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1E" w:rsidRPr="0037529B" w:rsidRDefault="005B771E" w:rsidP="003752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b/>
          <w:bCs/>
          <w:sz w:val="28"/>
          <w:szCs w:val="28"/>
        </w:rPr>
        <w:t>Обратная связь для сообщений о фактах коррупции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 xml:space="preserve">Для того чтобы сообщить о фактах коррупции, Вам следует связаться с Администрацией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37529B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области: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 xml:space="preserve">         По электронной почте: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252">
        <w:rPr>
          <w:rStyle w:val="x-phmenubuttonx-phmenubuttonauth"/>
          <w:i/>
          <w:iCs/>
          <w:sz w:val="28"/>
          <w:szCs w:val="28"/>
        </w:rPr>
        <w:t>pristennoe4619@mail.ru</w:t>
      </w:r>
      <w:r w:rsidRPr="00331252">
        <w:rPr>
          <w:rFonts w:ascii="Times New Roman" w:hAnsi="Times New Roman"/>
          <w:sz w:val="28"/>
          <w:szCs w:val="28"/>
        </w:rPr>
        <w:t>.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  </w:t>
      </w:r>
      <w:r>
        <w:rPr>
          <w:rFonts w:ascii="Times New Roman" w:hAnsi="Times New Roman"/>
          <w:sz w:val="28"/>
          <w:szCs w:val="28"/>
        </w:rPr>
        <w:t>   По телефону : +7(47134)  2-22-22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     По п</w:t>
      </w:r>
      <w:r>
        <w:rPr>
          <w:rFonts w:ascii="Times New Roman" w:hAnsi="Times New Roman"/>
          <w:sz w:val="28"/>
          <w:szCs w:val="28"/>
        </w:rPr>
        <w:t>очте: 306204</w:t>
      </w:r>
      <w:r w:rsidRPr="0037529B">
        <w:rPr>
          <w:rFonts w:ascii="Times New Roman" w:hAnsi="Times New Roman"/>
          <w:sz w:val="28"/>
          <w:szCs w:val="28"/>
        </w:rPr>
        <w:t>, Курская область</w:t>
      </w:r>
      <w:r>
        <w:rPr>
          <w:rFonts w:ascii="Times New Roman" w:hAnsi="Times New Roman"/>
          <w:sz w:val="28"/>
          <w:szCs w:val="28"/>
        </w:rPr>
        <w:t>, Пристенский район, с.Пристенное, ул.Центральная, дом 30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 При звонке или отправке жалобы просим быть максимально конкретными. Ваша жалоба должна содержать следующее: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     Время, место, способ совершения правонарушения;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     Данные о конкретном лице, совершившем указанное правонарушение;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     Почему Вы считаете, что указанные деяния (действия, бездействие) являются правонарушением;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     Какие имеются доказательства или документы, подтверждающие Ваше заявление;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     Данные о свидетелях совершения указанного правонарушения;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        Как можно с Вами связаться для получения дополнительной информации.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 </w:t>
      </w:r>
    </w:p>
    <w:p w:rsidR="005B771E" w:rsidRPr="0037529B" w:rsidRDefault="005B771E" w:rsidP="0037529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7529B">
        <w:rPr>
          <w:rFonts w:ascii="Times New Roman" w:hAnsi="Times New Roman"/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5B771E" w:rsidRPr="0037529B" w:rsidRDefault="005B771E">
      <w:pPr>
        <w:rPr>
          <w:sz w:val="28"/>
          <w:szCs w:val="28"/>
        </w:rPr>
      </w:pPr>
    </w:p>
    <w:sectPr w:rsidR="005B771E" w:rsidRPr="0037529B" w:rsidSect="00BB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29B"/>
    <w:rsid w:val="002C5E15"/>
    <w:rsid w:val="00331252"/>
    <w:rsid w:val="00364598"/>
    <w:rsid w:val="0037529B"/>
    <w:rsid w:val="005B771E"/>
    <w:rsid w:val="00BB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52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7529B"/>
    <w:rPr>
      <w:rFonts w:cs="Times New Roman"/>
      <w:b/>
      <w:bCs/>
    </w:rPr>
  </w:style>
  <w:style w:type="character" w:customStyle="1" w:styleId="x-phmenubuttonx-phmenubuttonauth">
    <w:name w:val="x-ph__menu__button x-ph__menu__button_auth"/>
    <w:basedOn w:val="DefaultParagraphFont"/>
    <w:uiPriority w:val="99"/>
    <w:rsid w:val="003312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170</Words>
  <Characters>975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</cp:lastModifiedBy>
  <cp:revision>4</cp:revision>
  <dcterms:created xsi:type="dcterms:W3CDTF">2019-05-24T12:55:00Z</dcterms:created>
  <dcterms:modified xsi:type="dcterms:W3CDTF">2019-08-26T06:54:00Z</dcterms:modified>
</cp:coreProperties>
</file>