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89" w:rsidRDefault="007C6C89" w:rsidP="00DD4D20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2C6A61">
        <w:rPr>
          <w:b w:val="0"/>
        </w:rPr>
        <w:t>ПРИЛОЖЕНИЕ</w:t>
      </w:r>
      <w:r>
        <w:rPr>
          <w:b w:val="0"/>
        </w:rPr>
        <w:t xml:space="preserve"> №2</w:t>
      </w:r>
    </w:p>
    <w:p w:rsidR="007C6C89" w:rsidRDefault="007C6C89" w:rsidP="00DD4D20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>
        <w:rPr>
          <w:b w:val="0"/>
        </w:rPr>
        <w:t>к письму №</w:t>
      </w:r>
    </w:p>
    <w:p w:rsidR="007C6C89" w:rsidRDefault="007C6C89" w:rsidP="00DD4D20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>
        <w:rPr>
          <w:b w:val="0"/>
        </w:rPr>
        <w:t xml:space="preserve">от </w:t>
      </w:r>
    </w:p>
    <w:p w:rsidR="007C6C89" w:rsidRDefault="007C6C89" w:rsidP="000328D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C6C89" w:rsidRPr="000328D9" w:rsidRDefault="007C6C89" w:rsidP="000328D9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28D9">
        <w:rPr>
          <w:rFonts w:ascii="Times New Roman" w:hAnsi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7C6C89" w:rsidRDefault="007C6C89" w:rsidP="000328D9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328D9">
        <w:rPr>
          <w:rFonts w:ascii="Times New Roman" w:hAnsi="Times New Roman"/>
          <w:b/>
          <w:sz w:val="24"/>
          <w:szCs w:val="24"/>
          <w:lang w:eastAsia="ru-RU"/>
        </w:rPr>
        <w:t>поступивши</w:t>
      </w:r>
      <w:r>
        <w:rPr>
          <w:rFonts w:ascii="Times New Roman" w:hAnsi="Times New Roman"/>
          <w:b/>
          <w:sz w:val="24"/>
          <w:szCs w:val="24"/>
          <w:lang w:eastAsia="ru-RU"/>
        </w:rPr>
        <w:t>х</w:t>
      </w:r>
      <w:r w:rsidRPr="000328D9">
        <w:rPr>
          <w:rFonts w:ascii="Times New Roman" w:hAnsi="Times New Roman"/>
          <w:b/>
          <w:sz w:val="24"/>
          <w:szCs w:val="24"/>
          <w:lang w:eastAsia="ru-RU"/>
        </w:rPr>
        <w:t xml:space="preserve"> в  </w:t>
      </w:r>
      <w:r>
        <w:rPr>
          <w:rFonts w:ascii="Times New Roman" w:hAnsi="Times New Roman"/>
          <w:b/>
          <w:sz w:val="24"/>
          <w:szCs w:val="24"/>
          <w:lang w:eastAsia="ru-RU"/>
        </w:rPr>
        <w:t>Администрацию Пристенского сельсовета Пристенского района Курской области за 2015 год</w:t>
      </w:r>
    </w:p>
    <w:p w:rsidR="007C6C89" w:rsidRPr="000328D9" w:rsidRDefault="007C6C89" w:rsidP="000328D9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p w:rsidR="007C6C89" w:rsidRDefault="007C6C89" w:rsidP="000328D9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21"/>
        <w:gridCol w:w="4227"/>
      </w:tblGrid>
      <w:tr w:rsidR="007C6C89" w:rsidRPr="005C042E" w:rsidTr="009C180E">
        <w:trPr>
          <w:tblHeader/>
          <w:tblCellSpacing w:w="15" w:type="dxa"/>
        </w:trPr>
        <w:tc>
          <w:tcPr>
            <w:tcW w:w="2278" w:type="pct"/>
            <w:vAlign w:val="center"/>
          </w:tcPr>
          <w:p w:rsidR="007C6C89" w:rsidRPr="00827916" w:rsidRDefault="007C6C89" w:rsidP="00032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27916">
              <w:rPr>
                <w:rFonts w:ascii="Times New Roman" w:hAnsi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64" w:type="pct"/>
            <w:vAlign w:val="center"/>
          </w:tcPr>
          <w:p w:rsidR="007C6C89" w:rsidRPr="00827916" w:rsidRDefault="007C6C89" w:rsidP="00032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7C6C89" w:rsidRPr="005C042E" w:rsidTr="009C180E">
        <w:trPr>
          <w:tblHeader/>
          <w:tblCellSpacing w:w="15" w:type="dxa"/>
        </w:trPr>
        <w:tc>
          <w:tcPr>
            <w:tcW w:w="2278" w:type="pct"/>
            <w:vAlign w:val="center"/>
          </w:tcPr>
          <w:p w:rsidR="007C6C89" w:rsidRPr="00827916" w:rsidRDefault="007C6C89" w:rsidP="00032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  <w:vAlign w:val="center"/>
          </w:tcPr>
          <w:p w:rsidR="007C6C89" w:rsidRPr="00827916" w:rsidRDefault="007C6C89" w:rsidP="00032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6C89" w:rsidRPr="005C042E" w:rsidTr="009C180E">
        <w:trPr>
          <w:tblCellSpacing w:w="15" w:type="dxa"/>
        </w:trPr>
        <w:tc>
          <w:tcPr>
            <w:tcW w:w="2278" w:type="pct"/>
            <w:vAlign w:val="center"/>
          </w:tcPr>
          <w:p w:rsidR="007C6C89" w:rsidRPr="00827916" w:rsidRDefault="007C6C89" w:rsidP="00032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hAnsi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64" w:type="pct"/>
            <w:vAlign w:val="center"/>
          </w:tcPr>
          <w:p w:rsidR="007C6C89" w:rsidRPr="00827916" w:rsidRDefault="007C6C89" w:rsidP="00032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7C6C89" w:rsidRPr="005C042E" w:rsidTr="009C180E">
        <w:trPr>
          <w:tblCellSpacing w:w="15" w:type="dxa"/>
        </w:trPr>
        <w:tc>
          <w:tcPr>
            <w:tcW w:w="2278" w:type="pct"/>
            <w:vAlign w:val="center"/>
          </w:tcPr>
          <w:p w:rsidR="007C6C89" w:rsidRPr="00827916" w:rsidRDefault="007C6C89" w:rsidP="00032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указать органы власти, направившие обращения на рассмотрение </w:t>
            </w:r>
          </w:p>
        </w:tc>
        <w:tc>
          <w:tcPr>
            <w:tcW w:w="2664" w:type="pct"/>
            <w:vAlign w:val="center"/>
          </w:tcPr>
          <w:p w:rsidR="007C6C89" w:rsidRPr="00827916" w:rsidRDefault="007C6C89" w:rsidP="000328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6C89" w:rsidRPr="005C042E" w:rsidTr="009C180E">
        <w:trPr>
          <w:tblCellSpacing w:w="15" w:type="dxa"/>
        </w:trPr>
        <w:tc>
          <w:tcPr>
            <w:tcW w:w="2278" w:type="pct"/>
            <w:vAlign w:val="center"/>
          </w:tcPr>
          <w:p w:rsidR="007C6C89" w:rsidRPr="00827916" w:rsidRDefault="007C6C89" w:rsidP="00032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64" w:type="pct"/>
            <w:vAlign w:val="center"/>
          </w:tcPr>
          <w:p w:rsidR="007C6C89" w:rsidRPr="00827916" w:rsidRDefault="007C6C89" w:rsidP="00032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</w:tbl>
    <w:p w:rsidR="007C6C89" w:rsidRPr="00827916" w:rsidRDefault="007C6C89" w:rsidP="000328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791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22"/>
        <w:gridCol w:w="5075"/>
        <w:gridCol w:w="95"/>
      </w:tblGrid>
      <w:tr w:rsidR="007C6C89" w:rsidRPr="005C042E" w:rsidTr="00827916">
        <w:trPr>
          <w:tblCellSpacing w:w="15" w:type="dxa"/>
        </w:trPr>
        <w:tc>
          <w:tcPr>
            <w:tcW w:w="0" w:type="auto"/>
          </w:tcPr>
          <w:p w:rsidR="007C6C89" w:rsidRPr="00827916" w:rsidRDefault="007C6C89" w:rsidP="000328D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473"/>
              <w:gridCol w:w="315"/>
            </w:tblGrid>
            <w:tr w:rsidR="007C6C89" w:rsidRPr="005C042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7C6C89" w:rsidRPr="005C042E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Жалоба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7C6C89" w:rsidRPr="005C042E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7C6C89" w:rsidRPr="00827916" w:rsidRDefault="007C6C89" w:rsidP="00032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C6C89" w:rsidRPr="00827916" w:rsidRDefault="007C6C89" w:rsidP="000328D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597"/>
              <w:gridCol w:w="1418"/>
            </w:tblGrid>
            <w:tr w:rsidR="007C6C89" w:rsidRPr="005C042E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1373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7C6C89" w:rsidRPr="005C042E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1373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C89" w:rsidRPr="005C042E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73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C89" w:rsidRPr="005C042E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C89" w:rsidRPr="005C042E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письмо</w:t>
                  </w:r>
                </w:p>
              </w:tc>
              <w:tc>
                <w:tcPr>
                  <w:tcW w:w="1373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C89" w:rsidRPr="005C042E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73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C89" w:rsidRPr="005C042E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C89" w:rsidRPr="005C042E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C89" w:rsidRPr="005C042E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</w:p>
              </w:tc>
              <w:tc>
                <w:tcPr>
                  <w:tcW w:w="1373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</w:tr>
            <w:tr w:rsidR="007C6C89" w:rsidRPr="005C042E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</w:p>
              </w:tc>
              <w:tc>
                <w:tcPr>
                  <w:tcW w:w="1373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C89" w:rsidRPr="005C042E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73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C89" w:rsidRPr="005C042E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73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C89" w:rsidRPr="005C042E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C89" w:rsidRPr="005C042E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6C89" w:rsidRPr="005C042E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C6C89" w:rsidRPr="00827916" w:rsidRDefault="007C6C89" w:rsidP="000328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6C89" w:rsidRPr="00827916" w:rsidRDefault="007C6C89" w:rsidP="00032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C6C89" w:rsidRPr="00827916" w:rsidRDefault="007C6C89" w:rsidP="000328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6C89" w:rsidRDefault="007C6C89" w:rsidP="000328D9">
      <w:pPr>
        <w:spacing w:after="0"/>
      </w:pPr>
    </w:p>
    <w:p w:rsidR="007C6C89" w:rsidRDefault="007C6C89" w:rsidP="000328D9">
      <w:pPr>
        <w:spacing w:after="0"/>
      </w:pPr>
    </w:p>
    <w:p w:rsidR="007C6C89" w:rsidRDefault="007C6C89" w:rsidP="000328D9">
      <w:pPr>
        <w:spacing w:after="0"/>
      </w:pPr>
    </w:p>
    <w:p w:rsidR="007C6C89" w:rsidRDefault="007C6C89" w:rsidP="000328D9">
      <w:pPr>
        <w:spacing w:after="0"/>
      </w:pPr>
    </w:p>
    <w:p w:rsidR="007C6C89" w:rsidRDefault="007C6C89" w:rsidP="000328D9">
      <w:pPr>
        <w:spacing w:after="0"/>
      </w:pPr>
      <w:r>
        <w:t>Глава Пристенского сельсовета Пристенского района Курской области</w:t>
      </w:r>
      <w:r>
        <w:tab/>
      </w:r>
      <w:r>
        <w:tab/>
        <w:t>С.Е.Некипелов</w:t>
      </w:r>
    </w:p>
    <w:sectPr w:rsidR="007C6C89" w:rsidSect="0028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1A5"/>
    <w:rsid w:val="000171A5"/>
    <w:rsid w:val="000328D9"/>
    <w:rsid w:val="0006083B"/>
    <w:rsid w:val="000D3396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D53C3"/>
    <w:rsid w:val="001E7994"/>
    <w:rsid w:val="00201224"/>
    <w:rsid w:val="00205388"/>
    <w:rsid w:val="00205D34"/>
    <w:rsid w:val="002207C4"/>
    <w:rsid w:val="00256AEF"/>
    <w:rsid w:val="00260B39"/>
    <w:rsid w:val="00281D0B"/>
    <w:rsid w:val="0028600A"/>
    <w:rsid w:val="002874FA"/>
    <w:rsid w:val="002A428A"/>
    <w:rsid w:val="002C6A61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C0EB4"/>
    <w:rsid w:val="003D5165"/>
    <w:rsid w:val="0042203A"/>
    <w:rsid w:val="00432F76"/>
    <w:rsid w:val="004654EE"/>
    <w:rsid w:val="0047467B"/>
    <w:rsid w:val="0047704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C042E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B289F"/>
    <w:rsid w:val="007C6C89"/>
    <w:rsid w:val="007E6684"/>
    <w:rsid w:val="007F1FD4"/>
    <w:rsid w:val="007F640C"/>
    <w:rsid w:val="00805077"/>
    <w:rsid w:val="00811999"/>
    <w:rsid w:val="00827916"/>
    <w:rsid w:val="0083304D"/>
    <w:rsid w:val="0083690E"/>
    <w:rsid w:val="00861E9F"/>
    <w:rsid w:val="00894C2C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B5578"/>
    <w:rsid w:val="009C180E"/>
    <w:rsid w:val="009C3B15"/>
    <w:rsid w:val="009E3F75"/>
    <w:rsid w:val="009E5C2C"/>
    <w:rsid w:val="009F2791"/>
    <w:rsid w:val="00A00F4C"/>
    <w:rsid w:val="00A210DC"/>
    <w:rsid w:val="00A44D1A"/>
    <w:rsid w:val="00A46F38"/>
    <w:rsid w:val="00A7593E"/>
    <w:rsid w:val="00A850EB"/>
    <w:rsid w:val="00AA41E3"/>
    <w:rsid w:val="00AA4617"/>
    <w:rsid w:val="00AA6C40"/>
    <w:rsid w:val="00AC225F"/>
    <w:rsid w:val="00AD4E9A"/>
    <w:rsid w:val="00B23C9A"/>
    <w:rsid w:val="00B45CC1"/>
    <w:rsid w:val="00B84D7D"/>
    <w:rsid w:val="00B84F7D"/>
    <w:rsid w:val="00B86B75"/>
    <w:rsid w:val="00B96908"/>
    <w:rsid w:val="00BB224F"/>
    <w:rsid w:val="00BC0685"/>
    <w:rsid w:val="00BC784D"/>
    <w:rsid w:val="00BD351D"/>
    <w:rsid w:val="00BD4105"/>
    <w:rsid w:val="00BF1268"/>
    <w:rsid w:val="00C03654"/>
    <w:rsid w:val="00C05819"/>
    <w:rsid w:val="00C120BD"/>
    <w:rsid w:val="00C20D82"/>
    <w:rsid w:val="00C25D0E"/>
    <w:rsid w:val="00C618F3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47D18"/>
    <w:rsid w:val="00D72D0B"/>
    <w:rsid w:val="00D90997"/>
    <w:rsid w:val="00D95A5B"/>
    <w:rsid w:val="00DD4D20"/>
    <w:rsid w:val="00DF6348"/>
    <w:rsid w:val="00DF6EC6"/>
    <w:rsid w:val="00E05F34"/>
    <w:rsid w:val="00E2253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  <w:rsid w:val="00FF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DD4D20"/>
    <w:rPr>
      <w:rFonts w:ascii="Times New Roman" w:hAnsi="Times New Roman"/>
      <w:b/>
      <w:sz w:val="23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106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2016-01-14T09:04:00Z</cp:lastPrinted>
  <dcterms:created xsi:type="dcterms:W3CDTF">2015-12-22T11:32:00Z</dcterms:created>
  <dcterms:modified xsi:type="dcterms:W3CDTF">2016-01-14T09:08:00Z</dcterms:modified>
</cp:coreProperties>
</file>