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01" w:rsidRDefault="003F1001" w:rsidP="00C602DD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" stroked="f" strokeweight=".5pt">
            <v:textbox>
              <w:txbxContent>
                <w:p w:rsidR="003F1001" w:rsidRPr="00602D04" w:rsidRDefault="003F1001" w:rsidP="00602D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02D04">
                    <w:rPr>
                      <w:rFonts w:ascii="Times New Roman" w:hAnsi="Times New Roman"/>
                    </w:rPr>
                    <w:t>Приложение № 3</w:t>
                  </w:r>
                </w:p>
                <w:p w:rsidR="003F1001" w:rsidRPr="00602D04" w:rsidRDefault="003F1001" w:rsidP="00602D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02D04">
                    <w:rPr>
                      <w:rFonts w:ascii="Times New Roman" w:hAnsi="Times New Roman"/>
                    </w:rPr>
                    <w:t>К письму</w:t>
                  </w:r>
                </w:p>
                <w:p w:rsidR="003F1001" w:rsidRPr="00602D04" w:rsidRDefault="003F1001">
                  <w:pPr>
                    <w:rPr>
                      <w:rFonts w:ascii="Times New Roman" w:hAnsi="Times New Roman"/>
                    </w:rPr>
                  </w:pPr>
                  <w:r w:rsidRPr="00602D04">
                    <w:rPr>
                      <w:rFonts w:ascii="Times New Roman" w:hAnsi="Times New Roman"/>
                    </w:rPr>
                    <w:t>от</w:t>
                  </w:r>
                </w:p>
              </w:txbxContent>
            </v:textbox>
          </v:shape>
        </w:pict>
      </w:r>
      <w:r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3F1001" w:rsidRPr="00DB65A7" w:rsidRDefault="003F1001" w:rsidP="004B5E7F">
      <w:pPr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Администрацию Пристенского сельсовета </w:t>
      </w:r>
      <w:r w:rsidRPr="00DB65A7">
        <w:rPr>
          <w:rFonts w:ascii="Times New Roman" w:hAnsi="Times New Roman"/>
          <w:b/>
        </w:rPr>
        <w:t>по тематическим разделам, тематикам и группам за 2016г.</w:t>
      </w:r>
    </w:p>
    <w:p w:rsidR="003F1001" w:rsidRPr="00DB65A7" w:rsidRDefault="003F1001" w:rsidP="004B5E7F">
      <w:pPr>
        <w:ind w:left="2124" w:firstLine="708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369"/>
        <w:gridCol w:w="950"/>
        <w:gridCol w:w="1021"/>
        <w:gridCol w:w="11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F1001" w:rsidRPr="00A02EC7" w:rsidTr="004B5E7F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2EC7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3F1001" w:rsidRPr="00A02EC7" w:rsidTr="004B5E7F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5"/>
            <w:shd w:val="clear" w:color="auto" w:fill="FFFFFF"/>
            <w:vAlign w:val="cente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2EC7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4" w:type="pct"/>
            <w:gridSpan w:val="5"/>
            <w:shd w:val="clear" w:color="auto" w:fill="FFFFFF"/>
            <w:vAlign w:val="cente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2EC7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2EC7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2EC7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2EC7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3F1001" w:rsidRPr="00A02EC7" w:rsidTr="004B5E7F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5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4" w:type="pct"/>
            <w:gridSpan w:val="5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3F1001" w:rsidRPr="00A02EC7" w:rsidTr="004B5E7F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EC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EC7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EC7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EC7">
              <w:rPr>
                <w:rFonts w:ascii="Times New Roman" w:hAnsi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3F1001" w:rsidRPr="00A02EC7" w:rsidTr="004B5E7F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E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E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E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pct"/>
            <w:gridSpan w:val="5"/>
            <w:shd w:val="clear" w:color="auto" w:fill="FFFFFF"/>
            <w:vAlign w:val="bottom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E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4" w:type="pct"/>
            <w:gridSpan w:val="5"/>
            <w:shd w:val="clear" w:color="auto" w:fill="FFFFFF"/>
            <w:vAlign w:val="bottom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E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E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E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E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F1001" w:rsidRPr="00A02EC7" w:rsidTr="004B5E7F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3F1001" w:rsidRPr="00A02EC7" w:rsidRDefault="003F1001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55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F1001" w:rsidRPr="00A02EC7" w:rsidTr="004B5E7F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3F1001" w:rsidRPr="00A02EC7" w:rsidRDefault="003F1001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55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01" w:rsidRPr="00A02EC7" w:rsidTr="004B5E7F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3F1001" w:rsidRPr="00A02EC7" w:rsidRDefault="003F1001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5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F1001" w:rsidRPr="00A02EC7" w:rsidTr="004B5E7F">
        <w:trPr>
          <w:trHeight w:hRule="exact" w:val="479"/>
        </w:trPr>
        <w:tc>
          <w:tcPr>
            <w:tcW w:w="417" w:type="pct"/>
            <w:vMerge w:val="restar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 xml:space="preserve"> 2016 года</w:t>
            </w:r>
          </w:p>
        </w:tc>
        <w:tc>
          <w:tcPr>
            <w:tcW w:w="329" w:type="pct"/>
            <w:shd w:val="clear" w:color="auto" w:fill="FFFFFF"/>
            <w:vAlign w:val="bottom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5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01" w:rsidRPr="00A02EC7" w:rsidTr="004B5E7F">
        <w:trPr>
          <w:trHeight w:hRule="exact" w:val="705"/>
        </w:trPr>
        <w:tc>
          <w:tcPr>
            <w:tcW w:w="417" w:type="pct"/>
            <w:vMerge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bottom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01" w:rsidRPr="00A02EC7" w:rsidTr="004B5E7F">
        <w:trPr>
          <w:trHeight w:hRule="exact" w:val="551"/>
        </w:trPr>
        <w:tc>
          <w:tcPr>
            <w:tcW w:w="417" w:type="pct"/>
            <w:vMerge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bottom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5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001" w:rsidRPr="00A02EC7" w:rsidTr="004B5E7F">
        <w:trPr>
          <w:trHeight w:hRule="exact" w:val="865"/>
        </w:trPr>
        <w:tc>
          <w:tcPr>
            <w:tcW w:w="417" w:type="pct"/>
            <w:vMerge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EC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3F1001" w:rsidRPr="00A02EC7" w:rsidRDefault="003F1001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3F1001" w:rsidRPr="00BE4132" w:rsidRDefault="003F1001" w:rsidP="004B5E7F">
      <w:pPr>
        <w:jc w:val="center"/>
        <w:rPr>
          <w:sz w:val="18"/>
          <w:szCs w:val="18"/>
        </w:rPr>
      </w:pPr>
      <w:bookmarkStart w:id="0" w:name="_GoBack"/>
      <w:bookmarkEnd w:id="0"/>
    </w:p>
    <w:p w:rsidR="003F1001" w:rsidRPr="00045C5E" w:rsidRDefault="003F1001" w:rsidP="003868A2">
      <w:pPr>
        <w:jc w:val="center"/>
        <w:rPr>
          <w:rFonts w:ascii="Times New Roman" w:hAnsi="Times New Roman"/>
        </w:rPr>
      </w:pPr>
    </w:p>
    <w:sectPr w:rsidR="003F1001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45C5E"/>
    <w:rsid w:val="0006083B"/>
    <w:rsid w:val="000E568C"/>
    <w:rsid w:val="000E6F72"/>
    <w:rsid w:val="00123910"/>
    <w:rsid w:val="00126D2C"/>
    <w:rsid w:val="001452C2"/>
    <w:rsid w:val="001E7994"/>
    <w:rsid w:val="00215C6C"/>
    <w:rsid w:val="002354A6"/>
    <w:rsid w:val="00310E99"/>
    <w:rsid w:val="0034108C"/>
    <w:rsid w:val="003868A2"/>
    <w:rsid w:val="003F1001"/>
    <w:rsid w:val="00405471"/>
    <w:rsid w:val="0042203A"/>
    <w:rsid w:val="004654EE"/>
    <w:rsid w:val="004B5E7F"/>
    <w:rsid w:val="00500FAA"/>
    <w:rsid w:val="00553B9C"/>
    <w:rsid w:val="005A6A08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F1FD4"/>
    <w:rsid w:val="0083304D"/>
    <w:rsid w:val="00865675"/>
    <w:rsid w:val="00896221"/>
    <w:rsid w:val="008A4D1A"/>
    <w:rsid w:val="008C6322"/>
    <w:rsid w:val="0092583F"/>
    <w:rsid w:val="0092785A"/>
    <w:rsid w:val="00931657"/>
    <w:rsid w:val="009A2AC8"/>
    <w:rsid w:val="009B7DE9"/>
    <w:rsid w:val="00A000CA"/>
    <w:rsid w:val="00A02EC7"/>
    <w:rsid w:val="00A44D1A"/>
    <w:rsid w:val="00A7593E"/>
    <w:rsid w:val="00AA4617"/>
    <w:rsid w:val="00AF256D"/>
    <w:rsid w:val="00B86B75"/>
    <w:rsid w:val="00B96908"/>
    <w:rsid w:val="00BE4132"/>
    <w:rsid w:val="00C120BD"/>
    <w:rsid w:val="00C3749A"/>
    <w:rsid w:val="00C602DD"/>
    <w:rsid w:val="00CA5A24"/>
    <w:rsid w:val="00CC17D7"/>
    <w:rsid w:val="00CE61A0"/>
    <w:rsid w:val="00D1215D"/>
    <w:rsid w:val="00D427E2"/>
    <w:rsid w:val="00D90997"/>
    <w:rsid w:val="00D9167B"/>
    <w:rsid w:val="00DB65A7"/>
    <w:rsid w:val="00E33EE6"/>
    <w:rsid w:val="00E859C5"/>
    <w:rsid w:val="00F5620A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284</Words>
  <Characters>1619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2016-12-29T13:44:00Z</cp:lastPrinted>
  <dcterms:created xsi:type="dcterms:W3CDTF">2016-12-08T07:49:00Z</dcterms:created>
  <dcterms:modified xsi:type="dcterms:W3CDTF">2016-12-29T14:24:00Z</dcterms:modified>
</cp:coreProperties>
</file>