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91" w:rsidRDefault="009D3B91" w:rsidP="005A1265">
      <w:pPr>
        <w:jc w:val="center"/>
        <w:rPr>
          <w:rFonts w:ascii="Times New Roman" w:hAnsi="Times New Roman"/>
          <w:sz w:val="24"/>
          <w:szCs w:val="24"/>
        </w:rPr>
      </w:pPr>
      <w:r w:rsidRPr="005A1265">
        <w:rPr>
          <w:rFonts w:ascii="Times New Roman" w:hAnsi="Times New Roman"/>
          <w:sz w:val="24"/>
          <w:szCs w:val="24"/>
        </w:rPr>
        <w:t xml:space="preserve">Сведения </w:t>
      </w:r>
    </w:p>
    <w:p w:rsidR="009D3B91" w:rsidRDefault="009D3B91" w:rsidP="005A1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количестве обращений и вопросов, содержащихся в обращениях, поступивших в администрацию Пристенского сельсовета  Пристенского района за 4 квартал 2014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2555"/>
        <w:gridCol w:w="3484"/>
        <w:gridCol w:w="1425"/>
        <w:gridCol w:w="1464"/>
      </w:tblGrid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Количество вопросов в обращениях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За предыдущий период ( 3 квартал 2014г.)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Поступило обращений всего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письменных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устных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Рассмотрено на месте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Направлено на рассмотрение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в органы  исполнительной власти субъектов РФ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в иные государственные органы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в органы местного самоуправления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restart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Результативность по рассмотренным и направленным по компетенции обращениям за отчётный период</w:t>
            </w:r>
          </w:p>
        </w:tc>
        <w:tc>
          <w:tcPr>
            <w:tcW w:w="348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vMerge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vMerge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vMerge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на поддержано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3B91" w:rsidRPr="009B1790" w:rsidTr="009B1790">
        <w:tc>
          <w:tcPr>
            <w:tcW w:w="643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9" w:type="dxa"/>
            <w:gridSpan w:val="2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90">
              <w:rPr>
                <w:rFonts w:ascii="Times New Roman" w:hAnsi="Times New Roman"/>
                <w:sz w:val="24"/>
                <w:szCs w:val="24"/>
              </w:rPr>
              <w:t>Находятся на рассмотрении на 1 число месяца, следующего за отчётным периодом, поступивших в отчётном периоде</w:t>
            </w:r>
          </w:p>
        </w:tc>
        <w:tc>
          <w:tcPr>
            <w:tcW w:w="1425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9D3B91" w:rsidRPr="009B1790" w:rsidRDefault="009D3B91" w:rsidP="009B1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D3B91" w:rsidRDefault="009D3B91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9D3B91" w:rsidRDefault="009D3B91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9D3B91" w:rsidRDefault="009D3B91" w:rsidP="009134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Пристенского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С.Е.Некипелов</w:t>
      </w:r>
    </w:p>
    <w:sectPr w:rsidR="009D3B91" w:rsidSect="0070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265"/>
    <w:rsid w:val="00046315"/>
    <w:rsid w:val="000C6B7A"/>
    <w:rsid w:val="00184645"/>
    <w:rsid w:val="001C4569"/>
    <w:rsid w:val="001C5AD7"/>
    <w:rsid w:val="001D6492"/>
    <w:rsid w:val="002621B9"/>
    <w:rsid w:val="003A279A"/>
    <w:rsid w:val="00465FBA"/>
    <w:rsid w:val="004704C7"/>
    <w:rsid w:val="004D411B"/>
    <w:rsid w:val="005038B3"/>
    <w:rsid w:val="00543082"/>
    <w:rsid w:val="005A1265"/>
    <w:rsid w:val="0070637C"/>
    <w:rsid w:val="00770ED0"/>
    <w:rsid w:val="0091347D"/>
    <w:rsid w:val="009B1790"/>
    <w:rsid w:val="009D3B91"/>
    <w:rsid w:val="00AC4DAB"/>
    <w:rsid w:val="00B80078"/>
    <w:rsid w:val="00CC0C71"/>
    <w:rsid w:val="00D84C12"/>
    <w:rsid w:val="00EB5402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1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2014-12-25T13:51:00Z</cp:lastPrinted>
  <dcterms:created xsi:type="dcterms:W3CDTF">2014-07-02T12:46:00Z</dcterms:created>
  <dcterms:modified xsi:type="dcterms:W3CDTF">2014-12-30T07:50:00Z</dcterms:modified>
</cp:coreProperties>
</file>