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CD" w:rsidRDefault="00E445CD" w:rsidP="00772FBB">
      <w:pPr>
        <w:jc w:val="center"/>
        <w:rPr>
          <w:sz w:val="28"/>
          <w:szCs w:val="28"/>
        </w:rPr>
      </w:pPr>
      <w:r w:rsidRPr="00707915">
        <w:rPr>
          <w:sz w:val="28"/>
          <w:szCs w:val="28"/>
        </w:rPr>
        <w:t xml:space="preserve">Справка о рассмотрении обращений граждан в </w:t>
      </w:r>
      <w:r>
        <w:rPr>
          <w:sz w:val="28"/>
          <w:szCs w:val="28"/>
        </w:rPr>
        <w:t xml:space="preserve">администрации Пристенского </w:t>
      </w:r>
      <w:bookmarkStart w:id="0" w:name="_GoBack"/>
      <w:bookmarkEnd w:id="0"/>
      <w:r>
        <w:rPr>
          <w:sz w:val="28"/>
          <w:szCs w:val="28"/>
        </w:rPr>
        <w:t xml:space="preserve">сельсовета </w:t>
      </w:r>
    </w:p>
    <w:p w:rsidR="00E445CD" w:rsidRPr="00707915" w:rsidRDefault="00E445CD" w:rsidP="00772FBB">
      <w:pPr>
        <w:jc w:val="center"/>
        <w:rPr>
          <w:sz w:val="28"/>
          <w:szCs w:val="28"/>
        </w:rPr>
      </w:pPr>
      <w:r w:rsidRPr="00707915">
        <w:rPr>
          <w:sz w:val="28"/>
          <w:szCs w:val="28"/>
        </w:rPr>
        <w:t xml:space="preserve"> Пристенского района Курской области </w:t>
      </w:r>
      <w:r>
        <w:rPr>
          <w:sz w:val="28"/>
          <w:szCs w:val="28"/>
        </w:rPr>
        <w:t xml:space="preserve"> с 01.01.2014г. по 31.12.2014</w:t>
      </w:r>
      <w:r w:rsidRPr="00707915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E445CD" w:rsidRDefault="00E445CD"/>
    <w:p w:rsidR="00E445CD" w:rsidRDefault="00E445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9"/>
        <w:gridCol w:w="1313"/>
        <w:gridCol w:w="1184"/>
        <w:gridCol w:w="1170"/>
        <w:gridCol w:w="1319"/>
        <w:gridCol w:w="1432"/>
        <w:gridCol w:w="1210"/>
        <w:gridCol w:w="1207"/>
        <w:gridCol w:w="1210"/>
        <w:gridCol w:w="1252"/>
      </w:tblGrid>
      <w:tr w:rsidR="00E445CD" w:rsidTr="00C70DE8">
        <w:tc>
          <w:tcPr>
            <w:tcW w:w="2409" w:type="dxa"/>
            <w:vMerge w:val="restart"/>
          </w:tcPr>
          <w:p w:rsidR="00E445CD" w:rsidRDefault="00E445CD"/>
        </w:tc>
        <w:tc>
          <w:tcPr>
            <w:tcW w:w="8835" w:type="dxa"/>
            <w:gridSpan w:val="7"/>
          </w:tcPr>
          <w:p w:rsidR="00E445CD" w:rsidRPr="00C70DE8" w:rsidRDefault="00E445CD" w:rsidP="00C70DE8">
            <w:pPr>
              <w:pStyle w:val="stylet3"/>
              <w:spacing w:before="0" w:line="360" w:lineRule="auto"/>
              <w:contextualSpacing/>
              <w:jc w:val="center"/>
              <w:rPr>
                <w:spacing w:val="-15"/>
                <w:sz w:val="22"/>
                <w:szCs w:val="22"/>
              </w:rPr>
            </w:pPr>
            <w:r w:rsidRPr="00C70DE8">
              <w:rPr>
                <w:spacing w:val="-15"/>
                <w:sz w:val="22"/>
                <w:szCs w:val="22"/>
              </w:rPr>
              <w:t>за  2014 год</w:t>
            </w:r>
          </w:p>
        </w:tc>
        <w:tc>
          <w:tcPr>
            <w:tcW w:w="2462" w:type="dxa"/>
            <w:gridSpan w:val="2"/>
          </w:tcPr>
          <w:p w:rsidR="00E445CD" w:rsidRPr="00C70DE8" w:rsidRDefault="00E445CD" w:rsidP="00C70DE8">
            <w:pPr>
              <w:pStyle w:val="stylet3"/>
              <w:spacing w:before="0" w:line="360" w:lineRule="auto"/>
              <w:contextualSpacing/>
              <w:rPr>
                <w:sz w:val="22"/>
                <w:szCs w:val="22"/>
              </w:rPr>
            </w:pPr>
            <w:r w:rsidRPr="00C70DE8">
              <w:rPr>
                <w:sz w:val="22"/>
                <w:szCs w:val="22"/>
              </w:rPr>
              <w:t>С начала года</w:t>
            </w:r>
          </w:p>
        </w:tc>
      </w:tr>
      <w:tr w:rsidR="00E445CD" w:rsidTr="00C70DE8">
        <w:tc>
          <w:tcPr>
            <w:tcW w:w="2409" w:type="dxa"/>
            <w:vMerge/>
          </w:tcPr>
          <w:p w:rsidR="00E445CD" w:rsidRDefault="00E445CD"/>
        </w:tc>
        <w:tc>
          <w:tcPr>
            <w:tcW w:w="1313" w:type="dxa"/>
          </w:tcPr>
          <w:p w:rsidR="00E445CD" w:rsidRPr="00C70DE8" w:rsidRDefault="00E445CD" w:rsidP="00C70DE8">
            <w:pPr>
              <w:pStyle w:val="stylet3"/>
              <w:spacing w:before="0" w:line="360" w:lineRule="auto"/>
              <w:contextualSpacing/>
              <w:rPr>
                <w:spacing w:val="-11"/>
                <w:sz w:val="22"/>
                <w:szCs w:val="22"/>
              </w:rPr>
            </w:pPr>
            <w:r w:rsidRPr="00C70DE8">
              <w:rPr>
                <w:spacing w:val="-11"/>
                <w:sz w:val="22"/>
                <w:szCs w:val="22"/>
              </w:rPr>
              <w:t xml:space="preserve">Государство, общество, </w:t>
            </w:r>
            <w:r w:rsidRPr="00C70DE8">
              <w:rPr>
                <w:spacing w:val="-10"/>
                <w:sz w:val="22"/>
                <w:szCs w:val="22"/>
              </w:rPr>
              <w:t>политика</w:t>
            </w:r>
          </w:p>
        </w:tc>
        <w:tc>
          <w:tcPr>
            <w:tcW w:w="1184" w:type="dxa"/>
          </w:tcPr>
          <w:p w:rsidR="00E445CD" w:rsidRPr="00C70DE8" w:rsidRDefault="00E445CD" w:rsidP="00C70DE8">
            <w:pPr>
              <w:pStyle w:val="stylet3"/>
              <w:spacing w:before="0" w:line="360" w:lineRule="auto"/>
              <w:contextualSpacing/>
              <w:rPr>
                <w:spacing w:val="-15"/>
                <w:sz w:val="22"/>
                <w:szCs w:val="22"/>
              </w:rPr>
            </w:pPr>
            <w:r w:rsidRPr="00C70DE8">
              <w:rPr>
                <w:spacing w:val="-15"/>
                <w:sz w:val="22"/>
                <w:szCs w:val="22"/>
              </w:rPr>
              <w:t xml:space="preserve">Социальная </w:t>
            </w:r>
            <w:r w:rsidRPr="00C70DE8">
              <w:rPr>
                <w:spacing w:val="-8"/>
                <w:sz w:val="22"/>
                <w:szCs w:val="22"/>
              </w:rPr>
              <w:t>сфера</w:t>
            </w:r>
          </w:p>
        </w:tc>
        <w:tc>
          <w:tcPr>
            <w:tcW w:w="1170" w:type="dxa"/>
          </w:tcPr>
          <w:p w:rsidR="00E445CD" w:rsidRPr="00C70DE8" w:rsidRDefault="00E445CD" w:rsidP="00C70DE8">
            <w:pPr>
              <w:pStyle w:val="stylet3"/>
              <w:spacing w:before="0" w:line="360" w:lineRule="auto"/>
              <w:contextualSpacing/>
              <w:rPr>
                <w:spacing w:val="-11"/>
                <w:sz w:val="22"/>
                <w:szCs w:val="22"/>
              </w:rPr>
            </w:pPr>
            <w:r w:rsidRPr="00C70DE8">
              <w:rPr>
                <w:spacing w:val="-11"/>
                <w:sz w:val="22"/>
                <w:szCs w:val="22"/>
              </w:rPr>
              <w:t>Экономика</w:t>
            </w:r>
          </w:p>
        </w:tc>
        <w:tc>
          <w:tcPr>
            <w:tcW w:w="1319" w:type="dxa"/>
          </w:tcPr>
          <w:p w:rsidR="00E445CD" w:rsidRPr="00C70DE8" w:rsidRDefault="00E445CD" w:rsidP="00C70DE8">
            <w:pPr>
              <w:pStyle w:val="stylet3"/>
              <w:spacing w:before="0" w:line="360" w:lineRule="auto"/>
              <w:contextualSpacing/>
              <w:rPr>
                <w:spacing w:val="-15"/>
                <w:sz w:val="22"/>
                <w:szCs w:val="22"/>
              </w:rPr>
            </w:pPr>
            <w:r w:rsidRPr="00C70DE8">
              <w:rPr>
                <w:spacing w:val="-15"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432" w:type="dxa"/>
          </w:tcPr>
          <w:p w:rsidR="00E445CD" w:rsidRPr="00C70DE8" w:rsidRDefault="00E445CD" w:rsidP="00C70DE8">
            <w:pPr>
              <w:pStyle w:val="stylet3"/>
              <w:spacing w:before="0" w:line="360" w:lineRule="auto"/>
              <w:contextualSpacing/>
              <w:rPr>
                <w:spacing w:val="-11"/>
                <w:sz w:val="22"/>
                <w:szCs w:val="22"/>
              </w:rPr>
            </w:pPr>
            <w:r w:rsidRPr="00C70DE8">
              <w:rPr>
                <w:spacing w:val="-11"/>
                <w:sz w:val="22"/>
                <w:szCs w:val="22"/>
              </w:rPr>
              <w:t>Жилищно-коммунальная сфера</w:t>
            </w:r>
          </w:p>
        </w:tc>
        <w:tc>
          <w:tcPr>
            <w:tcW w:w="1210" w:type="dxa"/>
          </w:tcPr>
          <w:p w:rsidR="00E445CD" w:rsidRPr="00C70DE8" w:rsidRDefault="00E445CD" w:rsidP="00C70DE8">
            <w:pPr>
              <w:pStyle w:val="stylet3"/>
              <w:spacing w:before="0" w:line="360" w:lineRule="auto"/>
              <w:contextualSpacing/>
              <w:rPr>
                <w:spacing w:val="-15"/>
                <w:sz w:val="22"/>
                <w:szCs w:val="22"/>
              </w:rPr>
            </w:pPr>
            <w:r w:rsidRPr="00C70DE8">
              <w:rPr>
                <w:spacing w:val="-15"/>
                <w:sz w:val="22"/>
                <w:szCs w:val="22"/>
              </w:rPr>
              <w:t>Количество вопросов в обращениях</w:t>
            </w:r>
          </w:p>
        </w:tc>
        <w:tc>
          <w:tcPr>
            <w:tcW w:w="1207" w:type="dxa"/>
          </w:tcPr>
          <w:p w:rsidR="00E445CD" w:rsidRPr="00C70DE8" w:rsidRDefault="00E445CD" w:rsidP="00C70DE8">
            <w:pPr>
              <w:pStyle w:val="stylet3"/>
              <w:spacing w:before="0" w:line="360" w:lineRule="auto"/>
              <w:contextualSpacing/>
              <w:rPr>
                <w:spacing w:val="-11"/>
                <w:sz w:val="22"/>
                <w:szCs w:val="22"/>
              </w:rPr>
            </w:pPr>
            <w:r w:rsidRPr="00C70DE8">
              <w:rPr>
                <w:spacing w:val="-11"/>
                <w:sz w:val="22"/>
                <w:szCs w:val="22"/>
              </w:rPr>
              <w:t>Количество обращений</w:t>
            </w:r>
          </w:p>
        </w:tc>
        <w:tc>
          <w:tcPr>
            <w:tcW w:w="1210" w:type="dxa"/>
          </w:tcPr>
          <w:p w:rsidR="00E445CD" w:rsidRPr="00C70DE8" w:rsidRDefault="00E445CD" w:rsidP="00C70DE8">
            <w:pPr>
              <w:pStyle w:val="stylet3"/>
              <w:spacing w:before="0" w:line="360" w:lineRule="auto"/>
              <w:contextualSpacing/>
              <w:rPr>
                <w:spacing w:val="-15"/>
                <w:sz w:val="22"/>
                <w:szCs w:val="22"/>
              </w:rPr>
            </w:pPr>
            <w:r w:rsidRPr="00C70DE8">
              <w:rPr>
                <w:spacing w:val="-15"/>
                <w:sz w:val="22"/>
                <w:szCs w:val="22"/>
              </w:rPr>
              <w:t>Количество вопросов в обращениях</w:t>
            </w:r>
          </w:p>
        </w:tc>
        <w:tc>
          <w:tcPr>
            <w:tcW w:w="1252" w:type="dxa"/>
          </w:tcPr>
          <w:p w:rsidR="00E445CD" w:rsidRPr="00C70DE8" w:rsidRDefault="00E445CD" w:rsidP="00C70DE8">
            <w:pPr>
              <w:pStyle w:val="stylet3"/>
              <w:spacing w:before="0" w:line="360" w:lineRule="auto"/>
              <w:contextualSpacing/>
              <w:rPr>
                <w:spacing w:val="-11"/>
                <w:sz w:val="22"/>
                <w:szCs w:val="22"/>
              </w:rPr>
            </w:pPr>
            <w:r w:rsidRPr="00C70DE8">
              <w:rPr>
                <w:spacing w:val="-11"/>
                <w:sz w:val="22"/>
                <w:szCs w:val="22"/>
              </w:rPr>
              <w:t>Количество обращений</w:t>
            </w:r>
          </w:p>
        </w:tc>
      </w:tr>
      <w:tr w:rsidR="00E445CD" w:rsidTr="00C70DE8">
        <w:tc>
          <w:tcPr>
            <w:tcW w:w="2409" w:type="dxa"/>
          </w:tcPr>
          <w:p w:rsidR="00E445CD" w:rsidRDefault="00E445CD" w:rsidP="00C70DE8">
            <w:pPr>
              <w:shd w:val="clear" w:color="auto" w:fill="FFFFFF"/>
            </w:pPr>
            <w:r w:rsidRPr="00C70DE8">
              <w:rPr>
                <w:spacing w:val="-12"/>
              </w:rPr>
              <w:t>поступило обращений</w:t>
            </w: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  <w:r>
              <w:t>33</w:t>
            </w: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  <w:r>
              <w:t>5</w:t>
            </w:r>
          </w:p>
        </w:tc>
        <w:tc>
          <w:tcPr>
            <w:tcW w:w="1319" w:type="dxa"/>
          </w:tcPr>
          <w:p w:rsidR="00E445CD" w:rsidRDefault="00E445CD" w:rsidP="00C70DE8">
            <w:pPr>
              <w:jc w:val="center"/>
            </w:pPr>
            <w:r>
              <w:t>21</w:t>
            </w: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  <w:r>
              <w:t>36</w:t>
            </w: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  <w:r>
              <w:t>95</w:t>
            </w: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  <w:r>
              <w:t>95</w:t>
            </w: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  <w:r>
              <w:t>95</w:t>
            </w: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  <w:r>
              <w:t>95</w:t>
            </w:r>
          </w:p>
        </w:tc>
      </w:tr>
      <w:tr w:rsidR="00E445CD" w:rsidTr="00C70DE8">
        <w:tc>
          <w:tcPr>
            <w:tcW w:w="2409" w:type="dxa"/>
          </w:tcPr>
          <w:p w:rsidR="00E445CD" w:rsidRDefault="00E445CD" w:rsidP="00C70DE8">
            <w:pPr>
              <w:shd w:val="clear" w:color="auto" w:fill="FFFFFF"/>
              <w:spacing w:line="202" w:lineRule="exact"/>
              <w:ind w:right="720"/>
            </w:pPr>
            <w:r>
              <w:t xml:space="preserve">доложено руководителю </w:t>
            </w: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319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</w:p>
        </w:tc>
      </w:tr>
      <w:tr w:rsidR="00E445CD" w:rsidTr="00C70DE8">
        <w:tc>
          <w:tcPr>
            <w:tcW w:w="2409" w:type="dxa"/>
          </w:tcPr>
          <w:p w:rsidR="00E445CD" w:rsidRDefault="00E445CD" w:rsidP="00C70DE8">
            <w:pPr>
              <w:shd w:val="clear" w:color="auto" w:fill="FFFFFF"/>
            </w:pPr>
            <w:r>
              <w:t>взято на контроль</w:t>
            </w: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319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</w:p>
        </w:tc>
      </w:tr>
      <w:tr w:rsidR="00E445CD" w:rsidTr="00C70DE8">
        <w:tc>
          <w:tcPr>
            <w:tcW w:w="2409" w:type="dxa"/>
          </w:tcPr>
          <w:p w:rsidR="00E445CD" w:rsidRDefault="00E445CD" w:rsidP="00C70DE8">
            <w:pPr>
              <w:shd w:val="clear" w:color="auto" w:fill="FFFFFF"/>
              <w:spacing w:line="216" w:lineRule="exact"/>
            </w:pPr>
            <w:r w:rsidRPr="00C70DE8">
              <w:rPr>
                <w:spacing w:val="-11"/>
              </w:rPr>
              <w:t xml:space="preserve">рассмотрено с выездом </w:t>
            </w:r>
            <w:r>
              <w:t>на место</w:t>
            </w: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319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</w:p>
        </w:tc>
      </w:tr>
      <w:tr w:rsidR="00E445CD" w:rsidTr="00C70DE8">
        <w:tc>
          <w:tcPr>
            <w:tcW w:w="2409" w:type="dxa"/>
          </w:tcPr>
          <w:p w:rsidR="00E445CD" w:rsidRDefault="00E445CD" w:rsidP="00C70DE8">
            <w:pPr>
              <w:shd w:val="clear" w:color="auto" w:fill="FFFFFF"/>
              <w:spacing w:line="202" w:lineRule="exact"/>
              <w:ind w:right="782"/>
            </w:pPr>
            <w:r>
              <w:t>рассмотрено коллегиально</w:t>
            </w: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319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</w:p>
        </w:tc>
      </w:tr>
      <w:tr w:rsidR="00E445CD" w:rsidTr="00C70DE8">
        <w:tc>
          <w:tcPr>
            <w:tcW w:w="2409" w:type="dxa"/>
          </w:tcPr>
          <w:p w:rsidR="00E445CD" w:rsidRDefault="00E445CD" w:rsidP="00C70DE8">
            <w:pPr>
              <w:shd w:val="clear" w:color="auto" w:fill="FFFFFF"/>
              <w:spacing w:line="202" w:lineRule="exact"/>
              <w:ind w:right="518" w:firstLine="5"/>
            </w:pPr>
            <w:r>
              <w:t>вопросы решены положительно</w:t>
            </w: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  <w:r>
              <w:t>5</w:t>
            </w:r>
          </w:p>
        </w:tc>
        <w:tc>
          <w:tcPr>
            <w:tcW w:w="1319" w:type="dxa"/>
          </w:tcPr>
          <w:p w:rsidR="00E445CD" w:rsidRDefault="00E445CD" w:rsidP="00C70DE8">
            <w:pPr>
              <w:jc w:val="center"/>
            </w:pPr>
            <w:r>
              <w:t>15</w:t>
            </w: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  <w:r>
              <w:t>29</w:t>
            </w: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  <w:r>
              <w:t>70</w:t>
            </w: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  <w:r>
              <w:t>70</w:t>
            </w: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  <w:r>
              <w:t>70</w:t>
            </w: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  <w:r>
              <w:t>70</w:t>
            </w:r>
          </w:p>
        </w:tc>
      </w:tr>
      <w:tr w:rsidR="00E445CD" w:rsidTr="00C70DE8">
        <w:tc>
          <w:tcPr>
            <w:tcW w:w="2409" w:type="dxa"/>
          </w:tcPr>
          <w:p w:rsidR="00E445CD" w:rsidRDefault="00E445CD" w:rsidP="00C70DE8">
            <w:pPr>
              <w:shd w:val="clear" w:color="auto" w:fill="FFFFFF"/>
            </w:pPr>
            <w:r>
              <w:t>меры приняты</w:t>
            </w: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319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</w:p>
        </w:tc>
      </w:tr>
      <w:tr w:rsidR="00E445CD" w:rsidTr="00C70DE8">
        <w:tc>
          <w:tcPr>
            <w:tcW w:w="2409" w:type="dxa"/>
          </w:tcPr>
          <w:p w:rsidR="00E445CD" w:rsidRDefault="00E445CD" w:rsidP="00C70DE8">
            <w:pPr>
              <w:shd w:val="clear" w:color="auto" w:fill="FFFFFF"/>
            </w:pPr>
            <w:r>
              <w:t>даны разъяснения</w:t>
            </w: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  <w:r>
              <w:t>9</w:t>
            </w: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  <w:r>
              <w:t>-</w:t>
            </w:r>
          </w:p>
        </w:tc>
        <w:tc>
          <w:tcPr>
            <w:tcW w:w="1319" w:type="dxa"/>
          </w:tcPr>
          <w:p w:rsidR="00E445CD" w:rsidRDefault="00E445CD" w:rsidP="001E6E3E">
            <w:r>
              <w:t>5</w:t>
            </w: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  <w:r>
              <w:t>6</w:t>
            </w: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  <w:r>
              <w:t>20</w:t>
            </w: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  <w:r>
              <w:t>20</w:t>
            </w: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  <w:r>
              <w:t>20</w:t>
            </w: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  <w:r>
              <w:t>20</w:t>
            </w:r>
          </w:p>
        </w:tc>
      </w:tr>
      <w:tr w:rsidR="00E445CD" w:rsidTr="00C70DE8">
        <w:tc>
          <w:tcPr>
            <w:tcW w:w="2409" w:type="dxa"/>
          </w:tcPr>
          <w:p w:rsidR="00E445CD" w:rsidRDefault="00E445CD" w:rsidP="00C70DE8">
            <w:pPr>
              <w:shd w:val="clear" w:color="auto" w:fill="FFFFFF"/>
            </w:pPr>
            <w:r>
              <w:t>отказано</w:t>
            </w:r>
          </w:p>
          <w:p w:rsidR="00E445CD" w:rsidRDefault="00E445CD" w:rsidP="00C70DE8">
            <w:pPr>
              <w:shd w:val="clear" w:color="auto" w:fill="FFFFFF"/>
            </w:pP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  <w:r>
              <w:t>-</w:t>
            </w:r>
          </w:p>
        </w:tc>
        <w:tc>
          <w:tcPr>
            <w:tcW w:w="1319" w:type="dxa"/>
          </w:tcPr>
          <w:p w:rsidR="00E445CD" w:rsidRDefault="00E445CD" w:rsidP="00C70DE8">
            <w:pPr>
              <w:jc w:val="center"/>
            </w:pPr>
            <w:r>
              <w:t>-</w:t>
            </w: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  <w:r>
              <w:t>3</w:t>
            </w: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  <w:r>
              <w:t>3</w:t>
            </w: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  <w:r>
              <w:t>3</w:t>
            </w: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  <w:r>
              <w:t>3</w:t>
            </w:r>
          </w:p>
        </w:tc>
      </w:tr>
      <w:tr w:rsidR="00E445CD" w:rsidTr="00C70DE8">
        <w:tc>
          <w:tcPr>
            <w:tcW w:w="2409" w:type="dxa"/>
          </w:tcPr>
          <w:p w:rsidR="00E445CD" w:rsidRDefault="00E445CD" w:rsidP="00C70DE8">
            <w:pPr>
              <w:shd w:val="clear" w:color="auto" w:fill="FFFFFF"/>
              <w:spacing w:line="202" w:lineRule="exact"/>
              <w:ind w:firstLine="5"/>
            </w:pPr>
            <w:r w:rsidRPr="00C70DE8">
              <w:rPr>
                <w:spacing w:val="-10"/>
              </w:rPr>
              <w:t xml:space="preserve">направлено ответов за   </w:t>
            </w:r>
            <w:r w:rsidRPr="00C70DE8">
              <w:rPr>
                <w:spacing w:val="-12"/>
              </w:rPr>
              <w:t>подписью руководителя исполнительного органа власти</w:t>
            </w: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  <w:r>
              <w:t>6</w:t>
            </w: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  <w:r>
              <w:t>1</w:t>
            </w:r>
          </w:p>
        </w:tc>
        <w:tc>
          <w:tcPr>
            <w:tcW w:w="1319" w:type="dxa"/>
          </w:tcPr>
          <w:p w:rsidR="00E445CD" w:rsidRDefault="00E445CD" w:rsidP="00C70DE8">
            <w:pPr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  <w:r>
              <w:t>3</w:t>
            </w: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  <w:r>
              <w:t>20</w:t>
            </w: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  <w:r>
              <w:t>20</w:t>
            </w: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  <w:r>
              <w:t>20</w:t>
            </w: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  <w:r>
              <w:t>20</w:t>
            </w:r>
          </w:p>
        </w:tc>
      </w:tr>
      <w:tr w:rsidR="00E445CD" w:rsidTr="00C70DE8">
        <w:tc>
          <w:tcPr>
            <w:tcW w:w="2409" w:type="dxa"/>
          </w:tcPr>
          <w:p w:rsidR="00E445CD" w:rsidRPr="00C70DE8" w:rsidRDefault="00E445CD" w:rsidP="00C70DE8">
            <w:pPr>
              <w:shd w:val="clear" w:color="auto" w:fill="FFFFFF"/>
              <w:spacing w:line="202" w:lineRule="exact"/>
              <w:ind w:firstLine="5"/>
              <w:rPr>
                <w:spacing w:val="-10"/>
              </w:rPr>
            </w:pPr>
            <w:r w:rsidRPr="00C70DE8">
              <w:rPr>
                <w:spacing w:val="-10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319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</w:p>
        </w:tc>
      </w:tr>
      <w:tr w:rsidR="00E445CD" w:rsidTr="00C70DE8">
        <w:tc>
          <w:tcPr>
            <w:tcW w:w="2409" w:type="dxa"/>
          </w:tcPr>
          <w:p w:rsidR="00E445CD" w:rsidRPr="00C70DE8" w:rsidRDefault="00E445CD" w:rsidP="00C70DE8">
            <w:pPr>
              <w:shd w:val="clear" w:color="auto" w:fill="FFFFFF"/>
              <w:spacing w:line="202" w:lineRule="exact"/>
              <w:ind w:firstLine="5"/>
              <w:rPr>
                <w:spacing w:val="-10"/>
              </w:rPr>
            </w:pPr>
            <w:r w:rsidRPr="00C70DE8">
              <w:rPr>
                <w:spacing w:val="-10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319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</w:p>
        </w:tc>
      </w:tr>
      <w:tr w:rsidR="00E445CD" w:rsidTr="00C70DE8">
        <w:tc>
          <w:tcPr>
            <w:tcW w:w="2409" w:type="dxa"/>
          </w:tcPr>
          <w:p w:rsidR="00E445CD" w:rsidRPr="00C70DE8" w:rsidRDefault="00E445CD" w:rsidP="00C70DE8">
            <w:pPr>
              <w:shd w:val="clear" w:color="auto" w:fill="FFFFFF"/>
              <w:spacing w:line="202" w:lineRule="exact"/>
              <w:rPr>
                <w:spacing w:val="-12"/>
              </w:rPr>
            </w:pPr>
            <w:r>
              <w:t xml:space="preserve">кол-во жалоб, в </w:t>
            </w:r>
            <w:r w:rsidRPr="00C70DE8">
              <w:rPr>
                <w:spacing w:val="-13"/>
              </w:rPr>
              <w:t xml:space="preserve">которых подтвердились </w:t>
            </w:r>
            <w:r w:rsidRPr="00C70DE8">
              <w:rPr>
                <w:spacing w:val="-12"/>
              </w:rPr>
              <w:t>приведенные факты</w:t>
            </w:r>
          </w:p>
          <w:p w:rsidR="00E445CD" w:rsidRDefault="00E445CD" w:rsidP="00C70DE8">
            <w:pPr>
              <w:shd w:val="clear" w:color="auto" w:fill="FFFFFF"/>
              <w:spacing w:line="202" w:lineRule="exact"/>
            </w:pP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319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</w:p>
        </w:tc>
      </w:tr>
      <w:tr w:rsidR="00E445CD" w:rsidTr="00C70DE8">
        <w:tc>
          <w:tcPr>
            <w:tcW w:w="2409" w:type="dxa"/>
          </w:tcPr>
          <w:p w:rsidR="00E445CD" w:rsidRDefault="00E445CD" w:rsidP="00C70DE8">
            <w:pPr>
              <w:shd w:val="clear" w:color="auto" w:fill="FFFFFF"/>
              <w:spacing w:line="202" w:lineRule="exact"/>
              <w:ind w:firstLine="5"/>
            </w:pPr>
            <w:r>
              <w:t>кол-во жалоб, по результатам</w:t>
            </w:r>
          </w:p>
          <w:p w:rsidR="00E445CD" w:rsidRPr="00772FBB" w:rsidRDefault="00E445CD" w:rsidP="00C70DE8">
            <w:pPr>
              <w:shd w:val="clear" w:color="auto" w:fill="FFFFFF"/>
              <w:spacing w:line="202" w:lineRule="exact"/>
            </w:pPr>
            <w:r w:rsidRPr="00C70DE8">
              <w:rPr>
                <w:spacing w:val="-9"/>
              </w:rPr>
              <w:t xml:space="preserve">рассмотрения которых </w:t>
            </w:r>
            <w:r w:rsidRPr="00C70DE8">
              <w:rPr>
                <w:spacing w:val="-12"/>
              </w:rPr>
              <w:t xml:space="preserve">виновные в нарушении </w:t>
            </w:r>
            <w:r w:rsidRPr="00C70DE8">
              <w:rPr>
                <w:spacing w:val="-10"/>
              </w:rPr>
              <w:t xml:space="preserve">прав граждан наказаны </w:t>
            </w: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319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</w:p>
        </w:tc>
      </w:tr>
      <w:tr w:rsidR="00E445CD" w:rsidTr="00C70DE8">
        <w:tc>
          <w:tcPr>
            <w:tcW w:w="2409" w:type="dxa"/>
          </w:tcPr>
          <w:p w:rsidR="00E445CD" w:rsidRDefault="00E445CD" w:rsidP="00C70DE8">
            <w:pPr>
              <w:shd w:val="clear" w:color="auto" w:fill="FFFFFF"/>
              <w:spacing w:line="202" w:lineRule="exact"/>
              <w:ind w:firstLine="5"/>
            </w:pPr>
            <w:r>
              <w:t>Рассмотрено обращений с нарушением срока</w:t>
            </w: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319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</w:p>
        </w:tc>
      </w:tr>
      <w:tr w:rsidR="00E445CD" w:rsidTr="00C70DE8">
        <w:tc>
          <w:tcPr>
            <w:tcW w:w="2409" w:type="dxa"/>
          </w:tcPr>
          <w:p w:rsidR="00E445CD" w:rsidRDefault="00E445CD" w:rsidP="00C70DE8">
            <w:pPr>
              <w:shd w:val="clear" w:color="auto" w:fill="FFFFFF"/>
              <w:spacing w:line="197" w:lineRule="exact"/>
            </w:pPr>
            <w:r w:rsidRPr="00C70DE8">
              <w:rPr>
                <w:spacing w:val="-3"/>
              </w:rPr>
              <w:t xml:space="preserve">находятся на                </w:t>
            </w:r>
            <w:r>
              <w:t>рассмотрении</w:t>
            </w: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  <w:r>
              <w:t>-</w:t>
            </w:r>
          </w:p>
        </w:tc>
        <w:tc>
          <w:tcPr>
            <w:tcW w:w="1319" w:type="dxa"/>
          </w:tcPr>
          <w:p w:rsidR="00E445CD" w:rsidRDefault="00E445CD" w:rsidP="00C70DE8">
            <w:pPr>
              <w:jc w:val="center"/>
            </w:pPr>
            <w:r>
              <w:t>1</w:t>
            </w: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  <w:r>
              <w:t>1</w:t>
            </w: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  <w:r>
              <w:t>2</w:t>
            </w: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  <w:r>
              <w:t>2</w:t>
            </w: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  <w:r>
              <w:t>2</w:t>
            </w:r>
          </w:p>
        </w:tc>
      </w:tr>
      <w:tr w:rsidR="00E445CD" w:rsidTr="00C70DE8">
        <w:tc>
          <w:tcPr>
            <w:tcW w:w="2409" w:type="dxa"/>
          </w:tcPr>
          <w:p w:rsidR="00E445CD" w:rsidRDefault="00E445CD" w:rsidP="00C70DE8">
            <w:pPr>
              <w:shd w:val="clear" w:color="auto" w:fill="FFFFFF"/>
              <w:spacing w:line="202" w:lineRule="exact"/>
              <w:ind w:firstLine="5"/>
            </w:pPr>
            <w:r w:rsidRPr="00C70DE8">
              <w:rPr>
                <w:spacing w:val="-9"/>
              </w:rPr>
              <w:t xml:space="preserve">кол-во судебных исков </w:t>
            </w:r>
            <w:r>
              <w:t>по жалобам о нарушении прав авторов при рассмотрении обращений</w:t>
            </w: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319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</w:p>
        </w:tc>
      </w:tr>
      <w:tr w:rsidR="00E445CD" w:rsidTr="00C70DE8">
        <w:tc>
          <w:tcPr>
            <w:tcW w:w="2409" w:type="dxa"/>
          </w:tcPr>
          <w:p w:rsidR="00E445CD" w:rsidRPr="00C70DE8" w:rsidRDefault="00E445CD" w:rsidP="00C70DE8">
            <w:pPr>
              <w:shd w:val="clear" w:color="auto" w:fill="FFFFFF"/>
              <w:spacing w:line="202" w:lineRule="exact"/>
              <w:ind w:firstLine="5"/>
              <w:rPr>
                <w:spacing w:val="-9"/>
              </w:rPr>
            </w:pPr>
            <w:r w:rsidRPr="00C70DE8">
              <w:rPr>
                <w:spacing w:val="-9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319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</w:p>
        </w:tc>
      </w:tr>
      <w:tr w:rsidR="00E445CD" w:rsidTr="00C70DE8">
        <w:tc>
          <w:tcPr>
            <w:tcW w:w="2409" w:type="dxa"/>
          </w:tcPr>
          <w:p w:rsidR="00E445CD" w:rsidRPr="00C70DE8" w:rsidRDefault="00E445CD" w:rsidP="00C70DE8">
            <w:pPr>
              <w:shd w:val="clear" w:color="auto" w:fill="FFFFFF"/>
              <w:spacing w:line="202" w:lineRule="exact"/>
              <w:ind w:firstLine="5"/>
              <w:rPr>
                <w:spacing w:val="-9"/>
              </w:rPr>
            </w:pPr>
            <w:r w:rsidRPr="00C70DE8">
              <w:rPr>
                <w:spacing w:val="-9"/>
              </w:rPr>
              <w:t>недостатки в работе учреждений по предоставлению  государственных услуг</w:t>
            </w: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319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</w:p>
        </w:tc>
      </w:tr>
      <w:tr w:rsidR="00E445CD" w:rsidTr="00C70DE8">
        <w:tc>
          <w:tcPr>
            <w:tcW w:w="2409" w:type="dxa"/>
          </w:tcPr>
          <w:p w:rsidR="00E445CD" w:rsidRPr="00C70DE8" w:rsidRDefault="00E445CD" w:rsidP="00C70DE8">
            <w:pPr>
              <w:shd w:val="clear" w:color="auto" w:fill="FFFFFF"/>
              <w:spacing w:line="202" w:lineRule="exact"/>
              <w:ind w:firstLine="5"/>
              <w:rPr>
                <w:spacing w:val="-9"/>
              </w:rPr>
            </w:pPr>
            <w:r w:rsidRPr="00C70DE8">
              <w:rPr>
                <w:spacing w:val="-9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319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</w:p>
        </w:tc>
      </w:tr>
      <w:tr w:rsidR="00E445CD" w:rsidTr="00C70DE8">
        <w:tc>
          <w:tcPr>
            <w:tcW w:w="2409" w:type="dxa"/>
          </w:tcPr>
          <w:p w:rsidR="00E445CD" w:rsidRPr="00C70DE8" w:rsidRDefault="00E445CD" w:rsidP="00C70DE8">
            <w:pPr>
              <w:shd w:val="clear" w:color="auto" w:fill="FFFFFF"/>
              <w:spacing w:line="202" w:lineRule="exact"/>
              <w:ind w:firstLine="5"/>
              <w:rPr>
                <w:spacing w:val="-9"/>
              </w:rPr>
            </w:pPr>
            <w:r w:rsidRPr="00C70DE8">
              <w:rPr>
                <w:spacing w:val="-9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319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</w:p>
        </w:tc>
      </w:tr>
      <w:tr w:rsidR="00E445CD" w:rsidTr="00C70DE8">
        <w:tc>
          <w:tcPr>
            <w:tcW w:w="2409" w:type="dxa"/>
          </w:tcPr>
          <w:p w:rsidR="00E445CD" w:rsidRPr="00C70DE8" w:rsidRDefault="00E445CD" w:rsidP="00C70DE8">
            <w:pPr>
              <w:shd w:val="clear" w:color="auto" w:fill="FFFFFF"/>
              <w:spacing w:line="202" w:lineRule="exact"/>
              <w:ind w:firstLine="5"/>
              <w:rPr>
                <w:spacing w:val="-9"/>
              </w:rPr>
            </w:pPr>
            <w:r w:rsidRPr="00C70DE8">
              <w:rPr>
                <w:spacing w:val="-9"/>
              </w:rPr>
              <w:t>недостаточная информированность о деятельности учреждений по предоставлению государственных услуг</w:t>
            </w: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319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</w:p>
        </w:tc>
      </w:tr>
      <w:tr w:rsidR="00E445CD" w:rsidTr="00C70DE8">
        <w:tc>
          <w:tcPr>
            <w:tcW w:w="2409" w:type="dxa"/>
          </w:tcPr>
          <w:p w:rsidR="00E445CD" w:rsidRPr="00C70DE8" w:rsidRDefault="00E445CD" w:rsidP="00C70DE8">
            <w:pPr>
              <w:shd w:val="clear" w:color="auto" w:fill="FFFFFF"/>
              <w:spacing w:line="202" w:lineRule="exact"/>
              <w:ind w:firstLine="5"/>
              <w:rPr>
                <w:spacing w:val="-9"/>
              </w:rPr>
            </w:pPr>
            <w:r w:rsidRPr="00C70DE8">
              <w:rPr>
                <w:spacing w:val="-9"/>
              </w:rPr>
              <w:t>низкая правовая грамотность граждан</w:t>
            </w: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319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</w:p>
        </w:tc>
      </w:tr>
      <w:tr w:rsidR="00E445CD" w:rsidTr="00C70DE8">
        <w:tc>
          <w:tcPr>
            <w:tcW w:w="2409" w:type="dxa"/>
          </w:tcPr>
          <w:p w:rsidR="00E445CD" w:rsidRPr="00C70DE8" w:rsidRDefault="00E445CD" w:rsidP="00C70DE8">
            <w:pPr>
              <w:shd w:val="clear" w:color="auto" w:fill="FFFFFF"/>
              <w:spacing w:line="202" w:lineRule="exact"/>
              <w:ind w:firstLine="5"/>
              <w:rPr>
                <w:spacing w:val="-9"/>
              </w:rPr>
            </w:pPr>
            <w:r w:rsidRPr="00C70DE8">
              <w:rPr>
                <w:spacing w:val="-9"/>
              </w:rPr>
              <w:t>другие</w:t>
            </w:r>
          </w:p>
        </w:tc>
        <w:tc>
          <w:tcPr>
            <w:tcW w:w="1313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84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17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319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432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07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10" w:type="dxa"/>
          </w:tcPr>
          <w:p w:rsidR="00E445CD" w:rsidRDefault="00E445CD" w:rsidP="00C70DE8">
            <w:pPr>
              <w:jc w:val="center"/>
            </w:pPr>
          </w:p>
        </w:tc>
        <w:tc>
          <w:tcPr>
            <w:tcW w:w="1252" w:type="dxa"/>
          </w:tcPr>
          <w:p w:rsidR="00E445CD" w:rsidRDefault="00E445CD" w:rsidP="00C70DE8">
            <w:pPr>
              <w:jc w:val="center"/>
            </w:pPr>
          </w:p>
        </w:tc>
      </w:tr>
    </w:tbl>
    <w:p w:rsidR="00E445CD" w:rsidRDefault="00E445CD"/>
    <w:p w:rsidR="00E445CD" w:rsidRDefault="00E445CD"/>
    <w:p w:rsidR="00E445CD" w:rsidRDefault="00E445CD"/>
    <w:p w:rsidR="00E445CD" w:rsidRDefault="00E445CD"/>
    <w:p w:rsidR="00E445CD" w:rsidRPr="006D6768" w:rsidRDefault="00E445CD">
      <w:pPr>
        <w:rPr>
          <w:sz w:val="24"/>
          <w:szCs w:val="24"/>
        </w:rPr>
      </w:pPr>
      <w:r w:rsidRPr="006D6768">
        <w:rPr>
          <w:sz w:val="24"/>
          <w:szCs w:val="24"/>
        </w:rPr>
        <w:t>Глава Пристенского сельсовета</w:t>
      </w:r>
      <w:r w:rsidRPr="006D6768">
        <w:rPr>
          <w:sz w:val="24"/>
          <w:szCs w:val="24"/>
        </w:rPr>
        <w:tab/>
      </w:r>
      <w:r w:rsidRPr="006D6768">
        <w:rPr>
          <w:sz w:val="24"/>
          <w:szCs w:val="24"/>
        </w:rPr>
        <w:tab/>
      </w:r>
      <w:r w:rsidRPr="006D6768">
        <w:rPr>
          <w:sz w:val="24"/>
          <w:szCs w:val="24"/>
        </w:rPr>
        <w:tab/>
      </w:r>
      <w:r w:rsidRPr="006D6768">
        <w:rPr>
          <w:sz w:val="24"/>
          <w:szCs w:val="24"/>
        </w:rPr>
        <w:tab/>
      </w:r>
      <w:r w:rsidRPr="006D6768">
        <w:rPr>
          <w:sz w:val="24"/>
          <w:szCs w:val="24"/>
        </w:rPr>
        <w:tab/>
      </w:r>
      <w:r w:rsidRPr="006D6768">
        <w:rPr>
          <w:sz w:val="24"/>
          <w:szCs w:val="24"/>
        </w:rPr>
        <w:tab/>
        <w:t>С.Е.Некипелов</w:t>
      </w:r>
    </w:p>
    <w:sectPr w:rsidR="00E445CD" w:rsidRPr="006D6768" w:rsidSect="000C7F7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5E3"/>
    <w:rsid w:val="00092254"/>
    <w:rsid w:val="000C7F78"/>
    <w:rsid w:val="001E1A5B"/>
    <w:rsid w:val="001E6E3E"/>
    <w:rsid w:val="001F41BD"/>
    <w:rsid w:val="002503C7"/>
    <w:rsid w:val="00382AF9"/>
    <w:rsid w:val="003A1539"/>
    <w:rsid w:val="005355E3"/>
    <w:rsid w:val="00550670"/>
    <w:rsid w:val="00675195"/>
    <w:rsid w:val="006C3C4A"/>
    <w:rsid w:val="006D6768"/>
    <w:rsid w:val="00707915"/>
    <w:rsid w:val="00744A68"/>
    <w:rsid w:val="00772FBB"/>
    <w:rsid w:val="00792D5A"/>
    <w:rsid w:val="007B53FC"/>
    <w:rsid w:val="007C5C27"/>
    <w:rsid w:val="007D7E62"/>
    <w:rsid w:val="007E0FBD"/>
    <w:rsid w:val="007F37EB"/>
    <w:rsid w:val="00834D3B"/>
    <w:rsid w:val="00880080"/>
    <w:rsid w:val="00A078CF"/>
    <w:rsid w:val="00A355DB"/>
    <w:rsid w:val="00A96F87"/>
    <w:rsid w:val="00BF4F94"/>
    <w:rsid w:val="00C115C4"/>
    <w:rsid w:val="00C70DE8"/>
    <w:rsid w:val="00D867E0"/>
    <w:rsid w:val="00DA075A"/>
    <w:rsid w:val="00DD445A"/>
    <w:rsid w:val="00E4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5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75A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075A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075A"/>
    <w:pPr>
      <w:keepNext/>
      <w:jc w:val="center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075A"/>
    <w:pPr>
      <w:keepNext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075A"/>
    <w:pPr>
      <w:keepNext/>
      <w:outlineLvl w:val="4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075A"/>
    <w:rPr>
      <w:rFonts w:ascii="Arial" w:hAnsi="Arial" w:cs="Times New Roman"/>
      <w:b/>
      <w:caps/>
      <w:kern w:val="28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075A"/>
    <w:rPr>
      <w:rFonts w:ascii="Arial" w:hAnsi="Arial" w:cs="Times New Roman"/>
      <w:b/>
      <w:sz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A075A"/>
    <w:rPr>
      <w:rFonts w:cs="Times New Roman"/>
      <w:b/>
      <w:i/>
      <w:sz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A075A"/>
    <w:rPr>
      <w:rFonts w:cs="Times New Roman"/>
      <w:b/>
      <w:i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A075A"/>
    <w:rPr>
      <w:rFonts w:cs="Times New Roman"/>
      <w:b/>
      <w:sz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DA075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A075A"/>
    <w:rPr>
      <w:rFonts w:cs="Times New Roman"/>
      <w:b/>
      <w:sz w:val="28"/>
      <w:lang w:eastAsia="ru-RU"/>
    </w:rPr>
  </w:style>
  <w:style w:type="table" w:styleId="TableGrid">
    <w:name w:val="Table Grid"/>
    <w:basedOn w:val="TableNormal"/>
    <w:uiPriority w:val="99"/>
    <w:rsid w:val="00772F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3">
    <w:name w:val="stylet3"/>
    <w:basedOn w:val="Normal"/>
    <w:uiPriority w:val="99"/>
    <w:rsid w:val="00772FBB"/>
    <w:pPr>
      <w:spacing w:before="100" w:beforeAutospacing="1" w:after="100" w:afterAutospacing="1" w:line="240" w:lineRule="atLeast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07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78C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323</Words>
  <Characters>1844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2014-12-25T13:50:00Z</cp:lastPrinted>
  <dcterms:created xsi:type="dcterms:W3CDTF">2014-07-02T11:49:00Z</dcterms:created>
  <dcterms:modified xsi:type="dcterms:W3CDTF">2014-12-30T07:46:00Z</dcterms:modified>
</cp:coreProperties>
</file>