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97" w:rsidRDefault="00465C97" w:rsidP="00772FBB">
      <w:pPr>
        <w:jc w:val="center"/>
        <w:rPr>
          <w:sz w:val="28"/>
          <w:szCs w:val="28"/>
        </w:rPr>
      </w:pPr>
      <w:r w:rsidRPr="00707915">
        <w:rPr>
          <w:sz w:val="28"/>
          <w:szCs w:val="28"/>
        </w:rPr>
        <w:t xml:space="preserve">Справка о рассмотрении обращений граждан в </w:t>
      </w:r>
      <w:r>
        <w:rPr>
          <w:sz w:val="28"/>
          <w:szCs w:val="28"/>
        </w:rPr>
        <w:t xml:space="preserve">администрации Пристенского сельсовета </w:t>
      </w:r>
    </w:p>
    <w:p w:rsidR="00465C97" w:rsidRPr="00707915" w:rsidRDefault="00465C97" w:rsidP="00772FBB">
      <w:pPr>
        <w:jc w:val="center"/>
        <w:rPr>
          <w:sz w:val="28"/>
          <w:szCs w:val="28"/>
        </w:rPr>
      </w:pPr>
      <w:r w:rsidRPr="00707915">
        <w:rPr>
          <w:sz w:val="28"/>
          <w:szCs w:val="28"/>
        </w:rPr>
        <w:t xml:space="preserve"> Пристенского района Курской области </w:t>
      </w:r>
      <w:r>
        <w:rPr>
          <w:sz w:val="28"/>
          <w:szCs w:val="28"/>
        </w:rPr>
        <w:t xml:space="preserve"> за 1 полугодие 2015 года</w:t>
      </w:r>
    </w:p>
    <w:p w:rsidR="00465C97" w:rsidRDefault="00465C97"/>
    <w:p w:rsidR="00465C97" w:rsidRDefault="00465C97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9"/>
        <w:gridCol w:w="1668"/>
        <w:gridCol w:w="1843"/>
        <w:gridCol w:w="1843"/>
        <w:gridCol w:w="1701"/>
        <w:gridCol w:w="1843"/>
        <w:gridCol w:w="1842"/>
        <w:gridCol w:w="1701"/>
      </w:tblGrid>
      <w:tr w:rsidR="00465C97" w:rsidTr="00A05D24">
        <w:tc>
          <w:tcPr>
            <w:tcW w:w="2409" w:type="dxa"/>
            <w:vMerge w:val="restart"/>
          </w:tcPr>
          <w:p w:rsidR="00465C97" w:rsidRDefault="00465C97"/>
        </w:tc>
        <w:tc>
          <w:tcPr>
            <w:tcW w:w="12441" w:type="dxa"/>
            <w:gridSpan w:val="7"/>
          </w:tcPr>
          <w:p w:rsidR="00465C97" w:rsidRPr="00A05D24" w:rsidRDefault="00465C97" w:rsidP="00A05D24">
            <w:pPr>
              <w:pStyle w:val="stylet3"/>
              <w:spacing w:before="0" w:line="360" w:lineRule="auto"/>
              <w:contextualSpacing/>
              <w:jc w:val="center"/>
              <w:rPr>
                <w:spacing w:val="-15"/>
                <w:sz w:val="22"/>
                <w:szCs w:val="22"/>
              </w:rPr>
            </w:pPr>
            <w:r w:rsidRPr="00A05D24">
              <w:rPr>
                <w:spacing w:val="-15"/>
                <w:sz w:val="22"/>
                <w:szCs w:val="22"/>
              </w:rPr>
              <w:t>за отчетный период</w:t>
            </w:r>
          </w:p>
        </w:tc>
      </w:tr>
      <w:tr w:rsidR="00465C97" w:rsidTr="00A05D24">
        <w:tc>
          <w:tcPr>
            <w:tcW w:w="2409" w:type="dxa"/>
            <w:vMerge/>
          </w:tcPr>
          <w:p w:rsidR="00465C97" w:rsidRDefault="00465C97"/>
        </w:tc>
        <w:tc>
          <w:tcPr>
            <w:tcW w:w="1668" w:type="dxa"/>
          </w:tcPr>
          <w:p w:rsidR="00465C97" w:rsidRPr="00A05D24" w:rsidRDefault="00465C97" w:rsidP="00A05D24">
            <w:pPr>
              <w:pStyle w:val="stylet3"/>
              <w:spacing w:before="0" w:line="360" w:lineRule="auto"/>
              <w:contextualSpacing/>
              <w:rPr>
                <w:spacing w:val="-11"/>
                <w:sz w:val="22"/>
                <w:szCs w:val="22"/>
              </w:rPr>
            </w:pPr>
            <w:r w:rsidRPr="00A05D24">
              <w:rPr>
                <w:spacing w:val="-11"/>
                <w:sz w:val="22"/>
                <w:szCs w:val="22"/>
              </w:rPr>
              <w:t xml:space="preserve">Государство, общество, </w:t>
            </w:r>
            <w:r w:rsidRPr="00A05D24">
              <w:rPr>
                <w:spacing w:val="-10"/>
                <w:sz w:val="22"/>
                <w:szCs w:val="22"/>
              </w:rPr>
              <w:t>политика</w:t>
            </w:r>
          </w:p>
        </w:tc>
        <w:tc>
          <w:tcPr>
            <w:tcW w:w="1843" w:type="dxa"/>
          </w:tcPr>
          <w:p w:rsidR="00465C97" w:rsidRPr="00A05D24" w:rsidRDefault="00465C97" w:rsidP="00A05D24">
            <w:pPr>
              <w:pStyle w:val="stylet3"/>
              <w:spacing w:before="0" w:line="360" w:lineRule="auto"/>
              <w:contextualSpacing/>
              <w:rPr>
                <w:spacing w:val="-15"/>
                <w:sz w:val="22"/>
                <w:szCs w:val="22"/>
              </w:rPr>
            </w:pPr>
            <w:r w:rsidRPr="00A05D24">
              <w:rPr>
                <w:spacing w:val="-15"/>
                <w:sz w:val="22"/>
                <w:szCs w:val="22"/>
              </w:rPr>
              <w:t xml:space="preserve">Социальная </w:t>
            </w:r>
            <w:r w:rsidRPr="00A05D24">
              <w:rPr>
                <w:spacing w:val="-8"/>
                <w:sz w:val="22"/>
                <w:szCs w:val="22"/>
              </w:rPr>
              <w:t>сфера</w:t>
            </w:r>
          </w:p>
        </w:tc>
        <w:tc>
          <w:tcPr>
            <w:tcW w:w="1843" w:type="dxa"/>
          </w:tcPr>
          <w:p w:rsidR="00465C97" w:rsidRPr="00A05D24" w:rsidRDefault="00465C97" w:rsidP="00A05D24">
            <w:pPr>
              <w:pStyle w:val="stylet3"/>
              <w:spacing w:before="0" w:line="360" w:lineRule="auto"/>
              <w:contextualSpacing/>
              <w:rPr>
                <w:spacing w:val="-11"/>
                <w:sz w:val="22"/>
                <w:szCs w:val="22"/>
              </w:rPr>
            </w:pPr>
            <w:r w:rsidRPr="00A05D24">
              <w:rPr>
                <w:spacing w:val="-11"/>
                <w:sz w:val="22"/>
                <w:szCs w:val="22"/>
              </w:rPr>
              <w:t>Экономика</w:t>
            </w:r>
          </w:p>
        </w:tc>
        <w:tc>
          <w:tcPr>
            <w:tcW w:w="1701" w:type="dxa"/>
          </w:tcPr>
          <w:p w:rsidR="00465C97" w:rsidRPr="00A05D24" w:rsidRDefault="00465C97" w:rsidP="00A05D24">
            <w:pPr>
              <w:pStyle w:val="stylet3"/>
              <w:spacing w:before="0" w:line="360" w:lineRule="auto"/>
              <w:contextualSpacing/>
              <w:rPr>
                <w:spacing w:val="-15"/>
                <w:sz w:val="22"/>
                <w:szCs w:val="22"/>
              </w:rPr>
            </w:pPr>
            <w:r w:rsidRPr="00A05D24">
              <w:rPr>
                <w:spacing w:val="-15"/>
                <w:sz w:val="22"/>
                <w:szCs w:val="22"/>
              </w:rPr>
              <w:t>Оборона, безопасность, законность</w:t>
            </w:r>
          </w:p>
        </w:tc>
        <w:tc>
          <w:tcPr>
            <w:tcW w:w="1843" w:type="dxa"/>
          </w:tcPr>
          <w:p w:rsidR="00465C97" w:rsidRPr="00A05D24" w:rsidRDefault="00465C97" w:rsidP="00A05D24">
            <w:pPr>
              <w:pStyle w:val="stylet3"/>
              <w:spacing w:before="0" w:line="360" w:lineRule="auto"/>
              <w:contextualSpacing/>
              <w:rPr>
                <w:spacing w:val="-11"/>
                <w:sz w:val="22"/>
                <w:szCs w:val="22"/>
              </w:rPr>
            </w:pPr>
            <w:r w:rsidRPr="00A05D24">
              <w:rPr>
                <w:spacing w:val="-11"/>
                <w:sz w:val="22"/>
                <w:szCs w:val="22"/>
              </w:rPr>
              <w:t>Жилищно-коммунальная сфера</w:t>
            </w:r>
          </w:p>
        </w:tc>
        <w:tc>
          <w:tcPr>
            <w:tcW w:w="1842" w:type="dxa"/>
          </w:tcPr>
          <w:p w:rsidR="00465C97" w:rsidRPr="00A05D24" w:rsidRDefault="00465C97" w:rsidP="00A05D24">
            <w:pPr>
              <w:pStyle w:val="stylet3"/>
              <w:spacing w:before="0" w:line="360" w:lineRule="auto"/>
              <w:contextualSpacing/>
              <w:rPr>
                <w:spacing w:val="-15"/>
                <w:sz w:val="22"/>
                <w:szCs w:val="22"/>
              </w:rPr>
            </w:pPr>
            <w:r w:rsidRPr="00A05D24">
              <w:rPr>
                <w:spacing w:val="-15"/>
                <w:sz w:val="22"/>
                <w:szCs w:val="22"/>
              </w:rPr>
              <w:t>Количество вопросов в обращениях</w:t>
            </w:r>
          </w:p>
        </w:tc>
        <w:tc>
          <w:tcPr>
            <w:tcW w:w="1701" w:type="dxa"/>
          </w:tcPr>
          <w:p w:rsidR="00465C97" w:rsidRPr="00A05D24" w:rsidRDefault="00465C97" w:rsidP="00A05D24">
            <w:pPr>
              <w:pStyle w:val="stylet3"/>
              <w:spacing w:before="0" w:line="360" w:lineRule="auto"/>
              <w:contextualSpacing/>
              <w:rPr>
                <w:spacing w:val="-11"/>
                <w:sz w:val="22"/>
                <w:szCs w:val="22"/>
              </w:rPr>
            </w:pPr>
            <w:r w:rsidRPr="00A05D24">
              <w:rPr>
                <w:spacing w:val="-11"/>
                <w:sz w:val="22"/>
                <w:szCs w:val="22"/>
              </w:rPr>
              <w:t>Количество обращений</w:t>
            </w:r>
          </w:p>
        </w:tc>
      </w:tr>
      <w:tr w:rsidR="00465C97" w:rsidTr="00A05D24">
        <w:tc>
          <w:tcPr>
            <w:tcW w:w="2409" w:type="dxa"/>
          </w:tcPr>
          <w:p w:rsidR="00465C97" w:rsidRPr="00A05D24" w:rsidRDefault="00465C97" w:rsidP="00A05D24">
            <w:pPr>
              <w:shd w:val="clear" w:color="auto" w:fill="FFFFFF"/>
              <w:rPr>
                <w:spacing w:val="-12"/>
              </w:rPr>
            </w:pPr>
            <w:r w:rsidRPr="00A05D24">
              <w:rPr>
                <w:spacing w:val="-12"/>
              </w:rPr>
              <w:t>поступило обращений</w:t>
            </w:r>
          </w:p>
          <w:p w:rsidR="00465C97" w:rsidRDefault="00465C97" w:rsidP="00A05D24">
            <w:pPr>
              <w:shd w:val="clear" w:color="auto" w:fill="FFFFFF"/>
            </w:pPr>
          </w:p>
        </w:tc>
        <w:tc>
          <w:tcPr>
            <w:tcW w:w="1668" w:type="dxa"/>
          </w:tcPr>
          <w:p w:rsidR="00465C97" w:rsidRDefault="00465C97" w:rsidP="00A05D24">
            <w:pPr>
              <w:jc w:val="center"/>
            </w:pPr>
            <w:bookmarkStart w:id="0" w:name="_GoBack"/>
            <w:bookmarkEnd w:id="0"/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465C97" w:rsidRDefault="00465C97" w:rsidP="00A05D24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25</w:t>
            </w:r>
          </w:p>
        </w:tc>
        <w:tc>
          <w:tcPr>
            <w:tcW w:w="1842" w:type="dxa"/>
          </w:tcPr>
          <w:p w:rsidR="00465C97" w:rsidRDefault="00465C97" w:rsidP="00A05D24">
            <w:pPr>
              <w:jc w:val="center"/>
            </w:pPr>
            <w:r>
              <w:t>56</w:t>
            </w:r>
          </w:p>
        </w:tc>
        <w:tc>
          <w:tcPr>
            <w:tcW w:w="1701" w:type="dxa"/>
          </w:tcPr>
          <w:p w:rsidR="00465C97" w:rsidRDefault="00465C97" w:rsidP="00A05D24">
            <w:pPr>
              <w:jc w:val="center"/>
            </w:pPr>
            <w:r>
              <w:t>56</w:t>
            </w:r>
          </w:p>
        </w:tc>
      </w:tr>
      <w:tr w:rsidR="00465C97" w:rsidTr="00A05D24">
        <w:tc>
          <w:tcPr>
            <w:tcW w:w="2409" w:type="dxa"/>
          </w:tcPr>
          <w:p w:rsidR="00465C97" w:rsidRDefault="00465C97" w:rsidP="00A05D24">
            <w:pPr>
              <w:shd w:val="clear" w:color="auto" w:fill="FFFFFF"/>
              <w:spacing w:line="202" w:lineRule="exact"/>
              <w:ind w:right="720"/>
            </w:pPr>
            <w:r>
              <w:t xml:space="preserve">доложено руководителю </w:t>
            </w:r>
          </w:p>
        </w:tc>
        <w:tc>
          <w:tcPr>
            <w:tcW w:w="1668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--</w:t>
            </w:r>
          </w:p>
        </w:tc>
        <w:tc>
          <w:tcPr>
            <w:tcW w:w="1842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</w:tr>
      <w:tr w:rsidR="00465C97" w:rsidTr="00A05D24">
        <w:tc>
          <w:tcPr>
            <w:tcW w:w="2409" w:type="dxa"/>
          </w:tcPr>
          <w:p w:rsidR="00465C97" w:rsidRDefault="00465C97" w:rsidP="00A05D24">
            <w:pPr>
              <w:shd w:val="clear" w:color="auto" w:fill="FFFFFF"/>
            </w:pPr>
            <w:r>
              <w:t>взято на контроль</w:t>
            </w:r>
          </w:p>
          <w:p w:rsidR="00465C97" w:rsidRDefault="00465C97" w:rsidP="00A05D24">
            <w:pPr>
              <w:shd w:val="clear" w:color="auto" w:fill="FFFFFF"/>
            </w:pPr>
          </w:p>
        </w:tc>
        <w:tc>
          <w:tcPr>
            <w:tcW w:w="1668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</w:tr>
      <w:tr w:rsidR="00465C97" w:rsidTr="00A05D24">
        <w:tc>
          <w:tcPr>
            <w:tcW w:w="2409" w:type="dxa"/>
          </w:tcPr>
          <w:p w:rsidR="00465C97" w:rsidRDefault="00465C97" w:rsidP="00A05D24">
            <w:pPr>
              <w:shd w:val="clear" w:color="auto" w:fill="FFFFFF"/>
              <w:spacing w:line="216" w:lineRule="exact"/>
            </w:pPr>
            <w:r w:rsidRPr="00A05D24">
              <w:rPr>
                <w:spacing w:val="-11"/>
              </w:rPr>
              <w:t xml:space="preserve">рассмотрено с выездом </w:t>
            </w:r>
            <w:r>
              <w:t>на место</w:t>
            </w:r>
          </w:p>
        </w:tc>
        <w:tc>
          <w:tcPr>
            <w:tcW w:w="1668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</w:tr>
      <w:tr w:rsidR="00465C97" w:rsidTr="00A05D24">
        <w:tc>
          <w:tcPr>
            <w:tcW w:w="2409" w:type="dxa"/>
          </w:tcPr>
          <w:p w:rsidR="00465C97" w:rsidRDefault="00465C97" w:rsidP="00A05D24">
            <w:pPr>
              <w:shd w:val="clear" w:color="auto" w:fill="FFFFFF"/>
              <w:spacing w:line="202" w:lineRule="exact"/>
              <w:ind w:right="782"/>
            </w:pPr>
            <w:r>
              <w:t>рассмотрено коллегиально</w:t>
            </w:r>
          </w:p>
        </w:tc>
        <w:tc>
          <w:tcPr>
            <w:tcW w:w="1668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</w:tr>
      <w:tr w:rsidR="00465C97" w:rsidTr="00A05D24">
        <w:tc>
          <w:tcPr>
            <w:tcW w:w="2409" w:type="dxa"/>
          </w:tcPr>
          <w:p w:rsidR="00465C97" w:rsidRDefault="00465C97" w:rsidP="00A05D24">
            <w:pPr>
              <w:shd w:val="clear" w:color="auto" w:fill="FFFFFF"/>
              <w:spacing w:line="202" w:lineRule="exact"/>
              <w:ind w:right="518" w:firstLine="5"/>
            </w:pPr>
            <w:r>
              <w:t>вопросы решены положительно</w:t>
            </w:r>
          </w:p>
        </w:tc>
        <w:tc>
          <w:tcPr>
            <w:tcW w:w="1668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11</w:t>
            </w:r>
          </w:p>
        </w:tc>
        <w:tc>
          <w:tcPr>
            <w:tcW w:w="1842" w:type="dxa"/>
          </w:tcPr>
          <w:p w:rsidR="00465C97" w:rsidRDefault="00465C97" w:rsidP="00A05D24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465C97" w:rsidRDefault="00465C97" w:rsidP="00A05D24">
            <w:pPr>
              <w:jc w:val="center"/>
            </w:pPr>
            <w:r>
              <w:t>18</w:t>
            </w:r>
          </w:p>
        </w:tc>
      </w:tr>
      <w:tr w:rsidR="00465C97" w:rsidTr="00A05D24">
        <w:tc>
          <w:tcPr>
            <w:tcW w:w="2409" w:type="dxa"/>
          </w:tcPr>
          <w:p w:rsidR="00465C97" w:rsidRDefault="00465C97" w:rsidP="00A05D24">
            <w:pPr>
              <w:shd w:val="clear" w:color="auto" w:fill="FFFFFF"/>
            </w:pPr>
            <w:r>
              <w:t>меры приняты</w:t>
            </w:r>
          </w:p>
          <w:p w:rsidR="00465C97" w:rsidRDefault="00465C97" w:rsidP="00A05D24">
            <w:pPr>
              <w:shd w:val="clear" w:color="auto" w:fill="FFFFFF"/>
            </w:pPr>
          </w:p>
        </w:tc>
        <w:tc>
          <w:tcPr>
            <w:tcW w:w="1668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465C97" w:rsidRDefault="00465C97" w:rsidP="00A05D24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465C97" w:rsidRDefault="00465C97" w:rsidP="00A05D24">
            <w:pPr>
              <w:jc w:val="center"/>
            </w:pPr>
            <w:r>
              <w:t>5</w:t>
            </w:r>
          </w:p>
        </w:tc>
      </w:tr>
      <w:tr w:rsidR="00465C97" w:rsidTr="00A05D24">
        <w:tc>
          <w:tcPr>
            <w:tcW w:w="2409" w:type="dxa"/>
          </w:tcPr>
          <w:p w:rsidR="00465C97" w:rsidRDefault="00465C97" w:rsidP="00A05D24">
            <w:pPr>
              <w:shd w:val="clear" w:color="auto" w:fill="FFFFFF"/>
            </w:pPr>
            <w:r>
              <w:t>даны разъяснения</w:t>
            </w:r>
          </w:p>
          <w:p w:rsidR="00465C97" w:rsidRDefault="00465C97" w:rsidP="00A05D24">
            <w:pPr>
              <w:shd w:val="clear" w:color="auto" w:fill="FFFFFF"/>
            </w:pPr>
          </w:p>
        </w:tc>
        <w:tc>
          <w:tcPr>
            <w:tcW w:w="1668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65C97" w:rsidRDefault="00465C97" w:rsidP="00A05D24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465C97" w:rsidRDefault="00465C97" w:rsidP="00A05D24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465C97" w:rsidRDefault="00465C97" w:rsidP="00A05D24">
            <w:pPr>
              <w:jc w:val="center"/>
            </w:pPr>
            <w:r>
              <w:t>20</w:t>
            </w:r>
          </w:p>
        </w:tc>
      </w:tr>
      <w:tr w:rsidR="00465C97" w:rsidTr="00A05D24">
        <w:tc>
          <w:tcPr>
            <w:tcW w:w="2409" w:type="dxa"/>
          </w:tcPr>
          <w:p w:rsidR="00465C97" w:rsidRDefault="00465C97" w:rsidP="00A05D24">
            <w:pPr>
              <w:shd w:val="clear" w:color="auto" w:fill="FFFFFF"/>
            </w:pPr>
            <w:r>
              <w:t>отказано</w:t>
            </w:r>
          </w:p>
          <w:p w:rsidR="00465C97" w:rsidRDefault="00465C97" w:rsidP="00A05D24">
            <w:pPr>
              <w:shd w:val="clear" w:color="auto" w:fill="FFFFFF"/>
            </w:pPr>
          </w:p>
        </w:tc>
        <w:tc>
          <w:tcPr>
            <w:tcW w:w="1668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11</w:t>
            </w:r>
          </w:p>
        </w:tc>
        <w:tc>
          <w:tcPr>
            <w:tcW w:w="1842" w:type="dxa"/>
          </w:tcPr>
          <w:p w:rsidR="00465C97" w:rsidRDefault="00465C97" w:rsidP="00A05D24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465C97" w:rsidRDefault="00465C97" w:rsidP="00A05D24">
            <w:pPr>
              <w:jc w:val="center"/>
            </w:pPr>
            <w:r>
              <w:t>11</w:t>
            </w:r>
          </w:p>
        </w:tc>
      </w:tr>
      <w:tr w:rsidR="00465C97" w:rsidTr="00A05D24">
        <w:tc>
          <w:tcPr>
            <w:tcW w:w="2409" w:type="dxa"/>
          </w:tcPr>
          <w:p w:rsidR="00465C97" w:rsidRDefault="00465C97" w:rsidP="00A05D24">
            <w:pPr>
              <w:shd w:val="clear" w:color="auto" w:fill="FFFFFF"/>
              <w:spacing w:line="202" w:lineRule="exact"/>
              <w:ind w:firstLine="5"/>
            </w:pPr>
            <w:r w:rsidRPr="00A05D24">
              <w:rPr>
                <w:spacing w:val="-10"/>
              </w:rPr>
              <w:t xml:space="preserve">направлено ответов за   </w:t>
            </w:r>
            <w:r w:rsidRPr="00A05D24">
              <w:rPr>
                <w:spacing w:val="-12"/>
              </w:rPr>
              <w:t>подписью руководителя и его заместителей</w:t>
            </w:r>
          </w:p>
        </w:tc>
        <w:tc>
          <w:tcPr>
            <w:tcW w:w="1668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11</w:t>
            </w:r>
          </w:p>
        </w:tc>
        <w:tc>
          <w:tcPr>
            <w:tcW w:w="1842" w:type="dxa"/>
          </w:tcPr>
          <w:p w:rsidR="00465C97" w:rsidRDefault="00465C97" w:rsidP="00A05D24">
            <w:pPr>
              <w:jc w:val="center"/>
            </w:pPr>
            <w:r>
              <w:t>19</w:t>
            </w:r>
          </w:p>
        </w:tc>
        <w:tc>
          <w:tcPr>
            <w:tcW w:w="1701" w:type="dxa"/>
          </w:tcPr>
          <w:p w:rsidR="00465C97" w:rsidRDefault="00465C97" w:rsidP="00A05D24">
            <w:pPr>
              <w:jc w:val="center"/>
            </w:pPr>
            <w:r>
              <w:t>19</w:t>
            </w:r>
          </w:p>
        </w:tc>
      </w:tr>
      <w:tr w:rsidR="00465C97" w:rsidTr="00A05D24">
        <w:tc>
          <w:tcPr>
            <w:tcW w:w="2409" w:type="dxa"/>
          </w:tcPr>
          <w:p w:rsidR="00465C97" w:rsidRPr="00A05D24" w:rsidRDefault="00465C97" w:rsidP="00A05D24">
            <w:pPr>
              <w:shd w:val="clear" w:color="auto" w:fill="FFFFFF"/>
              <w:spacing w:line="202" w:lineRule="exact"/>
              <w:rPr>
                <w:spacing w:val="-12"/>
              </w:rPr>
            </w:pPr>
            <w:r>
              <w:t xml:space="preserve">кол-во жалоб, в </w:t>
            </w:r>
            <w:r w:rsidRPr="00A05D24">
              <w:rPr>
                <w:spacing w:val="-13"/>
              </w:rPr>
              <w:t xml:space="preserve">которых подтвердились </w:t>
            </w:r>
            <w:r w:rsidRPr="00A05D24">
              <w:rPr>
                <w:spacing w:val="-12"/>
              </w:rPr>
              <w:t>приведенные факты</w:t>
            </w:r>
          </w:p>
        </w:tc>
        <w:tc>
          <w:tcPr>
            <w:tcW w:w="1668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</w:tr>
      <w:tr w:rsidR="00465C97" w:rsidTr="00A05D24">
        <w:tc>
          <w:tcPr>
            <w:tcW w:w="2409" w:type="dxa"/>
          </w:tcPr>
          <w:p w:rsidR="00465C97" w:rsidRDefault="00465C97" w:rsidP="00A05D24">
            <w:pPr>
              <w:shd w:val="clear" w:color="auto" w:fill="FFFFFF"/>
              <w:spacing w:line="202" w:lineRule="exact"/>
              <w:ind w:firstLine="5"/>
            </w:pPr>
            <w:r>
              <w:t>кол-во жалоб, по результатам</w:t>
            </w:r>
          </w:p>
          <w:p w:rsidR="00465C97" w:rsidRPr="00772FBB" w:rsidRDefault="00465C97" w:rsidP="00A05D24">
            <w:pPr>
              <w:shd w:val="clear" w:color="auto" w:fill="FFFFFF"/>
              <w:spacing w:line="202" w:lineRule="exact"/>
            </w:pPr>
            <w:r w:rsidRPr="00A05D24">
              <w:rPr>
                <w:spacing w:val="-9"/>
              </w:rPr>
              <w:t xml:space="preserve">рассмотрения которых </w:t>
            </w:r>
            <w:r w:rsidRPr="00A05D24">
              <w:rPr>
                <w:spacing w:val="-12"/>
              </w:rPr>
              <w:t xml:space="preserve">виновные в нарушении </w:t>
            </w:r>
            <w:r w:rsidRPr="00A05D24">
              <w:rPr>
                <w:spacing w:val="-10"/>
              </w:rPr>
              <w:t xml:space="preserve">прав граждан наказаны </w:t>
            </w:r>
          </w:p>
        </w:tc>
        <w:tc>
          <w:tcPr>
            <w:tcW w:w="1668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</w:tr>
      <w:tr w:rsidR="00465C97" w:rsidTr="00A05D24">
        <w:tc>
          <w:tcPr>
            <w:tcW w:w="2409" w:type="dxa"/>
          </w:tcPr>
          <w:p w:rsidR="00465C97" w:rsidRDefault="00465C97" w:rsidP="00A05D24">
            <w:pPr>
              <w:shd w:val="clear" w:color="auto" w:fill="FFFFFF"/>
              <w:spacing w:line="197" w:lineRule="exact"/>
            </w:pPr>
            <w:r w:rsidRPr="00A05D24">
              <w:rPr>
                <w:spacing w:val="-3"/>
              </w:rPr>
              <w:t xml:space="preserve">находятся  на                </w:t>
            </w:r>
            <w:r>
              <w:t>рассмотрении</w:t>
            </w:r>
          </w:p>
        </w:tc>
        <w:tc>
          <w:tcPr>
            <w:tcW w:w="1668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65C97" w:rsidRDefault="00465C97" w:rsidP="00A05D24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465C97" w:rsidRDefault="00465C97" w:rsidP="00A05D2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65C97" w:rsidRDefault="00465C97" w:rsidP="00A05D24">
            <w:pPr>
              <w:jc w:val="center"/>
            </w:pPr>
            <w:r>
              <w:t>2</w:t>
            </w:r>
          </w:p>
        </w:tc>
      </w:tr>
      <w:tr w:rsidR="00465C97" w:rsidTr="00A05D24">
        <w:tc>
          <w:tcPr>
            <w:tcW w:w="2409" w:type="dxa"/>
          </w:tcPr>
          <w:p w:rsidR="00465C97" w:rsidRDefault="00465C97" w:rsidP="00A05D24">
            <w:pPr>
              <w:shd w:val="clear" w:color="auto" w:fill="FFFFFF"/>
              <w:spacing w:line="202" w:lineRule="exact"/>
              <w:ind w:firstLine="5"/>
            </w:pPr>
            <w:r w:rsidRPr="00A05D24">
              <w:rPr>
                <w:spacing w:val="-9"/>
              </w:rPr>
              <w:t xml:space="preserve">кол-во судебных исков </w:t>
            </w:r>
            <w:r>
              <w:t>по жалобам о нарушении прав авторов при рассмотрении обращений</w:t>
            </w:r>
          </w:p>
        </w:tc>
        <w:tc>
          <w:tcPr>
            <w:tcW w:w="1668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65C97" w:rsidRDefault="00465C97" w:rsidP="00A05D24">
            <w:pPr>
              <w:jc w:val="center"/>
            </w:pPr>
            <w:r>
              <w:t>-</w:t>
            </w:r>
          </w:p>
        </w:tc>
      </w:tr>
    </w:tbl>
    <w:p w:rsidR="00465C97" w:rsidRDefault="00465C97">
      <w:r>
        <w:t>Глава Пристенского сельсовета</w:t>
      </w:r>
      <w:r>
        <w:tab/>
      </w:r>
      <w:r>
        <w:tab/>
      </w:r>
      <w:r>
        <w:tab/>
      </w:r>
      <w:r>
        <w:tab/>
      </w:r>
      <w:r>
        <w:tab/>
        <w:t>С.Е.Некипелов</w:t>
      </w:r>
    </w:p>
    <w:sectPr w:rsidR="00465C97" w:rsidSect="000C7F7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5E3"/>
    <w:rsid w:val="000C7F78"/>
    <w:rsid w:val="001E1A5B"/>
    <w:rsid w:val="001F3020"/>
    <w:rsid w:val="002C52E8"/>
    <w:rsid w:val="00382AF9"/>
    <w:rsid w:val="003A1539"/>
    <w:rsid w:val="003A6705"/>
    <w:rsid w:val="0041312A"/>
    <w:rsid w:val="004244BB"/>
    <w:rsid w:val="00465C97"/>
    <w:rsid w:val="005355E3"/>
    <w:rsid w:val="00550670"/>
    <w:rsid w:val="0061691D"/>
    <w:rsid w:val="00707915"/>
    <w:rsid w:val="00744A68"/>
    <w:rsid w:val="00772FBB"/>
    <w:rsid w:val="00792D5A"/>
    <w:rsid w:val="007C5C27"/>
    <w:rsid w:val="007E0FBD"/>
    <w:rsid w:val="007F37EB"/>
    <w:rsid w:val="00880080"/>
    <w:rsid w:val="008B0347"/>
    <w:rsid w:val="008E365C"/>
    <w:rsid w:val="009A2786"/>
    <w:rsid w:val="00A05056"/>
    <w:rsid w:val="00A05D24"/>
    <w:rsid w:val="00A078CF"/>
    <w:rsid w:val="00A355DB"/>
    <w:rsid w:val="00A96F87"/>
    <w:rsid w:val="00D25837"/>
    <w:rsid w:val="00D5489A"/>
    <w:rsid w:val="00D6659F"/>
    <w:rsid w:val="00D867E0"/>
    <w:rsid w:val="00DA075A"/>
    <w:rsid w:val="00DB2007"/>
    <w:rsid w:val="00DD10AD"/>
    <w:rsid w:val="00DD445A"/>
    <w:rsid w:val="00DF31A0"/>
    <w:rsid w:val="00EA7539"/>
    <w:rsid w:val="00FB2E1F"/>
    <w:rsid w:val="00FC2F3C"/>
    <w:rsid w:val="00FC4935"/>
    <w:rsid w:val="00FE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75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75A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075A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075A"/>
    <w:pPr>
      <w:keepNext/>
      <w:jc w:val="center"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075A"/>
    <w:pPr>
      <w:keepNext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A075A"/>
    <w:pPr>
      <w:keepNext/>
      <w:outlineLvl w:val="4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075A"/>
    <w:rPr>
      <w:rFonts w:ascii="Arial" w:hAnsi="Arial" w:cs="Times New Roman"/>
      <w:b/>
      <w:caps/>
      <w:kern w:val="28"/>
      <w:sz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075A"/>
    <w:rPr>
      <w:rFonts w:ascii="Arial" w:hAnsi="Arial" w:cs="Times New Roman"/>
      <w:b/>
      <w:sz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A075A"/>
    <w:rPr>
      <w:rFonts w:cs="Times New Roman"/>
      <w:b/>
      <w:i/>
      <w:sz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A075A"/>
    <w:rPr>
      <w:rFonts w:cs="Times New Roman"/>
      <w:b/>
      <w:i/>
      <w:sz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A075A"/>
    <w:rPr>
      <w:rFonts w:cs="Times New Roman"/>
      <w:b/>
      <w:sz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DA075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DA075A"/>
    <w:rPr>
      <w:rFonts w:cs="Times New Roman"/>
      <w:b/>
      <w:sz w:val="28"/>
      <w:lang w:eastAsia="ru-RU"/>
    </w:rPr>
  </w:style>
  <w:style w:type="table" w:styleId="TableGrid">
    <w:name w:val="Table Grid"/>
    <w:basedOn w:val="TableNormal"/>
    <w:uiPriority w:val="99"/>
    <w:rsid w:val="00772F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3">
    <w:name w:val="stylet3"/>
    <w:basedOn w:val="Normal"/>
    <w:uiPriority w:val="99"/>
    <w:rsid w:val="00772FBB"/>
    <w:pPr>
      <w:spacing w:before="100" w:beforeAutospacing="1" w:after="100" w:afterAutospacing="1" w:line="240" w:lineRule="atLeast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07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78C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346</TotalTime>
  <Pages>1</Pages>
  <Words>171</Words>
  <Characters>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2015-07-02T12:19:00Z</cp:lastPrinted>
  <dcterms:created xsi:type="dcterms:W3CDTF">2014-07-02T11:49:00Z</dcterms:created>
  <dcterms:modified xsi:type="dcterms:W3CDTF">2015-07-02T13:05:00Z</dcterms:modified>
</cp:coreProperties>
</file>