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C1" w:rsidRDefault="00D568C1" w:rsidP="005A1265">
      <w:pPr>
        <w:jc w:val="center"/>
        <w:rPr>
          <w:rFonts w:ascii="Times New Roman" w:hAnsi="Times New Roman"/>
          <w:sz w:val="24"/>
          <w:szCs w:val="24"/>
        </w:rPr>
      </w:pPr>
      <w:r w:rsidRPr="005A1265">
        <w:rPr>
          <w:rFonts w:ascii="Times New Roman" w:hAnsi="Times New Roman"/>
          <w:sz w:val="24"/>
          <w:szCs w:val="24"/>
        </w:rPr>
        <w:t>Сведения об обращениях граждан</w:t>
      </w:r>
      <w:r>
        <w:rPr>
          <w:rFonts w:ascii="Times New Roman" w:hAnsi="Times New Roman"/>
          <w:sz w:val="24"/>
          <w:szCs w:val="24"/>
        </w:rPr>
        <w:t>, поступивших в администрацию Пристенского сельсовета Пристенского района Курской области</w:t>
      </w:r>
      <w:r w:rsidRPr="005A1265">
        <w:rPr>
          <w:rFonts w:ascii="Times New Roman" w:hAnsi="Times New Roman"/>
          <w:sz w:val="24"/>
          <w:szCs w:val="24"/>
        </w:rPr>
        <w:t xml:space="preserve"> по типу автора</w:t>
      </w:r>
    </w:p>
    <w:p w:rsidR="00D568C1" w:rsidRDefault="00D568C1" w:rsidP="005A1265">
      <w:pPr>
        <w:jc w:val="center"/>
        <w:rPr>
          <w:rFonts w:ascii="Times New Roman" w:hAnsi="Times New Roman"/>
          <w:sz w:val="24"/>
          <w:szCs w:val="24"/>
        </w:rPr>
      </w:pPr>
      <w:r w:rsidRPr="005A1265">
        <w:rPr>
          <w:rFonts w:ascii="Times New Roman" w:hAnsi="Times New Roman"/>
          <w:sz w:val="24"/>
          <w:szCs w:val="24"/>
        </w:rPr>
        <w:t>с 01.01.201</w:t>
      </w:r>
      <w:r>
        <w:rPr>
          <w:rFonts w:ascii="Times New Roman" w:hAnsi="Times New Roman"/>
          <w:sz w:val="24"/>
          <w:szCs w:val="24"/>
        </w:rPr>
        <w:t>5</w:t>
      </w:r>
      <w:r w:rsidRPr="005A1265">
        <w:rPr>
          <w:rFonts w:ascii="Times New Roman" w:hAnsi="Times New Roman"/>
          <w:sz w:val="24"/>
          <w:szCs w:val="24"/>
        </w:rPr>
        <w:t>г. по 3</w:t>
      </w:r>
      <w:r>
        <w:rPr>
          <w:rFonts w:ascii="Times New Roman" w:hAnsi="Times New Roman"/>
          <w:sz w:val="24"/>
          <w:szCs w:val="24"/>
        </w:rPr>
        <w:t>0</w:t>
      </w:r>
      <w:r w:rsidRPr="005A12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5A126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5A1265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>Тип автора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>Поступило обращений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от заявителя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из Администрация Курской области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от Уполномоченного по правам человека в Курской области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из Курской областной Думы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Представительное собрание Пристенского района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</w:tbl>
    <w:p w:rsidR="00D568C1" w:rsidRDefault="00D568C1" w:rsidP="005A1265">
      <w:pPr>
        <w:jc w:val="center"/>
        <w:rPr>
          <w:rFonts w:ascii="Times New Roman" w:hAnsi="Times New Roman"/>
          <w:sz w:val="24"/>
          <w:szCs w:val="24"/>
        </w:rPr>
      </w:pPr>
    </w:p>
    <w:p w:rsidR="00D568C1" w:rsidRPr="005A1265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 xml:space="preserve">Из них (по типу обращений):                             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 xml:space="preserve">Из них (по типу обращений):  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Заявление          - 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>Письменное</w:t>
            </w:r>
            <w:r w:rsidRPr="00F44955">
              <w:rPr>
                <w:rFonts w:ascii="Times New Roman" w:hAnsi="Times New Roman"/>
                <w:sz w:val="24"/>
                <w:szCs w:val="24"/>
              </w:rPr>
              <w:t xml:space="preserve">         -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Жалоба             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с сайта –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по электронной почте    - 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Предложение  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телеграмма-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письмо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по факсу-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  <w:r w:rsidRPr="00F44955">
              <w:rPr>
                <w:rFonts w:ascii="Times New Roman" w:hAnsi="Times New Roman"/>
                <w:sz w:val="24"/>
                <w:szCs w:val="24"/>
              </w:rPr>
              <w:t xml:space="preserve"> сообщение 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b/>
                <w:sz w:val="24"/>
                <w:szCs w:val="24"/>
              </w:rPr>
              <w:t xml:space="preserve">Устное </w:t>
            </w:r>
            <w:r w:rsidRPr="00F44955">
              <w:rPr>
                <w:rFonts w:ascii="Times New Roman" w:hAnsi="Times New Roman"/>
                <w:sz w:val="24"/>
                <w:szCs w:val="24"/>
              </w:rPr>
              <w:t xml:space="preserve">        -   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F4495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>на личном приеме        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на выездном приеме   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955">
              <w:rPr>
                <w:rFonts w:ascii="Times New Roman" w:hAnsi="Times New Roman"/>
                <w:sz w:val="24"/>
                <w:szCs w:val="24"/>
              </w:rPr>
              <w:t xml:space="preserve">по телефону                  -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68C1" w:rsidRPr="00F44955" w:rsidTr="00F44955">
        <w:tc>
          <w:tcPr>
            <w:tcW w:w="4785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568C1" w:rsidRPr="00F44955" w:rsidRDefault="00D568C1" w:rsidP="00F44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68C1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p w:rsidR="00D568C1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p w:rsidR="00D568C1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p w:rsidR="00D568C1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p w:rsidR="00D568C1" w:rsidRPr="005A1265" w:rsidRDefault="00D568C1" w:rsidP="005A1265">
      <w:pPr>
        <w:jc w:val="both"/>
        <w:rPr>
          <w:rFonts w:ascii="Times New Roman" w:hAnsi="Times New Roman"/>
          <w:sz w:val="24"/>
          <w:szCs w:val="24"/>
        </w:rPr>
      </w:pPr>
    </w:p>
    <w:sectPr w:rsidR="00D568C1" w:rsidRPr="005A1265" w:rsidSect="00FD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265"/>
    <w:rsid w:val="000B2591"/>
    <w:rsid w:val="00132C5C"/>
    <w:rsid w:val="001618B0"/>
    <w:rsid w:val="002017F1"/>
    <w:rsid w:val="00292E5C"/>
    <w:rsid w:val="002E73F7"/>
    <w:rsid w:val="00307EF6"/>
    <w:rsid w:val="004704C7"/>
    <w:rsid w:val="004D411B"/>
    <w:rsid w:val="005A1265"/>
    <w:rsid w:val="005B5877"/>
    <w:rsid w:val="00625874"/>
    <w:rsid w:val="006F5A33"/>
    <w:rsid w:val="00770ED0"/>
    <w:rsid w:val="007B352E"/>
    <w:rsid w:val="007F2B6E"/>
    <w:rsid w:val="0088738E"/>
    <w:rsid w:val="00981289"/>
    <w:rsid w:val="009B3837"/>
    <w:rsid w:val="00A428E5"/>
    <w:rsid w:val="00A42E0F"/>
    <w:rsid w:val="00CE25C5"/>
    <w:rsid w:val="00D568C1"/>
    <w:rsid w:val="00DB5C17"/>
    <w:rsid w:val="00F44955"/>
    <w:rsid w:val="00FD6631"/>
    <w:rsid w:val="00FD6B55"/>
    <w:rsid w:val="00FE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1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</Pages>
  <Words>124</Words>
  <Characters>713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2015-10-01T14:23:00Z</cp:lastPrinted>
  <dcterms:created xsi:type="dcterms:W3CDTF">2014-07-02T11:58:00Z</dcterms:created>
  <dcterms:modified xsi:type="dcterms:W3CDTF">2015-10-16T12:40:00Z</dcterms:modified>
</cp:coreProperties>
</file>