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94" w:rsidRPr="007A5A2A" w:rsidRDefault="002D6994" w:rsidP="00771B29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A5A2A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</w:t>
      </w:r>
    </w:p>
    <w:p w:rsidR="002D6994" w:rsidRPr="007A5A2A" w:rsidRDefault="002D6994" w:rsidP="00771B29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ПРИСТЕНСКОГО</w:t>
      </w:r>
      <w:r w:rsidRPr="007A5A2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СЕЛЬСОВЕТА</w:t>
      </w:r>
    </w:p>
    <w:p w:rsidR="002D6994" w:rsidRPr="007A5A2A" w:rsidRDefault="002D6994" w:rsidP="00771B29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A5A2A">
        <w:rPr>
          <w:rFonts w:ascii="Times New Roman" w:hAnsi="Times New Roman"/>
          <w:b/>
          <w:bCs/>
          <w:sz w:val="28"/>
          <w:szCs w:val="28"/>
          <w:lang w:eastAsia="ar-SA"/>
        </w:rPr>
        <w:t>ПРИСТЕНСКОГО РАЙОНА КУРСКОЙ ОБЛАСТИ</w:t>
      </w:r>
    </w:p>
    <w:p w:rsidR="002D6994" w:rsidRPr="007A5A2A" w:rsidRDefault="002D6994" w:rsidP="00771B29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D6994" w:rsidRPr="007A5A2A" w:rsidRDefault="002D6994" w:rsidP="00771B29">
      <w:pPr>
        <w:suppressAutoHyphens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A5A2A"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D6994" w:rsidRDefault="002D6994" w:rsidP="00771B29">
      <w:pPr>
        <w:spacing w:after="0" w:line="240" w:lineRule="auto"/>
        <w:ind w:right="-2"/>
        <w:rPr>
          <w:rFonts w:ascii="Times New Roman" w:hAnsi="Times New Roman"/>
          <w:b/>
          <w:sz w:val="28"/>
        </w:rPr>
      </w:pPr>
      <w:r w:rsidRPr="007A5A2A">
        <w:rPr>
          <w:rFonts w:ascii="Times New Roman" w:hAnsi="Times New Roman"/>
          <w:b/>
          <w:sz w:val="28"/>
        </w:rPr>
        <w:t xml:space="preserve">от </w:t>
      </w:r>
      <w:r>
        <w:rPr>
          <w:rFonts w:ascii="Times New Roman" w:hAnsi="Times New Roman"/>
          <w:b/>
          <w:sz w:val="28"/>
          <w:lang w:val="en-US"/>
        </w:rPr>
        <w:t xml:space="preserve">18 </w:t>
      </w:r>
      <w:r>
        <w:rPr>
          <w:rFonts w:ascii="Times New Roman" w:hAnsi="Times New Roman"/>
          <w:b/>
          <w:sz w:val="28"/>
        </w:rPr>
        <w:t>августа</w:t>
      </w:r>
      <w:r w:rsidRPr="007A5A2A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 xml:space="preserve">20 </w:t>
      </w:r>
      <w:r w:rsidRPr="007A5A2A">
        <w:rPr>
          <w:rFonts w:ascii="Times New Roman" w:hAnsi="Times New Roman"/>
          <w:b/>
          <w:sz w:val="28"/>
        </w:rPr>
        <w:t xml:space="preserve">года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</w:t>
      </w:r>
      <w:r w:rsidRPr="007A5A2A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46</w:t>
      </w:r>
    </w:p>
    <w:p w:rsidR="002D6994" w:rsidRPr="007A5A2A" w:rsidRDefault="002D6994" w:rsidP="00771B29">
      <w:pPr>
        <w:spacing w:after="0" w:line="240" w:lineRule="auto"/>
        <w:ind w:right="-2"/>
        <w:rPr>
          <w:rFonts w:ascii="Times New Roman" w:hAnsi="Times New Roman"/>
          <w:b/>
          <w:sz w:val="28"/>
        </w:rPr>
      </w:pPr>
    </w:p>
    <w:p w:rsidR="002D6994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D6994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сельсовета Пристенского района </w:t>
      </w:r>
    </w:p>
    <w:p w:rsidR="002D6994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№97 от 29.10.2018г. «</w:t>
      </w:r>
      <w:r w:rsidRPr="0063460A">
        <w:rPr>
          <w:rFonts w:ascii="Times New Roman" w:hAnsi="Times New Roman"/>
          <w:b/>
          <w:sz w:val="28"/>
          <w:szCs w:val="28"/>
        </w:rPr>
        <w:t>Об утверждении</w:t>
      </w:r>
    </w:p>
    <w:p w:rsidR="002D6994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60A">
        <w:rPr>
          <w:rFonts w:ascii="Times New Roman" w:hAnsi="Times New Roman"/>
          <w:b/>
          <w:sz w:val="28"/>
          <w:szCs w:val="28"/>
        </w:rPr>
        <w:t xml:space="preserve">Правил разработки и утверждения административных </w:t>
      </w:r>
    </w:p>
    <w:p w:rsidR="002D6994" w:rsidRPr="0063460A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460A">
        <w:rPr>
          <w:rFonts w:ascii="Times New Roman" w:hAnsi="Times New Roman"/>
          <w:b/>
          <w:sz w:val="28"/>
          <w:szCs w:val="28"/>
        </w:rPr>
        <w:t>регламентов предоставления муниципальных услуг</w:t>
      </w:r>
    </w:p>
    <w:p w:rsidR="002D6994" w:rsidRDefault="002D6994" w:rsidP="00771B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5893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D6994" w:rsidRDefault="002D6994" w:rsidP="00771B29">
      <w:pPr>
        <w:pStyle w:val="ConsPlusTitle"/>
        <w:ind w:firstLine="708"/>
        <w:jc w:val="both"/>
        <w:rPr>
          <w:sz w:val="28"/>
          <w:szCs w:val="28"/>
        </w:rPr>
      </w:pPr>
      <w:r w:rsidRPr="00771B29">
        <w:rPr>
          <w:b w:val="0"/>
          <w:sz w:val="28"/>
          <w:szCs w:val="28"/>
        </w:rPr>
        <w:t>В соответствии с постановлением Администрации Курской области №331-па от 02.04.2020г. «О внесении изменений в постановление Администрации Курской</w:t>
      </w:r>
      <w:r>
        <w:rPr>
          <w:b w:val="0"/>
          <w:sz w:val="28"/>
          <w:szCs w:val="28"/>
        </w:rPr>
        <w:t xml:space="preserve"> </w:t>
      </w:r>
      <w:r w:rsidRPr="00771B29">
        <w:rPr>
          <w:b w:val="0"/>
          <w:sz w:val="28"/>
          <w:szCs w:val="28"/>
        </w:rPr>
        <w:t>области от 29.09.2011 n 473-па "О разработке и утверждении</w:t>
      </w:r>
      <w:r>
        <w:rPr>
          <w:b w:val="0"/>
          <w:sz w:val="28"/>
          <w:szCs w:val="28"/>
        </w:rPr>
        <w:t xml:space="preserve"> </w:t>
      </w:r>
      <w:r w:rsidRPr="00771B29">
        <w:rPr>
          <w:b w:val="0"/>
          <w:sz w:val="28"/>
          <w:szCs w:val="28"/>
        </w:rPr>
        <w:t>административных регламентов осуществления государственного</w:t>
      </w:r>
      <w:r>
        <w:rPr>
          <w:b w:val="0"/>
          <w:sz w:val="28"/>
          <w:szCs w:val="28"/>
        </w:rPr>
        <w:t xml:space="preserve"> контроля </w:t>
      </w:r>
      <w:r w:rsidRPr="00771B29">
        <w:rPr>
          <w:b w:val="0"/>
          <w:sz w:val="28"/>
          <w:szCs w:val="28"/>
        </w:rPr>
        <w:t>(надзора) и административных регламентов</w:t>
      </w:r>
      <w:r>
        <w:rPr>
          <w:b w:val="0"/>
          <w:sz w:val="28"/>
          <w:szCs w:val="28"/>
        </w:rPr>
        <w:t xml:space="preserve"> </w:t>
      </w:r>
      <w:r w:rsidRPr="00771B29">
        <w:rPr>
          <w:b w:val="0"/>
          <w:sz w:val="28"/>
          <w:szCs w:val="28"/>
        </w:rPr>
        <w:t>предоставления государственных услуг"</w:t>
      </w:r>
      <w:r w:rsidRPr="008B4FCD">
        <w:rPr>
          <w:sz w:val="28"/>
          <w:szCs w:val="28"/>
        </w:rPr>
        <w:t xml:space="preserve">, </w:t>
      </w:r>
      <w:r w:rsidRPr="00771B29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>Пристенского</w:t>
      </w:r>
      <w:r w:rsidRPr="00771B29">
        <w:rPr>
          <w:b w:val="0"/>
          <w:sz w:val="28"/>
          <w:szCs w:val="28"/>
        </w:rPr>
        <w:t xml:space="preserve"> сельсовета Пристенского района Курской области </w:t>
      </w:r>
      <w:r w:rsidRPr="0063460A">
        <w:rPr>
          <w:sz w:val="28"/>
          <w:szCs w:val="28"/>
        </w:rPr>
        <w:t>ПОСТАНОВЛЯЕТ:</w:t>
      </w:r>
    </w:p>
    <w:p w:rsidR="002D6994" w:rsidRDefault="002D6994" w:rsidP="008F3F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7815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287815">
        <w:rPr>
          <w:rFonts w:ascii="Times New Roman" w:hAnsi="Times New Roman"/>
          <w:sz w:val="28"/>
          <w:szCs w:val="28"/>
        </w:rPr>
        <w:t xml:space="preserve"> сельсовета Пристенс</w:t>
      </w:r>
      <w:r>
        <w:rPr>
          <w:rFonts w:ascii="Times New Roman" w:hAnsi="Times New Roman"/>
          <w:sz w:val="28"/>
          <w:szCs w:val="28"/>
        </w:rPr>
        <w:t>кого района Курской области №97 от 29</w:t>
      </w:r>
      <w:r w:rsidRPr="00287815">
        <w:rPr>
          <w:rFonts w:ascii="Times New Roman" w:hAnsi="Times New Roman"/>
          <w:sz w:val="28"/>
          <w:szCs w:val="28"/>
        </w:rPr>
        <w:t>.10.2018г.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815">
        <w:rPr>
          <w:rFonts w:ascii="Times New Roman" w:hAnsi="Times New Roman"/>
          <w:sz w:val="28"/>
          <w:szCs w:val="28"/>
        </w:rPr>
        <w:t>Правил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2D6994" w:rsidRPr="008F3F79" w:rsidRDefault="002D6994" w:rsidP="008F3F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F3F79">
        <w:rPr>
          <w:sz w:val="28"/>
          <w:szCs w:val="28"/>
        </w:rPr>
        <w:t xml:space="preserve"> </w:t>
      </w:r>
      <w:hyperlink r:id="rId4" w:history="1">
        <w:r w:rsidRPr="008F3F79">
          <w:rPr>
            <w:sz w:val="28"/>
            <w:szCs w:val="28"/>
          </w:rPr>
          <w:t>Подпункт "б" пункта 16</w:t>
        </w:r>
      </w:hyperlink>
      <w:r w:rsidRPr="008F3F79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</w:t>
      </w:r>
      <w:r w:rsidRPr="008F3F79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утвержденных указанным постановлением, изложить в следующей редакции:</w:t>
      </w:r>
    </w:p>
    <w:p w:rsidR="002D6994" w:rsidRPr="008F3F79" w:rsidRDefault="002D6994" w:rsidP="008F3F79">
      <w:pPr>
        <w:pStyle w:val="ConsPlusNormal"/>
        <w:ind w:firstLine="540"/>
        <w:jc w:val="both"/>
        <w:rPr>
          <w:sz w:val="28"/>
          <w:szCs w:val="28"/>
        </w:rPr>
      </w:pPr>
      <w:r w:rsidRPr="008F3F79">
        <w:rPr>
          <w:sz w:val="28"/>
          <w:szCs w:val="28"/>
        </w:rPr>
        <w:t>"б) наименование органа, предоставляющего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услуги;".</w:t>
      </w:r>
    </w:p>
    <w:p w:rsidR="002D6994" w:rsidRPr="00C939E5" w:rsidRDefault="002D6994" w:rsidP="008F3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939E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Пристенского сельсовета Пристенского</w:t>
      </w:r>
      <w:r w:rsidRPr="00C939E5"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sz w:val="28"/>
          <w:szCs w:val="28"/>
        </w:rPr>
        <w:t xml:space="preserve"> Миненкову О.А</w:t>
      </w:r>
    </w:p>
    <w:p w:rsidR="002D6994" w:rsidRPr="00C939E5" w:rsidRDefault="002D6994" w:rsidP="008F3F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939E5">
        <w:rPr>
          <w:rFonts w:ascii="Times New Roman" w:hAnsi="Times New Roman"/>
          <w:sz w:val="28"/>
          <w:szCs w:val="28"/>
        </w:rPr>
        <w:t xml:space="preserve">Постановление </w:t>
      </w:r>
      <w:r w:rsidRPr="00C939E5">
        <w:rPr>
          <w:rFonts w:ascii="Times New Roman" w:hAnsi="Times New Roman"/>
          <w:color w:val="020C22"/>
          <w:sz w:val="28"/>
          <w:szCs w:val="28"/>
        </w:rPr>
        <w:t xml:space="preserve">вступает </w:t>
      </w:r>
      <w:r w:rsidRPr="00C939E5">
        <w:rPr>
          <w:rFonts w:ascii="Times New Roman" w:hAnsi="Times New Roman"/>
          <w:sz w:val="28"/>
          <w:szCs w:val="28"/>
        </w:rPr>
        <w:t xml:space="preserve">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C939E5">
        <w:rPr>
          <w:rFonts w:ascii="Times New Roman" w:hAnsi="Times New Roman"/>
          <w:sz w:val="28"/>
          <w:szCs w:val="28"/>
        </w:rPr>
        <w:t>.</w:t>
      </w:r>
    </w:p>
    <w:p w:rsidR="002D6994" w:rsidRPr="00C939E5" w:rsidRDefault="002D6994" w:rsidP="008F3F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6994" w:rsidRDefault="002D6994" w:rsidP="008F3F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6994" w:rsidRDefault="002D6994" w:rsidP="008F3F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6994" w:rsidRPr="00C939E5" w:rsidRDefault="002D6994" w:rsidP="008F3F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D6994" w:rsidRPr="000E326C" w:rsidRDefault="002D6994" w:rsidP="008F3F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0E3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0E326C">
        <w:rPr>
          <w:rFonts w:ascii="Times New Roman" w:hAnsi="Times New Roman"/>
          <w:sz w:val="28"/>
          <w:szCs w:val="28"/>
        </w:rPr>
        <w:t xml:space="preserve"> сельсовета</w:t>
      </w:r>
    </w:p>
    <w:p w:rsidR="002D6994" w:rsidRPr="006F1074" w:rsidRDefault="002D6994" w:rsidP="008F3F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26C"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0E326C">
        <w:rPr>
          <w:rFonts w:ascii="Times New Roman" w:hAnsi="Times New Roman"/>
          <w:sz w:val="28"/>
          <w:szCs w:val="28"/>
        </w:rPr>
        <w:tab/>
      </w:r>
      <w:r w:rsidRPr="000E326C">
        <w:rPr>
          <w:rFonts w:ascii="Times New Roman" w:hAnsi="Times New Roman"/>
          <w:sz w:val="28"/>
          <w:szCs w:val="28"/>
        </w:rPr>
        <w:tab/>
      </w:r>
      <w:r w:rsidRPr="000E32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О.А.Миненкова</w:t>
      </w:r>
    </w:p>
    <w:p w:rsidR="002D6994" w:rsidRPr="008F3F79" w:rsidRDefault="002D6994" w:rsidP="008F3F79">
      <w:pPr>
        <w:spacing w:after="0" w:line="240" w:lineRule="auto"/>
        <w:rPr>
          <w:sz w:val="28"/>
          <w:szCs w:val="28"/>
        </w:rPr>
      </w:pPr>
    </w:p>
    <w:sectPr w:rsidR="002D6994" w:rsidRPr="008F3F79" w:rsidSect="0015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B29"/>
    <w:rsid w:val="000E326C"/>
    <w:rsid w:val="001555B7"/>
    <w:rsid w:val="00287815"/>
    <w:rsid w:val="002D6994"/>
    <w:rsid w:val="003348B4"/>
    <w:rsid w:val="004E6A59"/>
    <w:rsid w:val="005C5893"/>
    <w:rsid w:val="0063460A"/>
    <w:rsid w:val="006F1074"/>
    <w:rsid w:val="00771B29"/>
    <w:rsid w:val="007A5A2A"/>
    <w:rsid w:val="008B4FCD"/>
    <w:rsid w:val="008F3F79"/>
    <w:rsid w:val="00AF0048"/>
    <w:rsid w:val="00B23D10"/>
    <w:rsid w:val="00C34168"/>
    <w:rsid w:val="00C9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1B29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customStyle="1" w:styleId="ConsPlusNormal">
    <w:name w:val="ConsPlusNormal"/>
    <w:uiPriority w:val="99"/>
    <w:rsid w:val="00287815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B2AB7D933D5391150CF1AFD423686134C24504BC9B944FD957C6080D8B62A3C0A36B2AA1380F12E47BA3D9BD1BCF569153C67C808C2D16812EAXAS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322</Words>
  <Characters>1839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useradm</cp:lastModifiedBy>
  <cp:revision>5</cp:revision>
  <cp:lastPrinted>2020-07-27T13:33:00Z</cp:lastPrinted>
  <dcterms:created xsi:type="dcterms:W3CDTF">2020-07-20T13:24:00Z</dcterms:created>
  <dcterms:modified xsi:type="dcterms:W3CDTF">2020-08-24T13:31:00Z</dcterms:modified>
</cp:coreProperties>
</file>