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1C" w:rsidRPr="003B55FA" w:rsidRDefault="0019121C" w:rsidP="00511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55FA">
        <w:rPr>
          <w:rFonts w:ascii="Times New Roman" w:hAnsi="Times New Roman"/>
          <w:b/>
          <w:sz w:val="28"/>
          <w:szCs w:val="28"/>
        </w:rPr>
        <w:t>АДМИНИСТРАЦИЯ</w:t>
      </w:r>
    </w:p>
    <w:p w:rsidR="0019121C" w:rsidRPr="003B55FA" w:rsidRDefault="0019121C" w:rsidP="00511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55F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ПРИСТЕНСКОГО</w:t>
      </w:r>
      <w:r w:rsidRPr="003B55FA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19121C" w:rsidRPr="003B55FA" w:rsidRDefault="0019121C" w:rsidP="00511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55FA">
        <w:rPr>
          <w:rFonts w:ascii="Times New Roman" w:hAnsi="Times New Roman"/>
          <w:b/>
          <w:sz w:val="28"/>
          <w:szCs w:val="28"/>
        </w:rPr>
        <w:t xml:space="preserve"> ПРИСТЕНСКОГО РАЙОНА КУРСКОЙ ОБЛАСТИ</w:t>
      </w:r>
    </w:p>
    <w:p w:rsidR="0019121C" w:rsidRPr="003B55FA" w:rsidRDefault="0019121C" w:rsidP="005116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121C" w:rsidRPr="003B55FA" w:rsidRDefault="0019121C" w:rsidP="00511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55FA">
        <w:rPr>
          <w:rFonts w:ascii="Times New Roman" w:hAnsi="Times New Roman"/>
          <w:b/>
          <w:sz w:val="28"/>
          <w:szCs w:val="28"/>
        </w:rPr>
        <w:t>ПОСТАНОВЛЕНИЕ</w:t>
      </w:r>
    </w:p>
    <w:p w:rsidR="0019121C" w:rsidRPr="007E2C64" w:rsidRDefault="0019121C" w:rsidP="00511644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3B55FA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19 </w:t>
      </w:r>
      <w:r>
        <w:rPr>
          <w:rFonts w:ascii="Times New Roman" w:hAnsi="Times New Roman"/>
          <w:b/>
          <w:sz w:val="28"/>
          <w:szCs w:val="28"/>
        </w:rPr>
        <w:t>августа</w:t>
      </w:r>
      <w:r w:rsidRPr="003B55FA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20</w:t>
      </w:r>
      <w:r w:rsidRPr="003B55FA">
        <w:rPr>
          <w:rFonts w:ascii="Times New Roman" w:hAnsi="Times New Roman"/>
          <w:b/>
          <w:sz w:val="28"/>
          <w:szCs w:val="28"/>
        </w:rPr>
        <w:t>г.                                                                           №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  <w:lang w:val="en-US"/>
        </w:rPr>
        <w:t>8</w:t>
      </w:r>
    </w:p>
    <w:p w:rsidR="0019121C" w:rsidRPr="003B55FA" w:rsidRDefault="0019121C" w:rsidP="005116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121C" w:rsidRPr="001D1823" w:rsidRDefault="0019121C" w:rsidP="005116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1823">
        <w:rPr>
          <w:rFonts w:ascii="Times New Roman" w:hAnsi="Times New Roman"/>
          <w:b/>
          <w:sz w:val="28"/>
          <w:szCs w:val="28"/>
        </w:rPr>
        <w:t xml:space="preserve">О внесении изменений в Административный регламент </w:t>
      </w:r>
    </w:p>
    <w:p w:rsidR="0019121C" w:rsidRPr="003B55FA" w:rsidRDefault="0019121C" w:rsidP="005116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1823">
        <w:rPr>
          <w:rFonts w:ascii="Times New Roman" w:hAnsi="Times New Roman"/>
          <w:b/>
          <w:sz w:val="28"/>
          <w:szCs w:val="28"/>
        </w:rPr>
        <w:t xml:space="preserve">по предоставлению муниципальной услуги </w:t>
      </w:r>
      <w:r w:rsidRPr="002908BF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19121C" w:rsidRDefault="0019121C" w:rsidP="00511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CD0D5E">
        <w:rPr>
          <w:rFonts w:ascii="Times New Roman" w:hAnsi="Times New Roman"/>
          <w:b/>
          <w:sz w:val="28"/>
          <w:szCs w:val="28"/>
          <w:lang w:eastAsia="en-US"/>
        </w:rPr>
        <w:t xml:space="preserve">Предоставление </w:t>
      </w:r>
      <w:r>
        <w:rPr>
          <w:rFonts w:ascii="Times New Roman" w:hAnsi="Times New Roman"/>
          <w:b/>
          <w:sz w:val="28"/>
          <w:szCs w:val="28"/>
          <w:lang w:eastAsia="en-US"/>
        </w:rPr>
        <w:t>земельных участков, находящихся</w:t>
      </w:r>
    </w:p>
    <w:p w:rsidR="0019121C" w:rsidRDefault="0019121C" w:rsidP="00511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CD0D5E">
        <w:rPr>
          <w:rFonts w:ascii="Times New Roman" w:hAnsi="Times New Roman"/>
          <w:b/>
          <w:sz w:val="28"/>
          <w:szCs w:val="28"/>
          <w:lang w:eastAsia="en-US"/>
        </w:rPr>
        <w:t xml:space="preserve">в муниципальной собственности, расположенных на </w:t>
      </w:r>
    </w:p>
    <w:p w:rsidR="0019121C" w:rsidRDefault="0019121C" w:rsidP="00511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CD0D5E">
        <w:rPr>
          <w:rFonts w:ascii="Times New Roman" w:hAnsi="Times New Roman"/>
          <w:b/>
          <w:sz w:val="28"/>
          <w:szCs w:val="28"/>
          <w:lang w:eastAsia="en-US"/>
        </w:rPr>
        <w:t xml:space="preserve">территории сельского поселения, в собственность </w:t>
      </w:r>
    </w:p>
    <w:p w:rsidR="0019121C" w:rsidRDefault="0019121C" w:rsidP="005116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0D5E">
        <w:rPr>
          <w:rFonts w:ascii="Times New Roman" w:hAnsi="Times New Roman"/>
          <w:b/>
          <w:sz w:val="28"/>
          <w:szCs w:val="28"/>
          <w:lang w:eastAsia="en-US"/>
        </w:rPr>
        <w:t>или аренду без проведения торгов»</w:t>
      </w:r>
      <w:r>
        <w:rPr>
          <w:rFonts w:ascii="Times New Roman" w:hAnsi="Times New Roman"/>
          <w:b/>
          <w:sz w:val="28"/>
          <w:szCs w:val="28"/>
          <w:lang w:eastAsia="en-US"/>
        </w:rPr>
        <w:t>,</w:t>
      </w:r>
      <w:r w:rsidRPr="005116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утвержденный </w:t>
      </w:r>
    </w:p>
    <w:p w:rsidR="0019121C" w:rsidRDefault="0019121C" w:rsidP="005116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постановлением Администрации Пристенского </w:t>
      </w:r>
    </w:p>
    <w:p w:rsidR="0019121C" w:rsidRDefault="0019121C" w:rsidP="005116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сельсовета Пристенского района Курской области </w:t>
      </w:r>
    </w:p>
    <w:p w:rsidR="0019121C" w:rsidRDefault="0019121C" w:rsidP="005116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№11 от 25.01.2019 г.</w:t>
      </w:r>
    </w:p>
    <w:p w:rsidR="0019121C" w:rsidRDefault="0019121C" w:rsidP="005116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121C" w:rsidRPr="002802D8" w:rsidRDefault="0019121C" w:rsidP="00511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94E">
        <w:rPr>
          <w:rFonts w:ascii="Times New Roman" w:hAnsi="Times New Roman"/>
          <w:sz w:val="28"/>
          <w:szCs w:val="28"/>
        </w:rPr>
        <w:t xml:space="preserve">В целях приведения административного регламента Администрации </w:t>
      </w:r>
      <w:r>
        <w:rPr>
          <w:rFonts w:ascii="Times New Roman" w:hAnsi="Times New Roman"/>
          <w:sz w:val="28"/>
          <w:szCs w:val="28"/>
        </w:rPr>
        <w:t xml:space="preserve">Пристенского сельсовета </w:t>
      </w:r>
      <w:r w:rsidRPr="00A9194E">
        <w:rPr>
          <w:rFonts w:ascii="Times New Roman" w:hAnsi="Times New Roman"/>
          <w:sz w:val="28"/>
          <w:szCs w:val="28"/>
        </w:rPr>
        <w:t>Пристенского района Курской области предоставления муниципальной услуги «Предоставление в безвозмездное пользование, аренду имущества, находящегося в муниципальной собственности»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9194E">
        <w:rPr>
          <w:rFonts w:ascii="Times New Roman" w:hAnsi="Times New Roman"/>
          <w:sz w:val="28"/>
          <w:szCs w:val="28"/>
        </w:rPr>
        <w:t xml:space="preserve"> 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A9194E">
        <w:rPr>
          <w:rFonts w:ascii="Times New Roman" w:hAnsi="Times New Roman"/>
          <w:sz w:val="28"/>
          <w:szCs w:val="28"/>
        </w:rPr>
        <w:t xml:space="preserve"> с Федеральным законом от 27.07.2010 года  N 210-ФЗ "Об организации предоставления государственных и муниципальных услуг", постановлением Администрации </w:t>
      </w:r>
      <w:r>
        <w:rPr>
          <w:rFonts w:ascii="Times New Roman" w:hAnsi="Times New Roman"/>
          <w:sz w:val="28"/>
          <w:szCs w:val="28"/>
        </w:rPr>
        <w:t>Пристенского</w:t>
      </w:r>
      <w:r w:rsidRPr="00A9194E">
        <w:rPr>
          <w:rFonts w:ascii="Times New Roman" w:hAnsi="Times New Roman"/>
          <w:sz w:val="28"/>
          <w:szCs w:val="28"/>
        </w:rPr>
        <w:t xml:space="preserve"> сельсовета Пристенского района Курской области </w:t>
      </w:r>
      <w:r>
        <w:rPr>
          <w:rFonts w:ascii="Times New Roman" w:hAnsi="Times New Roman"/>
          <w:sz w:val="28"/>
          <w:szCs w:val="28"/>
          <w:lang w:eastAsia="en-US"/>
        </w:rPr>
        <w:t>от 29.10.2018  №97</w:t>
      </w:r>
      <w:r w:rsidRPr="00A9194E">
        <w:rPr>
          <w:rFonts w:ascii="Times New Roman" w:hAnsi="Times New Roman"/>
          <w:sz w:val="28"/>
          <w:szCs w:val="28"/>
          <w:lang w:eastAsia="en-US"/>
        </w:rPr>
        <w:t xml:space="preserve"> «Об утверждении Правил разработки и утверждения административных регламентов предоставления муниципальных услуг»</w:t>
      </w:r>
      <w:r w:rsidRPr="00A9194E">
        <w:rPr>
          <w:rFonts w:ascii="Times New Roman" w:hAnsi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/>
          <w:sz w:val="28"/>
          <w:szCs w:val="28"/>
        </w:rPr>
        <w:t>Пристенского</w:t>
      </w:r>
      <w:r w:rsidRPr="00A9194E">
        <w:rPr>
          <w:rFonts w:ascii="Times New Roman" w:hAnsi="Times New Roman"/>
          <w:sz w:val="28"/>
          <w:szCs w:val="28"/>
        </w:rPr>
        <w:t xml:space="preserve"> сельсовета Пристенского района Курской области  </w:t>
      </w:r>
      <w:r w:rsidRPr="00A9194E">
        <w:rPr>
          <w:rFonts w:ascii="Times New Roman" w:hAnsi="Times New Roman"/>
          <w:b/>
          <w:sz w:val="28"/>
          <w:szCs w:val="28"/>
        </w:rPr>
        <w:t>ПОСТАНОВЛЯЕТ:</w:t>
      </w:r>
    </w:p>
    <w:p w:rsidR="0019121C" w:rsidRDefault="0019121C" w:rsidP="005116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908BF">
        <w:rPr>
          <w:rFonts w:ascii="Times New Roman" w:hAnsi="Times New Roman"/>
          <w:sz w:val="28"/>
          <w:szCs w:val="28"/>
        </w:rPr>
        <w:t>Утвердить прилагаемые изменения, которые вносятся в административный регламент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644">
        <w:rPr>
          <w:rFonts w:ascii="Times New Roman" w:hAnsi="Times New Roman"/>
          <w:bCs/>
          <w:sz w:val="28"/>
          <w:szCs w:val="28"/>
        </w:rPr>
        <w:t>«</w:t>
      </w:r>
      <w:r w:rsidRPr="00511644">
        <w:rPr>
          <w:rFonts w:ascii="Times New Roman" w:hAnsi="Times New Roman"/>
          <w:sz w:val="28"/>
          <w:szCs w:val="28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торгов»,</w:t>
      </w:r>
      <w:r w:rsidRPr="00511644">
        <w:rPr>
          <w:rFonts w:ascii="Times New Roman" w:hAnsi="Times New Roman"/>
          <w:sz w:val="28"/>
          <w:szCs w:val="28"/>
        </w:rPr>
        <w:t xml:space="preserve"> утвержденный постановлением Администрации </w:t>
      </w:r>
      <w:r>
        <w:rPr>
          <w:rFonts w:ascii="Times New Roman" w:hAnsi="Times New Roman"/>
          <w:sz w:val="28"/>
          <w:szCs w:val="28"/>
        </w:rPr>
        <w:t>Пристенского</w:t>
      </w:r>
      <w:r w:rsidRPr="00511644">
        <w:rPr>
          <w:rFonts w:ascii="Times New Roman" w:hAnsi="Times New Roman"/>
          <w:sz w:val="28"/>
          <w:szCs w:val="28"/>
        </w:rPr>
        <w:t xml:space="preserve"> сельсовета Присте</w:t>
      </w:r>
      <w:r>
        <w:rPr>
          <w:rFonts w:ascii="Times New Roman" w:hAnsi="Times New Roman"/>
          <w:sz w:val="28"/>
          <w:szCs w:val="28"/>
        </w:rPr>
        <w:t>нского района Курской области №11</w:t>
      </w:r>
      <w:r w:rsidRPr="00511644">
        <w:rPr>
          <w:rFonts w:ascii="Times New Roman" w:hAnsi="Times New Roman"/>
          <w:sz w:val="28"/>
          <w:szCs w:val="28"/>
        </w:rPr>
        <w:t xml:space="preserve"> от 25.01.2019 г.</w:t>
      </w:r>
    </w:p>
    <w:p w:rsidR="0019121C" w:rsidRDefault="0019121C" w:rsidP="00511644">
      <w:pPr>
        <w:pStyle w:val="ConsPlusNormal0"/>
        <w:spacing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главы администрации Пристенского сельсовета Пристенского района Курской области  О.А.Миненкову.</w:t>
      </w:r>
    </w:p>
    <w:p w:rsidR="0019121C" w:rsidRDefault="0019121C" w:rsidP="00511644">
      <w:pPr>
        <w:pStyle w:val="ConsPlusNormal0"/>
        <w:tabs>
          <w:tab w:val="left" w:pos="1134"/>
        </w:tabs>
        <w:spacing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обнародования.</w:t>
      </w:r>
    </w:p>
    <w:p w:rsidR="0019121C" w:rsidRDefault="0019121C" w:rsidP="00511644">
      <w:pPr>
        <w:pStyle w:val="ConsPlusNormal0"/>
        <w:tabs>
          <w:tab w:val="left" w:pos="3133"/>
        </w:tabs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9121C" w:rsidRPr="00A9194E" w:rsidRDefault="0019121C" w:rsidP="00511644">
      <w:pPr>
        <w:pStyle w:val="ConsPlusNormal0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 Пристенского</w:t>
      </w:r>
      <w:r w:rsidRPr="00A9194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9121C" w:rsidRDefault="0019121C" w:rsidP="00511644">
      <w:pPr>
        <w:pStyle w:val="ConsPlusNormal0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194E">
        <w:rPr>
          <w:rFonts w:ascii="Times New Roman" w:hAnsi="Times New Roman" w:cs="Times New Roman"/>
          <w:sz w:val="28"/>
          <w:szCs w:val="28"/>
        </w:rPr>
        <w:t xml:space="preserve">Пристенского района Курской области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919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О.А.Миненкова</w:t>
      </w:r>
    </w:p>
    <w:p w:rsidR="0019121C" w:rsidRPr="00A9194E" w:rsidRDefault="0019121C" w:rsidP="00511644">
      <w:pPr>
        <w:pStyle w:val="ConsPlusNormal0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194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21C" w:rsidRDefault="0019121C" w:rsidP="00511644">
      <w:pPr>
        <w:pStyle w:val="ConsPlusNormal0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19121C" w:rsidRDefault="0019121C" w:rsidP="00511644">
      <w:pPr>
        <w:pStyle w:val="ConsPlusNormal0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9121C" w:rsidRDefault="0019121C" w:rsidP="00511644">
      <w:pPr>
        <w:pStyle w:val="ListParagraph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Пристенского сельсовета Пристенского района Курской</w:t>
      </w:r>
    </w:p>
    <w:p w:rsidR="0019121C" w:rsidRPr="00111E18" w:rsidRDefault="0019121C" w:rsidP="00511644">
      <w:pPr>
        <w:pStyle w:val="ListParagraph"/>
        <w:ind w:left="5103"/>
        <w:jc w:val="right"/>
        <w:rPr>
          <w:sz w:val="28"/>
          <w:szCs w:val="28"/>
        </w:rPr>
      </w:pPr>
      <w:r w:rsidRPr="00111E18">
        <w:rPr>
          <w:sz w:val="28"/>
          <w:szCs w:val="28"/>
        </w:rPr>
        <w:t>области</w:t>
      </w:r>
    </w:p>
    <w:p w:rsidR="0019121C" w:rsidRPr="00694961" w:rsidRDefault="0019121C" w:rsidP="00511644">
      <w:pPr>
        <w:spacing w:line="240" w:lineRule="auto"/>
        <w:ind w:left="5103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lang w:val="en-US"/>
        </w:rPr>
        <w:t>19</w:t>
      </w:r>
      <w:r>
        <w:rPr>
          <w:rFonts w:ascii="Times New Roman" w:hAnsi="Times New Roman"/>
          <w:sz w:val="28"/>
          <w:szCs w:val="28"/>
        </w:rPr>
        <w:t>.08.2020г.№4</w:t>
      </w:r>
      <w:r>
        <w:rPr>
          <w:rFonts w:ascii="Times New Roman" w:hAnsi="Times New Roman"/>
          <w:sz w:val="28"/>
          <w:szCs w:val="28"/>
          <w:lang w:val="en-US"/>
        </w:rPr>
        <w:t>8</w:t>
      </w:r>
    </w:p>
    <w:p w:rsidR="0019121C" w:rsidRPr="00111E18" w:rsidRDefault="0019121C" w:rsidP="00511644">
      <w:pPr>
        <w:spacing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19121C" w:rsidRPr="000842D1" w:rsidRDefault="0019121C" w:rsidP="000842D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842D1">
        <w:rPr>
          <w:rFonts w:ascii="Times New Roman" w:hAnsi="Times New Roman"/>
          <w:b/>
          <w:sz w:val="28"/>
          <w:szCs w:val="28"/>
        </w:rPr>
        <w:t>Изменения, которые вносятся в административный регламент по предоставлению муниципальной услуги «</w:t>
      </w:r>
      <w:r w:rsidRPr="000842D1">
        <w:rPr>
          <w:rFonts w:ascii="Times New Roman" w:hAnsi="Times New Roman"/>
          <w:b/>
          <w:sz w:val="28"/>
          <w:szCs w:val="28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0842D1">
        <w:rPr>
          <w:rFonts w:ascii="Times New Roman" w:hAnsi="Times New Roman"/>
          <w:b/>
          <w:sz w:val="28"/>
          <w:szCs w:val="28"/>
          <w:lang w:eastAsia="en-US"/>
        </w:rPr>
        <w:t>без проведения торгов</w:t>
      </w:r>
      <w:r w:rsidRPr="000842D1">
        <w:rPr>
          <w:rFonts w:ascii="Times New Roman" w:hAnsi="Times New Roman"/>
          <w:b/>
          <w:sz w:val="28"/>
          <w:szCs w:val="28"/>
        </w:rPr>
        <w:t>»</w:t>
      </w:r>
    </w:p>
    <w:p w:rsidR="0019121C" w:rsidRPr="004B3AF4" w:rsidRDefault="0019121C" w:rsidP="00511644">
      <w:pPr>
        <w:pStyle w:val="NoSpacing"/>
        <w:ind w:firstLine="709"/>
        <w:jc w:val="both"/>
        <w:rPr>
          <w:sz w:val="28"/>
          <w:szCs w:val="28"/>
        </w:rPr>
      </w:pPr>
    </w:p>
    <w:p w:rsidR="0019121C" w:rsidRPr="00361CDF" w:rsidRDefault="0019121C" w:rsidP="00511644">
      <w:pPr>
        <w:pStyle w:val="NoSpacing"/>
        <w:widowControl/>
        <w:numPr>
          <w:ilvl w:val="0"/>
          <w:numId w:val="1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361CDF">
        <w:rPr>
          <w:sz w:val="28"/>
          <w:szCs w:val="28"/>
        </w:rPr>
        <w:t>В пункте 3.1.1. после слов «заявителя» добавить слова «</w:t>
      </w:r>
      <w:r w:rsidRPr="00361CDF">
        <w:rPr>
          <w:bCs/>
          <w:sz w:val="28"/>
          <w:szCs w:val="28"/>
        </w:rPr>
        <w:t>по форме согласно Приложению 1 к Административному регламенту</w:t>
      </w:r>
      <w:r w:rsidRPr="00361CDF">
        <w:rPr>
          <w:sz w:val="28"/>
          <w:szCs w:val="28"/>
        </w:rPr>
        <w:t>»;</w:t>
      </w:r>
    </w:p>
    <w:p w:rsidR="0019121C" w:rsidRPr="00361CDF" w:rsidRDefault="0019121C" w:rsidP="00511644">
      <w:pPr>
        <w:pStyle w:val="NoSpacing"/>
        <w:widowControl/>
        <w:numPr>
          <w:ilvl w:val="0"/>
          <w:numId w:val="1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361CDF">
        <w:rPr>
          <w:sz w:val="28"/>
          <w:szCs w:val="28"/>
        </w:rPr>
        <w:t>В третьем абзаце подраздела 5.2. слова «комитет информатизации, государственных и муниципальных услуг» заменить словами «коми</w:t>
      </w:r>
      <w:r>
        <w:rPr>
          <w:sz w:val="28"/>
          <w:szCs w:val="28"/>
        </w:rPr>
        <w:t>тет цифрового развития и связи».</w:t>
      </w:r>
    </w:p>
    <w:p w:rsidR="0019121C" w:rsidRDefault="0019121C" w:rsidP="00511644">
      <w:pPr>
        <w:pStyle w:val="ConsPlusNormal0"/>
        <w:ind w:left="5103" w:firstLine="0"/>
        <w:jc w:val="center"/>
        <w:rPr>
          <w:sz w:val="28"/>
          <w:szCs w:val="28"/>
        </w:rPr>
      </w:pPr>
    </w:p>
    <w:p w:rsidR="0019121C" w:rsidRPr="002908BF" w:rsidRDefault="0019121C" w:rsidP="00511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21C" w:rsidRPr="00511644" w:rsidRDefault="0019121C" w:rsidP="005116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9121C" w:rsidRPr="001B5B67" w:rsidRDefault="0019121C" w:rsidP="005116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19121C" w:rsidRDefault="0019121C"/>
    <w:sectPr w:rsidR="0019121C" w:rsidSect="008D6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6FD3"/>
    <w:multiLevelType w:val="hybridMultilevel"/>
    <w:tmpl w:val="D4B014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644"/>
    <w:rsid w:val="000842D1"/>
    <w:rsid w:val="00111E18"/>
    <w:rsid w:val="0019121C"/>
    <w:rsid w:val="001B5B67"/>
    <w:rsid w:val="001D1823"/>
    <w:rsid w:val="002802D8"/>
    <w:rsid w:val="002908BF"/>
    <w:rsid w:val="0029431B"/>
    <w:rsid w:val="00361CDF"/>
    <w:rsid w:val="003B55FA"/>
    <w:rsid w:val="0043507C"/>
    <w:rsid w:val="004B2E4B"/>
    <w:rsid w:val="004B3AF4"/>
    <w:rsid w:val="0050377F"/>
    <w:rsid w:val="00511644"/>
    <w:rsid w:val="00694961"/>
    <w:rsid w:val="007D0713"/>
    <w:rsid w:val="007E2C64"/>
    <w:rsid w:val="008D63FF"/>
    <w:rsid w:val="00A9194E"/>
    <w:rsid w:val="00BE6F9E"/>
    <w:rsid w:val="00CD0D5E"/>
    <w:rsid w:val="00F1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3F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511644"/>
    <w:rPr>
      <w:rFonts w:ascii="Arial" w:hAnsi="Arial"/>
      <w:sz w:val="22"/>
      <w:lang w:val="ru-RU" w:eastAsia="ar-SA" w:bidi="ar-SA"/>
    </w:rPr>
  </w:style>
  <w:style w:type="paragraph" w:customStyle="1" w:styleId="ConsPlusNormal0">
    <w:name w:val="ConsPlusNormal"/>
    <w:link w:val="ConsPlusNormal"/>
    <w:uiPriority w:val="99"/>
    <w:rsid w:val="0051164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ListParagraph">
    <w:name w:val="List Paragraph"/>
    <w:basedOn w:val="Normal"/>
    <w:link w:val="ListParagraphChar"/>
    <w:uiPriority w:val="99"/>
    <w:qFormat/>
    <w:rsid w:val="00511644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511644"/>
    <w:rPr>
      <w:rFonts w:ascii="Times New Roman" w:hAnsi="Times New Roman"/>
      <w:sz w:val="20"/>
    </w:rPr>
  </w:style>
  <w:style w:type="paragraph" w:styleId="NoSpacing">
    <w:name w:val="No Spacing"/>
    <w:uiPriority w:val="99"/>
    <w:qFormat/>
    <w:rsid w:val="00511644"/>
    <w:pPr>
      <w:widowControl w:val="0"/>
      <w:suppressAutoHyphens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2</Pages>
  <Words>411</Words>
  <Characters>2343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useradm</cp:lastModifiedBy>
  <cp:revision>6</cp:revision>
  <dcterms:created xsi:type="dcterms:W3CDTF">2020-07-31T06:14:00Z</dcterms:created>
  <dcterms:modified xsi:type="dcterms:W3CDTF">2020-08-24T13:34:00Z</dcterms:modified>
</cp:coreProperties>
</file>