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44" w:rsidRPr="002908BF" w:rsidRDefault="005F5D44" w:rsidP="0029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08BF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5F5D44" w:rsidRPr="002908BF" w:rsidRDefault="005F5D44" w:rsidP="0029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08B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ПРИСТЕНСКОГО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 </w:t>
      </w:r>
    </w:p>
    <w:p w:rsidR="005F5D44" w:rsidRPr="002908BF" w:rsidRDefault="005F5D44" w:rsidP="0029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08BF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5F5D44" w:rsidRPr="002908BF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5F5D44" w:rsidRPr="002908BF" w:rsidRDefault="005F5D44" w:rsidP="00290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908B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5F5D44" w:rsidRPr="00A57DE2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>т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A57DE2">
        <w:rPr>
          <w:rFonts w:ascii="Times New Roman" w:hAnsi="Times New Roman"/>
          <w:b/>
          <w:sz w:val="28"/>
          <w:szCs w:val="28"/>
          <w:lang w:eastAsia="ar-SA"/>
        </w:rPr>
        <w:t>19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августа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908BF">
          <w:rPr>
            <w:rFonts w:ascii="Times New Roman" w:hAnsi="Times New Roman"/>
            <w:b/>
            <w:sz w:val="28"/>
            <w:szCs w:val="28"/>
            <w:lang w:eastAsia="ar-SA"/>
          </w:rPr>
          <w:t>20</w:t>
        </w:r>
        <w:r>
          <w:rPr>
            <w:rFonts w:ascii="Times New Roman" w:hAnsi="Times New Roman"/>
            <w:b/>
            <w:sz w:val="28"/>
            <w:szCs w:val="28"/>
            <w:lang w:eastAsia="ar-SA"/>
          </w:rPr>
          <w:t xml:space="preserve">20 </w:t>
        </w:r>
        <w:r w:rsidRPr="002908BF">
          <w:rPr>
            <w:rFonts w:ascii="Times New Roman" w:hAnsi="Times New Roman"/>
            <w:b/>
            <w:sz w:val="28"/>
            <w:szCs w:val="28"/>
            <w:lang w:eastAsia="ar-SA"/>
          </w:rPr>
          <w:t>г</w:t>
        </w:r>
      </w:smartTag>
      <w:r w:rsidRPr="002908BF">
        <w:rPr>
          <w:rFonts w:ascii="Times New Roman" w:hAnsi="Times New Roman"/>
          <w:b/>
          <w:sz w:val="28"/>
          <w:szCs w:val="28"/>
          <w:lang w:eastAsia="ar-SA"/>
        </w:rPr>
        <w:t>.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A57DE2">
        <w:rPr>
          <w:rFonts w:ascii="Times New Roman" w:hAnsi="Times New Roman"/>
          <w:b/>
          <w:sz w:val="28"/>
          <w:szCs w:val="28"/>
          <w:lang w:eastAsia="ar-SA"/>
        </w:rPr>
        <w:t>9</w:t>
      </w:r>
    </w:p>
    <w:p w:rsidR="005F5D44" w:rsidRPr="002908BF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5F5D44" w:rsidRPr="001D1823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1823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D1823">
        <w:rPr>
          <w:rFonts w:ascii="Times New Roman" w:hAnsi="Times New Roman"/>
          <w:b/>
          <w:sz w:val="28"/>
          <w:szCs w:val="28"/>
        </w:rPr>
        <w:t>по пред</w:t>
      </w:r>
      <w:r>
        <w:rPr>
          <w:rFonts w:ascii="Times New Roman" w:hAnsi="Times New Roman"/>
          <w:b/>
          <w:sz w:val="28"/>
          <w:szCs w:val="28"/>
        </w:rPr>
        <w:t xml:space="preserve">оставлению муниципальной услуги 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2908BF">
        <w:rPr>
          <w:rFonts w:ascii="Times New Roman" w:hAnsi="Times New Roman"/>
          <w:b/>
          <w:bCs/>
          <w:sz w:val="28"/>
          <w:szCs w:val="28"/>
        </w:rPr>
        <w:t xml:space="preserve">Предоставление 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08BF">
        <w:rPr>
          <w:rFonts w:ascii="Times New Roman" w:hAnsi="Times New Roman"/>
          <w:b/>
          <w:bCs/>
          <w:sz w:val="28"/>
          <w:szCs w:val="28"/>
        </w:rPr>
        <w:t>сведений из реестра муниципального имущества</w:t>
      </w:r>
      <w:r w:rsidRPr="002908BF">
        <w:rPr>
          <w:rFonts w:ascii="Times New Roman" w:hAnsi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утвержденный постановлением Администрации 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сельсовета Пристенского района 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№24 от 25.02.2019 г.</w:t>
      </w:r>
    </w:p>
    <w:p w:rsidR="005F5D44" w:rsidRDefault="005F5D44" w:rsidP="002908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D44" w:rsidRPr="002802D8" w:rsidRDefault="005F5D44" w:rsidP="0029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94E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 xml:space="preserve">Пристенского сельсовета </w:t>
      </w:r>
      <w:r w:rsidRPr="00A9194E">
        <w:rPr>
          <w:rFonts w:ascii="Times New Roman" w:hAnsi="Times New Roman"/>
          <w:sz w:val="28"/>
          <w:szCs w:val="28"/>
        </w:rPr>
        <w:t>Пристенского района Курской области предоставления муниципальной услуги «Предоставление в безвозмездное пользование, аренду имущества, находящегося в муниципальной собственности»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9194E">
        <w:rPr>
          <w:rFonts w:ascii="Times New Roman" w:hAnsi="Times New Roman"/>
          <w:sz w:val="28"/>
          <w:szCs w:val="28"/>
        </w:rPr>
        <w:t xml:space="preserve">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A9194E">
        <w:rPr>
          <w:rFonts w:ascii="Times New Roman" w:hAnsi="Times New Roman"/>
          <w:sz w:val="28"/>
          <w:szCs w:val="28"/>
        </w:rPr>
        <w:t xml:space="preserve"> с Федеральным законом от 27.07.2010 года </w:t>
      </w:r>
      <w:r>
        <w:rPr>
          <w:rFonts w:ascii="Times New Roman" w:hAnsi="Times New Roman"/>
          <w:sz w:val="28"/>
          <w:szCs w:val="28"/>
        </w:rPr>
        <w:t>№</w:t>
      </w:r>
      <w:r w:rsidRPr="00A9194E">
        <w:rPr>
          <w:rFonts w:ascii="Times New Roman" w:hAnsi="Times New Roman"/>
          <w:sz w:val="28"/>
          <w:szCs w:val="28"/>
        </w:rPr>
        <w:t xml:space="preserve">210-ФЗ "Об организации предоставления государственных и муниципальных услуг", постановлением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A9194E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>
        <w:rPr>
          <w:rFonts w:ascii="Times New Roman" w:hAnsi="Times New Roman"/>
          <w:sz w:val="28"/>
          <w:szCs w:val="28"/>
          <w:lang w:eastAsia="en-US"/>
        </w:rPr>
        <w:t>от 29.10.2018г. № 97</w:t>
      </w:r>
      <w:r w:rsidRPr="00A9194E">
        <w:rPr>
          <w:rFonts w:ascii="Times New Roman" w:hAnsi="Times New Roman"/>
          <w:sz w:val="28"/>
          <w:szCs w:val="28"/>
          <w:lang w:eastAsia="en-US"/>
        </w:rPr>
        <w:t xml:space="preserve"> «Об утверждении Правил разработки и утверждения административных регламентов предоставления муниципальных услуг»</w:t>
      </w:r>
      <w:r w:rsidRPr="00A9194E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A9194E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 </w:t>
      </w:r>
      <w:r w:rsidRPr="00A9194E">
        <w:rPr>
          <w:rFonts w:ascii="Times New Roman" w:hAnsi="Times New Roman"/>
          <w:b/>
          <w:sz w:val="28"/>
          <w:szCs w:val="28"/>
        </w:rPr>
        <w:t>ПОСТАНОВЛЯЕТ:</w:t>
      </w:r>
    </w:p>
    <w:p w:rsidR="005F5D44" w:rsidRPr="002908BF" w:rsidRDefault="005F5D44" w:rsidP="002908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908BF">
        <w:rPr>
          <w:rFonts w:ascii="Times New Roman" w:hAnsi="Times New Roman"/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8BF">
        <w:rPr>
          <w:rFonts w:ascii="Times New Roman" w:hAnsi="Times New Roman"/>
          <w:sz w:val="28"/>
          <w:szCs w:val="28"/>
          <w:lang w:eastAsia="ar-SA"/>
        </w:rPr>
        <w:t>«</w:t>
      </w:r>
      <w:r w:rsidRPr="002908BF">
        <w:rPr>
          <w:rFonts w:ascii="Times New Roman" w:hAnsi="Times New Roman"/>
          <w:bCs/>
          <w:sz w:val="28"/>
          <w:szCs w:val="28"/>
        </w:rPr>
        <w:t>Предоставление сведений из реестра муниципального имущества</w:t>
      </w:r>
      <w:r w:rsidRPr="002908BF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908BF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2908BF">
        <w:rPr>
          <w:rFonts w:ascii="Times New Roman" w:hAnsi="Times New Roman"/>
          <w:sz w:val="28"/>
          <w:szCs w:val="28"/>
        </w:rPr>
        <w:t xml:space="preserve"> сельсовета Пристен</w:t>
      </w:r>
      <w:r>
        <w:rPr>
          <w:rFonts w:ascii="Times New Roman" w:hAnsi="Times New Roman"/>
          <w:sz w:val="28"/>
          <w:szCs w:val="28"/>
        </w:rPr>
        <w:t>ского района Курской области №24 от 25.02</w:t>
      </w:r>
      <w:r w:rsidRPr="002908BF">
        <w:rPr>
          <w:rFonts w:ascii="Times New Roman" w:hAnsi="Times New Roman"/>
          <w:sz w:val="28"/>
          <w:szCs w:val="28"/>
        </w:rPr>
        <w:t>.2019 г.</w:t>
      </w:r>
    </w:p>
    <w:p w:rsidR="005F5D44" w:rsidRDefault="005F5D44" w:rsidP="002908BF">
      <w:pPr>
        <w:pStyle w:val="ConsPlusNormal0"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Пристенского сельсовета Пристенского района Курской области О.А.Миненкову.</w:t>
      </w:r>
    </w:p>
    <w:p w:rsidR="005F5D44" w:rsidRDefault="005F5D44" w:rsidP="002908BF">
      <w:pPr>
        <w:pStyle w:val="ConsPlusNormal0"/>
        <w:tabs>
          <w:tab w:val="left" w:pos="1134"/>
        </w:tabs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5F5D44" w:rsidRDefault="005F5D44" w:rsidP="002908BF">
      <w:pPr>
        <w:pStyle w:val="ConsPlusNormal0"/>
        <w:tabs>
          <w:tab w:val="left" w:pos="3133"/>
        </w:tabs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5D44" w:rsidRDefault="005F5D44" w:rsidP="002908BF">
      <w:pPr>
        <w:pStyle w:val="ConsPlusNormal0"/>
        <w:spacing w:line="288" w:lineRule="auto"/>
        <w:ind w:left="12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D44" w:rsidRPr="00A9194E" w:rsidRDefault="005F5D44" w:rsidP="002908BF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Пристенского</w:t>
      </w:r>
      <w:r w:rsidRPr="00A9194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5D44" w:rsidRPr="00A9194E" w:rsidRDefault="005F5D44" w:rsidP="002908BF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94E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194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О.А.Миненкова</w:t>
      </w:r>
    </w:p>
    <w:p w:rsidR="005F5D44" w:rsidRDefault="005F5D44" w:rsidP="002908BF">
      <w:pPr>
        <w:pStyle w:val="ConsPlusNormal0"/>
        <w:ind w:left="5103" w:firstLine="0"/>
        <w:jc w:val="center"/>
        <w:rPr>
          <w:sz w:val="28"/>
          <w:szCs w:val="28"/>
        </w:rPr>
      </w:pPr>
    </w:p>
    <w:p w:rsidR="005F5D44" w:rsidRPr="002908BF" w:rsidRDefault="005F5D44" w:rsidP="00290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D44" w:rsidRPr="002908BF" w:rsidRDefault="005F5D44" w:rsidP="002908B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F5D44" w:rsidRDefault="005F5D44" w:rsidP="002908BF">
      <w:pPr>
        <w:spacing w:after="0" w:line="240" w:lineRule="auto"/>
        <w:rPr>
          <w:rFonts w:ascii="Times New Roman" w:hAnsi="Times New Roman"/>
        </w:rPr>
      </w:pPr>
    </w:p>
    <w:p w:rsidR="005F5D44" w:rsidRDefault="005F5D44" w:rsidP="002908BF">
      <w:pPr>
        <w:spacing w:after="0" w:line="240" w:lineRule="auto"/>
        <w:rPr>
          <w:rFonts w:ascii="Times New Roman" w:hAnsi="Times New Roman"/>
        </w:rPr>
      </w:pPr>
    </w:p>
    <w:p w:rsidR="005F5D44" w:rsidRDefault="005F5D44" w:rsidP="002908BF">
      <w:pPr>
        <w:spacing w:after="0" w:line="240" w:lineRule="auto"/>
        <w:rPr>
          <w:rFonts w:ascii="Times New Roman" w:hAnsi="Times New Roman"/>
        </w:rPr>
      </w:pPr>
    </w:p>
    <w:p w:rsidR="005F5D44" w:rsidRDefault="005F5D44" w:rsidP="002908BF">
      <w:pPr>
        <w:pStyle w:val="ConsPlusNormal0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F5D44" w:rsidRDefault="005F5D44" w:rsidP="002908BF">
      <w:pPr>
        <w:pStyle w:val="ConsPlusNormal0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5D44" w:rsidRDefault="005F5D44" w:rsidP="002908BF">
      <w:pPr>
        <w:pStyle w:val="ListParagraph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Пристенского сельсовета Пристенского района Курской</w:t>
      </w:r>
    </w:p>
    <w:p w:rsidR="005F5D44" w:rsidRPr="00111E18" w:rsidRDefault="005F5D44" w:rsidP="002908BF">
      <w:pPr>
        <w:pStyle w:val="ListParagraph"/>
        <w:ind w:left="5103"/>
        <w:jc w:val="right"/>
        <w:rPr>
          <w:sz w:val="28"/>
          <w:szCs w:val="28"/>
        </w:rPr>
      </w:pPr>
      <w:r w:rsidRPr="00111E18">
        <w:rPr>
          <w:sz w:val="28"/>
          <w:szCs w:val="28"/>
        </w:rPr>
        <w:t>области</w:t>
      </w:r>
    </w:p>
    <w:p w:rsidR="005F5D44" w:rsidRPr="00A57DE2" w:rsidRDefault="005F5D44" w:rsidP="002908BF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57DE2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.08.2020г.№4</w:t>
      </w:r>
      <w:r w:rsidRPr="00A57DE2">
        <w:rPr>
          <w:rFonts w:ascii="Times New Roman" w:hAnsi="Times New Roman"/>
          <w:sz w:val="28"/>
          <w:szCs w:val="28"/>
        </w:rPr>
        <w:t>9</w:t>
      </w:r>
    </w:p>
    <w:p w:rsidR="005F5D44" w:rsidRPr="00111E18" w:rsidRDefault="005F5D44" w:rsidP="002908BF">
      <w:pPr>
        <w:spacing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5F5D44" w:rsidRPr="002908BF" w:rsidRDefault="005F5D44" w:rsidP="002908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08BF">
        <w:rPr>
          <w:rFonts w:ascii="Times New Roman" w:hAnsi="Times New Roman"/>
          <w:b/>
          <w:sz w:val="28"/>
          <w:szCs w:val="28"/>
        </w:rPr>
        <w:t>Изменения, которые вносятся в административный регламент по предоставлению муниципальной услуги «Предоставление сведений из реестра муниципального имущества»</w:t>
      </w:r>
    </w:p>
    <w:p w:rsidR="005F5D44" w:rsidRPr="00BC489B" w:rsidRDefault="005F5D44" w:rsidP="002908BF">
      <w:pPr>
        <w:pStyle w:val="NoSpacing"/>
        <w:ind w:firstLine="709"/>
        <w:jc w:val="both"/>
        <w:rPr>
          <w:sz w:val="28"/>
          <w:szCs w:val="28"/>
        </w:rPr>
      </w:pPr>
    </w:p>
    <w:p w:rsidR="005F5D44" w:rsidRPr="00BC489B" w:rsidRDefault="005F5D44" w:rsidP="002908BF">
      <w:pPr>
        <w:pStyle w:val="NoSpacing"/>
        <w:widowControl/>
        <w:numPr>
          <w:ilvl w:val="3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BC489B">
        <w:rPr>
          <w:sz w:val="28"/>
          <w:szCs w:val="28"/>
        </w:rPr>
        <w:t xml:space="preserve">В третьем абзаце подраздела 5.2. раздела </w:t>
      </w:r>
      <w:r w:rsidRPr="00BC489B">
        <w:rPr>
          <w:sz w:val="28"/>
          <w:szCs w:val="28"/>
          <w:lang w:val="en-US"/>
        </w:rPr>
        <w:t>V</w:t>
      </w:r>
      <w:r w:rsidRPr="00BC489B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комитет информатизации, </w:t>
      </w:r>
      <w:r w:rsidRPr="006406BD">
        <w:rPr>
          <w:bCs/>
          <w:sz w:val="28"/>
          <w:szCs w:val="28"/>
        </w:rPr>
        <w:t>государственных и муниципальных услуг</w:t>
      </w:r>
      <w:r w:rsidRPr="00BC489B">
        <w:rPr>
          <w:sz w:val="28"/>
          <w:szCs w:val="28"/>
        </w:rPr>
        <w:t xml:space="preserve">» заменить словами «комитет цифрового развития и связи». </w:t>
      </w:r>
    </w:p>
    <w:p w:rsidR="005F5D44" w:rsidRDefault="005F5D44" w:rsidP="002908BF">
      <w:pPr>
        <w:pStyle w:val="NoSpacing"/>
        <w:widowControl/>
        <w:numPr>
          <w:ilvl w:val="3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BC489B">
        <w:rPr>
          <w:sz w:val="28"/>
          <w:szCs w:val="28"/>
        </w:rPr>
        <w:t>В Прил</w:t>
      </w:r>
      <w:r>
        <w:rPr>
          <w:sz w:val="28"/>
          <w:szCs w:val="28"/>
        </w:rPr>
        <w:t>о</w:t>
      </w:r>
      <w:r w:rsidRPr="00BC489B">
        <w:rPr>
          <w:sz w:val="28"/>
          <w:szCs w:val="28"/>
        </w:rPr>
        <w:t>жении №1 к административному регламенту предоставления муниципальной услуги в преамбуле заявления слова «ОГРНИП, ИНН - для индивидуальных предпринимателей</w:t>
      </w:r>
      <w:r>
        <w:rPr>
          <w:sz w:val="28"/>
          <w:szCs w:val="28"/>
        </w:rPr>
        <w:t>;</w:t>
      </w:r>
      <w:r w:rsidRPr="00BC489B">
        <w:rPr>
          <w:sz w:val="28"/>
          <w:szCs w:val="28"/>
        </w:rPr>
        <w:t>» исключить</w:t>
      </w:r>
      <w:r>
        <w:rPr>
          <w:sz w:val="28"/>
          <w:szCs w:val="28"/>
        </w:rPr>
        <w:t>.</w:t>
      </w:r>
    </w:p>
    <w:p w:rsidR="005F5D44" w:rsidRDefault="005F5D44" w:rsidP="002908BF">
      <w:pPr>
        <w:pStyle w:val="NoSpacing"/>
        <w:widowControl/>
        <w:numPr>
          <w:ilvl w:val="3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№1к административному регламенту предоставления муниципальной услуги заявление дополнить словами:</w:t>
      </w:r>
    </w:p>
    <w:p w:rsidR="005F5D44" w:rsidRPr="00EF6443" w:rsidRDefault="005F5D44" w:rsidP="002908B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4"/>
        </w:rPr>
      </w:pPr>
      <w:r w:rsidRPr="00EF6443">
        <w:rPr>
          <w:rFonts w:ascii="Times New Roman" w:hAnsi="Times New Roman"/>
          <w:bCs/>
          <w:kern w:val="32"/>
          <w:sz w:val="28"/>
          <w:szCs w:val="24"/>
        </w:rPr>
        <w:t xml:space="preserve"> «С обработкой, передачей и</w:t>
      </w:r>
      <w:r>
        <w:rPr>
          <w:rFonts w:ascii="Times New Roman" w:hAnsi="Times New Roman"/>
          <w:bCs/>
          <w:kern w:val="32"/>
          <w:sz w:val="28"/>
          <w:szCs w:val="24"/>
        </w:rPr>
        <w:t xml:space="preserve"> хранением персональных данных в соответствии</w:t>
      </w:r>
      <w:r w:rsidRPr="00EF6443">
        <w:rPr>
          <w:rFonts w:ascii="Times New Roman" w:hAnsi="Times New Roman"/>
          <w:bCs/>
          <w:kern w:val="32"/>
          <w:sz w:val="28"/>
          <w:szCs w:val="24"/>
        </w:rPr>
        <w:t xml:space="preserve"> с </w:t>
      </w:r>
      <w:r>
        <w:rPr>
          <w:rFonts w:ascii="Times New Roman" w:hAnsi="Times New Roman"/>
          <w:sz w:val="28"/>
          <w:szCs w:val="24"/>
        </w:rPr>
        <w:t xml:space="preserve">Федеральным законом от 27.07.2006 № </w:t>
      </w:r>
      <w:r w:rsidRPr="00EF6443">
        <w:rPr>
          <w:rFonts w:ascii="Times New Roman" w:hAnsi="Times New Roman"/>
          <w:sz w:val="28"/>
          <w:szCs w:val="24"/>
        </w:rPr>
        <w:t xml:space="preserve">152-ФЗ «О персональных данных» </w:t>
      </w:r>
      <w:r w:rsidRPr="00EF6443">
        <w:rPr>
          <w:rFonts w:ascii="Times New Roman" w:hAnsi="Times New Roman"/>
          <w:bCs/>
          <w:kern w:val="32"/>
          <w:sz w:val="28"/>
          <w:szCs w:val="24"/>
        </w:rPr>
        <w:t>в целях и объеме, необходимых для получения муниципальной услуги, согласен (согласна).</w:t>
      </w:r>
    </w:p>
    <w:p w:rsidR="005F5D44" w:rsidRDefault="005F5D44" w:rsidP="002908BF">
      <w:pPr>
        <w:jc w:val="both"/>
        <w:rPr>
          <w:rFonts w:ascii="Times New Roman" w:hAnsi="Times New Roman"/>
          <w:bCs/>
          <w:kern w:val="32"/>
          <w:sz w:val="28"/>
          <w:szCs w:val="24"/>
        </w:rPr>
      </w:pPr>
    </w:p>
    <w:p w:rsidR="005F5D44" w:rsidRPr="00EF6443" w:rsidRDefault="005F5D44" w:rsidP="002908BF">
      <w:pPr>
        <w:jc w:val="both"/>
        <w:rPr>
          <w:rFonts w:ascii="Times New Roman" w:hAnsi="Times New Roman"/>
          <w:sz w:val="28"/>
          <w:szCs w:val="24"/>
        </w:rPr>
      </w:pPr>
      <w:r w:rsidRPr="00EF6443">
        <w:rPr>
          <w:rFonts w:ascii="Times New Roman" w:hAnsi="Times New Roman"/>
          <w:sz w:val="28"/>
          <w:szCs w:val="24"/>
        </w:rPr>
        <w:t>«____» ___________ ________ г.</w:t>
      </w:r>
    </w:p>
    <w:p w:rsidR="005F5D44" w:rsidRDefault="005F5D44" w:rsidP="002908BF">
      <w:pPr>
        <w:jc w:val="both"/>
        <w:rPr>
          <w:rFonts w:ascii="Times New Roman" w:hAnsi="Times New Roman"/>
          <w:sz w:val="28"/>
          <w:szCs w:val="24"/>
        </w:rPr>
      </w:pPr>
    </w:p>
    <w:p w:rsidR="005F5D44" w:rsidRPr="00EF6443" w:rsidRDefault="005F5D44" w:rsidP="002908BF">
      <w:pPr>
        <w:jc w:val="both"/>
        <w:rPr>
          <w:rFonts w:ascii="Times New Roman" w:hAnsi="Times New Roman"/>
          <w:sz w:val="28"/>
          <w:szCs w:val="24"/>
        </w:rPr>
      </w:pPr>
      <w:r w:rsidRPr="00EF6443">
        <w:rPr>
          <w:rFonts w:ascii="Times New Roman" w:hAnsi="Times New Roman"/>
          <w:sz w:val="28"/>
          <w:szCs w:val="24"/>
        </w:rPr>
        <w:t>Заявитель:</w:t>
      </w:r>
    </w:p>
    <w:p w:rsidR="005F5D44" w:rsidRPr="00EF6443" w:rsidRDefault="005F5D44" w:rsidP="002908BF">
      <w:pPr>
        <w:jc w:val="both"/>
        <w:rPr>
          <w:rFonts w:ascii="Times New Roman" w:hAnsi="Times New Roman"/>
          <w:sz w:val="28"/>
          <w:szCs w:val="24"/>
        </w:rPr>
      </w:pPr>
      <w:r w:rsidRPr="00EF6443">
        <w:rPr>
          <w:rFonts w:ascii="Times New Roman" w:hAnsi="Times New Roman"/>
          <w:sz w:val="28"/>
          <w:szCs w:val="24"/>
        </w:rPr>
        <w:t xml:space="preserve"> ________________/  _____________________/</w:t>
      </w:r>
    </w:p>
    <w:p w:rsidR="005F5D44" w:rsidRPr="00EF6443" w:rsidRDefault="005F5D44" w:rsidP="002908BF">
      <w:pPr>
        <w:jc w:val="both"/>
        <w:rPr>
          <w:rFonts w:ascii="Times New Roman" w:hAnsi="Times New Roman"/>
          <w:sz w:val="28"/>
          <w:szCs w:val="24"/>
        </w:rPr>
      </w:pPr>
      <w:r w:rsidRPr="00EF6443">
        <w:rPr>
          <w:rFonts w:ascii="Times New Roman" w:hAnsi="Times New Roman"/>
          <w:sz w:val="28"/>
          <w:szCs w:val="24"/>
        </w:rPr>
        <w:t>(подпись)                (Фамилия, Имя, Отчество (при наличии))</w:t>
      </w:r>
    </w:p>
    <w:p w:rsidR="005F5D44" w:rsidRPr="00EF6443" w:rsidRDefault="005F5D44" w:rsidP="002908BF">
      <w:pPr>
        <w:jc w:val="both"/>
        <w:rPr>
          <w:rFonts w:ascii="Times New Roman" w:hAnsi="Times New Roman"/>
          <w:sz w:val="28"/>
          <w:szCs w:val="24"/>
        </w:rPr>
      </w:pPr>
    </w:p>
    <w:p w:rsidR="005F5D44" w:rsidRPr="00EF6443" w:rsidRDefault="005F5D44" w:rsidP="002908BF">
      <w:pPr>
        <w:pStyle w:val="NoSpacing"/>
        <w:widowControl/>
        <w:tabs>
          <w:tab w:val="left" w:pos="1134"/>
        </w:tabs>
        <w:suppressAutoHyphens w:val="0"/>
        <w:jc w:val="both"/>
        <w:rPr>
          <w:sz w:val="28"/>
        </w:rPr>
      </w:pPr>
      <w:r w:rsidRPr="00EF6443">
        <w:rPr>
          <w:sz w:val="28"/>
        </w:rPr>
        <w:t>М.П. (при наличии)»</w:t>
      </w:r>
    </w:p>
    <w:p w:rsidR="005F5D44" w:rsidRPr="002908BF" w:rsidRDefault="005F5D44" w:rsidP="002908BF">
      <w:pPr>
        <w:spacing w:after="0" w:line="240" w:lineRule="auto"/>
        <w:rPr>
          <w:rFonts w:ascii="Times New Roman" w:hAnsi="Times New Roman"/>
        </w:rPr>
      </w:pPr>
    </w:p>
    <w:sectPr w:rsidR="005F5D44" w:rsidRPr="002908BF" w:rsidSect="0000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FD3"/>
    <w:multiLevelType w:val="hybridMultilevel"/>
    <w:tmpl w:val="C2D61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8BF"/>
    <w:rsid w:val="000033A9"/>
    <w:rsid w:val="00111E18"/>
    <w:rsid w:val="001D1823"/>
    <w:rsid w:val="002802D8"/>
    <w:rsid w:val="002908BF"/>
    <w:rsid w:val="00301AC4"/>
    <w:rsid w:val="00474BC9"/>
    <w:rsid w:val="004A31E6"/>
    <w:rsid w:val="005F5D44"/>
    <w:rsid w:val="006406BD"/>
    <w:rsid w:val="006642AD"/>
    <w:rsid w:val="006E7C55"/>
    <w:rsid w:val="00794335"/>
    <w:rsid w:val="00891423"/>
    <w:rsid w:val="00A57DE2"/>
    <w:rsid w:val="00A83841"/>
    <w:rsid w:val="00A9194E"/>
    <w:rsid w:val="00B3557A"/>
    <w:rsid w:val="00B95AB4"/>
    <w:rsid w:val="00BC489B"/>
    <w:rsid w:val="00EE55EF"/>
    <w:rsid w:val="00EF6443"/>
    <w:rsid w:val="00F175F2"/>
    <w:rsid w:val="00F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A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908BF"/>
    <w:rPr>
      <w:rFonts w:ascii="Arial" w:hAnsi="Arial"/>
      <w:sz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2908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2908B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908BF"/>
    <w:rPr>
      <w:rFonts w:ascii="Times New Roman" w:hAnsi="Times New Roman"/>
      <w:sz w:val="20"/>
    </w:rPr>
  </w:style>
  <w:style w:type="paragraph" w:styleId="NoSpacing">
    <w:name w:val="No Spacing"/>
    <w:uiPriority w:val="99"/>
    <w:qFormat/>
    <w:rsid w:val="002908BF"/>
    <w:pPr>
      <w:widowControl w:val="0"/>
      <w:suppressAutoHyphens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445</Words>
  <Characters>2538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9</cp:revision>
  <cp:lastPrinted>2020-07-31T13:01:00Z</cp:lastPrinted>
  <dcterms:created xsi:type="dcterms:W3CDTF">2020-07-30T13:38:00Z</dcterms:created>
  <dcterms:modified xsi:type="dcterms:W3CDTF">2020-08-26T08:27:00Z</dcterms:modified>
</cp:coreProperties>
</file>