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19F" w:rsidRPr="00CB73E9" w:rsidRDefault="00D4619F" w:rsidP="00CB73E9">
      <w:pPr>
        <w:ind w:firstLine="720"/>
        <w:jc w:val="center"/>
        <w:rPr>
          <w:rFonts w:cs="Arial"/>
          <w:b/>
          <w:bCs/>
          <w:iCs/>
          <w:sz w:val="30"/>
          <w:szCs w:val="28"/>
        </w:rPr>
      </w:pPr>
      <w:r w:rsidRPr="00CB73E9">
        <w:rPr>
          <w:rFonts w:cs="Arial"/>
          <w:b/>
          <w:bCs/>
          <w:iCs/>
          <w:sz w:val="30"/>
          <w:szCs w:val="28"/>
        </w:rPr>
        <w:t>СОБРАНИЕ ДЕПУТАТОВ ПРИСТЕНСКОГО СЕЛЬСОВЕТА</w:t>
      </w:r>
    </w:p>
    <w:p w:rsidR="00D4619F" w:rsidRPr="00CB73E9" w:rsidRDefault="00D4619F" w:rsidP="00CB73E9">
      <w:pPr>
        <w:ind w:firstLine="720"/>
        <w:jc w:val="center"/>
        <w:rPr>
          <w:rFonts w:cs="Arial"/>
          <w:b/>
          <w:bCs/>
          <w:iCs/>
          <w:sz w:val="30"/>
          <w:szCs w:val="28"/>
        </w:rPr>
      </w:pPr>
      <w:r w:rsidRPr="00CB73E9">
        <w:rPr>
          <w:rFonts w:cs="Arial"/>
          <w:b/>
          <w:bCs/>
          <w:iCs/>
          <w:sz w:val="30"/>
          <w:szCs w:val="28"/>
        </w:rPr>
        <w:t>ПРИСТЕНСКОГО РАЙОНА КУРСКОЙ ОБЛАСТИ</w:t>
      </w:r>
    </w:p>
    <w:p w:rsidR="00D4619F" w:rsidRPr="00CB73E9" w:rsidRDefault="00D4619F" w:rsidP="00CB73E9">
      <w:pPr>
        <w:ind w:firstLine="720"/>
        <w:jc w:val="center"/>
        <w:rPr>
          <w:rFonts w:cs="Arial"/>
          <w:b/>
          <w:bCs/>
          <w:iCs/>
          <w:sz w:val="30"/>
          <w:szCs w:val="28"/>
        </w:rPr>
      </w:pPr>
    </w:p>
    <w:p w:rsidR="00D4619F" w:rsidRPr="00CB73E9" w:rsidRDefault="00D4619F" w:rsidP="00CB73E9">
      <w:pPr>
        <w:ind w:firstLine="720"/>
        <w:jc w:val="center"/>
        <w:rPr>
          <w:rFonts w:cs="Arial"/>
          <w:b/>
          <w:bCs/>
          <w:iCs/>
          <w:sz w:val="30"/>
          <w:szCs w:val="28"/>
        </w:rPr>
      </w:pPr>
      <w:r w:rsidRPr="00CB73E9">
        <w:rPr>
          <w:rFonts w:cs="Arial"/>
          <w:b/>
          <w:bCs/>
          <w:iCs/>
          <w:sz w:val="30"/>
          <w:szCs w:val="28"/>
        </w:rPr>
        <w:t>Р Е Ш Е Н И Е</w:t>
      </w:r>
    </w:p>
    <w:p w:rsidR="00D4619F" w:rsidRPr="00CB73E9" w:rsidRDefault="00D4619F" w:rsidP="00CB73E9">
      <w:pPr>
        <w:ind w:firstLine="720"/>
        <w:jc w:val="center"/>
        <w:rPr>
          <w:rFonts w:cs="Arial"/>
          <w:b/>
          <w:bCs/>
          <w:iCs/>
          <w:sz w:val="30"/>
          <w:szCs w:val="28"/>
        </w:rPr>
      </w:pPr>
    </w:p>
    <w:p w:rsidR="00D4619F" w:rsidRPr="00CB73E9" w:rsidRDefault="00D4619F" w:rsidP="00CB73E9">
      <w:pPr>
        <w:ind w:firstLine="720"/>
        <w:jc w:val="center"/>
        <w:rPr>
          <w:rFonts w:cs="Arial"/>
          <w:b/>
          <w:bCs/>
          <w:iCs/>
          <w:sz w:val="30"/>
          <w:szCs w:val="28"/>
        </w:rPr>
      </w:pPr>
    </w:p>
    <w:p w:rsidR="00D4619F" w:rsidRPr="00D4619F" w:rsidRDefault="00D4619F" w:rsidP="00CB73E9">
      <w:pPr>
        <w:ind w:firstLine="720"/>
        <w:jc w:val="center"/>
      </w:pPr>
      <w:r w:rsidRPr="00CB73E9">
        <w:rPr>
          <w:rFonts w:cs="Arial"/>
          <w:b/>
          <w:bCs/>
          <w:iCs/>
          <w:sz w:val="30"/>
          <w:szCs w:val="28"/>
        </w:rPr>
        <w:t>«22» ноября 2010 года №20</w:t>
      </w:r>
      <w:r w:rsidRPr="00D4619F">
        <w:t xml:space="preserve"> </w:t>
      </w:r>
    </w:p>
    <w:p w:rsidR="00D4619F" w:rsidRPr="00D4619F" w:rsidRDefault="00D4619F" w:rsidP="00D4619F">
      <w:pPr>
        <w:ind w:firstLine="720"/>
      </w:pPr>
    </w:p>
    <w:p w:rsidR="00D4619F" w:rsidRDefault="00CB73E9" w:rsidP="00CB73E9">
      <w:pPr>
        <w:jc w:val="center"/>
        <w:rPr>
          <w:rFonts w:cs="Arial"/>
          <w:b/>
          <w:bCs/>
          <w:sz w:val="32"/>
          <w:szCs w:val="32"/>
        </w:rPr>
      </w:pPr>
      <w:r w:rsidRPr="00CB73E9">
        <w:rPr>
          <w:rFonts w:cs="Arial"/>
          <w:b/>
          <w:bCs/>
          <w:kern w:val="28"/>
          <w:sz w:val="32"/>
          <w:szCs w:val="32"/>
        </w:rPr>
        <w:t>О ПРИНЯТИИ УСТАВА МУНИЦИПАЛЬНОГО ОБРАЗОВАНИЯ</w:t>
      </w:r>
      <w:r>
        <w:rPr>
          <w:rFonts w:cs="Arial"/>
          <w:b/>
          <w:bCs/>
          <w:kern w:val="28"/>
          <w:sz w:val="32"/>
          <w:szCs w:val="32"/>
        </w:rPr>
        <w:t xml:space="preserve"> </w:t>
      </w:r>
      <w:r w:rsidRPr="00CB73E9">
        <w:rPr>
          <w:rFonts w:cs="Arial"/>
          <w:b/>
          <w:bCs/>
          <w:kern w:val="28"/>
          <w:sz w:val="32"/>
          <w:szCs w:val="32"/>
        </w:rPr>
        <w:t>«ПРИСТЕНСКИЙ СЕЛЬСОВЕТ» ПРИСТЕНСКОГО РАЙОНА</w:t>
      </w:r>
      <w:r>
        <w:rPr>
          <w:rFonts w:cs="Arial"/>
          <w:b/>
          <w:bCs/>
          <w:kern w:val="28"/>
          <w:sz w:val="32"/>
          <w:szCs w:val="32"/>
        </w:rPr>
        <w:t xml:space="preserve"> </w:t>
      </w:r>
      <w:r w:rsidRPr="00CB73E9">
        <w:rPr>
          <w:rFonts w:cs="Arial"/>
          <w:b/>
          <w:bCs/>
          <w:kern w:val="28"/>
          <w:sz w:val="32"/>
          <w:szCs w:val="32"/>
        </w:rPr>
        <w:t>КУРСКОЙ ОБЛАСТИ</w:t>
      </w:r>
      <w:r>
        <w:rPr>
          <w:rFonts w:cs="Arial"/>
          <w:b/>
          <w:bCs/>
          <w:sz w:val="32"/>
          <w:szCs w:val="32"/>
        </w:rPr>
        <w:t xml:space="preserve"> </w:t>
      </w:r>
    </w:p>
    <w:p w:rsidR="006736AD" w:rsidRDefault="006736AD" w:rsidP="00CB73E9">
      <w:pPr>
        <w:jc w:val="center"/>
      </w:pPr>
    </w:p>
    <w:p w:rsidR="006736AD" w:rsidRPr="00D4619F" w:rsidRDefault="006736AD" w:rsidP="00CB73E9">
      <w:pPr>
        <w:jc w:val="center"/>
      </w:pPr>
    </w:p>
    <w:p w:rsidR="00D4619F" w:rsidRPr="00D4619F" w:rsidRDefault="00D4619F" w:rsidP="00D4619F">
      <w:pPr>
        <w:ind w:firstLine="720"/>
      </w:pPr>
      <w:r w:rsidRPr="00D4619F">
        <w:t xml:space="preserve">В соответствии со статьей 44 </w:t>
      </w:r>
      <w:hyperlink r:id="rId7" w:history="1">
        <w:r w:rsidRPr="006736AD">
          <w:rPr>
            <w:rStyle w:val="a6"/>
          </w:rPr>
          <w:t>Федерального Закона № 131- ФЗ от 06 октября 2003 года «Об общих принципах организации местного самоуправления в Российской Федерации»</w:t>
        </w:r>
      </w:hyperlink>
      <w:r w:rsidRPr="00D4619F">
        <w:t xml:space="preserve"> Собрание депутатов Пристенского сельсовета Пристенского района Курской области РЕШИЛО: </w:t>
      </w:r>
    </w:p>
    <w:p w:rsidR="00D4619F" w:rsidRPr="00D4619F" w:rsidRDefault="00D4619F" w:rsidP="00D4619F">
      <w:pPr>
        <w:ind w:firstLine="720"/>
      </w:pPr>
    </w:p>
    <w:p w:rsidR="00D4619F" w:rsidRPr="00D4619F" w:rsidRDefault="00D4619F" w:rsidP="00D4619F">
      <w:pPr>
        <w:ind w:firstLine="720"/>
      </w:pPr>
      <w:r w:rsidRPr="00D4619F">
        <w:t xml:space="preserve">1.Установить наименование и принять прилагаемый </w:t>
      </w:r>
      <w:hyperlink r:id="rId8" w:tgtFrame="Logical" w:history="1">
        <w:r w:rsidRPr="006736AD">
          <w:rPr>
            <w:rStyle w:val="a6"/>
          </w:rPr>
          <w:t>Устав муниципального образования «Пристенский сельсовет» Пристенского района Курской области</w:t>
        </w:r>
      </w:hyperlink>
      <w:r w:rsidRPr="00D4619F">
        <w:t xml:space="preserve">. </w:t>
      </w:r>
    </w:p>
    <w:p w:rsidR="00D4619F" w:rsidRPr="00D4619F" w:rsidRDefault="00D4619F" w:rsidP="00D4619F">
      <w:pPr>
        <w:ind w:firstLine="720"/>
      </w:pPr>
    </w:p>
    <w:p w:rsidR="00D4619F" w:rsidRPr="00D4619F" w:rsidRDefault="00D4619F" w:rsidP="00D4619F">
      <w:pPr>
        <w:ind w:firstLine="720"/>
      </w:pPr>
      <w:r w:rsidRPr="00D4619F">
        <w:t xml:space="preserve">2. Признать утратившими силу: </w:t>
      </w:r>
    </w:p>
    <w:p w:rsidR="00D4619F" w:rsidRPr="00D4619F" w:rsidRDefault="001A0464" w:rsidP="00D4619F">
      <w:pPr>
        <w:ind w:firstLine="720"/>
      </w:pPr>
      <w:hyperlink r:id="rId9" w:tgtFrame="Cancelling" w:history="1">
        <w:r w:rsidR="00D4619F" w:rsidRPr="006736AD">
          <w:rPr>
            <w:rStyle w:val="a6"/>
          </w:rPr>
          <w:t>Устав муниципального образования «Пристенский сельсовет» Пристенского района Курской области, принятый решением Собрания депутатов Пристенского сельсовета Пристенского района № 36 от «24» мая 2005 года</w:t>
        </w:r>
      </w:hyperlink>
      <w:r w:rsidR="00D4619F" w:rsidRPr="00D4619F">
        <w:t>, зарегистрированный распоряжением Администрации Курской области № 492 р от «19» августа 2005 года и Главным управлением Министерства юстиции Российской Федерации по Центральному Федеральному округу «28» октября 2005 года, государственный регистрационный № ru 465193142005001, в редакции Решений Собрания депутатов Пристенского сельсовета Присте</w:t>
      </w:r>
      <w:r w:rsidR="006736AD">
        <w:t>нского района Курской области «</w:t>
      </w:r>
      <w:r w:rsidR="00D4619F" w:rsidRPr="00D4619F">
        <w:t xml:space="preserve">О внесении изменений и дополнений в Устав муниципального образования «Пристенский сельсовет» Пристенского района Курской области», </w:t>
      </w:r>
      <w:hyperlink r:id="rId10" w:tgtFrame="Logical" w:history="1">
        <w:r w:rsidR="00D4619F" w:rsidRPr="006736AD">
          <w:rPr>
            <w:rStyle w:val="a6"/>
          </w:rPr>
          <w:t>№ 73 от «17»июля 2006 г</w:t>
        </w:r>
      </w:hyperlink>
      <w:r w:rsidR="00D4619F" w:rsidRPr="00D4619F">
        <w:t xml:space="preserve">., зарегистрированный Управлением Министерства юстиции Российской Федерации по Центральному федеральному округу « 21» ноября </w:t>
      </w:r>
      <w:smartTag w:uri="urn:schemas-microsoft-com:office:smarttags" w:element="metricconverter">
        <w:smartTagPr>
          <w:attr w:name="ProductID" w:val="2006 г"/>
        </w:smartTagPr>
        <w:r w:rsidR="00D4619F" w:rsidRPr="00D4619F">
          <w:t>2006 г</w:t>
        </w:r>
      </w:smartTag>
      <w:r w:rsidR="00D4619F" w:rsidRPr="00D4619F">
        <w:t xml:space="preserve">. НГР: ru 465193142006001, </w:t>
      </w:r>
      <w:hyperlink r:id="rId11" w:tgtFrame="Logical" w:history="1">
        <w:r w:rsidR="00D4619F" w:rsidRPr="006736AD">
          <w:rPr>
            <w:rStyle w:val="a6"/>
          </w:rPr>
          <w:t>№ 98 от «19» февраля 2007 г</w:t>
        </w:r>
      </w:hyperlink>
      <w:r w:rsidR="00D4619F" w:rsidRPr="00D4619F">
        <w:t xml:space="preserve">., зарегистрированный Управлением Министерства юстиции Российской Федерации по Центральному федеральному округу «7» июня 2007г. НГР: ru 465193142007001, </w:t>
      </w:r>
      <w:hyperlink r:id="rId12" w:tgtFrame="Logical" w:history="1">
        <w:r w:rsidR="00D4619F" w:rsidRPr="006736AD">
          <w:rPr>
            <w:rStyle w:val="a6"/>
          </w:rPr>
          <w:t>№ 18 от «28» июля 2008 г</w:t>
        </w:r>
      </w:hyperlink>
      <w:r w:rsidR="00D4619F" w:rsidRPr="00D4619F">
        <w:t xml:space="preserve">., зарегистрированный Управлением Министерства юстиции Российской Федерации по Курской области «02» декабря </w:t>
      </w:r>
      <w:smartTag w:uri="urn:schemas-microsoft-com:office:smarttags" w:element="metricconverter">
        <w:smartTagPr>
          <w:attr w:name="ProductID" w:val="2008 г"/>
        </w:smartTagPr>
        <w:r w:rsidR="00D4619F" w:rsidRPr="00D4619F">
          <w:t>2008 г</w:t>
        </w:r>
      </w:smartTag>
      <w:r w:rsidR="00D4619F" w:rsidRPr="00D4619F">
        <w:t xml:space="preserve">. НГР ru 465193142008001, </w:t>
      </w:r>
      <w:hyperlink r:id="rId13" w:tgtFrame="Logical" w:history="1">
        <w:r w:rsidR="00D4619F" w:rsidRPr="006736AD">
          <w:rPr>
            <w:rStyle w:val="a6"/>
          </w:rPr>
          <w:t>№ 71 от «31» июля 2009 г</w:t>
        </w:r>
      </w:hyperlink>
      <w:r w:rsidR="00D4619F" w:rsidRPr="00D4619F">
        <w:t xml:space="preserve">., зарегистрированный Управлением Министерства юстиции Российской Федерации по Курской области «20» октября </w:t>
      </w:r>
      <w:smartTag w:uri="urn:schemas-microsoft-com:office:smarttags" w:element="metricconverter">
        <w:smartTagPr>
          <w:attr w:name="ProductID" w:val="2009 г"/>
        </w:smartTagPr>
        <w:r w:rsidR="00D4619F" w:rsidRPr="00D4619F">
          <w:t>2009 г</w:t>
        </w:r>
      </w:smartTag>
      <w:r w:rsidR="00D4619F" w:rsidRPr="00D4619F">
        <w:t xml:space="preserve">. НГР ru 465193142009001, </w:t>
      </w:r>
      <w:hyperlink r:id="rId14" w:tgtFrame="Logical" w:history="1">
        <w:r w:rsidR="00D4619F" w:rsidRPr="006736AD">
          <w:rPr>
            <w:rStyle w:val="a6"/>
          </w:rPr>
          <w:t>№ 102 от «04» апреля 2010</w:t>
        </w:r>
      </w:hyperlink>
      <w:r w:rsidR="00D4619F" w:rsidRPr="00D4619F">
        <w:t xml:space="preserve"> г., зарегистрированный Управлением Министерства юстиции Российской Федерации по Курской области « 25» июня </w:t>
      </w:r>
      <w:smartTag w:uri="urn:schemas-microsoft-com:office:smarttags" w:element="metricconverter">
        <w:smartTagPr>
          <w:attr w:name="ProductID" w:val="2010 г"/>
        </w:smartTagPr>
        <w:r w:rsidR="00D4619F" w:rsidRPr="00D4619F">
          <w:t>2010 г</w:t>
        </w:r>
      </w:smartTag>
      <w:r w:rsidR="00D4619F" w:rsidRPr="00D4619F">
        <w:t>. НГР ru 465193142010001.</w:t>
      </w:r>
    </w:p>
    <w:p w:rsidR="00D4619F" w:rsidRPr="00D4619F" w:rsidRDefault="001A0464" w:rsidP="00D4619F">
      <w:pPr>
        <w:ind w:firstLine="720"/>
      </w:pPr>
      <w:hyperlink r:id="rId15" w:tgtFrame="Cancelling" w:history="1">
        <w:r w:rsidR="00D4619F" w:rsidRPr="006736AD">
          <w:rPr>
            <w:rStyle w:val="a6"/>
          </w:rPr>
          <w:t>Устав муниципального образования «Колбасовский сельсовет» Пристенского района Курской области, принятый решением Собрания депутатов Колбасовского сельсовета Пристенского района № 12 от 24 мая 2005 года</w:t>
        </w:r>
      </w:hyperlink>
      <w:r w:rsidR="00D4619F" w:rsidRPr="00D4619F">
        <w:t xml:space="preserve">, зарегистрированный распоряжением Администрации Курской области № 494р от 19 августа 2005 года и Главным управлением Министерства юстиции Российской Федерации по Центральному федеральному округу «28» октября 2005 года, государственный регистрационный № ru465193092005001; в редакции Решений Собрания депутатов Колбасовского сельсовета Пристенского района Курской области « О внесении изменений и дополнений в Устав </w:t>
      </w:r>
      <w:r w:rsidR="00D4619F" w:rsidRPr="00D4619F">
        <w:lastRenderedPageBreak/>
        <w:t xml:space="preserve">муниципального образования «Колбасовский сельсовет» Пристенского района Курской области» </w:t>
      </w:r>
      <w:hyperlink r:id="rId16" w:tgtFrame="Logical" w:history="1">
        <w:r w:rsidR="00D4619F" w:rsidRPr="006736AD">
          <w:rPr>
            <w:rStyle w:val="a6"/>
          </w:rPr>
          <w:t>№ 45 от « 17» июля 2006 г</w:t>
        </w:r>
      </w:hyperlink>
      <w:r w:rsidR="00D4619F" w:rsidRPr="00D4619F">
        <w:t xml:space="preserve">., зарегистрированный Управлением Министерства юстиции Российской Федерации по Центральному федеральному округу «20» ноября </w:t>
      </w:r>
      <w:smartTag w:uri="urn:schemas-microsoft-com:office:smarttags" w:element="metricconverter">
        <w:smartTagPr>
          <w:attr w:name="ProductID" w:val="2006 г"/>
        </w:smartTagPr>
        <w:r w:rsidR="00D4619F" w:rsidRPr="00D4619F">
          <w:t>2006 г</w:t>
        </w:r>
      </w:smartTag>
      <w:r w:rsidR="00D4619F" w:rsidRPr="00D4619F">
        <w:t xml:space="preserve">. НГР ru 465193092006001, </w:t>
      </w:r>
      <w:hyperlink r:id="rId17" w:tgtFrame="Logical" w:history="1">
        <w:r w:rsidR="00D4619F" w:rsidRPr="006736AD">
          <w:rPr>
            <w:rStyle w:val="a6"/>
          </w:rPr>
          <w:t>№ 78 от « 27» июня 2007</w:t>
        </w:r>
      </w:hyperlink>
      <w:r w:rsidR="00D4619F" w:rsidRPr="00D4619F">
        <w:t xml:space="preserve"> г., зарегистрированный Управлением Министерства юстиции Российской Федерации по Центральному федеральному округу «20» августа </w:t>
      </w:r>
      <w:smartTag w:uri="urn:schemas-microsoft-com:office:smarttags" w:element="metricconverter">
        <w:smartTagPr>
          <w:attr w:name="ProductID" w:val="2007 г"/>
        </w:smartTagPr>
        <w:r w:rsidR="00D4619F" w:rsidRPr="00D4619F">
          <w:t>2007 г</w:t>
        </w:r>
      </w:smartTag>
      <w:r w:rsidR="00D4619F" w:rsidRPr="00D4619F">
        <w:t xml:space="preserve">. НГР ru 465193092007001, </w:t>
      </w:r>
      <w:hyperlink r:id="rId18" w:tgtFrame="Logical" w:history="1">
        <w:r w:rsidR="00D4619F" w:rsidRPr="006736AD">
          <w:rPr>
            <w:rStyle w:val="a6"/>
          </w:rPr>
          <w:t>№ 17 от «17» августа 2008 г</w:t>
        </w:r>
      </w:hyperlink>
      <w:r w:rsidR="00D4619F" w:rsidRPr="00D4619F">
        <w:t xml:space="preserve">., зарегистрированный Управлением Министерства юстиции Российской Федерации по Курской области « 04» декабря </w:t>
      </w:r>
      <w:smartTag w:uri="urn:schemas-microsoft-com:office:smarttags" w:element="metricconverter">
        <w:smartTagPr>
          <w:attr w:name="ProductID" w:val="2008 г"/>
        </w:smartTagPr>
        <w:r w:rsidR="00D4619F" w:rsidRPr="00D4619F">
          <w:t>2008 г</w:t>
        </w:r>
      </w:smartTag>
      <w:r w:rsidR="00D4619F" w:rsidRPr="00D4619F">
        <w:t xml:space="preserve">. НГР ru 465193092008001, </w:t>
      </w:r>
      <w:hyperlink r:id="rId19" w:tgtFrame="Logical" w:history="1">
        <w:r w:rsidR="00D4619F" w:rsidRPr="006736AD">
          <w:rPr>
            <w:rStyle w:val="a6"/>
          </w:rPr>
          <w:t>№ 60 от « 01» августа 2009 г</w:t>
        </w:r>
      </w:hyperlink>
      <w:r w:rsidR="00D4619F" w:rsidRPr="00D4619F">
        <w:t xml:space="preserve">., зарегистрированный Управлением Министерства юстиции Российской Федерации по Курской области «18» ноября </w:t>
      </w:r>
      <w:smartTag w:uri="urn:schemas-microsoft-com:office:smarttags" w:element="metricconverter">
        <w:smartTagPr>
          <w:attr w:name="ProductID" w:val="2009 г"/>
        </w:smartTagPr>
        <w:r w:rsidR="00D4619F" w:rsidRPr="00D4619F">
          <w:t>2009 г</w:t>
        </w:r>
      </w:smartTag>
      <w:r w:rsidR="00D4619F" w:rsidRPr="00D4619F">
        <w:t xml:space="preserve">. НГР ru 465193092009001. </w:t>
      </w:r>
    </w:p>
    <w:p w:rsidR="00D4619F" w:rsidRPr="00D4619F" w:rsidRDefault="001A0464" w:rsidP="00D4619F">
      <w:pPr>
        <w:ind w:firstLine="720"/>
      </w:pPr>
      <w:hyperlink r:id="rId20" w:tgtFrame="Cancelling" w:history="1">
        <w:r w:rsidR="00D4619F" w:rsidRPr="006736AD">
          <w:rPr>
            <w:rStyle w:val="a6"/>
          </w:rPr>
          <w:t>Устав муниципального образования «Большесетинский сельсовет» Пристенского района Курской области, принятый решением Собрания депутатов Большесетинского сельсовета Пристенского района № 22 от 24 мая 2005 года</w:t>
        </w:r>
      </w:hyperlink>
      <w:r w:rsidR="00D4619F" w:rsidRPr="00D4619F">
        <w:t>, зарегистрированный распоряжением Адми</w:t>
      </w:r>
      <w:r w:rsidR="006736AD">
        <w:t>нистрации Курской области № 491-</w:t>
      </w:r>
      <w:r w:rsidR="00D4619F" w:rsidRPr="00D4619F">
        <w:t xml:space="preserve">р от 19 августа 2005 года и Главным управлением Министерства юстиции Российской Федерации по Центральному федеральному округу 28 октября 2005 года, государственный регистрационный № ru 465193052005001; в редакции Решений Собрания депутатов Большесетинского сельсовета Пристенского района Курской области « О внесении изменений и дополнений в Устав муниципального образования «Большесетинский сельсовет» Пристенского района Курской области» </w:t>
      </w:r>
      <w:hyperlink r:id="rId21" w:tgtFrame="Logical" w:history="1">
        <w:r w:rsidR="00D4619F" w:rsidRPr="006736AD">
          <w:rPr>
            <w:rStyle w:val="a6"/>
          </w:rPr>
          <w:t>№ 50 от « 25» июля 2006 г</w:t>
        </w:r>
      </w:hyperlink>
      <w:r w:rsidR="00D4619F" w:rsidRPr="00D4619F">
        <w:t>., з</w:t>
      </w:r>
      <w:r w:rsidR="006736AD">
        <w:t>а</w:t>
      </w:r>
      <w:r w:rsidR="00D4619F" w:rsidRPr="00D4619F">
        <w:t xml:space="preserve">регистрированный Управлением Министерства юстиции Российской Федерации по Центральному федеральному округу «24» ноября </w:t>
      </w:r>
      <w:smartTag w:uri="urn:schemas-microsoft-com:office:smarttags" w:element="metricconverter">
        <w:smartTagPr>
          <w:attr w:name="ProductID" w:val="2006 г"/>
        </w:smartTagPr>
        <w:r w:rsidR="00D4619F" w:rsidRPr="00D4619F">
          <w:t>2006 г</w:t>
        </w:r>
      </w:smartTag>
      <w:r w:rsidR="00D4619F" w:rsidRPr="00D4619F">
        <w:t xml:space="preserve">. НГР ru 465193052006001, </w:t>
      </w:r>
      <w:hyperlink r:id="rId22" w:tgtFrame="Logical" w:history="1">
        <w:r w:rsidR="00D4619F" w:rsidRPr="006736AD">
          <w:rPr>
            <w:rStyle w:val="a6"/>
          </w:rPr>
          <w:t>№ 67 от « 19» февраля 2007 г</w:t>
        </w:r>
      </w:hyperlink>
      <w:r w:rsidR="00D4619F" w:rsidRPr="00D4619F">
        <w:t xml:space="preserve">., зарегистрированный Управлением Министерства юстиции Российской Федерации по Центральному федеральному округу «25» мая </w:t>
      </w:r>
      <w:smartTag w:uri="urn:schemas-microsoft-com:office:smarttags" w:element="metricconverter">
        <w:smartTagPr>
          <w:attr w:name="ProductID" w:val="2007 г"/>
        </w:smartTagPr>
        <w:r w:rsidR="00D4619F" w:rsidRPr="00D4619F">
          <w:t>2007 г</w:t>
        </w:r>
      </w:smartTag>
      <w:r w:rsidR="00D4619F" w:rsidRPr="00D4619F">
        <w:t xml:space="preserve">. НГР ru 465193142007001, </w:t>
      </w:r>
      <w:hyperlink r:id="rId23" w:tgtFrame="Logical" w:history="1">
        <w:r w:rsidR="00D4619F" w:rsidRPr="00725D72">
          <w:rPr>
            <w:rStyle w:val="a6"/>
          </w:rPr>
          <w:t>№ 11 от «28» июля 2008 г</w:t>
        </w:r>
      </w:hyperlink>
      <w:r w:rsidR="00D4619F" w:rsidRPr="00D4619F">
        <w:t xml:space="preserve">., зарегистрированный Управлением Министерства юстиции Российской Федерации по Курской области «02» декабря </w:t>
      </w:r>
      <w:smartTag w:uri="urn:schemas-microsoft-com:office:smarttags" w:element="metricconverter">
        <w:smartTagPr>
          <w:attr w:name="ProductID" w:val="2008 г"/>
        </w:smartTagPr>
        <w:r w:rsidR="00D4619F" w:rsidRPr="00D4619F">
          <w:t>2008 г</w:t>
        </w:r>
      </w:smartTag>
      <w:r w:rsidR="00D4619F" w:rsidRPr="00D4619F">
        <w:t xml:space="preserve">. НГР ru 465193142008001, </w:t>
      </w:r>
      <w:hyperlink r:id="rId24" w:tgtFrame="Logical" w:history="1">
        <w:r w:rsidR="00D4619F" w:rsidRPr="00725D72">
          <w:rPr>
            <w:rStyle w:val="a6"/>
          </w:rPr>
          <w:t>№ 17 от « 31» июля 2009 г</w:t>
        </w:r>
      </w:hyperlink>
      <w:r w:rsidR="00D4619F" w:rsidRPr="00D4619F">
        <w:t xml:space="preserve">., зарегистрированный Управлением Министерства юстиции Российской Федерации по Курской области «15» октября </w:t>
      </w:r>
      <w:smartTag w:uri="urn:schemas-microsoft-com:office:smarttags" w:element="metricconverter">
        <w:smartTagPr>
          <w:attr w:name="ProductID" w:val="2009 г"/>
        </w:smartTagPr>
        <w:r w:rsidR="00D4619F" w:rsidRPr="00D4619F">
          <w:t>2009 г</w:t>
        </w:r>
      </w:smartTag>
      <w:r w:rsidR="00D4619F" w:rsidRPr="00D4619F">
        <w:t xml:space="preserve">. НГР ru 465193052009001, </w:t>
      </w:r>
      <w:hyperlink r:id="rId25" w:tgtFrame="Logical" w:history="1">
        <w:r w:rsidR="00D4619F" w:rsidRPr="00725D72">
          <w:rPr>
            <w:rStyle w:val="a6"/>
          </w:rPr>
          <w:t>№ 42 от « 27» мая 2010</w:t>
        </w:r>
      </w:hyperlink>
      <w:r w:rsidR="00D4619F" w:rsidRPr="00D4619F">
        <w:t xml:space="preserve"> г., зарегистрированный Управлением Министерства юстиции Российской Федерации по Курской области «23» августа </w:t>
      </w:r>
      <w:smartTag w:uri="urn:schemas-microsoft-com:office:smarttags" w:element="metricconverter">
        <w:smartTagPr>
          <w:attr w:name="ProductID" w:val="2010 г"/>
        </w:smartTagPr>
        <w:r w:rsidR="00D4619F" w:rsidRPr="00D4619F">
          <w:t>2010 г</w:t>
        </w:r>
      </w:smartTag>
      <w:r w:rsidR="00D4619F" w:rsidRPr="00D4619F">
        <w:t>. НГР ru 465193052010001.</w:t>
      </w:r>
    </w:p>
    <w:p w:rsidR="00D4619F" w:rsidRPr="00D4619F" w:rsidRDefault="00D4619F" w:rsidP="00D4619F">
      <w:pPr>
        <w:ind w:firstLine="720"/>
      </w:pPr>
    </w:p>
    <w:p w:rsidR="00D4619F" w:rsidRPr="00D4619F" w:rsidRDefault="00D4619F" w:rsidP="00D4619F">
      <w:pPr>
        <w:ind w:firstLine="720"/>
      </w:pPr>
      <w:r w:rsidRPr="00D4619F">
        <w:t xml:space="preserve"> 3. Поручить Главе Пристенского сельсовета Пристенского района Курской области зарегистрировать Устав муниципального образования «Пристенский сельсовет» Пристенского района Курской области в Управлении Министерства юстиции Российской Федерации по Курской области.</w:t>
      </w:r>
    </w:p>
    <w:p w:rsidR="00D4619F" w:rsidRPr="00D4619F" w:rsidRDefault="00D4619F" w:rsidP="00D4619F">
      <w:pPr>
        <w:ind w:firstLine="720"/>
      </w:pPr>
    </w:p>
    <w:p w:rsidR="00D4619F" w:rsidRPr="00D4619F" w:rsidRDefault="00D4619F" w:rsidP="00D4619F">
      <w:pPr>
        <w:ind w:firstLine="720"/>
      </w:pPr>
      <w:r w:rsidRPr="00D4619F">
        <w:t xml:space="preserve"> 4. Обнародовать настоящее Решение Собрания депутатов Пристенского сельсовета Пристенского района Курской области «О принятии Устава муниципального образования «Пристенский сельсовет» Пристенского района Курской области» на трёх информационных стендах, расположенных: </w:t>
      </w:r>
    </w:p>
    <w:p w:rsidR="00D4619F" w:rsidRPr="00D4619F" w:rsidRDefault="00D4619F" w:rsidP="00D4619F">
      <w:pPr>
        <w:ind w:firstLine="720"/>
      </w:pPr>
      <w:r w:rsidRPr="00D4619F">
        <w:t xml:space="preserve"> 1-й – информационный стенд в здании администрации Колбасовского сельсовета Пристенского района Курской области, д.Колбасовка,</w:t>
      </w:r>
    </w:p>
    <w:p w:rsidR="00D4619F" w:rsidRPr="00D4619F" w:rsidRDefault="00D4619F" w:rsidP="00D4619F">
      <w:pPr>
        <w:ind w:firstLine="720"/>
      </w:pPr>
      <w:r w:rsidRPr="00D4619F">
        <w:t xml:space="preserve"> 2-й – информационный стенд в здании администрации Пристенского сельсовета Пристенского района, Курской области, с.Пристенное,</w:t>
      </w:r>
    </w:p>
    <w:p w:rsidR="00D4619F" w:rsidRPr="00D4619F" w:rsidRDefault="00D4619F" w:rsidP="00D4619F">
      <w:pPr>
        <w:ind w:firstLine="720"/>
      </w:pPr>
      <w:r w:rsidRPr="00D4619F">
        <w:t xml:space="preserve"> 3-й – информационный стенд в здании администрации Большесетинского сельсовета Пристенского района Курской области, с.Большие Сети.</w:t>
      </w:r>
    </w:p>
    <w:p w:rsidR="00D4619F" w:rsidRPr="00D4619F" w:rsidRDefault="00D4619F" w:rsidP="00D4619F">
      <w:pPr>
        <w:ind w:firstLine="720"/>
      </w:pPr>
    </w:p>
    <w:p w:rsidR="00D4619F" w:rsidRPr="00D4619F" w:rsidRDefault="00D4619F" w:rsidP="00D4619F">
      <w:pPr>
        <w:ind w:firstLine="720"/>
      </w:pPr>
      <w:r w:rsidRPr="00D4619F">
        <w:t xml:space="preserve"> 5. Настоящее Решение вступает в силу после его официального обнародования.</w:t>
      </w:r>
    </w:p>
    <w:p w:rsidR="00D4619F" w:rsidRPr="00D4619F" w:rsidRDefault="00D4619F" w:rsidP="00D4619F">
      <w:pPr>
        <w:ind w:firstLine="720"/>
      </w:pPr>
    </w:p>
    <w:p w:rsidR="00D4619F" w:rsidRPr="00D4619F" w:rsidRDefault="00D4619F" w:rsidP="00D4619F">
      <w:pPr>
        <w:ind w:firstLine="720"/>
      </w:pPr>
      <w:r w:rsidRPr="00D4619F">
        <w:t xml:space="preserve">6. Принятый Устав вновь образованного муниципального образования – Пристенского сельсовета Пристенского района Курской области вступает в силу после </w:t>
      </w:r>
      <w:r w:rsidRPr="00D4619F">
        <w:lastRenderedPageBreak/>
        <w:t>его государственной регистрации с момента его официального опубликования (обнародования).</w:t>
      </w:r>
    </w:p>
    <w:p w:rsidR="00D4619F" w:rsidRPr="00D4619F" w:rsidRDefault="00D4619F" w:rsidP="00D4619F">
      <w:pPr>
        <w:ind w:firstLine="720"/>
      </w:pPr>
    </w:p>
    <w:p w:rsidR="00D4619F" w:rsidRPr="00D4619F" w:rsidRDefault="00D4619F" w:rsidP="00D4619F">
      <w:pPr>
        <w:ind w:firstLine="720"/>
      </w:pPr>
    </w:p>
    <w:p w:rsidR="00D4619F" w:rsidRPr="00D4619F" w:rsidRDefault="00D4619F" w:rsidP="00D4619F">
      <w:pPr>
        <w:ind w:firstLine="720"/>
      </w:pPr>
    </w:p>
    <w:p w:rsidR="00D4619F" w:rsidRPr="00D4619F" w:rsidRDefault="00D4619F" w:rsidP="00D4619F">
      <w:pPr>
        <w:ind w:firstLine="720"/>
      </w:pPr>
    </w:p>
    <w:p w:rsidR="00D4619F" w:rsidRPr="00CB73E9" w:rsidRDefault="00D4619F" w:rsidP="00CB73E9">
      <w:pPr>
        <w:ind w:firstLine="0"/>
        <w:rPr>
          <w:rFonts w:ascii="Courier" w:hAnsi="Courier"/>
          <w:sz w:val="22"/>
          <w:szCs w:val="20"/>
        </w:rPr>
      </w:pPr>
      <w:r w:rsidRPr="00CB73E9">
        <w:rPr>
          <w:rFonts w:ascii="Courier" w:hAnsi="Courier"/>
          <w:sz w:val="22"/>
          <w:szCs w:val="20"/>
        </w:rPr>
        <w:t xml:space="preserve">Глава Пристенского </w:t>
      </w:r>
    </w:p>
    <w:p w:rsidR="00D4619F" w:rsidRPr="00CB73E9" w:rsidRDefault="00D4619F" w:rsidP="00CB73E9">
      <w:pPr>
        <w:ind w:firstLine="0"/>
        <w:rPr>
          <w:rFonts w:ascii="Courier" w:hAnsi="Courier"/>
          <w:sz w:val="22"/>
          <w:szCs w:val="20"/>
        </w:rPr>
      </w:pPr>
      <w:r w:rsidRPr="00CB73E9">
        <w:rPr>
          <w:rFonts w:ascii="Courier" w:hAnsi="Courier"/>
          <w:sz w:val="22"/>
          <w:szCs w:val="20"/>
        </w:rPr>
        <w:t>сельсовета Пристенского</w:t>
      </w:r>
    </w:p>
    <w:p w:rsidR="00CB73E9" w:rsidRPr="00CB73E9" w:rsidRDefault="00D4619F" w:rsidP="00CB73E9">
      <w:pPr>
        <w:ind w:firstLine="0"/>
        <w:rPr>
          <w:rFonts w:ascii="Courier" w:hAnsi="Courier"/>
          <w:sz w:val="22"/>
          <w:szCs w:val="20"/>
        </w:rPr>
      </w:pPr>
      <w:r w:rsidRPr="00CB73E9">
        <w:rPr>
          <w:rFonts w:ascii="Courier" w:hAnsi="Courier"/>
          <w:sz w:val="22"/>
          <w:szCs w:val="20"/>
        </w:rPr>
        <w:t>района Курской области</w:t>
      </w:r>
    </w:p>
    <w:p w:rsidR="00D4619F" w:rsidRPr="00CB73E9" w:rsidRDefault="00D4619F" w:rsidP="00CB73E9">
      <w:pPr>
        <w:ind w:firstLine="0"/>
        <w:rPr>
          <w:rFonts w:ascii="Courier" w:hAnsi="Courier"/>
          <w:sz w:val="22"/>
          <w:szCs w:val="20"/>
        </w:rPr>
      </w:pPr>
      <w:r w:rsidRPr="00CB73E9">
        <w:rPr>
          <w:rFonts w:ascii="Courier" w:hAnsi="Courier"/>
          <w:sz w:val="22"/>
          <w:szCs w:val="20"/>
        </w:rPr>
        <w:t>С.Е.Некипелов</w:t>
      </w:r>
    </w:p>
    <w:p w:rsidR="00D4619F" w:rsidRPr="00CB73E9" w:rsidRDefault="00D4619F" w:rsidP="00CB73E9">
      <w:pPr>
        <w:ind w:firstLine="0"/>
        <w:rPr>
          <w:rFonts w:ascii="Courier" w:hAnsi="Courier"/>
          <w:sz w:val="22"/>
          <w:szCs w:val="20"/>
        </w:rPr>
      </w:pPr>
    </w:p>
    <w:p w:rsidR="00D4619F" w:rsidRPr="00CB73E9" w:rsidRDefault="00D4619F" w:rsidP="00CB73E9">
      <w:pPr>
        <w:ind w:firstLine="0"/>
        <w:rPr>
          <w:rFonts w:ascii="Courier" w:hAnsi="Courier"/>
          <w:sz w:val="22"/>
          <w:szCs w:val="20"/>
        </w:rPr>
      </w:pPr>
    </w:p>
    <w:p w:rsidR="00D4619F" w:rsidRPr="00CB73E9" w:rsidRDefault="00D4619F" w:rsidP="00CB73E9">
      <w:pPr>
        <w:ind w:firstLine="0"/>
        <w:rPr>
          <w:rFonts w:ascii="Courier" w:hAnsi="Courier"/>
          <w:sz w:val="22"/>
          <w:szCs w:val="20"/>
        </w:rPr>
      </w:pPr>
    </w:p>
    <w:p w:rsidR="00D4619F" w:rsidRPr="00CB73E9" w:rsidRDefault="005665AB" w:rsidP="00CB73E9">
      <w:pPr>
        <w:ind w:firstLine="0"/>
        <w:rPr>
          <w:rFonts w:ascii="Courier" w:hAnsi="Courier"/>
          <w:sz w:val="22"/>
          <w:szCs w:val="20"/>
        </w:rPr>
      </w:pPr>
      <w:r>
        <w:rPr>
          <w:rFonts w:ascii="Courier" w:hAnsi="Courier"/>
          <w:sz w:val="22"/>
          <w:szCs w:val="20"/>
        </w:rPr>
        <w:br w:type="page"/>
      </w:r>
      <w:r w:rsidR="00D4619F" w:rsidRPr="00CB73E9">
        <w:rPr>
          <w:rFonts w:ascii="Courier" w:hAnsi="Courier"/>
          <w:sz w:val="22"/>
          <w:szCs w:val="20"/>
        </w:rPr>
        <w:lastRenderedPageBreak/>
        <w:t>ПРИНЯТ</w:t>
      </w:r>
    </w:p>
    <w:p w:rsidR="00D4619F" w:rsidRPr="00CB73E9" w:rsidRDefault="00D4619F" w:rsidP="00CB73E9">
      <w:pPr>
        <w:ind w:firstLine="0"/>
        <w:rPr>
          <w:rFonts w:ascii="Courier" w:hAnsi="Courier"/>
          <w:sz w:val="22"/>
          <w:szCs w:val="20"/>
        </w:rPr>
      </w:pPr>
      <w:r w:rsidRPr="00CB73E9">
        <w:rPr>
          <w:rFonts w:ascii="Courier" w:hAnsi="Courier"/>
          <w:sz w:val="22"/>
          <w:szCs w:val="20"/>
        </w:rPr>
        <w:t>Решением</w:t>
      </w:r>
      <w:r w:rsidR="00CB73E9" w:rsidRPr="00CB73E9">
        <w:rPr>
          <w:rFonts w:ascii="Courier" w:hAnsi="Courier"/>
          <w:sz w:val="22"/>
          <w:szCs w:val="20"/>
        </w:rPr>
        <w:t xml:space="preserve"> </w:t>
      </w:r>
      <w:r w:rsidRPr="00CB73E9">
        <w:rPr>
          <w:rFonts w:ascii="Courier" w:hAnsi="Courier"/>
          <w:sz w:val="22"/>
          <w:szCs w:val="20"/>
        </w:rPr>
        <w:t>собрания</w:t>
      </w:r>
      <w:r w:rsidR="00CB73E9" w:rsidRPr="00CB73E9">
        <w:rPr>
          <w:rFonts w:ascii="Courier" w:hAnsi="Courier"/>
          <w:sz w:val="22"/>
          <w:szCs w:val="20"/>
        </w:rPr>
        <w:t xml:space="preserve"> </w:t>
      </w:r>
      <w:r w:rsidRPr="00CB73E9">
        <w:rPr>
          <w:rFonts w:ascii="Courier" w:hAnsi="Courier"/>
          <w:sz w:val="22"/>
          <w:szCs w:val="20"/>
        </w:rPr>
        <w:t>депутатов</w:t>
      </w:r>
    </w:p>
    <w:p w:rsidR="00725D72" w:rsidRDefault="00D4619F" w:rsidP="00CB73E9">
      <w:pPr>
        <w:ind w:firstLine="0"/>
        <w:rPr>
          <w:rFonts w:ascii="Times New Roman" w:hAnsi="Times New Roman"/>
          <w:sz w:val="22"/>
          <w:szCs w:val="20"/>
        </w:rPr>
      </w:pPr>
      <w:r w:rsidRPr="00CB73E9">
        <w:rPr>
          <w:rFonts w:ascii="Courier" w:hAnsi="Courier"/>
          <w:sz w:val="22"/>
          <w:szCs w:val="20"/>
        </w:rPr>
        <w:t xml:space="preserve">Пристенского сельсовета </w:t>
      </w:r>
    </w:p>
    <w:p w:rsidR="00725D72" w:rsidRDefault="00D4619F" w:rsidP="00CB73E9">
      <w:pPr>
        <w:ind w:firstLine="0"/>
        <w:rPr>
          <w:rFonts w:ascii="Times New Roman" w:hAnsi="Times New Roman"/>
          <w:sz w:val="22"/>
          <w:szCs w:val="20"/>
        </w:rPr>
      </w:pPr>
      <w:r w:rsidRPr="00CB73E9">
        <w:rPr>
          <w:rFonts w:ascii="Courier" w:hAnsi="Courier"/>
          <w:sz w:val="22"/>
          <w:szCs w:val="20"/>
        </w:rPr>
        <w:t>Пристенского</w:t>
      </w:r>
      <w:r w:rsidR="00CB73E9" w:rsidRPr="00CB73E9">
        <w:rPr>
          <w:rFonts w:ascii="Courier" w:hAnsi="Courier"/>
          <w:sz w:val="22"/>
          <w:szCs w:val="20"/>
        </w:rPr>
        <w:t xml:space="preserve"> </w:t>
      </w:r>
      <w:r w:rsidRPr="00CB73E9">
        <w:rPr>
          <w:rFonts w:ascii="Courier" w:hAnsi="Courier"/>
          <w:sz w:val="22"/>
          <w:szCs w:val="20"/>
        </w:rPr>
        <w:t>района</w:t>
      </w:r>
      <w:r w:rsidR="00CB73E9" w:rsidRPr="00CB73E9">
        <w:rPr>
          <w:rFonts w:ascii="Courier" w:hAnsi="Courier"/>
          <w:sz w:val="22"/>
          <w:szCs w:val="20"/>
        </w:rPr>
        <w:t xml:space="preserve"> </w:t>
      </w:r>
    </w:p>
    <w:p w:rsidR="00725D72" w:rsidRDefault="00D4619F" w:rsidP="00CB73E9">
      <w:pPr>
        <w:ind w:firstLine="0"/>
        <w:rPr>
          <w:rFonts w:ascii="Times New Roman" w:hAnsi="Times New Roman"/>
          <w:sz w:val="22"/>
          <w:szCs w:val="20"/>
        </w:rPr>
      </w:pPr>
      <w:r w:rsidRPr="00CB73E9">
        <w:rPr>
          <w:rFonts w:ascii="Courier" w:hAnsi="Courier"/>
          <w:sz w:val="22"/>
          <w:szCs w:val="20"/>
        </w:rPr>
        <w:t>Курской области</w:t>
      </w:r>
      <w:r w:rsidR="00CB73E9" w:rsidRPr="00CB73E9">
        <w:rPr>
          <w:rFonts w:ascii="Courier" w:hAnsi="Courier"/>
          <w:sz w:val="22"/>
          <w:szCs w:val="20"/>
        </w:rPr>
        <w:t xml:space="preserve"> </w:t>
      </w:r>
    </w:p>
    <w:p w:rsidR="00D4619F" w:rsidRPr="00CB73E9" w:rsidRDefault="00D4619F" w:rsidP="00CB73E9">
      <w:pPr>
        <w:ind w:firstLine="0"/>
        <w:rPr>
          <w:rFonts w:ascii="Courier" w:hAnsi="Courier"/>
          <w:sz w:val="22"/>
          <w:szCs w:val="20"/>
        </w:rPr>
      </w:pPr>
      <w:r w:rsidRPr="00CB73E9">
        <w:rPr>
          <w:rFonts w:ascii="Courier" w:hAnsi="Courier"/>
          <w:sz w:val="22"/>
          <w:szCs w:val="20"/>
        </w:rPr>
        <w:t>от 22 ноября</w:t>
      </w:r>
    </w:p>
    <w:p w:rsidR="00D4619F" w:rsidRPr="00CB73E9" w:rsidRDefault="00CB73E9" w:rsidP="00CB73E9">
      <w:pPr>
        <w:ind w:firstLine="0"/>
        <w:rPr>
          <w:rFonts w:ascii="Courier" w:hAnsi="Courier"/>
          <w:sz w:val="22"/>
          <w:szCs w:val="20"/>
        </w:rPr>
      </w:pPr>
      <w:r w:rsidRPr="00CB73E9">
        <w:rPr>
          <w:rFonts w:ascii="Courier" w:hAnsi="Courier"/>
          <w:sz w:val="22"/>
          <w:szCs w:val="20"/>
        </w:rPr>
        <w:t xml:space="preserve"> </w:t>
      </w:r>
      <w:smartTag w:uri="urn:schemas-microsoft-com:office:smarttags" w:element="metricconverter">
        <w:smartTagPr>
          <w:attr w:name="ProductID" w:val="2010 г"/>
        </w:smartTagPr>
        <w:r w:rsidR="00D4619F" w:rsidRPr="00CB73E9">
          <w:rPr>
            <w:rFonts w:ascii="Courier" w:hAnsi="Courier"/>
            <w:sz w:val="22"/>
            <w:szCs w:val="20"/>
          </w:rPr>
          <w:t>2010 г</w:t>
        </w:r>
      </w:smartTag>
      <w:r w:rsidR="00D4619F" w:rsidRPr="00CB73E9">
        <w:rPr>
          <w:rFonts w:ascii="Courier" w:hAnsi="Courier"/>
          <w:sz w:val="22"/>
          <w:szCs w:val="20"/>
        </w:rPr>
        <w:t xml:space="preserve">. № 20 </w:t>
      </w:r>
    </w:p>
    <w:p w:rsidR="00CB73E9" w:rsidRDefault="00CB73E9" w:rsidP="00D4619F">
      <w:pPr>
        <w:ind w:firstLine="720"/>
      </w:pPr>
    </w:p>
    <w:p w:rsidR="00CB73E9" w:rsidRDefault="00CB73E9" w:rsidP="00D4619F">
      <w:pPr>
        <w:ind w:firstLine="720"/>
      </w:pPr>
    </w:p>
    <w:p w:rsidR="00CB73E9" w:rsidRDefault="00CB73E9" w:rsidP="00D4619F">
      <w:pPr>
        <w:ind w:firstLine="720"/>
      </w:pPr>
    </w:p>
    <w:p w:rsidR="00CB73E9" w:rsidRDefault="00CB73E9" w:rsidP="00D4619F">
      <w:pPr>
        <w:ind w:firstLine="720"/>
      </w:pPr>
    </w:p>
    <w:p w:rsidR="00CB73E9" w:rsidRDefault="00CB73E9" w:rsidP="00D4619F">
      <w:pPr>
        <w:ind w:firstLine="720"/>
      </w:pPr>
    </w:p>
    <w:p w:rsidR="00D4619F" w:rsidRPr="00CB73E9" w:rsidRDefault="00D4619F" w:rsidP="00CB73E9">
      <w:pPr>
        <w:ind w:firstLine="720"/>
        <w:jc w:val="center"/>
        <w:rPr>
          <w:rFonts w:cs="Arial"/>
          <w:b/>
          <w:bCs/>
          <w:kern w:val="28"/>
          <w:sz w:val="32"/>
          <w:szCs w:val="32"/>
        </w:rPr>
      </w:pPr>
      <w:r w:rsidRPr="00CB73E9">
        <w:rPr>
          <w:rFonts w:cs="Arial"/>
          <w:b/>
          <w:bCs/>
          <w:kern w:val="28"/>
          <w:sz w:val="32"/>
          <w:szCs w:val="32"/>
        </w:rPr>
        <w:t>УСТАВ</w:t>
      </w:r>
    </w:p>
    <w:p w:rsidR="00D4619F" w:rsidRPr="00CB73E9" w:rsidRDefault="00D4619F" w:rsidP="00CB73E9">
      <w:pPr>
        <w:ind w:firstLine="720"/>
        <w:jc w:val="center"/>
        <w:rPr>
          <w:rFonts w:cs="Arial"/>
          <w:b/>
          <w:bCs/>
          <w:kern w:val="28"/>
          <w:sz w:val="32"/>
          <w:szCs w:val="32"/>
        </w:rPr>
      </w:pPr>
    </w:p>
    <w:p w:rsidR="00D4619F" w:rsidRPr="00CB73E9" w:rsidRDefault="00D4619F" w:rsidP="00CB73E9">
      <w:pPr>
        <w:ind w:firstLine="720"/>
        <w:jc w:val="center"/>
        <w:rPr>
          <w:rFonts w:cs="Arial"/>
          <w:b/>
          <w:bCs/>
          <w:kern w:val="28"/>
          <w:sz w:val="32"/>
          <w:szCs w:val="32"/>
        </w:rPr>
      </w:pPr>
      <w:r w:rsidRPr="00CB73E9">
        <w:rPr>
          <w:rFonts w:cs="Arial"/>
          <w:b/>
          <w:bCs/>
          <w:kern w:val="28"/>
          <w:sz w:val="32"/>
          <w:szCs w:val="32"/>
        </w:rPr>
        <w:t>МУНИЦИПАЛЬНОГО ОБРАЗОВАНИЯ</w:t>
      </w:r>
    </w:p>
    <w:p w:rsidR="00D4619F" w:rsidRPr="00CB73E9" w:rsidRDefault="00CB73E9" w:rsidP="00CB73E9">
      <w:pPr>
        <w:ind w:firstLine="720"/>
        <w:jc w:val="center"/>
        <w:rPr>
          <w:rFonts w:cs="Arial"/>
          <w:b/>
          <w:bCs/>
          <w:kern w:val="28"/>
          <w:sz w:val="32"/>
          <w:szCs w:val="32"/>
        </w:rPr>
      </w:pPr>
      <w:r w:rsidRPr="00CB73E9">
        <w:rPr>
          <w:rFonts w:cs="Arial"/>
          <w:b/>
          <w:bCs/>
          <w:kern w:val="28"/>
          <w:sz w:val="32"/>
          <w:szCs w:val="32"/>
        </w:rPr>
        <w:t>«</w:t>
      </w:r>
      <w:r w:rsidR="00D4619F" w:rsidRPr="00CB73E9">
        <w:rPr>
          <w:rFonts w:cs="Arial"/>
          <w:b/>
          <w:bCs/>
          <w:kern w:val="28"/>
          <w:sz w:val="32"/>
          <w:szCs w:val="32"/>
        </w:rPr>
        <w:t>ПРИСТЕНСКИЙ</w:t>
      </w:r>
      <w:r w:rsidRPr="00CB73E9">
        <w:rPr>
          <w:rFonts w:cs="Arial"/>
          <w:b/>
          <w:bCs/>
          <w:kern w:val="28"/>
          <w:sz w:val="32"/>
          <w:szCs w:val="32"/>
        </w:rPr>
        <w:t xml:space="preserve"> </w:t>
      </w:r>
      <w:r w:rsidR="00D4619F" w:rsidRPr="00CB73E9">
        <w:rPr>
          <w:rFonts w:cs="Arial"/>
          <w:b/>
          <w:bCs/>
          <w:kern w:val="28"/>
          <w:sz w:val="32"/>
          <w:szCs w:val="32"/>
        </w:rPr>
        <w:t>СЕЛЬСОВЕТ»</w:t>
      </w:r>
    </w:p>
    <w:p w:rsidR="00D4619F" w:rsidRPr="00CB73E9" w:rsidRDefault="00D4619F" w:rsidP="00CB73E9">
      <w:pPr>
        <w:ind w:firstLine="720"/>
        <w:jc w:val="center"/>
        <w:rPr>
          <w:rFonts w:cs="Arial"/>
          <w:b/>
          <w:bCs/>
          <w:kern w:val="28"/>
          <w:sz w:val="32"/>
          <w:szCs w:val="32"/>
        </w:rPr>
      </w:pPr>
      <w:r w:rsidRPr="00CB73E9">
        <w:rPr>
          <w:rFonts w:cs="Arial"/>
          <w:b/>
          <w:bCs/>
          <w:kern w:val="28"/>
          <w:sz w:val="32"/>
          <w:szCs w:val="32"/>
        </w:rPr>
        <w:t>ПРИСТЕНСКОГО РАЙОНА</w:t>
      </w:r>
    </w:p>
    <w:p w:rsidR="00D4619F" w:rsidRDefault="00D4619F" w:rsidP="00CB73E9">
      <w:pPr>
        <w:ind w:firstLine="720"/>
        <w:jc w:val="center"/>
      </w:pPr>
      <w:r w:rsidRPr="00CB73E9">
        <w:rPr>
          <w:rFonts w:cs="Arial"/>
          <w:b/>
          <w:bCs/>
          <w:kern w:val="28"/>
          <w:sz w:val="32"/>
          <w:szCs w:val="32"/>
        </w:rPr>
        <w:t>КУРСКОЙ ОБЛАСТИ</w:t>
      </w:r>
    </w:p>
    <w:p w:rsidR="000778C8" w:rsidRPr="00D4619F" w:rsidRDefault="000778C8" w:rsidP="00CB73E9">
      <w:pPr>
        <w:ind w:firstLine="720"/>
        <w:jc w:val="center"/>
      </w:pPr>
    </w:p>
    <w:p w:rsidR="00D4619F" w:rsidRDefault="000778C8" w:rsidP="00D4619F">
      <w:pPr>
        <w:ind w:firstLine="720"/>
        <w:rPr>
          <w:b/>
          <w:i/>
        </w:rPr>
      </w:pPr>
      <w:r w:rsidRPr="000778C8">
        <w:rPr>
          <w:b/>
          <w:i/>
        </w:rPr>
        <w:t xml:space="preserve">Изменения и дополнения </w:t>
      </w:r>
      <w:r>
        <w:rPr>
          <w:b/>
          <w:i/>
        </w:rPr>
        <w:t>:</w:t>
      </w:r>
    </w:p>
    <w:p w:rsidR="000778C8" w:rsidRPr="000778C8" w:rsidRDefault="001A0464" w:rsidP="00D4619F">
      <w:pPr>
        <w:ind w:firstLine="720"/>
        <w:rPr>
          <w:b/>
          <w:i/>
        </w:rPr>
      </w:pPr>
      <w:hyperlink r:id="rId26" w:tgtFrame="Logical" w:history="1">
        <w:r w:rsidR="000778C8" w:rsidRPr="000778C8">
          <w:rPr>
            <w:rStyle w:val="a6"/>
          </w:rPr>
          <w:t>Решение Собрания депутатов Пристенского сельсовета Пристенского района Курской области от 10.05.2012 г. №15</w:t>
        </w:r>
      </w:hyperlink>
      <w:r w:rsidR="000778C8">
        <w:t xml:space="preserve">, </w:t>
      </w:r>
      <w:hyperlink r:id="rId27" w:tgtFrame="ChangingDocument" w:history="1">
        <w:r w:rsidR="000778C8" w:rsidRPr="000778C8">
          <w:rPr>
            <w:rStyle w:val="a6"/>
          </w:rPr>
          <w:t>НГР: RU465</w:t>
        </w:r>
        <w:r w:rsidR="009C217A">
          <w:rPr>
            <w:rStyle w:val="a6"/>
          </w:rPr>
          <w:t>19324</w:t>
        </w:r>
        <w:r w:rsidR="000778C8" w:rsidRPr="000778C8">
          <w:rPr>
            <w:rStyle w:val="a6"/>
          </w:rPr>
          <w:t>2012001 от 25.06.2012 г.</w:t>
        </w:r>
      </w:hyperlink>
    </w:p>
    <w:p w:rsidR="00D4619F" w:rsidRDefault="001A0464" w:rsidP="00D4619F">
      <w:pPr>
        <w:ind w:firstLine="720"/>
      </w:pPr>
      <w:hyperlink r:id="rId28" w:tgtFrame="Logical" w:history="1">
        <w:r w:rsidR="00630E32" w:rsidRPr="00630E32">
          <w:rPr>
            <w:rStyle w:val="a6"/>
          </w:rPr>
          <w:t>Решение Собрания депутатов Пристенского сельсовета Пристенского района Курской области от 26.03.2014 г. №09</w:t>
        </w:r>
      </w:hyperlink>
      <w:r w:rsidR="00630E32">
        <w:t xml:space="preserve">, </w:t>
      </w:r>
      <w:hyperlink r:id="rId29" w:tgtFrame="ChangingDocument" w:history="1">
        <w:r w:rsidR="00630E32" w:rsidRPr="00630E32">
          <w:rPr>
            <w:rStyle w:val="a6"/>
          </w:rPr>
          <w:t>НГР: RU465</w:t>
        </w:r>
        <w:r w:rsidR="009C217A">
          <w:rPr>
            <w:rStyle w:val="a6"/>
          </w:rPr>
          <w:t>19324</w:t>
        </w:r>
        <w:r w:rsidR="00630E32" w:rsidRPr="00630E32">
          <w:rPr>
            <w:rStyle w:val="a6"/>
          </w:rPr>
          <w:t>2014001 от 21.04.2014 г.</w:t>
        </w:r>
      </w:hyperlink>
    </w:p>
    <w:p w:rsidR="00630E32" w:rsidRDefault="001A0464" w:rsidP="00D4619F">
      <w:pPr>
        <w:ind w:firstLine="720"/>
      </w:pPr>
      <w:hyperlink r:id="rId30" w:tgtFrame="Logical" w:history="1">
        <w:r w:rsidR="00CE5D54" w:rsidRPr="00CE5D54">
          <w:rPr>
            <w:rStyle w:val="a6"/>
          </w:rPr>
          <w:t>Решение Собрания депутатов Пристенского сельсовета Пристенского района Курской области от 15.12.2014 г. №36</w:t>
        </w:r>
      </w:hyperlink>
      <w:r w:rsidR="00CE5D54">
        <w:t xml:space="preserve">, </w:t>
      </w:r>
      <w:hyperlink r:id="rId31" w:tgtFrame="ChangingDocument" w:history="1">
        <w:r w:rsidR="00CE5D54" w:rsidRPr="00CE5D54">
          <w:rPr>
            <w:rStyle w:val="a6"/>
          </w:rPr>
          <w:t>НГР: RU465</w:t>
        </w:r>
        <w:r w:rsidR="009C217A">
          <w:rPr>
            <w:rStyle w:val="a6"/>
          </w:rPr>
          <w:t>19324</w:t>
        </w:r>
        <w:r w:rsidR="00CE5D54" w:rsidRPr="00CE5D54">
          <w:rPr>
            <w:rStyle w:val="a6"/>
          </w:rPr>
          <w:t>2015001 от 05.03.2015 г.</w:t>
        </w:r>
      </w:hyperlink>
    </w:p>
    <w:p w:rsidR="00CE5D54" w:rsidRDefault="001A0464" w:rsidP="00D4619F">
      <w:pPr>
        <w:ind w:firstLine="720"/>
      </w:pPr>
      <w:hyperlink r:id="rId32" w:tgtFrame="Logical" w:history="1">
        <w:r w:rsidR="002D22CC" w:rsidRPr="002D22CC">
          <w:rPr>
            <w:rStyle w:val="a6"/>
          </w:rPr>
          <w:t>Решение Собрания депутатов Пристенского сельсовета Пристенского района Курской области от 29.06.2015 г. №36</w:t>
        </w:r>
      </w:hyperlink>
      <w:r w:rsidR="002D22CC">
        <w:t xml:space="preserve">, </w:t>
      </w:r>
      <w:hyperlink r:id="rId33" w:tgtFrame="ChangingDocument" w:history="1">
        <w:r w:rsidR="002D22CC" w:rsidRPr="002D22CC">
          <w:rPr>
            <w:rStyle w:val="a6"/>
          </w:rPr>
          <w:t>НГР: RU465</w:t>
        </w:r>
        <w:r w:rsidR="009C217A">
          <w:rPr>
            <w:rStyle w:val="a6"/>
          </w:rPr>
          <w:t>19324</w:t>
        </w:r>
        <w:r w:rsidR="002D22CC" w:rsidRPr="002D22CC">
          <w:rPr>
            <w:rStyle w:val="a6"/>
          </w:rPr>
          <w:t>2015002 от 10.08.2015 г.</w:t>
        </w:r>
      </w:hyperlink>
    </w:p>
    <w:p w:rsidR="00CE5D54" w:rsidRDefault="001A0464" w:rsidP="00D4619F">
      <w:pPr>
        <w:ind w:firstLine="720"/>
      </w:pPr>
      <w:hyperlink r:id="rId34" w:tgtFrame="Logical" w:history="1">
        <w:r w:rsidR="003C7382" w:rsidRPr="00207353">
          <w:rPr>
            <w:rStyle w:val="a6"/>
          </w:rPr>
          <w:t xml:space="preserve">Решение Собрания депутатов Пристенского сельсовета Пристенского района Курской области от </w:t>
        </w:r>
        <w:r w:rsidR="00913AAB" w:rsidRPr="00207353">
          <w:rPr>
            <w:rStyle w:val="a6"/>
          </w:rPr>
          <w:t>30.03.2016</w:t>
        </w:r>
        <w:r w:rsidR="003C7382" w:rsidRPr="00207353">
          <w:rPr>
            <w:rStyle w:val="a6"/>
          </w:rPr>
          <w:t xml:space="preserve"> г. №</w:t>
        </w:r>
        <w:r w:rsidR="000D572B" w:rsidRPr="00207353">
          <w:rPr>
            <w:rStyle w:val="a6"/>
          </w:rPr>
          <w:t>08</w:t>
        </w:r>
      </w:hyperlink>
      <w:r w:rsidR="003C7382">
        <w:t xml:space="preserve">, </w:t>
      </w:r>
      <w:hyperlink r:id="rId35" w:tgtFrame="ChangingDocument" w:history="1">
        <w:r w:rsidR="003C7382" w:rsidRPr="00207353">
          <w:rPr>
            <w:rStyle w:val="a6"/>
          </w:rPr>
          <w:t>НГР: RU465</w:t>
        </w:r>
        <w:r w:rsidR="009C217A">
          <w:rPr>
            <w:rStyle w:val="a6"/>
          </w:rPr>
          <w:t>19324</w:t>
        </w:r>
        <w:r w:rsidR="003C7382" w:rsidRPr="00207353">
          <w:rPr>
            <w:rStyle w:val="a6"/>
          </w:rPr>
          <w:t>201</w:t>
        </w:r>
        <w:r w:rsidR="000D572B" w:rsidRPr="00207353">
          <w:rPr>
            <w:rStyle w:val="a6"/>
          </w:rPr>
          <w:t>6001</w:t>
        </w:r>
        <w:r w:rsidR="003C7382" w:rsidRPr="00207353">
          <w:rPr>
            <w:rStyle w:val="a6"/>
          </w:rPr>
          <w:t xml:space="preserve"> от </w:t>
        </w:r>
        <w:r w:rsidR="000D572B" w:rsidRPr="00207353">
          <w:rPr>
            <w:rStyle w:val="a6"/>
          </w:rPr>
          <w:t>11.05.2016</w:t>
        </w:r>
        <w:r w:rsidR="003C7382" w:rsidRPr="00207353">
          <w:rPr>
            <w:rStyle w:val="a6"/>
          </w:rPr>
          <w:t xml:space="preserve"> г.</w:t>
        </w:r>
      </w:hyperlink>
    </w:p>
    <w:p w:rsidR="00CE5D54" w:rsidRPr="00207353" w:rsidRDefault="001A0464" w:rsidP="00D4619F">
      <w:pPr>
        <w:ind w:firstLine="720"/>
        <w:rPr>
          <w:b/>
          <w:i/>
        </w:rPr>
      </w:pPr>
      <w:hyperlink r:id="rId36" w:tgtFrame="Logical" w:history="1">
        <w:r w:rsidR="002B572A" w:rsidRPr="002B572A">
          <w:rPr>
            <w:rStyle w:val="a6"/>
          </w:rPr>
          <w:t>Решение Собрания депутатов Пристенского сельсовета Пристенского района Курской области от 17.04.2017 г. №12</w:t>
        </w:r>
      </w:hyperlink>
      <w:r w:rsidR="002B572A">
        <w:t xml:space="preserve">, </w:t>
      </w:r>
      <w:hyperlink r:id="rId37" w:tgtFrame="ChangingDocument" w:history="1">
        <w:r w:rsidR="002B572A" w:rsidRPr="002B572A">
          <w:rPr>
            <w:rStyle w:val="a6"/>
          </w:rPr>
          <w:t>НГР: RU465</w:t>
        </w:r>
        <w:r w:rsidR="009C217A">
          <w:rPr>
            <w:rStyle w:val="a6"/>
          </w:rPr>
          <w:t>19324</w:t>
        </w:r>
        <w:r w:rsidR="002B572A" w:rsidRPr="002B572A">
          <w:rPr>
            <w:rStyle w:val="a6"/>
          </w:rPr>
          <w:t>2017001 от 01.06.2017 г.</w:t>
        </w:r>
      </w:hyperlink>
    </w:p>
    <w:p w:rsidR="00CE5D54" w:rsidRPr="002B572A" w:rsidRDefault="00CE5D54" w:rsidP="00D4619F">
      <w:pPr>
        <w:ind w:firstLine="720"/>
        <w:rPr>
          <w:b/>
          <w:i/>
        </w:rPr>
      </w:pPr>
    </w:p>
    <w:p w:rsidR="00CE5D54" w:rsidRDefault="00CE5D54" w:rsidP="00D4619F">
      <w:pPr>
        <w:ind w:firstLine="720"/>
      </w:pPr>
    </w:p>
    <w:p w:rsidR="00CE5D54" w:rsidRDefault="00CE5D54" w:rsidP="00D4619F">
      <w:pPr>
        <w:ind w:firstLine="720"/>
      </w:pPr>
    </w:p>
    <w:p w:rsidR="00630E32" w:rsidRDefault="00630E32" w:rsidP="00D4619F">
      <w:pPr>
        <w:ind w:firstLine="720"/>
      </w:pPr>
    </w:p>
    <w:p w:rsidR="00630E32" w:rsidRPr="00D4619F" w:rsidRDefault="00630E32" w:rsidP="00D4619F">
      <w:pPr>
        <w:ind w:firstLine="720"/>
      </w:pPr>
    </w:p>
    <w:p w:rsidR="00D4619F" w:rsidRPr="00D4619F" w:rsidRDefault="00D4619F" w:rsidP="00D4619F">
      <w:pPr>
        <w:ind w:firstLine="720"/>
      </w:pPr>
    </w:p>
    <w:p w:rsidR="00D4619F" w:rsidRPr="00D4619F" w:rsidRDefault="00D4619F" w:rsidP="00D4619F">
      <w:pPr>
        <w:ind w:firstLine="720"/>
      </w:pPr>
      <w:r w:rsidRPr="00D4619F">
        <w:t xml:space="preserve">Настоящий Устав в соответствии с </w:t>
      </w:r>
      <w:hyperlink r:id="rId38" w:anchor="_blank" w:history="1">
        <w:r w:rsidRPr="00D4619F">
          <w:rPr>
            <w:rStyle w:val="a6"/>
          </w:rPr>
          <w:t>Конституцией Российской Федерации</w:t>
        </w:r>
      </w:hyperlink>
      <w:r w:rsidRPr="00D4619F">
        <w:t xml:space="preserve">, </w:t>
      </w:r>
      <w:hyperlink r:id="rId39" w:anchor="_blank" w:history="1">
        <w:r w:rsidRPr="00D4619F">
          <w:rPr>
            <w:rStyle w:val="a6"/>
          </w:rPr>
          <w:t>Федеральным законом от 06 октября 2003 года № 131-ФЗ «Об общих принципах организации местного самоуправления в Российской Федерации»</w:t>
        </w:r>
      </w:hyperlink>
      <w:r w:rsidRPr="00D4619F">
        <w:t xml:space="preserve"> (далее по тексту – </w:t>
      </w:r>
      <w:hyperlink r:id="rId40" w:anchor="_blank" w:history="1">
        <w:r w:rsidRPr="00D4619F">
          <w:rPr>
            <w:rStyle w:val="a6"/>
          </w:rPr>
          <w:t>Федеральный закон «Об общих принципах организации местного самоуправления в Российской Федерации»</w:t>
        </w:r>
      </w:hyperlink>
      <w:r w:rsidRPr="00D4619F">
        <w:t>), иными федеральными законами и законами Курской области закрепляет</w:t>
      </w:r>
      <w:r w:rsidR="00CB73E9">
        <w:t xml:space="preserve"> </w:t>
      </w:r>
      <w:r w:rsidRPr="00D4619F">
        <w:t>правовые основы местного самоуправления в муниципальном образовании «Пристенский</w:t>
      </w:r>
      <w:r w:rsidR="00CB73E9">
        <w:t xml:space="preserve"> </w:t>
      </w:r>
      <w:r w:rsidRPr="00D4619F">
        <w:t>сельсовет» Пристенского района Курской области, определяет порядок формирования органов местного самоуправления муниципального образования «Пристенский</w:t>
      </w:r>
      <w:r w:rsidR="00CB73E9">
        <w:t xml:space="preserve"> </w:t>
      </w:r>
      <w:r w:rsidRPr="00D4619F">
        <w:t>сельсовет» Пристенского района Курской области, иные вопросы осуществления полномочий органов местного самоуправления муниципального образования «Пристенский</w:t>
      </w:r>
      <w:r w:rsidR="00CB73E9">
        <w:t xml:space="preserve"> </w:t>
      </w:r>
      <w:r w:rsidRPr="00D4619F">
        <w:t>сельсовет» Пристенского района Курской области по решению вопросов местного значения муниципального образования «Пристенский сельсовет» Пристенского района Курской области.</w:t>
      </w:r>
    </w:p>
    <w:p w:rsidR="00D4619F" w:rsidRPr="00D4619F" w:rsidRDefault="00D4619F" w:rsidP="00D4619F">
      <w:pPr>
        <w:ind w:firstLine="720"/>
      </w:pPr>
      <w:r w:rsidRPr="00D4619F">
        <w:lastRenderedPageBreak/>
        <w:t>Настоящий Устав является нормативным правовым актом, действующим на всей территории муниципального образования «Пристенский сельсовет» Пристенского района Курской области, в соответствии с которым население осуществляет местное самоуправление на территории муниципального образования «Пристенский сельсовет» Пристенского</w:t>
      </w:r>
      <w:r w:rsidR="00CB73E9">
        <w:t xml:space="preserve"> </w:t>
      </w:r>
      <w:r w:rsidRPr="00D4619F">
        <w:t>района Курской области.</w:t>
      </w:r>
    </w:p>
    <w:p w:rsidR="00D4619F" w:rsidRPr="00D4619F" w:rsidRDefault="00D4619F" w:rsidP="00D4619F">
      <w:pPr>
        <w:ind w:firstLine="720"/>
      </w:pPr>
    </w:p>
    <w:p w:rsidR="00D4619F" w:rsidRPr="00D4619F" w:rsidRDefault="00D4619F" w:rsidP="00D4619F">
      <w:pPr>
        <w:ind w:firstLine="720"/>
      </w:pPr>
    </w:p>
    <w:p w:rsidR="00D4619F" w:rsidRPr="00D4619F" w:rsidRDefault="00D4619F" w:rsidP="00725D72">
      <w:pPr>
        <w:ind w:firstLine="720"/>
      </w:pPr>
      <w:r w:rsidRPr="00725D72">
        <w:rPr>
          <w:rFonts w:cs="Arial"/>
          <w:b/>
          <w:bCs/>
          <w:sz w:val="28"/>
          <w:szCs w:val="26"/>
        </w:rPr>
        <w:t>ГЛАВА 1. МУНИЦИПАЛЬНОЕ ОБРАЗОВАНИЕ «ПРИСТЕНСКИЙ</w:t>
      </w:r>
      <w:r w:rsidR="00CB73E9" w:rsidRPr="00725D72">
        <w:rPr>
          <w:rFonts w:cs="Arial"/>
          <w:b/>
          <w:bCs/>
          <w:sz w:val="28"/>
          <w:szCs w:val="26"/>
        </w:rPr>
        <w:t xml:space="preserve"> </w:t>
      </w:r>
      <w:r w:rsidRPr="00725D72">
        <w:rPr>
          <w:rFonts w:cs="Arial"/>
          <w:b/>
          <w:bCs/>
          <w:sz w:val="28"/>
          <w:szCs w:val="26"/>
        </w:rPr>
        <w:t>СЕЛЬСОВЕТ» ПРИСТЕНСКОГО</w:t>
      </w:r>
      <w:r w:rsidR="00CB73E9" w:rsidRPr="00725D72">
        <w:rPr>
          <w:rFonts w:cs="Arial"/>
          <w:b/>
          <w:bCs/>
          <w:sz w:val="28"/>
          <w:szCs w:val="26"/>
        </w:rPr>
        <w:t xml:space="preserve"> </w:t>
      </w:r>
      <w:r w:rsidRPr="00725D72">
        <w:rPr>
          <w:rFonts w:cs="Arial"/>
          <w:b/>
          <w:bCs/>
          <w:sz w:val="28"/>
          <w:szCs w:val="26"/>
        </w:rPr>
        <w:t>РАЙОНА КУРСКОЙ ОБЛАСТИ</w:t>
      </w:r>
      <w:r w:rsidR="00725D72" w:rsidRPr="00725D72">
        <w:rPr>
          <w:rFonts w:cs="Arial"/>
          <w:b/>
          <w:bCs/>
          <w:sz w:val="28"/>
          <w:szCs w:val="26"/>
        </w:rPr>
        <w:t xml:space="preserve"> </w:t>
      </w:r>
      <w:r w:rsidRPr="00725D72">
        <w:rPr>
          <w:rFonts w:cs="Arial"/>
          <w:b/>
          <w:bCs/>
          <w:sz w:val="28"/>
          <w:szCs w:val="26"/>
        </w:rPr>
        <w:t>И</w:t>
      </w:r>
      <w:r w:rsidR="00CB73E9" w:rsidRPr="00725D72">
        <w:rPr>
          <w:rFonts w:cs="Arial"/>
          <w:b/>
          <w:bCs/>
          <w:sz w:val="28"/>
          <w:szCs w:val="26"/>
        </w:rPr>
        <w:t xml:space="preserve"> </w:t>
      </w:r>
      <w:r w:rsidRPr="00725D72">
        <w:rPr>
          <w:rFonts w:cs="Arial"/>
          <w:b/>
          <w:bCs/>
          <w:sz w:val="28"/>
          <w:szCs w:val="26"/>
        </w:rPr>
        <w:t>ЕГО ТЕРРИТОРИЯ</w:t>
      </w:r>
    </w:p>
    <w:p w:rsidR="00D4619F" w:rsidRPr="00D4619F" w:rsidRDefault="00D4619F" w:rsidP="00D4619F">
      <w:pPr>
        <w:ind w:firstLine="720"/>
      </w:pPr>
    </w:p>
    <w:p w:rsidR="00D4619F" w:rsidRPr="00D4619F" w:rsidRDefault="00D4619F" w:rsidP="00725D72">
      <w:pPr>
        <w:ind w:firstLine="720"/>
      </w:pPr>
      <w:r w:rsidRPr="00725D72">
        <w:rPr>
          <w:b/>
          <w:bCs/>
          <w:sz w:val="26"/>
          <w:szCs w:val="28"/>
        </w:rPr>
        <w:t>Статья 1. Правовой статус муниципального образования «Пристенский сельсовет» Пристенского</w:t>
      </w:r>
      <w:r w:rsidR="00CB73E9" w:rsidRPr="00725D72">
        <w:rPr>
          <w:b/>
          <w:bCs/>
          <w:sz w:val="26"/>
          <w:szCs w:val="28"/>
        </w:rPr>
        <w:t xml:space="preserve"> </w:t>
      </w:r>
      <w:r w:rsidRPr="00725D72">
        <w:rPr>
          <w:b/>
          <w:bCs/>
          <w:sz w:val="26"/>
          <w:szCs w:val="28"/>
        </w:rPr>
        <w:t>района Курской области</w:t>
      </w:r>
      <w:r w:rsidRPr="00D4619F">
        <w:t>.</w:t>
      </w:r>
    </w:p>
    <w:p w:rsidR="00D4619F" w:rsidRDefault="00D4619F" w:rsidP="00D4619F">
      <w:pPr>
        <w:ind w:firstLine="720"/>
      </w:pPr>
      <w:r w:rsidRPr="00D4619F">
        <w:t xml:space="preserve">Муниципальное образование «Пристенский сельсовет» Пристенского района Курской области (далее по тексту – Пристенский сельсовет Пристенского района) образован в соответствии с Законом Курской области </w:t>
      </w:r>
      <w:r w:rsidR="00427510">
        <w:t xml:space="preserve">от 26 апреля 2010 года №26-ЗКО </w:t>
      </w:r>
      <w:r w:rsidRPr="00D4619F">
        <w:t>«О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rsidR="00427510" w:rsidRPr="007B7595" w:rsidRDefault="00427510" w:rsidP="00D4619F">
      <w:pPr>
        <w:ind w:firstLine="720"/>
        <w:rPr>
          <w:b/>
          <w:i/>
        </w:rPr>
      </w:pPr>
      <w:r w:rsidRPr="007B7595">
        <w:rPr>
          <w:b/>
          <w:i/>
        </w:rPr>
        <w:t>(</w:t>
      </w:r>
      <w:r w:rsidR="007B7595" w:rsidRPr="007B7595">
        <w:rPr>
          <w:b/>
          <w:i/>
        </w:rPr>
        <w:t xml:space="preserve">в редакции </w:t>
      </w:r>
      <w:hyperlink r:id="rId41" w:tgtFrame="Logical" w:history="1">
        <w:r w:rsidR="007B7595" w:rsidRPr="007B7595">
          <w:rPr>
            <w:rStyle w:val="a6"/>
            <w:b/>
            <w:i/>
          </w:rPr>
          <w:t>Решения Собрания депутатов Пристенского сельсовета Пристенского района Курской области от 17.04.2017 г. №12</w:t>
        </w:r>
      </w:hyperlink>
      <w:r w:rsidR="007B7595" w:rsidRPr="007B7595">
        <w:rPr>
          <w:b/>
          <w:i/>
        </w:rPr>
        <w:t>)</w:t>
      </w:r>
    </w:p>
    <w:p w:rsidR="00D4619F" w:rsidRPr="00D4619F" w:rsidRDefault="00D4619F" w:rsidP="00D4619F">
      <w:pPr>
        <w:ind w:firstLine="720"/>
      </w:pPr>
    </w:p>
    <w:p w:rsidR="00D4619F" w:rsidRPr="00725D72" w:rsidRDefault="00D4619F" w:rsidP="00725D72">
      <w:pPr>
        <w:ind w:firstLine="720"/>
        <w:rPr>
          <w:b/>
          <w:bCs/>
          <w:sz w:val="26"/>
          <w:szCs w:val="28"/>
        </w:rPr>
      </w:pPr>
      <w:r w:rsidRPr="00725D72">
        <w:rPr>
          <w:b/>
          <w:bCs/>
          <w:sz w:val="26"/>
          <w:szCs w:val="28"/>
        </w:rPr>
        <w:t>Статья 2. Территория и границы Пристенского</w:t>
      </w:r>
      <w:r w:rsidR="00CB73E9" w:rsidRPr="00725D72">
        <w:rPr>
          <w:b/>
          <w:bCs/>
          <w:sz w:val="26"/>
          <w:szCs w:val="28"/>
        </w:rPr>
        <w:t xml:space="preserve"> </w:t>
      </w:r>
      <w:r w:rsidRPr="00725D72">
        <w:rPr>
          <w:b/>
          <w:bCs/>
          <w:sz w:val="26"/>
          <w:szCs w:val="28"/>
        </w:rPr>
        <w:t>сельсовета Пристенского района</w:t>
      </w:r>
      <w:r w:rsidR="00CB73E9" w:rsidRPr="00725D72">
        <w:rPr>
          <w:b/>
          <w:bCs/>
          <w:sz w:val="26"/>
          <w:szCs w:val="28"/>
        </w:rPr>
        <w:t xml:space="preserve"> </w:t>
      </w:r>
      <w:r w:rsidRPr="00725D72">
        <w:rPr>
          <w:b/>
          <w:bCs/>
          <w:sz w:val="26"/>
          <w:szCs w:val="28"/>
        </w:rPr>
        <w:t>Курской области</w:t>
      </w:r>
    </w:p>
    <w:p w:rsidR="00D4619F" w:rsidRPr="00D4619F" w:rsidRDefault="00D4619F" w:rsidP="00D4619F">
      <w:pPr>
        <w:ind w:firstLine="720"/>
      </w:pPr>
      <w:r w:rsidRPr="00D4619F">
        <w:t>1. В состав территории Пристенского сельсовета</w:t>
      </w:r>
      <w:r w:rsidR="00CB73E9">
        <w:t xml:space="preserve"> </w:t>
      </w:r>
      <w:r w:rsidRPr="00D4619F">
        <w:t>Пристенского района Курской области входят следующие населенные пункты: с. Пристенное, х.Глафировка, д. Ольховатка,</w:t>
      </w:r>
      <w:r w:rsidR="00CB73E9">
        <w:t xml:space="preserve"> </w:t>
      </w:r>
      <w:r w:rsidRPr="00D4619F">
        <w:t>х. Подольхи, д.Колбасовка, с.Южное Двоелучное,</w:t>
      </w:r>
      <w:r w:rsidR="00CB73E9">
        <w:t xml:space="preserve"> </w:t>
      </w:r>
      <w:r w:rsidRPr="00D4619F">
        <w:t>с.Северное</w:t>
      </w:r>
      <w:r w:rsidR="00CB73E9">
        <w:t xml:space="preserve"> </w:t>
      </w:r>
      <w:r w:rsidRPr="00D4619F">
        <w:t>Двоелучное, х.Озерки, х.Прудки, х.Свободный, с.Большие Сети, х.Пайки.</w:t>
      </w:r>
    </w:p>
    <w:p w:rsidR="00D4619F" w:rsidRPr="00D4619F" w:rsidRDefault="00D4619F" w:rsidP="00D4619F">
      <w:pPr>
        <w:ind w:firstLine="720"/>
      </w:pPr>
      <w:r w:rsidRPr="00D4619F">
        <w:t>2. Изменение границ Пристенского</w:t>
      </w:r>
      <w:r w:rsidR="00CB73E9">
        <w:t xml:space="preserve"> </w:t>
      </w:r>
      <w:r w:rsidRPr="00D4619F">
        <w:t xml:space="preserve">сельсовета Пристенского района Курской области осуществляется в соответствии с Федеральным законом </w:t>
      </w:r>
      <w:r w:rsidR="001D0F34">
        <w:rPr>
          <w:rFonts w:cs="Arial"/>
        </w:rPr>
        <w:t>от 06 октября 2003 года № 131-ФЗ</w:t>
      </w:r>
      <w:r w:rsidR="001D0F34" w:rsidRPr="00D4619F">
        <w:t xml:space="preserve"> </w:t>
      </w:r>
      <w:r w:rsidRPr="00D4619F">
        <w:t>«Об общих принципах организации местного самоуправления в Российской Федерации», законом Курской области по инициативе населения Пристенского сельсовета Пристенского района</w:t>
      </w:r>
      <w:r w:rsidR="00CB73E9">
        <w:t xml:space="preserve"> </w:t>
      </w:r>
      <w:r w:rsidRPr="00D4619F">
        <w:t>Курской области, органов местного самоуправления Пристенского сельсовета Пристенского района</w:t>
      </w:r>
      <w:r w:rsidR="00CB73E9">
        <w:t xml:space="preserve"> </w:t>
      </w:r>
      <w:r w:rsidRPr="00D4619F">
        <w:t>Курской области, органов государственной власти Курской области, федеральных органов государственной власти.</w:t>
      </w:r>
    </w:p>
    <w:p w:rsidR="001D0F34" w:rsidRDefault="001D0F34" w:rsidP="00D4619F">
      <w:pPr>
        <w:ind w:firstLine="720"/>
      </w:pPr>
      <w:r>
        <w:rPr>
          <w:b/>
          <w:i/>
        </w:rPr>
        <w:t xml:space="preserve">(в редакции </w:t>
      </w:r>
      <w:hyperlink r:id="rId42"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3. Площадь Пристенского сельсовета Пристенского района Курской области</w:t>
      </w:r>
      <w:r w:rsidR="00CB73E9">
        <w:t xml:space="preserve"> </w:t>
      </w:r>
      <w:r w:rsidRPr="00D4619F">
        <w:t>составляет 128,969</w:t>
      </w:r>
      <w:r w:rsidR="00CB73E9">
        <w:t xml:space="preserve"> </w:t>
      </w:r>
      <w:r w:rsidRPr="00D4619F">
        <w:t>кв. км.</w:t>
      </w:r>
    </w:p>
    <w:p w:rsidR="00D4619F" w:rsidRPr="00D4619F" w:rsidRDefault="00D4619F" w:rsidP="00D4619F">
      <w:pPr>
        <w:ind w:firstLine="720"/>
      </w:pPr>
      <w:r w:rsidRPr="00D4619F">
        <w:t>4. Административным центром Пристенского сельсовета Пристенского района Курской области является с. Пристенное.</w:t>
      </w:r>
    </w:p>
    <w:p w:rsidR="00D4619F" w:rsidRPr="00D4619F" w:rsidRDefault="00D4619F" w:rsidP="00D4619F">
      <w:pPr>
        <w:ind w:firstLine="720"/>
      </w:pPr>
    </w:p>
    <w:p w:rsidR="00725D72" w:rsidRDefault="00725D72" w:rsidP="00D4619F">
      <w:pPr>
        <w:ind w:firstLine="720"/>
      </w:pPr>
    </w:p>
    <w:p w:rsidR="00D4619F" w:rsidRPr="00725D72" w:rsidRDefault="00D4619F" w:rsidP="00725D72">
      <w:pPr>
        <w:ind w:firstLine="720"/>
        <w:rPr>
          <w:rFonts w:cs="Arial"/>
          <w:b/>
          <w:bCs/>
          <w:sz w:val="28"/>
          <w:szCs w:val="26"/>
        </w:rPr>
      </w:pPr>
      <w:r w:rsidRPr="00725D72">
        <w:rPr>
          <w:rFonts w:cs="Arial"/>
          <w:b/>
          <w:bCs/>
          <w:sz w:val="28"/>
          <w:szCs w:val="26"/>
        </w:rPr>
        <w:t>ГЛАВА 2. ВОПРОСЫ МЕСТНОГО ЗНАЧЕНИЯ</w:t>
      </w:r>
    </w:p>
    <w:p w:rsidR="00D4619F" w:rsidRPr="00D4619F" w:rsidRDefault="00D4619F" w:rsidP="00D4619F">
      <w:pPr>
        <w:ind w:firstLine="720"/>
      </w:pPr>
    </w:p>
    <w:p w:rsidR="00D4619F" w:rsidRPr="00725D72" w:rsidRDefault="00D4619F" w:rsidP="00725D72">
      <w:pPr>
        <w:ind w:firstLine="720"/>
        <w:rPr>
          <w:b/>
          <w:bCs/>
          <w:sz w:val="26"/>
          <w:szCs w:val="28"/>
        </w:rPr>
      </w:pPr>
      <w:r w:rsidRPr="00725D72">
        <w:rPr>
          <w:b/>
          <w:bCs/>
          <w:sz w:val="26"/>
          <w:szCs w:val="28"/>
        </w:rPr>
        <w:t>Статья 3. Вопросы местного значения Пристенского</w:t>
      </w:r>
      <w:r w:rsidR="00CB73E9" w:rsidRPr="00725D72">
        <w:rPr>
          <w:b/>
          <w:bCs/>
          <w:sz w:val="26"/>
          <w:szCs w:val="28"/>
        </w:rPr>
        <w:t xml:space="preserve"> </w:t>
      </w:r>
      <w:r w:rsidRPr="00725D72">
        <w:rPr>
          <w:b/>
          <w:bCs/>
          <w:sz w:val="26"/>
          <w:szCs w:val="28"/>
        </w:rPr>
        <w:t>сельсовета Пристенского района</w:t>
      </w:r>
      <w:r w:rsidR="00CB73E9" w:rsidRPr="00725D72">
        <w:rPr>
          <w:b/>
          <w:bCs/>
          <w:sz w:val="26"/>
          <w:szCs w:val="28"/>
        </w:rPr>
        <w:t xml:space="preserve"> </w:t>
      </w:r>
      <w:r w:rsidRPr="00725D72">
        <w:rPr>
          <w:b/>
          <w:bCs/>
          <w:sz w:val="26"/>
          <w:szCs w:val="28"/>
        </w:rPr>
        <w:t>Курской области</w:t>
      </w:r>
    </w:p>
    <w:p w:rsidR="00246FB1" w:rsidRDefault="00246FB1" w:rsidP="00246FB1">
      <w:pPr>
        <w:autoSpaceDE w:val="0"/>
        <w:autoSpaceDN w:val="0"/>
        <w:adjustRightInd w:val="0"/>
        <w:ind w:firstLine="540"/>
        <w:rPr>
          <w:rFonts w:cs="Arial"/>
        </w:rPr>
      </w:pPr>
      <w:r>
        <w:rPr>
          <w:rFonts w:cs="Arial"/>
        </w:rPr>
        <w:t>1. К вопросам местного значения Пристенского сельсовета Пристенского района относятся:</w:t>
      </w:r>
    </w:p>
    <w:p w:rsidR="00246FB1" w:rsidRDefault="00246FB1" w:rsidP="00246FB1">
      <w:pPr>
        <w:autoSpaceDE w:val="0"/>
        <w:autoSpaceDN w:val="0"/>
        <w:adjustRightInd w:val="0"/>
        <w:ind w:firstLine="540"/>
        <w:rPr>
          <w:rFonts w:cs="Arial"/>
        </w:rPr>
      </w:pPr>
      <w:r>
        <w:rPr>
          <w:rFonts w:cs="Arial"/>
        </w:rPr>
        <w:t xml:space="preserve">1) составление и рассмотрение проекта бюджета Пристенского сельсовета Пристенского района, утверждение и исполнение бюджета Пристенского сельсовета </w:t>
      </w:r>
      <w:r>
        <w:rPr>
          <w:rFonts w:cs="Arial"/>
        </w:rPr>
        <w:lastRenderedPageBreak/>
        <w:t>Пристенского района, осуществление контроля за его исполнением, составление и утверждение отчета об исполнении бюджета Пристенского сельсовета Пристенского района;</w:t>
      </w:r>
    </w:p>
    <w:p w:rsidR="00246FB1" w:rsidRDefault="00246FB1" w:rsidP="00246FB1">
      <w:pPr>
        <w:autoSpaceDE w:val="0"/>
        <w:autoSpaceDN w:val="0"/>
        <w:adjustRightInd w:val="0"/>
        <w:ind w:firstLine="540"/>
        <w:rPr>
          <w:rFonts w:cs="Arial"/>
        </w:rPr>
      </w:pPr>
      <w:r>
        <w:rPr>
          <w:rFonts w:cs="Arial"/>
        </w:rPr>
        <w:t>2) установление, изменение и отмена местных налогов и сборов Пристенского сельсовета Пристенского района;</w:t>
      </w:r>
    </w:p>
    <w:p w:rsidR="00246FB1" w:rsidRDefault="00246FB1" w:rsidP="00246FB1">
      <w:pPr>
        <w:autoSpaceDE w:val="0"/>
        <w:autoSpaceDN w:val="0"/>
        <w:adjustRightInd w:val="0"/>
        <w:ind w:firstLine="540"/>
        <w:rPr>
          <w:rFonts w:cs="Arial"/>
        </w:rPr>
      </w:pPr>
      <w:r>
        <w:rPr>
          <w:rFonts w:cs="Arial"/>
        </w:rPr>
        <w:t>3) владение, пользование и распоряжение имуществом, находящимся в муниципальной собственности Пристенского сельсовета Пристенского района;</w:t>
      </w:r>
    </w:p>
    <w:p w:rsidR="00246FB1" w:rsidRDefault="00246FB1" w:rsidP="00246FB1">
      <w:pPr>
        <w:autoSpaceDE w:val="0"/>
        <w:autoSpaceDN w:val="0"/>
        <w:adjustRightInd w:val="0"/>
        <w:ind w:firstLine="540"/>
        <w:rPr>
          <w:rFonts w:cs="Arial"/>
        </w:rPr>
      </w:pPr>
      <w:r>
        <w:rPr>
          <w:rFonts w:cs="Arial"/>
        </w:rPr>
        <w:t>4) обеспечение первичных мер пожарной безопасности в границах населенных пунктов Пристенского сельсовета Пристенского района;</w:t>
      </w:r>
    </w:p>
    <w:p w:rsidR="00246FB1" w:rsidRDefault="00246FB1" w:rsidP="00246FB1">
      <w:pPr>
        <w:autoSpaceDE w:val="0"/>
        <w:autoSpaceDN w:val="0"/>
        <w:adjustRightInd w:val="0"/>
        <w:ind w:firstLine="540"/>
        <w:rPr>
          <w:rFonts w:cs="Arial"/>
        </w:rPr>
      </w:pPr>
      <w:r>
        <w:rPr>
          <w:rFonts w:cs="Arial"/>
        </w:rPr>
        <w:t>5) создание условий для обеспечения жителей Пристенского сельсовета Пристенского района услугами связи, общественного питания, торговли и бытового обслуживания;</w:t>
      </w:r>
    </w:p>
    <w:p w:rsidR="00246FB1" w:rsidRDefault="00246FB1" w:rsidP="00246FB1">
      <w:pPr>
        <w:autoSpaceDE w:val="0"/>
        <w:autoSpaceDN w:val="0"/>
        <w:adjustRightInd w:val="0"/>
        <w:ind w:firstLine="540"/>
        <w:rPr>
          <w:rFonts w:cs="Arial"/>
        </w:rPr>
      </w:pPr>
      <w:r>
        <w:rPr>
          <w:rFonts w:cs="Arial"/>
        </w:rPr>
        <w:t>6) создание условий для организации досуга и обеспечения жителей Пристенского сельсовета Пристенского района услугами организаций культуры;</w:t>
      </w:r>
    </w:p>
    <w:p w:rsidR="00246FB1" w:rsidRDefault="00246FB1" w:rsidP="00246FB1">
      <w:pPr>
        <w:autoSpaceDE w:val="0"/>
        <w:autoSpaceDN w:val="0"/>
        <w:adjustRightInd w:val="0"/>
        <w:ind w:firstLine="540"/>
        <w:rPr>
          <w:rFonts w:cs="Arial"/>
        </w:rPr>
      </w:pPr>
      <w:r>
        <w:rPr>
          <w:rFonts w:cs="Arial"/>
        </w:rPr>
        <w:t xml:space="preserve">7) </w:t>
      </w:r>
      <w:r w:rsidR="001D0F34">
        <w:rPr>
          <w:rFonts w:cs="Arial"/>
        </w:rPr>
        <w:t>обеспечение условий для развития на территории Пристенского сельсовета Пристенского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Пристенского сельсовета Пристенского района</w:t>
      </w:r>
      <w:r>
        <w:rPr>
          <w:rFonts w:cs="Arial"/>
        </w:rPr>
        <w:t>;</w:t>
      </w:r>
    </w:p>
    <w:p w:rsidR="001D0F34" w:rsidRDefault="001D0F34" w:rsidP="00246FB1">
      <w:pPr>
        <w:autoSpaceDE w:val="0"/>
        <w:autoSpaceDN w:val="0"/>
        <w:adjustRightInd w:val="0"/>
        <w:ind w:firstLine="540"/>
        <w:rPr>
          <w:rFonts w:cs="Arial"/>
        </w:rPr>
      </w:pPr>
      <w:r>
        <w:rPr>
          <w:b/>
          <w:i/>
        </w:rPr>
        <w:t xml:space="preserve">(пункт 7 в новой редакции </w:t>
      </w:r>
      <w:hyperlink r:id="rId43"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246FB1" w:rsidRDefault="00246FB1" w:rsidP="00246FB1">
      <w:pPr>
        <w:autoSpaceDE w:val="0"/>
        <w:autoSpaceDN w:val="0"/>
        <w:adjustRightInd w:val="0"/>
        <w:ind w:firstLine="540"/>
        <w:rPr>
          <w:rFonts w:cs="Arial"/>
        </w:rPr>
      </w:pPr>
      <w:r>
        <w:rPr>
          <w:rFonts w:cs="Arial"/>
        </w:rPr>
        <w:t>8) формирование архивных фондов Пристенского сельсовета Пристенского района;</w:t>
      </w:r>
    </w:p>
    <w:p w:rsidR="00246FB1" w:rsidRDefault="00246FB1" w:rsidP="00246FB1">
      <w:pPr>
        <w:autoSpaceDE w:val="0"/>
        <w:autoSpaceDN w:val="0"/>
        <w:adjustRightInd w:val="0"/>
        <w:ind w:firstLine="540"/>
        <w:rPr>
          <w:rFonts w:cs="Arial"/>
        </w:rPr>
      </w:pPr>
      <w:r>
        <w:rPr>
          <w:rFonts w:cs="Arial"/>
        </w:rPr>
        <w:t>9) утверждение правил благоустройства территории Пристенского сельсовета Пристенского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Пристенского сельсовета Пристенского района (включая освещение улиц, озеленение территории Пристенского сельсовета Пристенского района, установку указателей с наименованиями улиц и номерами домов, размещение и содержание малых архитектурных форм);</w:t>
      </w:r>
    </w:p>
    <w:p w:rsidR="00246FB1" w:rsidRDefault="00246FB1" w:rsidP="00246FB1">
      <w:pPr>
        <w:autoSpaceDE w:val="0"/>
        <w:autoSpaceDN w:val="0"/>
        <w:adjustRightInd w:val="0"/>
        <w:ind w:firstLine="540"/>
        <w:rPr>
          <w:rFonts w:cs="Arial"/>
        </w:rPr>
      </w:pPr>
      <w:r>
        <w:rPr>
          <w:rFonts w:cs="Arial"/>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Пристенского сельсовета Пристенского района, изменение, аннулирование таких наименований, размещение информации в государственном адресном реестре;</w:t>
      </w:r>
    </w:p>
    <w:p w:rsidR="00246FB1" w:rsidRDefault="00246FB1" w:rsidP="00246FB1">
      <w:pPr>
        <w:autoSpaceDE w:val="0"/>
        <w:autoSpaceDN w:val="0"/>
        <w:adjustRightInd w:val="0"/>
        <w:ind w:firstLine="540"/>
        <w:rPr>
          <w:rFonts w:cs="Arial"/>
        </w:rPr>
      </w:pPr>
      <w:r>
        <w:rPr>
          <w:rFonts w:cs="Arial"/>
        </w:rPr>
        <w:t>11) содействие в развитии сельскохозяйственного производства, создание условий для развития малого и среднего предпринимательства;</w:t>
      </w:r>
    </w:p>
    <w:p w:rsidR="00246FB1" w:rsidRDefault="00246FB1" w:rsidP="00246FB1">
      <w:pPr>
        <w:autoSpaceDE w:val="0"/>
        <w:autoSpaceDN w:val="0"/>
        <w:adjustRightInd w:val="0"/>
        <w:ind w:firstLine="540"/>
        <w:rPr>
          <w:rFonts w:cs="Arial"/>
        </w:rPr>
      </w:pPr>
      <w:r>
        <w:rPr>
          <w:rFonts w:cs="Arial"/>
        </w:rPr>
        <w:t>12) организация и осуществление мероприятий по работе с детьми и молодежью в  Пристенском сельсовете Пристенского района;</w:t>
      </w:r>
    </w:p>
    <w:p w:rsidR="00725D72" w:rsidRDefault="00246FB1" w:rsidP="00246FB1">
      <w:pPr>
        <w:ind w:firstLine="720"/>
        <w:rPr>
          <w:rFonts w:cs="Arial"/>
        </w:rPr>
      </w:pPr>
      <w:r>
        <w:rPr>
          <w:rFonts w:cs="Arial"/>
        </w:rPr>
        <w:t>13) оказание поддержки гражданам и их объединениям, участвующим в охране общественного порядка, создание условий д</w:t>
      </w:r>
      <w:r w:rsidR="001D0F34">
        <w:rPr>
          <w:rFonts w:cs="Arial"/>
        </w:rPr>
        <w:t>ля деятельности народных дружин;</w:t>
      </w:r>
    </w:p>
    <w:p w:rsidR="001D0F34" w:rsidRDefault="001D0F34" w:rsidP="00246FB1">
      <w:pPr>
        <w:ind w:firstLine="720"/>
        <w:rPr>
          <w:rFonts w:cs="Arial"/>
        </w:rPr>
      </w:pPr>
      <w:r>
        <w:rPr>
          <w:b/>
          <w:i/>
        </w:rPr>
        <w:t xml:space="preserve">(в редакции </w:t>
      </w:r>
      <w:hyperlink r:id="rId44"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246FB1" w:rsidRPr="00246FB1" w:rsidRDefault="00246FB1" w:rsidP="00246FB1">
      <w:pPr>
        <w:ind w:firstLine="720"/>
        <w:rPr>
          <w:rFonts w:cs="Arial"/>
          <w:b/>
          <w:i/>
        </w:rPr>
      </w:pPr>
      <w:r w:rsidRPr="00246FB1">
        <w:rPr>
          <w:rFonts w:cs="Arial"/>
          <w:b/>
          <w:i/>
        </w:rPr>
        <w:t xml:space="preserve">(статья 3 в новой редакции </w:t>
      </w:r>
      <w:hyperlink r:id="rId45" w:tgtFrame="Logical" w:history="1">
        <w:r w:rsidRPr="00246FB1">
          <w:rPr>
            <w:rStyle w:val="a6"/>
            <w:b/>
            <w:i/>
          </w:rPr>
          <w:t>Решения Собрания депутатов Пристенского сельсовета Пристенского района Курской области от 15.12.2014 г. №36</w:t>
        </w:r>
      </w:hyperlink>
      <w:r w:rsidRPr="00246FB1">
        <w:rPr>
          <w:rFonts w:cs="Arial"/>
          <w:b/>
          <w:i/>
        </w:rPr>
        <w:t>)</w:t>
      </w:r>
    </w:p>
    <w:p w:rsidR="00DF2ED3" w:rsidRDefault="00DF2ED3" w:rsidP="00DF2ED3">
      <w:pPr>
        <w:autoSpaceDE w:val="0"/>
        <w:autoSpaceDN w:val="0"/>
        <w:adjustRightInd w:val="0"/>
        <w:rPr>
          <w:rFonts w:cs="Arial"/>
        </w:rPr>
      </w:pPr>
      <w:r>
        <w:rPr>
          <w:rFonts w:cs="Arial"/>
        </w:rPr>
        <w:t xml:space="preserve">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Пристенского </w:t>
      </w:r>
      <w:r>
        <w:rPr>
          <w:rFonts w:cs="Arial"/>
        </w:rPr>
        <w:lastRenderedPageBreak/>
        <w:t>сельсовета Пристенского района, социальную и культурную адаптацию мигрантов, профилактику межнациональных (межэтнических) конфликтов;</w:t>
      </w:r>
    </w:p>
    <w:p w:rsidR="00DF2ED3" w:rsidRDefault="00DF2ED3" w:rsidP="00DF2ED3">
      <w:pPr>
        <w:autoSpaceDE w:val="0"/>
        <w:autoSpaceDN w:val="0"/>
        <w:adjustRightInd w:val="0"/>
        <w:rPr>
          <w:rFonts w:cs="Arial"/>
        </w:rPr>
      </w:pPr>
      <w:r>
        <w:rPr>
          <w:rFonts w:cs="Arial"/>
        </w:rPr>
        <w:t>15) участие в предупреждении и ликвидации последствий чрезвычайных ситуаций в границах Пристенского сельсовета Пристенского района;</w:t>
      </w:r>
    </w:p>
    <w:p w:rsidR="00DF2ED3" w:rsidRDefault="00DF2ED3" w:rsidP="00DF2ED3">
      <w:pPr>
        <w:autoSpaceDE w:val="0"/>
        <w:autoSpaceDN w:val="0"/>
        <w:adjustRightInd w:val="0"/>
        <w:rPr>
          <w:rFonts w:cs="Arial"/>
        </w:rPr>
      </w:pPr>
      <w:r>
        <w:rPr>
          <w:rFonts w:cs="Arial"/>
        </w:rPr>
        <w:t>16) создание условий для массового отдыха жителей Пристенского сельсовета Пристенского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F2ED3" w:rsidRDefault="00DF2ED3" w:rsidP="00DF2ED3">
      <w:pPr>
        <w:autoSpaceDE w:val="0"/>
        <w:autoSpaceDN w:val="0"/>
        <w:adjustRightInd w:val="0"/>
        <w:rPr>
          <w:rFonts w:cs="Arial"/>
        </w:rPr>
      </w:pPr>
      <w:r>
        <w:rPr>
          <w:rFonts w:cs="Arial"/>
        </w:rPr>
        <w:t>17) участие в организации деятельности по сбору (в том числе раздельному сбору) и транспортированию твердых коммунальных отходов;</w:t>
      </w:r>
    </w:p>
    <w:p w:rsidR="00DF2ED3" w:rsidRDefault="00DF2ED3" w:rsidP="00DF2ED3">
      <w:pPr>
        <w:autoSpaceDE w:val="0"/>
        <w:autoSpaceDN w:val="0"/>
        <w:adjustRightInd w:val="0"/>
        <w:rPr>
          <w:rFonts w:cs="Arial"/>
        </w:rPr>
      </w:pPr>
      <w:r>
        <w:rPr>
          <w:rFonts w:cs="Arial"/>
        </w:rPr>
        <w:t>18) организация ритуальных услуг и содержание мест захоронения;</w:t>
      </w:r>
    </w:p>
    <w:p w:rsidR="00DF2ED3" w:rsidRDefault="00DF2ED3" w:rsidP="00DF2ED3">
      <w:pPr>
        <w:autoSpaceDE w:val="0"/>
        <w:autoSpaceDN w:val="0"/>
        <w:adjustRightInd w:val="0"/>
        <w:rPr>
          <w:rFonts w:cs="Arial"/>
        </w:rPr>
      </w:pPr>
      <w:r>
        <w:rPr>
          <w:rFonts w:cs="Arial"/>
        </w:rPr>
        <w:t>19) осуществление мероприятий по обеспечению безопасности людей на водных объектах, охране их жизни и здоровья;</w:t>
      </w:r>
    </w:p>
    <w:p w:rsidR="00DF2ED3" w:rsidRDefault="00DF2ED3" w:rsidP="00DF2ED3">
      <w:pPr>
        <w:autoSpaceDE w:val="0"/>
        <w:autoSpaceDN w:val="0"/>
        <w:adjustRightInd w:val="0"/>
        <w:rPr>
          <w:rFonts w:cs="Arial"/>
        </w:rPr>
      </w:pPr>
      <w:r>
        <w:rPr>
          <w:rFonts w:cs="Arial"/>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46FB1" w:rsidRDefault="00DF2ED3" w:rsidP="00DF2ED3">
      <w:pPr>
        <w:ind w:firstLine="720"/>
        <w:rPr>
          <w:rFonts w:cs="Arial"/>
        </w:rPr>
      </w:pPr>
      <w:r>
        <w:rPr>
          <w:rFonts w:cs="Arial"/>
        </w:rPr>
        <w:t>21) предоставление помещения для работы на обслуживаемом административном участке Пристенского сельсовета Пристенского района сотруднику, замещающему должность участкового уполномоченного полиции.</w:t>
      </w:r>
    </w:p>
    <w:p w:rsidR="00DF2ED3" w:rsidRDefault="00DF2ED3" w:rsidP="00DF2ED3">
      <w:pPr>
        <w:ind w:firstLine="720"/>
        <w:rPr>
          <w:b/>
          <w:i/>
        </w:rPr>
      </w:pPr>
      <w:r>
        <w:rPr>
          <w:b/>
          <w:i/>
        </w:rPr>
        <w:t xml:space="preserve">(пункты 14-21 введены </w:t>
      </w:r>
      <w:hyperlink r:id="rId46" w:tgtFrame="Logical" w:history="1">
        <w:r>
          <w:rPr>
            <w:rStyle w:val="a6"/>
            <w:b/>
            <w:i/>
          </w:rPr>
          <w:t>Решением Собрания депутатов Пристенского сельсовета Пристенского района Курской области от 17.04.2017 г. №12</w:t>
        </w:r>
      </w:hyperlink>
      <w:r>
        <w:rPr>
          <w:b/>
          <w:i/>
        </w:rPr>
        <w:t>)</w:t>
      </w:r>
    </w:p>
    <w:p w:rsidR="00DF2ED3" w:rsidRDefault="00DF2ED3" w:rsidP="00DF2ED3">
      <w:pPr>
        <w:ind w:firstLine="720"/>
      </w:pPr>
    </w:p>
    <w:p w:rsidR="00D4619F" w:rsidRPr="00725D72" w:rsidRDefault="00D4619F" w:rsidP="00725D72">
      <w:pPr>
        <w:ind w:firstLine="720"/>
        <w:rPr>
          <w:b/>
          <w:bCs/>
          <w:sz w:val="26"/>
          <w:szCs w:val="28"/>
        </w:rPr>
      </w:pPr>
      <w:r w:rsidRPr="00725D72">
        <w:rPr>
          <w:b/>
          <w:bCs/>
          <w:sz w:val="26"/>
          <w:szCs w:val="28"/>
        </w:rPr>
        <w:t>Статья 4. Права органов местного самоуправления Пристенского сельсовета Пристенского</w:t>
      </w:r>
      <w:r w:rsidR="00CB73E9" w:rsidRPr="00725D72">
        <w:rPr>
          <w:b/>
          <w:bCs/>
          <w:sz w:val="26"/>
          <w:szCs w:val="28"/>
        </w:rPr>
        <w:t xml:space="preserve"> </w:t>
      </w:r>
      <w:r w:rsidRPr="00725D72">
        <w:rPr>
          <w:b/>
          <w:bCs/>
          <w:sz w:val="26"/>
          <w:szCs w:val="28"/>
        </w:rPr>
        <w:t>района</w:t>
      </w:r>
      <w:r w:rsidR="00CB73E9" w:rsidRPr="00725D72">
        <w:rPr>
          <w:b/>
          <w:bCs/>
          <w:sz w:val="26"/>
          <w:szCs w:val="28"/>
        </w:rPr>
        <w:t xml:space="preserve"> </w:t>
      </w:r>
      <w:r w:rsidRPr="00725D72">
        <w:rPr>
          <w:b/>
          <w:bCs/>
          <w:sz w:val="26"/>
          <w:szCs w:val="28"/>
        </w:rPr>
        <w:t>Курской области на решение вопросов, не отнесенных к вопросам местного значения Пристенского сельсовета Пристенского района</w:t>
      </w:r>
      <w:r w:rsidR="00CB73E9" w:rsidRPr="00725D72">
        <w:rPr>
          <w:b/>
          <w:bCs/>
          <w:sz w:val="26"/>
          <w:szCs w:val="28"/>
        </w:rPr>
        <w:t xml:space="preserve"> </w:t>
      </w:r>
      <w:r w:rsidRPr="00725D72">
        <w:rPr>
          <w:b/>
          <w:bCs/>
          <w:sz w:val="26"/>
          <w:szCs w:val="28"/>
        </w:rPr>
        <w:t>Курской</w:t>
      </w:r>
      <w:r w:rsidR="00CB73E9" w:rsidRPr="00725D72">
        <w:rPr>
          <w:b/>
          <w:bCs/>
          <w:sz w:val="26"/>
          <w:szCs w:val="28"/>
        </w:rPr>
        <w:t xml:space="preserve"> </w:t>
      </w:r>
      <w:r w:rsidRPr="00725D72">
        <w:rPr>
          <w:b/>
          <w:bCs/>
          <w:sz w:val="26"/>
          <w:szCs w:val="28"/>
        </w:rPr>
        <w:t>области</w:t>
      </w:r>
    </w:p>
    <w:p w:rsidR="00D4619F" w:rsidRPr="00D4619F" w:rsidRDefault="00D4619F" w:rsidP="00D4619F">
      <w:pPr>
        <w:ind w:firstLine="720"/>
      </w:pPr>
      <w:r w:rsidRPr="00D4619F">
        <w:t>1.Органы местного самоуправления Пристенского</w:t>
      </w:r>
      <w:r w:rsidR="00CB73E9">
        <w:t xml:space="preserve"> </w:t>
      </w:r>
      <w:r w:rsidRPr="00D4619F">
        <w:t>сельсовета Пристенского</w:t>
      </w:r>
      <w:r w:rsidR="00CB73E9">
        <w:t xml:space="preserve"> </w:t>
      </w:r>
      <w:r w:rsidRPr="00D4619F">
        <w:t>района Курской области имеют право на:</w:t>
      </w:r>
    </w:p>
    <w:p w:rsidR="00D4619F" w:rsidRPr="00D4619F" w:rsidRDefault="00D4619F" w:rsidP="00D4619F">
      <w:pPr>
        <w:ind w:firstLine="720"/>
      </w:pPr>
      <w:r w:rsidRPr="00D4619F">
        <w:t>1) создание</w:t>
      </w:r>
      <w:r w:rsidR="00CB73E9">
        <w:t xml:space="preserve"> </w:t>
      </w:r>
      <w:r w:rsidRPr="00D4619F">
        <w:t>музеев Пристенского сельсовета Пристенского</w:t>
      </w:r>
      <w:r w:rsidR="00CB73E9">
        <w:t xml:space="preserve"> </w:t>
      </w:r>
      <w:r w:rsidRPr="00D4619F">
        <w:t>района Курской области;</w:t>
      </w:r>
    </w:p>
    <w:p w:rsidR="00D4619F" w:rsidRPr="00D4619F" w:rsidRDefault="00D4619F" w:rsidP="00D4619F">
      <w:pPr>
        <w:ind w:firstLine="720"/>
      </w:pPr>
      <w:r w:rsidRPr="00D4619F">
        <w:t>2)совершение нотариальных действий, предусмотренных законодательством, в случае отсутствия в Пристенском</w:t>
      </w:r>
      <w:r w:rsidR="00CB73E9">
        <w:t xml:space="preserve"> </w:t>
      </w:r>
      <w:r w:rsidRPr="00D4619F">
        <w:t>сельсовете Пристенского</w:t>
      </w:r>
      <w:r w:rsidR="00CB73E9">
        <w:t xml:space="preserve"> </w:t>
      </w:r>
      <w:r w:rsidRPr="00D4619F">
        <w:t>района Курской области нотариуса;</w:t>
      </w:r>
    </w:p>
    <w:p w:rsidR="00D4619F" w:rsidRPr="00D4619F" w:rsidRDefault="00D4619F" w:rsidP="00D4619F">
      <w:pPr>
        <w:ind w:firstLine="720"/>
      </w:pPr>
      <w:r w:rsidRPr="00D4619F">
        <w:t>3) участие в осуществлении деятельности по опеке и попечительству;</w:t>
      </w:r>
    </w:p>
    <w:p w:rsidR="00D4619F" w:rsidRDefault="00D4619F" w:rsidP="00D4619F">
      <w:pPr>
        <w:ind w:firstLine="720"/>
      </w:pPr>
      <w:r w:rsidRPr="00D4619F">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630E32" w:rsidRPr="00D4619F" w:rsidRDefault="00630E32" w:rsidP="00D4619F">
      <w:pPr>
        <w:ind w:firstLine="720"/>
      </w:pPr>
      <w:r>
        <w:rPr>
          <w:b/>
          <w:i/>
        </w:rPr>
        <w:t xml:space="preserve">(пункт 4 утратил силу </w:t>
      </w:r>
      <w:hyperlink r:id="rId47" w:tgtFrame="Logical" w:history="1">
        <w:r>
          <w:rPr>
            <w:rStyle w:val="a6"/>
            <w:b/>
            <w:i/>
          </w:rPr>
          <w:t>Решением Собрания депутатов Пристенского сельсовета Пристенского района Курской области от 26.03.2014 г. №09</w:t>
        </w:r>
      </w:hyperlink>
      <w:r>
        <w:rPr>
          <w:rFonts w:cs="Arial"/>
          <w:b/>
          <w:i/>
        </w:rPr>
        <w:t>)</w:t>
      </w:r>
    </w:p>
    <w:p w:rsidR="00D4619F" w:rsidRPr="00D4619F" w:rsidRDefault="00D4619F" w:rsidP="00D4619F">
      <w:pPr>
        <w:ind w:firstLine="720"/>
      </w:pPr>
      <w:r w:rsidRPr="00D4619F">
        <w:t>5) создание условий для осуществления деятельности, связанной с реализацией прав местных национально-культурных автономий на территории Пристенского сельсовета Пристенского района Курской области;</w:t>
      </w:r>
    </w:p>
    <w:p w:rsidR="00D4619F" w:rsidRPr="00D4619F" w:rsidRDefault="00D4619F" w:rsidP="00D4619F">
      <w:pPr>
        <w:ind w:firstLine="720"/>
      </w:pPr>
      <w:r w:rsidRPr="00D4619F">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Пристенского</w:t>
      </w:r>
      <w:r w:rsidR="00CB73E9">
        <w:t xml:space="preserve"> </w:t>
      </w:r>
      <w:r w:rsidRPr="00D4619F">
        <w:t>сельсовета Пристенского</w:t>
      </w:r>
      <w:r w:rsidR="00CB73E9">
        <w:t xml:space="preserve"> </w:t>
      </w:r>
      <w:r w:rsidRPr="00D4619F">
        <w:t>района Курской области;</w:t>
      </w:r>
    </w:p>
    <w:p w:rsidR="00D4619F" w:rsidRPr="00D4619F" w:rsidRDefault="00D4619F" w:rsidP="00D4619F">
      <w:pPr>
        <w:ind w:firstLine="720"/>
      </w:pPr>
      <w:r w:rsidRPr="00D4619F">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Пристенского</w:t>
      </w:r>
      <w:r w:rsidR="00CB73E9">
        <w:t xml:space="preserve"> </w:t>
      </w:r>
      <w:r w:rsidRPr="00D4619F">
        <w:t>сельсовета Пристенского</w:t>
      </w:r>
      <w:r w:rsidR="00CB73E9">
        <w:t xml:space="preserve"> </w:t>
      </w:r>
      <w:r w:rsidRPr="00D4619F">
        <w:t>района Курской области;</w:t>
      </w:r>
    </w:p>
    <w:p w:rsidR="00D4619F" w:rsidRPr="00D4619F" w:rsidRDefault="00D4619F" w:rsidP="00D4619F">
      <w:pPr>
        <w:ind w:firstLine="720"/>
      </w:pPr>
      <w:r w:rsidRPr="00D4619F">
        <w:t>8) создание муниципальной пожарной охраны;</w:t>
      </w:r>
    </w:p>
    <w:p w:rsidR="00D4619F" w:rsidRDefault="00D4619F" w:rsidP="00D4619F">
      <w:pPr>
        <w:ind w:firstLine="720"/>
      </w:pPr>
      <w:r w:rsidRPr="00D4619F">
        <w:t>9) создан</w:t>
      </w:r>
      <w:r w:rsidR="00873E40">
        <w:t>ие условий для развития туризма;</w:t>
      </w:r>
    </w:p>
    <w:p w:rsidR="00873E40" w:rsidRDefault="00873E40" w:rsidP="00D4619F">
      <w:pPr>
        <w:ind w:firstLine="720"/>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00DF2ED3">
        <w:t>стах принудительного содержания;</w:t>
      </w:r>
    </w:p>
    <w:p w:rsidR="00873E40" w:rsidRDefault="00630E32" w:rsidP="00D4619F">
      <w:pPr>
        <w:ind w:firstLine="720"/>
      </w:pPr>
      <w:r>
        <w:rPr>
          <w:b/>
          <w:i/>
        </w:rPr>
        <w:lastRenderedPageBreak/>
        <w:t>(пункт 10</w:t>
      </w:r>
      <w:r w:rsidR="00873E40">
        <w:rPr>
          <w:b/>
          <w:i/>
        </w:rPr>
        <w:t xml:space="preserve"> введен </w:t>
      </w:r>
      <w:hyperlink r:id="rId48" w:tgtFrame="Logical" w:history="1">
        <w:r w:rsidR="00873E40">
          <w:rPr>
            <w:rStyle w:val="a6"/>
            <w:b/>
            <w:i/>
          </w:rPr>
          <w:t>Решением Собрания депутатов Пристенского сельсовета Пристенского района Курской области от 10.05.2012 г. №15</w:t>
        </w:r>
      </w:hyperlink>
      <w:r w:rsidR="00DF2ED3">
        <w:t xml:space="preserve">, </w:t>
      </w:r>
      <w:r w:rsidR="00DF2ED3">
        <w:rPr>
          <w:b/>
          <w:i/>
        </w:rPr>
        <w:t xml:space="preserve">в редакции </w:t>
      </w:r>
      <w:hyperlink r:id="rId49" w:tgtFrame="Logical" w:history="1">
        <w:r w:rsidR="00DF2ED3">
          <w:rPr>
            <w:rStyle w:val="a6"/>
            <w:b/>
            <w:i/>
          </w:rPr>
          <w:t>Решения Собрания депутатов Пристенского сельсовета Пристенского района Курской области от 17.04.2017 г. №12</w:t>
        </w:r>
      </w:hyperlink>
      <w:r w:rsidR="00DF2ED3">
        <w:rPr>
          <w:b/>
          <w:i/>
        </w:rPr>
        <w:t>)</w:t>
      </w:r>
    </w:p>
    <w:p w:rsidR="00630E32" w:rsidRDefault="00630E32" w:rsidP="00D4619F">
      <w:pPr>
        <w:ind w:firstLine="720"/>
      </w:pPr>
      <w:r>
        <w:rPr>
          <w:rFonts w:cs="Arial"/>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r w:rsidR="00111933">
        <w:rPr>
          <w:rFonts w:cs="Arial"/>
        </w:rPr>
        <w:t>»</w:t>
      </w:r>
      <w:r>
        <w:rPr>
          <w:rFonts w:cs="Arial"/>
        </w:rPr>
        <w:t>;</w:t>
      </w:r>
    </w:p>
    <w:p w:rsidR="00630E32" w:rsidRPr="00D4619F" w:rsidRDefault="00630E32" w:rsidP="00D4619F">
      <w:pPr>
        <w:ind w:firstLine="720"/>
      </w:pPr>
      <w:r>
        <w:rPr>
          <w:b/>
          <w:i/>
        </w:rPr>
        <w:t xml:space="preserve">(пункт 11 введен </w:t>
      </w:r>
      <w:hyperlink r:id="rId50" w:tgtFrame="Logical" w:history="1">
        <w:r>
          <w:rPr>
            <w:rStyle w:val="a6"/>
            <w:b/>
            <w:i/>
          </w:rPr>
          <w:t>Решением Собрания депутатов Пристенского сельсовета Пристенского района Курской области от 26.03.2014 г. №09</w:t>
        </w:r>
      </w:hyperlink>
      <w:r w:rsidR="00111933">
        <w:t xml:space="preserve">, </w:t>
      </w:r>
      <w:r w:rsidR="00111933">
        <w:rPr>
          <w:b/>
          <w:i/>
        </w:rPr>
        <w:t xml:space="preserve">в редакции </w:t>
      </w:r>
      <w:hyperlink r:id="rId51" w:tgtFrame="Logical" w:history="1">
        <w:r w:rsidR="00111933">
          <w:rPr>
            <w:rStyle w:val="a6"/>
            <w:b/>
            <w:i/>
          </w:rPr>
          <w:t>Решения Собрания депутатов Пристенского сельсовета Пристенского района Курской области от 17.04.2017 г. №12</w:t>
        </w:r>
      </w:hyperlink>
      <w:r>
        <w:rPr>
          <w:rFonts w:cs="Arial"/>
          <w:b/>
          <w:i/>
        </w:rPr>
        <w:t>)</w:t>
      </w:r>
    </w:p>
    <w:p w:rsidR="00246FB1" w:rsidRDefault="00246FB1" w:rsidP="00246FB1">
      <w:pPr>
        <w:autoSpaceDE w:val="0"/>
        <w:autoSpaceDN w:val="0"/>
        <w:adjustRightInd w:val="0"/>
        <w:ind w:firstLine="540"/>
        <w:rPr>
          <w:rFonts w:cs="Arial"/>
        </w:rPr>
      </w:pPr>
      <w:r>
        <w:rPr>
          <w:rFonts w:cs="Arial"/>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46FB1" w:rsidRDefault="00246FB1" w:rsidP="00246FB1">
      <w:pPr>
        <w:autoSpaceDE w:val="0"/>
        <w:autoSpaceDN w:val="0"/>
        <w:adjustRightInd w:val="0"/>
        <w:ind w:firstLine="540"/>
        <w:rPr>
          <w:rFonts w:cs="Arial"/>
        </w:rPr>
      </w:pPr>
      <w:r>
        <w:rPr>
          <w:rFonts w:cs="Arial"/>
          <w:b/>
          <w:i/>
        </w:rPr>
        <w:t xml:space="preserve">(пункт 12 введен </w:t>
      </w:r>
      <w:hyperlink r:id="rId52" w:tgtFrame="Logical" w:history="1">
        <w:r>
          <w:rPr>
            <w:rStyle w:val="a6"/>
            <w:b/>
            <w:i/>
          </w:rPr>
          <w:t>Решением Собрания депутатов Пристенского сельсовета Пристенского района Курской области от 15.12.2014 г. №36</w:t>
        </w:r>
      </w:hyperlink>
      <w:r>
        <w:rPr>
          <w:rFonts w:cs="Arial"/>
          <w:b/>
          <w:i/>
        </w:rPr>
        <w:t>)</w:t>
      </w:r>
    </w:p>
    <w:p w:rsidR="00246FB1" w:rsidRDefault="00246FB1" w:rsidP="00246FB1">
      <w:pPr>
        <w:ind w:firstLine="720"/>
        <w:rPr>
          <w:rFonts w:cs="Arial"/>
        </w:rPr>
      </w:pPr>
      <w:r>
        <w:rPr>
          <w:rFonts w:cs="Arial"/>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111933">
        <w:rPr>
          <w:rFonts w:cs="Arial"/>
        </w:rPr>
        <w:t>ии с жилищным законодательством;</w:t>
      </w:r>
    </w:p>
    <w:p w:rsidR="00246FB1" w:rsidRDefault="00246FB1" w:rsidP="00246FB1">
      <w:pPr>
        <w:ind w:firstLine="720"/>
      </w:pPr>
      <w:r>
        <w:rPr>
          <w:rFonts w:cs="Arial"/>
          <w:b/>
          <w:i/>
        </w:rPr>
        <w:t xml:space="preserve">(пункт 13 введен </w:t>
      </w:r>
      <w:hyperlink r:id="rId53" w:tgtFrame="Logical" w:history="1">
        <w:r>
          <w:rPr>
            <w:rStyle w:val="a6"/>
            <w:b/>
            <w:i/>
          </w:rPr>
          <w:t>Решением Собрания депутатов Пристенского сельсовета Пристенского района Курской области от 15.12.2014 г. №36</w:t>
        </w:r>
      </w:hyperlink>
      <w:r w:rsidR="00111933">
        <w:t xml:space="preserve">, </w:t>
      </w:r>
      <w:r w:rsidR="00111933">
        <w:rPr>
          <w:b/>
          <w:i/>
        </w:rPr>
        <w:t xml:space="preserve">в редакции </w:t>
      </w:r>
      <w:hyperlink r:id="rId54" w:tgtFrame="Logical" w:history="1">
        <w:r w:rsidR="00111933">
          <w:rPr>
            <w:rStyle w:val="a6"/>
            <w:b/>
            <w:i/>
          </w:rPr>
          <w:t>Решения Собрания депутатов Пристенского сельсовета Пристенского района Курской области от 17.04.2017 г. №12</w:t>
        </w:r>
      </w:hyperlink>
      <w:r>
        <w:rPr>
          <w:rFonts w:cs="Arial"/>
          <w:b/>
          <w:i/>
        </w:rPr>
        <w:t>)</w:t>
      </w:r>
    </w:p>
    <w:p w:rsidR="0090769C" w:rsidRDefault="0090769C" w:rsidP="00D4619F">
      <w:pPr>
        <w:ind w:firstLine="720"/>
        <w:rPr>
          <w:rFonts w:cs="Arial"/>
        </w:rPr>
      </w:pPr>
      <w:r>
        <w:rPr>
          <w:rFonts w:cs="Arial"/>
        </w:rPr>
        <w:t>14) осуществление мероприятий по отлову и содержанию безнадзорных животных, обитающих на территории Пристенского</w:t>
      </w:r>
      <w:r w:rsidR="00111933">
        <w:rPr>
          <w:rFonts w:cs="Arial"/>
        </w:rPr>
        <w:t xml:space="preserve"> сельсовета Пристенского района;</w:t>
      </w:r>
    </w:p>
    <w:p w:rsidR="0090769C" w:rsidRPr="0090769C" w:rsidRDefault="0090769C" w:rsidP="00D4619F">
      <w:pPr>
        <w:ind w:firstLine="720"/>
        <w:rPr>
          <w:b/>
          <w:i/>
        </w:rPr>
      </w:pPr>
      <w:r w:rsidRPr="0090769C">
        <w:rPr>
          <w:rFonts w:cs="Arial"/>
          <w:b/>
          <w:i/>
        </w:rPr>
        <w:t xml:space="preserve">(пункт 14 введен </w:t>
      </w:r>
      <w:hyperlink r:id="rId55" w:tgtFrame="Logical" w:history="1">
        <w:r w:rsidRPr="0090769C">
          <w:rPr>
            <w:rStyle w:val="a6"/>
            <w:b/>
            <w:i/>
          </w:rPr>
          <w:t>Решением Собрания депутатов Пристенского сельсовета Пристенского района Курской области от 29.06.2015 г. №36</w:t>
        </w:r>
      </w:hyperlink>
      <w:r w:rsidR="00111933">
        <w:t xml:space="preserve">, </w:t>
      </w:r>
      <w:r w:rsidR="00111933">
        <w:rPr>
          <w:b/>
          <w:i/>
        </w:rPr>
        <w:t xml:space="preserve">в редакции </w:t>
      </w:r>
      <w:hyperlink r:id="rId56" w:tgtFrame="Logical" w:history="1">
        <w:r w:rsidR="00111933">
          <w:rPr>
            <w:rStyle w:val="a6"/>
            <w:b/>
            <w:i/>
          </w:rPr>
          <w:t>Решения Собрания депутатов Пристенского сельсовета Пристенского района Курской области от 17.04.2017 г. №12</w:t>
        </w:r>
      </w:hyperlink>
      <w:r w:rsidRPr="0090769C">
        <w:rPr>
          <w:rFonts w:cs="Arial"/>
          <w:b/>
          <w:i/>
        </w:rPr>
        <w:t>)</w:t>
      </w:r>
    </w:p>
    <w:p w:rsidR="00111933" w:rsidRDefault="00111933" w:rsidP="00D4619F">
      <w:pPr>
        <w:ind w:firstLine="720"/>
        <w:rPr>
          <w:rFonts w:cs="Arial"/>
          <w:bCs/>
          <w:iCs/>
        </w:rPr>
      </w:pPr>
      <w:r>
        <w:rPr>
          <w:rFonts w:cs="Arial"/>
          <w:bCs/>
          <w:iCs/>
        </w:rPr>
        <w:t>15) осуществление мероприятий в сфере профилактики правонарушений, предусмотренных Федеральным законом от 23 июня 2016 года №197-ФЗ «Об основах системы профилактики правонарушений в Российской Федерации».</w:t>
      </w:r>
    </w:p>
    <w:p w:rsidR="00111933" w:rsidRDefault="00111933" w:rsidP="00D4619F">
      <w:pPr>
        <w:ind w:firstLine="720"/>
      </w:pPr>
      <w:r>
        <w:rPr>
          <w:b/>
          <w:i/>
        </w:rPr>
        <w:t xml:space="preserve">(пункт 15 введен </w:t>
      </w:r>
      <w:hyperlink r:id="rId57" w:tgtFrame="Logical" w:history="1">
        <w:r>
          <w:rPr>
            <w:rStyle w:val="a6"/>
            <w:b/>
            <w:i/>
          </w:rPr>
          <w:t>Решением Собрания депутатов Пристенского сельсовета Пристенского района Курской области от 17.04.2017 г. №12</w:t>
        </w:r>
      </w:hyperlink>
      <w:r>
        <w:rPr>
          <w:b/>
          <w:i/>
        </w:rPr>
        <w:t>)</w:t>
      </w:r>
    </w:p>
    <w:p w:rsidR="00D4619F" w:rsidRDefault="00D4619F" w:rsidP="00D4619F">
      <w:pPr>
        <w:ind w:firstLine="720"/>
      </w:pPr>
      <w:r w:rsidRPr="00D4619F">
        <w:t>2. Органы местного самоуправления Пристенского</w:t>
      </w:r>
      <w:r w:rsidR="00CB73E9">
        <w:t xml:space="preserve"> </w:t>
      </w:r>
      <w:r w:rsidRPr="00D4619F">
        <w:t xml:space="preserve">сельсовета Пристенского района Курской области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8" w:history="1">
        <w:r w:rsidRPr="00725D72">
          <w:rPr>
            <w:rStyle w:val="a6"/>
          </w:rPr>
          <w:t xml:space="preserve">Федерального закона </w:t>
        </w:r>
        <w:r w:rsidR="00A1173D">
          <w:rPr>
            <w:rFonts w:cs="Arial"/>
          </w:rPr>
          <w:t>от 06 октября 2003 года № 131-ФЗ</w:t>
        </w:r>
        <w:r w:rsidR="00A1173D" w:rsidRPr="00725D72">
          <w:rPr>
            <w:rStyle w:val="a6"/>
          </w:rPr>
          <w:t xml:space="preserve"> </w:t>
        </w:r>
        <w:r w:rsidRPr="00725D72">
          <w:rPr>
            <w:rStyle w:val="a6"/>
          </w:rPr>
          <w:t>«Об общих принципах организации местного самоуправления в Российской Федерации</w:t>
        </w:r>
      </w:hyperlink>
      <w:r w:rsidRPr="00D4619F">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1173D" w:rsidRPr="00D4619F" w:rsidRDefault="00A1173D" w:rsidP="00D4619F">
      <w:pPr>
        <w:ind w:firstLine="720"/>
      </w:pPr>
      <w:r>
        <w:rPr>
          <w:b/>
          <w:i/>
        </w:rPr>
        <w:t xml:space="preserve">(в редакции </w:t>
      </w:r>
      <w:hyperlink r:id="rId59"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p>
    <w:p w:rsidR="00D4619F" w:rsidRPr="00725D72" w:rsidRDefault="00D4619F" w:rsidP="00725D72">
      <w:pPr>
        <w:ind w:firstLine="720"/>
        <w:rPr>
          <w:b/>
          <w:bCs/>
          <w:sz w:val="26"/>
          <w:szCs w:val="28"/>
        </w:rPr>
      </w:pPr>
      <w:r w:rsidRPr="00725D72">
        <w:rPr>
          <w:b/>
          <w:bCs/>
          <w:sz w:val="26"/>
          <w:szCs w:val="28"/>
        </w:rPr>
        <w:t>Статья 5. Структура органов местного самоуправления Пристенского сельсовета</w:t>
      </w:r>
      <w:r w:rsidR="00CB73E9" w:rsidRPr="00725D72">
        <w:rPr>
          <w:b/>
          <w:bCs/>
          <w:sz w:val="26"/>
          <w:szCs w:val="28"/>
        </w:rPr>
        <w:t xml:space="preserve"> </w:t>
      </w:r>
      <w:r w:rsidRPr="00725D72">
        <w:rPr>
          <w:b/>
          <w:bCs/>
          <w:sz w:val="26"/>
          <w:szCs w:val="28"/>
        </w:rPr>
        <w:t>Пристенского района</w:t>
      </w:r>
      <w:r w:rsidR="00CB73E9" w:rsidRPr="00725D72">
        <w:rPr>
          <w:b/>
          <w:bCs/>
          <w:sz w:val="26"/>
          <w:szCs w:val="28"/>
        </w:rPr>
        <w:t xml:space="preserve"> </w:t>
      </w:r>
      <w:r w:rsidRPr="00725D72">
        <w:rPr>
          <w:b/>
          <w:bCs/>
          <w:sz w:val="26"/>
          <w:szCs w:val="28"/>
        </w:rPr>
        <w:t>Курской области</w:t>
      </w:r>
    </w:p>
    <w:p w:rsidR="00D4619F" w:rsidRPr="00D4619F" w:rsidRDefault="00D4619F" w:rsidP="00D4619F">
      <w:pPr>
        <w:ind w:firstLine="720"/>
      </w:pPr>
      <w:r w:rsidRPr="00D4619F">
        <w:lastRenderedPageBreak/>
        <w:t>1. Структуру органов местного самоуправления Пристенского сельсовета Пристенского района Курской области составляют:</w:t>
      </w:r>
    </w:p>
    <w:p w:rsidR="00D4619F" w:rsidRPr="00D4619F" w:rsidRDefault="00D4619F" w:rsidP="00D4619F">
      <w:pPr>
        <w:ind w:firstLine="720"/>
      </w:pPr>
      <w:r w:rsidRPr="00D4619F">
        <w:t>- представительный орган муниципального образования – Собрание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p>
    <w:p w:rsidR="00D4619F" w:rsidRPr="00D4619F" w:rsidRDefault="00D4619F" w:rsidP="00D4619F">
      <w:pPr>
        <w:ind w:firstLine="720"/>
      </w:pPr>
      <w:r w:rsidRPr="00D4619F">
        <w:t>- глава муниципального образования – Глава Пристенского</w:t>
      </w:r>
      <w:r w:rsidR="00CB73E9">
        <w:t xml:space="preserve"> </w:t>
      </w:r>
      <w:r w:rsidRPr="00D4619F">
        <w:t>сельсовета Пристенского района Курской области;</w:t>
      </w:r>
    </w:p>
    <w:p w:rsidR="00D4619F" w:rsidRPr="00D4619F" w:rsidRDefault="00D4619F" w:rsidP="00D4619F">
      <w:pPr>
        <w:ind w:firstLine="720"/>
      </w:pPr>
      <w:r w:rsidRPr="00D4619F">
        <w:t>- местная администрация (исполнительно-распорядительный орган муниципального образования) – Администрация Пристенского</w:t>
      </w:r>
      <w:r w:rsidR="00CB73E9">
        <w:t xml:space="preserve"> </w:t>
      </w:r>
      <w:r w:rsidRPr="00D4619F">
        <w:t>сельсовета Пристенского</w:t>
      </w:r>
      <w:r w:rsidR="00CB73E9">
        <w:t xml:space="preserve"> </w:t>
      </w:r>
      <w:r w:rsidRPr="00D4619F">
        <w:t>района Курской области;</w:t>
      </w:r>
    </w:p>
    <w:p w:rsidR="00D4619F" w:rsidRDefault="00D4619F" w:rsidP="00D4619F">
      <w:pPr>
        <w:ind w:firstLine="720"/>
      </w:pPr>
      <w:r w:rsidRPr="00D4619F">
        <w:t xml:space="preserve">- </w:t>
      </w:r>
      <w:r w:rsidR="00873E40">
        <w:t>контрольно-счетный орган</w:t>
      </w:r>
      <w:r w:rsidR="00873E40" w:rsidRPr="00D4619F">
        <w:t xml:space="preserve"> </w:t>
      </w:r>
      <w:r w:rsidRPr="00D4619F">
        <w:t>муниципального образования – ревизионная комиссия Пристенского сельсовета Пристенского</w:t>
      </w:r>
      <w:r w:rsidR="00CB73E9">
        <w:t xml:space="preserve"> </w:t>
      </w:r>
      <w:r w:rsidRPr="00D4619F">
        <w:t>района Курской области.</w:t>
      </w:r>
    </w:p>
    <w:p w:rsidR="00873E40" w:rsidRPr="00D4619F" w:rsidRDefault="00873E40" w:rsidP="00D4619F">
      <w:pPr>
        <w:ind w:firstLine="720"/>
      </w:pPr>
      <w:r>
        <w:rPr>
          <w:b/>
          <w:i/>
        </w:rPr>
        <w:t xml:space="preserve">(абзац в редакции </w:t>
      </w:r>
      <w:hyperlink r:id="rId60" w:tgtFrame="Logical" w:history="1">
        <w:r>
          <w:rPr>
            <w:rStyle w:val="a6"/>
            <w:b/>
            <w:i/>
          </w:rPr>
          <w:t>Решения Собрания депутатов Пристенского сельсовета Пристенского района Курской области от 10.05.2012 г. №15</w:t>
        </w:r>
      </w:hyperlink>
      <w:r>
        <w:rPr>
          <w:b/>
          <w:i/>
        </w:rPr>
        <w:t>)</w:t>
      </w:r>
    </w:p>
    <w:p w:rsidR="00D4619F" w:rsidRPr="00D4619F" w:rsidRDefault="00D4619F" w:rsidP="00D4619F">
      <w:pPr>
        <w:ind w:firstLine="720"/>
      </w:pPr>
      <w:r w:rsidRPr="00D4619F">
        <w:t>2. Администрация Пристенского сельсовета Пристенского</w:t>
      </w:r>
      <w:r w:rsidR="00CB73E9">
        <w:t xml:space="preserve"> </w:t>
      </w:r>
      <w:r w:rsidRPr="00D4619F">
        <w:t>района Курской области обладает правами юридического лица.</w:t>
      </w:r>
    </w:p>
    <w:p w:rsidR="00D4619F" w:rsidRPr="00D4619F" w:rsidRDefault="00D4619F" w:rsidP="00D4619F">
      <w:pPr>
        <w:ind w:firstLine="720"/>
      </w:pPr>
      <w:r w:rsidRPr="00D4619F">
        <w:t>3. Собрание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не обладает правами юридического лица.</w:t>
      </w:r>
    </w:p>
    <w:p w:rsidR="00D4619F" w:rsidRPr="00D4619F" w:rsidRDefault="00D4619F" w:rsidP="00D4619F">
      <w:pPr>
        <w:ind w:firstLine="720"/>
      </w:pPr>
      <w:r w:rsidRPr="00D4619F">
        <w:t>4. Органы местного самоуправления Пристенского</w:t>
      </w:r>
      <w:r w:rsidR="00CB73E9">
        <w:t xml:space="preserve"> </w:t>
      </w:r>
      <w:r w:rsidRPr="00D4619F">
        <w:t>сельсовета Пристенского района Курской области не входят в систему органов государственной власти.</w:t>
      </w:r>
    </w:p>
    <w:p w:rsidR="00D4619F" w:rsidRPr="00D4619F" w:rsidRDefault="00D4619F" w:rsidP="00D4619F">
      <w:pPr>
        <w:ind w:firstLine="720"/>
      </w:pPr>
      <w:r w:rsidRPr="00D4619F">
        <w:t>5. Финансовое обеспечение деятельности органов местного самоуправления Пристенского сельсовета Пристенского района Курской области осуществляется исключительно за счет собственных доходов</w:t>
      </w:r>
      <w:r w:rsidR="00CB73E9">
        <w:t xml:space="preserve"> </w:t>
      </w:r>
      <w:r w:rsidRPr="00D4619F">
        <w:t>местного бюджета Пристенского</w:t>
      </w:r>
      <w:r w:rsidR="00CB73E9">
        <w:t xml:space="preserve"> </w:t>
      </w:r>
      <w:r w:rsidRPr="00D4619F">
        <w:t>сельсовета Пристенского</w:t>
      </w:r>
      <w:r w:rsidR="00CB73E9">
        <w:t xml:space="preserve"> </w:t>
      </w:r>
      <w:r w:rsidRPr="00D4619F">
        <w:t>района Курской области.</w:t>
      </w:r>
    </w:p>
    <w:p w:rsidR="00D4619F" w:rsidRPr="00D4619F" w:rsidRDefault="00D4619F" w:rsidP="00D4619F">
      <w:pPr>
        <w:ind w:firstLine="720"/>
      </w:pPr>
    </w:p>
    <w:p w:rsidR="00D4619F" w:rsidRPr="00D4619F" w:rsidRDefault="00D4619F" w:rsidP="00725D72">
      <w:pPr>
        <w:ind w:firstLine="720"/>
      </w:pPr>
      <w:r w:rsidRPr="00D4619F">
        <w:t xml:space="preserve"> </w:t>
      </w:r>
      <w:r w:rsidRPr="00725D72">
        <w:rPr>
          <w:b/>
          <w:bCs/>
          <w:sz w:val="26"/>
          <w:szCs w:val="28"/>
        </w:rPr>
        <w:t>Статья 6. Полномочия органов местного самоуправления Пристенского</w:t>
      </w:r>
      <w:r w:rsidR="00CB73E9" w:rsidRPr="00725D72">
        <w:rPr>
          <w:b/>
          <w:bCs/>
          <w:sz w:val="26"/>
          <w:szCs w:val="28"/>
        </w:rPr>
        <w:t xml:space="preserve"> </w:t>
      </w:r>
      <w:r w:rsidRPr="00725D72">
        <w:rPr>
          <w:b/>
          <w:bCs/>
          <w:sz w:val="26"/>
          <w:szCs w:val="28"/>
        </w:rPr>
        <w:t>сельсовета Пристенского</w:t>
      </w:r>
      <w:r w:rsidR="00CB73E9" w:rsidRPr="00725D72">
        <w:rPr>
          <w:b/>
          <w:bCs/>
          <w:sz w:val="26"/>
          <w:szCs w:val="28"/>
        </w:rPr>
        <w:t xml:space="preserve"> </w:t>
      </w:r>
      <w:r w:rsidRPr="00725D72">
        <w:rPr>
          <w:b/>
          <w:bCs/>
          <w:sz w:val="26"/>
          <w:szCs w:val="28"/>
        </w:rPr>
        <w:t>района</w:t>
      </w:r>
      <w:r w:rsidR="00CB73E9" w:rsidRPr="00725D72">
        <w:rPr>
          <w:b/>
          <w:bCs/>
          <w:sz w:val="26"/>
          <w:szCs w:val="28"/>
        </w:rPr>
        <w:t xml:space="preserve"> </w:t>
      </w:r>
      <w:r w:rsidRPr="00725D72">
        <w:rPr>
          <w:b/>
          <w:bCs/>
          <w:sz w:val="26"/>
          <w:szCs w:val="28"/>
        </w:rPr>
        <w:t>Курской</w:t>
      </w:r>
      <w:r w:rsidR="00CB73E9" w:rsidRPr="00725D72">
        <w:rPr>
          <w:b/>
          <w:bCs/>
          <w:sz w:val="26"/>
          <w:szCs w:val="28"/>
        </w:rPr>
        <w:t xml:space="preserve"> </w:t>
      </w:r>
      <w:r w:rsidRPr="00725D72">
        <w:rPr>
          <w:b/>
          <w:bCs/>
          <w:sz w:val="26"/>
          <w:szCs w:val="28"/>
        </w:rPr>
        <w:t>области</w:t>
      </w:r>
      <w:r w:rsidR="00CB73E9" w:rsidRPr="00725D72">
        <w:rPr>
          <w:b/>
          <w:bCs/>
          <w:sz w:val="26"/>
          <w:szCs w:val="28"/>
        </w:rPr>
        <w:t xml:space="preserve"> </w:t>
      </w:r>
      <w:r w:rsidRPr="00725D72">
        <w:rPr>
          <w:b/>
          <w:bCs/>
          <w:sz w:val="26"/>
          <w:szCs w:val="28"/>
        </w:rPr>
        <w:t>по решению вопросов местного значения Пристенского</w:t>
      </w:r>
      <w:r w:rsidR="00CB73E9" w:rsidRPr="00725D72">
        <w:rPr>
          <w:b/>
          <w:bCs/>
          <w:sz w:val="26"/>
          <w:szCs w:val="28"/>
        </w:rPr>
        <w:t xml:space="preserve"> </w:t>
      </w:r>
      <w:r w:rsidRPr="00725D72">
        <w:rPr>
          <w:b/>
          <w:bCs/>
          <w:sz w:val="26"/>
          <w:szCs w:val="28"/>
        </w:rPr>
        <w:t>сельсовета Пристенского</w:t>
      </w:r>
      <w:r w:rsidR="00CB73E9" w:rsidRPr="00725D72">
        <w:rPr>
          <w:b/>
          <w:bCs/>
          <w:sz w:val="26"/>
          <w:szCs w:val="28"/>
        </w:rPr>
        <w:t xml:space="preserve"> </w:t>
      </w:r>
      <w:r w:rsidRPr="00725D72">
        <w:rPr>
          <w:b/>
          <w:bCs/>
          <w:sz w:val="26"/>
          <w:szCs w:val="28"/>
        </w:rPr>
        <w:t>района</w:t>
      </w:r>
      <w:r w:rsidR="00CB73E9" w:rsidRPr="00725D72">
        <w:rPr>
          <w:b/>
          <w:bCs/>
          <w:sz w:val="26"/>
          <w:szCs w:val="28"/>
        </w:rPr>
        <w:t xml:space="preserve"> </w:t>
      </w:r>
      <w:r w:rsidRPr="00725D72">
        <w:rPr>
          <w:b/>
          <w:bCs/>
          <w:sz w:val="26"/>
          <w:szCs w:val="28"/>
        </w:rPr>
        <w:t>Курской области</w:t>
      </w:r>
    </w:p>
    <w:p w:rsidR="00D4619F" w:rsidRPr="00D4619F" w:rsidRDefault="00D4619F" w:rsidP="00D4619F">
      <w:pPr>
        <w:ind w:firstLine="720"/>
      </w:pPr>
      <w:r w:rsidRPr="00D4619F">
        <w:t>1. В целях решения вопросов местного значения органы местного самоуправления Пристенского</w:t>
      </w:r>
      <w:r w:rsidR="00CB73E9">
        <w:t xml:space="preserve"> </w:t>
      </w:r>
      <w:r w:rsidRPr="00D4619F">
        <w:t>сельсовета Пристенского</w:t>
      </w:r>
      <w:r w:rsidR="00CB73E9">
        <w:t xml:space="preserve"> </w:t>
      </w:r>
      <w:r w:rsidRPr="00D4619F">
        <w:t>района обладают следующими полномочиями:</w:t>
      </w:r>
    </w:p>
    <w:p w:rsidR="00D4619F" w:rsidRPr="00D4619F" w:rsidRDefault="00D4619F" w:rsidP="00D4619F">
      <w:pPr>
        <w:ind w:firstLine="720"/>
      </w:pPr>
      <w:r w:rsidRPr="00D4619F">
        <w:t>1) принятие Устава Пристенского</w:t>
      </w:r>
      <w:r w:rsidR="00CB73E9">
        <w:t xml:space="preserve"> </w:t>
      </w:r>
      <w:r w:rsidRPr="00D4619F">
        <w:t>сельсовета Пристенского района Курской области и внесение в него изменений и дополнений, издание муниципальных правовых актов;</w:t>
      </w:r>
    </w:p>
    <w:p w:rsidR="00D4619F" w:rsidRPr="00D4619F" w:rsidRDefault="00D4619F" w:rsidP="00D4619F">
      <w:pPr>
        <w:ind w:firstLine="720"/>
      </w:pPr>
      <w:r w:rsidRPr="00D4619F">
        <w:t>2) установление официальных символов Пристенского сельсовета Пристенского района Курской области;</w:t>
      </w:r>
    </w:p>
    <w:p w:rsidR="00D4619F" w:rsidRDefault="00D4619F" w:rsidP="00D4619F">
      <w:pPr>
        <w:ind w:firstLine="720"/>
      </w:pPr>
      <w:r w:rsidRPr="00D4619F">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630E32">
        <w:rPr>
          <w:rFonts w:cs="Arial"/>
        </w:rPr>
        <w:t>осуществление закупок товаров, работ, услуг для обеспечения муниципальных нужд</w:t>
      </w:r>
      <w:r w:rsidRPr="00D4619F">
        <w:t>;</w:t>
      </w:r>
    </w:p>
    <w:p w:rsidR="00630E32" w:rsidRPr="00D4619F" w:rsidRDefault="00630E32" w:rsidP="00D4619F">
      <w:pPr>
        <w:ind w:firstLine="720"/>
      </w:pPr>
      <w:r>
        <w:rPr>
          <w:b/>
          <w:i/>
        </w:rPr>
        <w:t xml:space="preserve">(пункт 3 в редакции </w:t>
      </w:r>
      <w:hyperlink r:id="rId61" w:tgtFrame="Logical" w:history="1">
        <w:r>
          <w:rPr>
            <w:rStyle w:val="a6"/>
            <w:b/>
            <w:i/>
          </w:rPr>
          <w:t>Решения Собрания депутатов Пристенского сельсовета Пристенского района Курской области от 26.03.2014 г. №09</w:t>
        </w:r>
      </w:hyperlink>
      <w:r>
        <w:rPr>
          <w:rFonts w:cs="Arial"/>
          <w:b/>
          <w:i/>
        </w:rPr>
        <w:t>)</w:t>
      </w:r>
    </w:p>
    <w:p w:rsidR="00D4619F" w:rsidRDefault="00D4619F" w:rsidP="00D4619F">
      <w:pPr>
        <w:ind w:firstLine="720"/>
      </w:pPr>
      <w:r w:rsidRPr="00D4619F">
        <w:t>4) установление тарифов на услуги, предоставляемые муниципальными предприятиями и учреждениями,</w:t>
      </w:r>
      <w:r w:rsidR="00873E40">
        <w:t xml:space="preserve"> и работы, выполняемые муниципальными предприятиями и учреждениями,</w:t>
      </w:r>
      <w:r w:rsidRPr="00D4619F">
        <w:t xml:space="preserve"> если иное не предусмотрено федеральными законами;</w:t>
      </w:r>
    </w:p>
    <w:p w:rsidR="00873E40" w:rsidRPr="00D4619F" w:rsidRDefault="00873E40" w:rsidP="00D4619F">
      <w:pPr>
        <w:ind w:firstLine="720"/>
      </w:pPr>
      <w:r>
        <w:rPr>
          <w:b/>
          <w:i/>
        </w:rPr>
        <w:t xml:space="preserve">(пункт 4 в редакции </w:t>
      </w:r>
      <w:hyperlink r:id="rId62" w:tgtFrame="Logical" w:history="1">
        <w:r>
          <w:rPr>
            <w:rStyle w:val="a6"/>
            <w:b/>
            <w:i/>
          </w:rPr>
          <w:t>Решения Собрания депутатов Пристенского сельсовета Пристенского района Курской области от 10.05.2012 г. №15</w:t>
        </w:r>
      </w:hyperlink>
      <w:r>
        <w:rPr>
          <w:b/>
          <w:i/>
        </w:rPr>
        <w:t>)</w:t>
      </w:r>
    </w:p>
    <w:p w:rsidR="00D4619F" w:rsidRPr="00D4619F" w:rsidRDefault="00D4619F" w:rsidP="00D4619F">
      <w:pPr>
        <w:ind w:firstLine="720"/>
      </w:pPr>
      <w:r w:rsidRPr="00D4619F">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Пристенского</w:t>
      </w:r>
      <w:r w:rsidR="00CB73E9">
        <w:t xml:space="preserve"> </w:t>
      </w:r>
      <w:r w:rsidRPr="00D4619F">
        <w:t xml:space="preserve">сельсовета Пристенского района Курской области, органам местного самоуправления Пристенского </w:t>
      </w:r>
      <w:r w:rsidRPr="00D4619F">
        <w:lastRenderedPageBreak/>
        <w:t>района Курской области, в состав которого входит Пристенский</w:t>
      </w:r>
      <w:r w:rsidR="00CB73E9">
        <w:t xml:space="preserve"> </w:t>
      </w:r>
      <w:r w:rsidRPr="00D4619F">
        <w:t>сельсовет Пристенского района Курской области, на основе соглашения;</w:t>
      </w:r>
    </w:p>
    <w:p w:rsidR="00D4619F" w:rsidRDefault="00D4619F" w:rsidP="00D4619F">
      <w:pPr>
        <w:ind w:firstLine="720"/>
      </w:pPr>
      <w:r w:rsidRPr="00D4619F">
        <w:t xml:space="preserve">6) полномочиями по организации теплоснабжения, предусмотренными Федеральным законом </w:t>
      </w:r>
      <w:r w:rsidR="00A1173D">
        <w:rPr>
          <w:rFonts w:cs="Arial"/>
          <w:bCs/>
        </w:rPr>
        <w:t xml:space="preserve">от 27 июля 2010 года №190-ФЗ </w:t>
      </w:r>
      <w:r w:rsidRPr="00D4619F">
        <w:t>«О теплоснабжении»;</w:t>
      </w:r>
    </w:p>
    <w:p w:rsidR="00A1173D" w:rsidRDefault="00A1173D" w:rsidP="00D4619F">
      <w:pPr>
        <w:ind w:firstLine="720"/>
      </w:pPr>
      <w:r>
        <w:rPr>
          <w:b/>
          <w:i/>
        </w:rPr>
        <w:t xml:space="preserve">(в редакции </w:t>
      </w:r>
      <w:hyperlink r:id="rId63"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630E32" w:rsidRDefault="00630E32" w:rsidP="00D4619F">
      <w:pPr>
        <w:ind w:firstLine="720"/>
      </w:pPr>
      <w:r>
        <w:rPr>
          <w:rFonts w:cs="Arial"/>
        </w:rPr>
        <w:t xml:space="preserve">6.1) полномочиями в сфере водоснабжения и водоотведения, предусмотренных Федеральным законом </w:t>
      </w:r>
      <w:r w:rsidR="00A1173D">
        <w:rPr>
          <w:rFonts w:cs="Arial"/>
          <w:bCs/>
        </w:rPr>
        <w:t xml:space="preserve">от 07 декабря 2011 года №416-ФЗ </w:t>
      </w:r>
      <w:r>
        <w:rPr>
          <w:rFonts w:cs="Arial"/>
        </w:rPr>
        <w:t>«О водоснабжении и водоотведении»;</w:t>
      </w:r>
    </w:p>
    <w:p w:rsidR="00630E32" w:rsidRPr="00D4619F" w:rsidRDefault="00630E32" w:rsidP="00D4619F">
      <w:pPr>
        <w:ind w:firstLine="720"/>
      </w:pPr>
      <w:r>
        <w:rPr>
          <w:b/>
          <w:i/>
        </w:rPr>
        <w:t xml:space="preserve">(пункт 6.1 введен </w:t>
      </w:r>
      <w:hyperlink r:id="rId64" w:tgtFrame="Logical" w:history="1">
        <w:r>
          <w:rPr>
            <w:rStyle w:val="a6"/>
            <w:b/>
            <w:i/>
          </w:rPr>
          <w:t>Решением Собрания депутатов Пристенского сельсовета Пристенского района Курской области от 26.03.2014 г. №09</w:t>
        </w:r>
      </w:hyperlink>
      <w:r w:rsidR="00A1173D">
        <w:t xml:space="preserve">, </w:t>
      </w:r>
      <w:r w:rsidR="00A1173D">
        <w:rPr>
          <w:b/>
          <w:i/>
        </w:rPr>
        <w:t xml:space="preserve">в редакции </w:t>
      </w:r>
      <w:hyperlink r:id="rId65" w:tgtFrame="Logical" w:history="1">
        <w:r w:rsidR="00A1173D">
          <w:rPr>
            <w:rStyle w:val="a6"/>
            <w:b/>
            <w:i/>
          </w:rPr>
          <w:t>Решения Собрания депутатов Пристенского сельсовета Пристенского района Курской области от 17.04.2017 г. №12</w:t>
        </w:r>
      </w:hyperlink>
      <w:r>
        <w:rPr>
          <w:rFonts w:cs="Arial"/>
          <w:b/>
          <w:i/>
        </w:rPr>
        <w:t>)</w:t>
      </w:r>
    </w:p>
    <w:p w:rsidR="00D4619F" w:rsidRPr="00D4619F" w:rsidRDefault="00D4619F" w:rsidP="00D4619F">
      <w:pPr>
        <w:ind w:firstLine="720"/>
      </w:pPr>
      <w:r w:rsidRPr="00D4619F">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Пристенского сельсовета Пристенского района Курской области, преобразования Пристенского сельсовета Пристенского района Курской области;</w:t>
      </w:r>
    </w:p>
    <w:p w:rsidR="00D4619F" w:rsidRDefault="00D4619F" w:rsidP="00D4619F">
      <w:pPr>
        <w:ind w:firstLine="720"/>
      </w:pPr>
      <w:r w:rsidRPr="00D4619F">
        <w:t>8) принятие и организация выполнения планов и программ комплексного социально-экономического развития Пристенского</w:t>
      </w:r>
      <w:r w:rsidR="00CB73E9">
        <w:t xml:space="preserve"> </w:t>
      </w:r>
      <w:r w:rsidRPr="00D4619F">
        <w:t>сельсовета Пристенского района Курской области, а также организация сбора статистических показателей, характеризующих состояние экономики и социальной сферы Пристенского сельсовета Пристенского района Курской области, и предоставление указанных данных органам государственной власти в порядке, установленном Правительством Российской Федерации;</w:t>
      </w:r>
    </w:p>
    <w:p w:rsidR="00630E32" w:rsidRDefault="00630E32" w:rsidP="00E93D62">
      <w:pPr>
        <w:ind w:firstLine="720"/>
        <w:rPr>
          <w:rFonts w:cs="Arial"/>
        </w:rPr>
      </w:pPr>
      <w:r>
        <w:rPr>
          <w:rFonts w:cs="Arial"/>
        </w:rPr>
        <w:t xml:space="preserve">8.1) </w:t>
      </w:r>
      <w:r w:rsidR="00E93D62">
        <w:rPr>
          <w:rFonts w:cs="Arial"/>
        </w:rPr>
        <w:t xml:space="preserve">разработка и утверждение программ комплексного развития систем коммунальной инфраструктуры </w:t>
      </w:r>
      <w:r w:rsidR="00E93D62">
        <w:rPr>
          <w:rFonts w:cs="Arial"/>
          <w:bCs/>
        </w:rPr>
        <w:t xml:space="preserve">Пристенского сельсовета Пристенского района,  </w:t>
      </w:r>
      <w:r w:rsidR="00E93D62">
        <w:rPr>
          <w:rFonts w:cs="Arial"/>
        </w:rPr>
        <w:t>программ комплексного развития транспортной инфраструктуры</w:t>
      </w:r>
      <w:r w:rsidR="00E93D62">
        <w:rPr>
          <w:rFonts w:cs="Arial"/>
          <w:bCs/>
        </w:rPr>
        <w:t xml:space="preserve"> Пристенского сельсовета Пристенского района</w:t>
      </w:r>
      <w:r w:rsidR="00E93D62">
        <w:rPr>
          <w:rFonts w:cs="Arial"/>
        </w:rPr>
        <w:t>, программ комплексного развития социальной инфраструктуры</w:t>
      </w:r>
      <w:r w:rsidR="00E93D62">
        <w:rPr>
          <w:rFonts w:cs="Arial"/>
          <w:bCs/>
        </w:rPr>
        <w:t xml:space="preserve"> Пристенского сельсовета Пристенского района</w:t>
      </w:r>
      <w:r w:rsidR="00E93D62">
        <w:rPr>
          <w:rFonts w:cs="Arial"/>
        </w:rPr>
        <w:t>, требования к которым устанавливаются Правительством Российской Федерации;</w:t>
      </w:r>
    </w:p>
    <w:p w:rsidR="00E93D62" w:rsidRPr="00D4619F" w:rsidRDefault="00E93D62" w:rsidP="00E93D62">
      <w:pPr>
        <w:ind w:firstLine="720"/>
      </w:pPr>
      <w:r>
        <w:rPr>
          <w:rFonts w:cs="Arial"/>
          <w:b/>
          <w:i/>
        </w:rPr>
        <w:t xml:space="preserve">(пункт 8.1 в новой редакции </w:t>
      </w:r>
      <w:hyperlink r:id="rId66" w:tgtFrame="Logical" w:history="1">
        <w:r>
          <w:rPr>
            <w:rStyle w:val="a6"/>
            <w:b/>
            <w:i/>
          </w:rPr>
          <w:t>Решения Собрания депутатов Пристенского сельсовета Пристенского района Курской области от 15.12.2014 г. №36</w:t>
        </w:r>
      </w:hyperlink>
      <w:r>
        <w:rPr>
          <w:rFonts w:cs="Arial"/>
          <w:b/>
          <w:i/>
        </w:rPr>
        <w:t>)</w:t>
      </w:r>
    </w:p>
    <w:p w:rsidR="00D4619F" w:rsidRDefault="00D4619F" w:rsidP="00D4619F">
      <w:pPr>
        <w:ind w:firstLine="720"/>
      </w:pPr>
      <w:r w:rsidRPr="00D4619F">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Пристенского</w:t>
      </w:r>
      <w:r w:rsidR="00CB73E9">
        <w:t xml:space="preserve"> </w:t>
      </w:r>
      <w:r w:rsidRPr="00D4619F">
        <w:t xml:space="preserve">сельсовета Пристенского района Курской области официальной информации о социально-экономическом и культурном развитии </w:t>
      </w:r>
      <w:r w:rsidR="00AF3AA7">
        <w:rPr>
          <w:rFonts w:cs="Arial"/>
          <w:bCs/>
        </w:rPr>
        <w:t>Пристенского сельсовета Пристенского района</w:t>
      </w:r>
      <w:r w:rsidRPr="00D4619F">
        <w:t>, о развитии его общественной инфраструктуры и иной официальной информации;</w:t>
      </w:r>
    </w:p>
    <w:p w:rsidR="00AF3AA7" w:rsidRPr="00D4619F" w:rsidRDefault="00AF3AA7" w:rsidP="00D4619F">
      <w:pPr>
        <w:ind w:firstLine="720"/>
      </w:pPr>
      <w:r>
        <w:rPr>
          <w:b/>
          <w:i/>
        </w:rPr>
        <w:t xml:space="preserve">(в редакции </w:t>
      </w:r>
      <w:hyperlink r:id="rId67"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10) осуществление международных и внешнеэкономических связей в соответствии с федеральными законами;</w:t>
      </w:r>
    </w:p>
    <w:p w:rsidR="00D4619F" w:rsidRDefault="00630E32" w:rsidP="00D4619F">
      <w:pPr>
        <w:ind w:firstLine="720"/>
      </w:pPr>
      <w:r>
        <w:rPr>
          <w:rFonts w:cs="Arial"/>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Пристенского сельсовета Пристенского района, муниципальных служащих и работников муниципальных учреждений</w:t>
      </w:r>
      <w:r w:rsidR="0090769C">
        <w:rPr>
          <w:rFonts w:cs="Arial"/>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rFonts w:cs="Arial"/>
        </w:rPr>
        <w:t>;</w:t>
      </w:r>
    </w:p>
    <w:p w:rsidR="00630E32" w:rsidRPr="00D4619F" w:rsidRDefault="00630E32" w:rsidP="00D4619F">
      <w:pPr>
        <w:ind w:firstLine="720"/>
      </w:pPr>
      <w:r>
        <w:rPr>
          <w:b/>
          <w:i/>
        </w:rPr>
        <w:lastRenderedPageBreak/>
        <w:t xml:space="preserve">(пункт 11 в редакции </w:t>
      </w:r>
      <w:hyperlink r:id="rId68" w:tgtFrame="Logical" w:history="1">
        <w:r>
          <w:rPr>
            <w:rStyle w:val="a6"/>
            <w:b/>
            <w:i/>
          </w:rPr>
          <w:t>Решения Собрания депутатов Пристенского сельсовета Пристенского района Курской области от 26.03.2014 г. №09</w:t>
        </w:r>
      </w:hyperlink>
      <w:r w:rsidR="0090769C">
        <w:rPr>
          <w:b/>
          <w:i/>
        </w:rPr>
        <w:t xml:space="preserve">, от </w:t>
      </w:r>
      <w:hyperlink r:id="rId69" w:tgtFrame="Logical" w:history="1">
        <w:r w:rsidR="0090769C">
          <w:rPr>
            <w:rStyle w:val="a6"/>
            <w:b/>
            <w:i/>
          </w:rPr>
          <w:t>29.06.2015 №36</w:t>
        </w:r>
      </w:hyperlink>
      <w:r>
        <w:rPr>
          <w:rFonts w:cs="Arial"/>
          <w:b/>
          <w:i/>
        </w:rPr>
        <w:t>)</w:t>
      </w:r>
    </w:p>
    <w:p w:rsidR="00D4619F" w:rsidRPr="00D4619F" w:rsidRDefault="00D4619F" w:rsidP="00D4619F">
      <w:pPr>
        <w:ind w:firstLine="720"/>
      </w:pPr>
      <w:r w:rsidRPr="00D4619F">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Пристенского сельсовета Пристенского</w:t>
      </w:r>
      <w:r w:rsidR="00CB73E9">
        <w:t xml:space="preserve"> </w:t>
      </w:r>
      <w:r w:rsidRPr="00D4619F">
        <w:t>района</w:t>
      </w:r>
      <w:r w:rsidR="00CB73E9">
        <w:t xml:space="preserve"> </w:t>
      </w:r>
      <w:r w:rsidRPr="00D4619F">
        <w:t>Курской области,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4619F" w:rsidRDefault="00D4619F" w:rsidP="00D4619F">
      <w:pPr>
        <w:ind w:firstLine="720"/>
      </w:pPr>
      <w:r w:rsidRPr="00D4619F">
        <w:t>13) иными полномочиями в соответствии с</w:t>
      </w:r>
      <w:r w:rsidR="00CB73E9">
        <w:t xml:space="preserve"> </w:t>
      </w:r>
      <w:r w:rsidRPr="00D4619F">
        <w:t xml:space="preserve">Федеральным законом </w:t>
      </w:r>
      <w:r w:rsidR="00AF3AA7">
        <w:rPr>
          <w:rFonts w:cs="Arial"/>
        </w:rPr>
        <w:t>от 06 октября 2003 года № 131-ФЗ</w:t>
      </w:r>
      <w:r w:rsidR="00AF3AA7" w:rsidRPr="00D4619F">
        <w:t xml:space="preserve"> </w:t>
      </w:r>
      <w:r w:rsidRPr="00D4619F">
        <w:t>«Об общих принципах организации местного самоуправления</w:t>
      </w:r>
      <w:r w:rsidR="00CB73E9">
        <w:t xml:space="preserve"> </w:t>
      </w:r>
      <w:r w:rsidRPr="00D4619F">
        <w:t>в Российской Федерации», настоящим Уставом.</w:t>
      </w:r>
    </w:p>
    <w:p w:rsidR="00AF3AA7" w:rsidRPr="00D4619F" w:rsidRDefault="00AF3AA7" w:rsidP="00D4619F">
      <w:pPr>
        <w:ind w:firstLine="720"/>
      </w:pPr>
      <w:r>
        <w:rPr>
          <w:b/>
          <w:i/>
        </w:rPr>
        <w:t xml:space="preserve">(в редакции </w:t>
      </w:r>
      <w:hyperlink r:id="rId70"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2. Полномочия органов местного самоуправления, установленные настоящей статьей, осуществляются органами местного самоуправления Пристенского сельсовета Пристенского</w:t>
      </w:r>
      <w:r w:rsidR="00CB73E9">
        <w:t xml:space="preserve"> </w:t>
      </w:r>
      <w:r w:rsidRPr="00D4619F">
        <w:t>района Курской области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D4619F" w:rsidRPr="00D4619F" w:rsidRDefault="00D4619F" w:rsidP="00D4619F">
      <w:pPr>
        <w:ind w:firstLine="720"/>
      </w:pPr>
    </w:p>
    <w:p w:rsidR="00D4619F" w:rsidRPr="00725D72" w:rsidRDefault="00D4619F" w:rsidP="00725D72">
      <w:pPr>
        <w:ind w:firstLine="720"/>
        <w:rPr>
          <w:b/>
          <w:bCs/>
          <w:sz w:val="26"/>
          <w:szCs w:val="28"/>
        </w:rPr>
      </w:pPr>
      <w:r w:rsidRPr="00725D72">
        <w:rPr>
          <w:b/>
          <w:bCs/>
          <w:sz w:val="26"/>
          <w:szCs w:val="28"/>
        </w:rPr>
        <w:t>Статья 7. Муниципальные правовые акты Пристенского</w:t>
      </w:r>
      <w:r w:rsidR="00CB73E9" w:rsidRPr="00725D72">
        <w:rPr>
          <w:b/>
          <w:bCs/>
          <w:sz w:val="26"/>
          <w:szCs w:val="28"/>
        </w:rPr>
        <w:t xml:space="preserve"> </w:t>
      </w:r>
      <w:r w:rsidRPr="00725D72">
        <w:rPr>
          <w:b/>
          <w:bCs/>
          <w:sz w:val="26"/>
          <w:szCs w:val="28"/>
        </w:rPr>
        <w:t>сельсовета Пристенского района</w:t>
      </w:r>
      <w:r w:rsidR="00CB73E9" w:rsidRPr="00725D72">
        <w:rPr>
          <w:b/>
          <w:bCs/>
          <w:sz w:val="26"/>
          <w:szCs w:val="28"/>
        </w:rPr>
        <w:t xml:space="preserve"> </w:t>
      </w:r>
      <w:r w:rsidRPr="00725D72">
        <w:rPr>
          <w:b/>
          <w:bCs/>
          <w:sz w:val="26"/>
          <w:szCs w:val="28"/>
        </w:rPr>
        <w:t>Курской области</w:t>
      </w:r>
    </w:p>
    <w:p w:rsidR="00D4619F" w:rsidRPr="00D4619F" w:rsidRDefault="00D4619F" w:rsidP="00D4619F">
      <w:pPr>
        <w:ind w:firstLine="720"/>
      </w:pPr>
      <w:r w:rsidRPr="00D4619F">
        <w:t>1. По вопросам местного значения населением Пристенского</w:t>
      </w:r>
      <w:r w:rsidR="00CB73E9">
        <w:t xml:space="preserve"> </w:t>
      </w:r>
      <w:r w:rsidRPr="00D4619F">
        <w:t>сельсовета Пристенского</w:t>
      </w:r>
      <w:r w:rsidR="00CB73E9">
        <w:t xml:space="preserve"> </w:t>
      </w:r>
      <w:r w:rsidRPr="00D4619F">
        <w:t>района Курской области непосредственно и (или) органами местного самоуправления и должностными лицами местного самоуправления принимаются муниципальные правовые акты Пристенского сельсовета Пристенского района Курской области.</w:t>
      </w:r>
    </w:p>
    <w:p w:rsidR="00D4619F" w:rsidRPr="00D4619F" w:rsidRDefault="00D4619F" w:rsidP="00D4619F">
      <w:pPr>
        <w:ind w:firstLine="720"/>
      </w:pPr>
      <w:r w:rsidRPr="00D4619F">
        <w:t>2. В систему муниципальных правых актов входят:</w:t>
      </w:r>
    </w:p>
    <w:p w:rsidR="00D4619F" w:rsidRPr="00D4619F" w:rsidRDefault="00D4619F" w:rsidP="00D4619F">
      <w:pPr>
        <w:ind w:firstLine="720"/>
      </w:pPr>
      <w:r w:rsidRPr="00D4619F">
        <w:t>1) Устав Пристенского</w:t>
      </w:r>
      <w:r w:rsidR="00CB73E9">
        <w:t xml:space="preserve"> </w:t>
      </w:r>
      <w:r w:rsidRPr="00D4619F">
        <w:t>сельсовета Пристенского района Курской области, решения, принятые на местном референдуме;</w:t>
      </w:r>
    </w:p>
    <w:p w:rsidR="00D4619F" w:rsidRPr="00D4619F" w:rsidRDefault="00D4619F" w:rsidP="00D4619F">
      <w:pPr>
        <w:ind w:firstLine="720"/>
      </w:pPr>
      <w:r w:rsidRPr="00D4619F">
        <w:t>2) решения Собрания депутатов Пристенского</w:t>
      </w:r>
      <w:r w:rsidR="00CB73E9">
        <w:t xml:space="preserve"> </w:t>
      </w:r>
      <w:r w:rsidRPr="00D4619F">
        <w:t>сельсовета Пристенского района Курской области;</w:t>
      </w:r>
    </w:p>
    <w:p w:rsidR="00D4619F" w:rsidRDefault="00873E40" w:rsidP="00D4619F">
      <w:pPr>
        <w:ind w:firstLine="720"/>
      </w:pPr>
      <w:r>
        <w:t>3) постановления и распоряжения Главы Пристенского сельсовета Пристенского района Курской области, Администрации Пристенского сельсовета Пристенского района Курской области;</w:t>
      </w:r>
    </w:p>
    <w:p w:rsidR="00873E40" w:rsidRPr="00D4619F" w:rsidRDefault="00873E40" w:rsidP="00D4619F">
      <w:pPr>
        <w:ind w:firstLine="720"/>
      </w:pPr>
      <w:r>
        <w:rPr>
          <w:b/>
          <w:i/>
        </w:rPr>
        <w:t xml:space="preserve">(пункт 3 в редакции </w:t>
      </w:r>
      <w:hyperlink r:id="rId71" w:tgtFrame="Logical" w:history="1">
        <w:r>
          <w:rPr>
            <w:rStyle w:val="a6"/>
            <w:b/>
            <w:i/>
          </w:rPr>
          <w:t>Решения Собрания депутатов Пристенского сельсовета Пристенского района Курской области от 10.05.2012 г. №15</w:t>
        </w:r>
      </w:hyperlink>
      <w:r>
        <w:rPr>
          <w:b/>
          <w:i/>
        </w:rPr>
        <w:t>)</w:t>
      </w:r>
    </w:p>
    <w:p w:rsidR="00E34475" w:rsidRDefault="00E34475" w:rsidP="00D4619F">
      <w:pPr>
        <w:ind w:firstLine="720"/>
        <w:rPr>
          <w:rFonts w:cs="Arial"/>
        </w:rPr>
      </w:pPr>
      <w:r>
        <w:rPr>
          <w:rFonts w:cs="Arial"/>
        </w:rPr>
        <w:t>4) постановления и распоряжения Председателя Собрания депутатов Пристенского сельсовета Пристенского района;</w:t>
      </w:r>
    </w:p>
    <w:p w:rsidR="00E34475" w:rsidRDefault="00E34475" w:rsidP="00D4619F">
      <w:pPr>
        <w:ind w:firstLine="720"/>
      </w:pPr>
      <w:r>
        <w:rPr>
          <w:rFonts w:cs="Arial"/>
          <w:b/>
          <w:i/>
        </w:rPr>
        <w:t xml:space="preserve">(пункт 4 введен </w:t>
      </w:r>
      <w:hyperlink r:id="rId72" w:tgtFrame="Logical" w:history="1">
        <w:r>
          <w:rPr>
            <w:rStyle w:val="a6"/>
            <w:b/>
            <w:i/>
          </w:rPr>
          <w:t>Решением Собрания депутатов Пристенского сельсовета Пристенского района Курской области от 29.06.2015 г. №36</w:t>
        </w:r>
      </w:hyperlink>
      <w:r>
        <w:rPr>
          <w:rFonts w:cs="Arial"/>
          <w:b/>
          <w:i/>
        </w:rPr>
        <w:t>)</w:t>
      </w:r>
    </w:p>
    <w:p w:rsidR="00D4619F" w:rsidRPr="00D4619F" w:rsidRDefault="00E34475" w:rsidP="00D4619F">
      <w:pPr>
        <w:ind w:firstLine="720"/>
      </w:pPr>
      <w:r>
        <w:t>5</w:t>
      </w:r>
      <w:r w:rsidR="00D4619F" w:rsidRPr="00D4619F">
        <w:t>) правовые акты иных органов местного самоуправления и должностных лиц местного самоуправления, предусмотренных настоящим Уставом.</w:t>
      </w:r>
    </w:p>
    <w:p w:rsidR="00E34475" w:rsidRDefault="00E34475" w:rsidP="00D4619F">
      <w:pPr>
        <w:ind w:firstLine="720"/>
      </w:pPr>
      <w:r>
        <w:rPr>
          <w:rFonts w:cs="Arial"/>
          <w:b/>
          <w:i/>
        </w:rPr>
        <w:t xml:space="preserve">(нумерация пунктов в редакции </w:t>
      </w:r>
      <w:hyperlink r:id="rId73" w:tgtFrame="Logical" w:history="1">
        <w:r>
          <w:rPr>
            <w:rStyle w:val="a6"/>
            <w:b/>
            <w:i/>
          </w:rPr>
          <w:t>Решения Собрания депутатов Пристенского сельсовета Пристенского района Курской области от 29.06.2015 г. №36</w:t>
        </w:r>
      </w:hyperlink>
      <w:r>
        <w:rPr>
          <w:rFonts w:cs="Arial"/>
          <w:b/>
          <w:i/>
        </w:rPr>
        <w:t>)</w:t>
      </w:r>
    </w:p>
    <w:p w:rsidR="00D4619F" w:rsidRPr="00D4619F" w:rsidRDefault="00D4619F" w:rsidP="00D4619F">
      <w:pPr>
        <w:ind w:firstLine="720"/>
      </w:pPr>
      <w:r w:rsidRPr="00D4619F">
        <w:t>3. Устав Пристенского</w:t>
      </w:r>
      <w:r w:rsidR="00CB73E9">
        <w:t xml:space="preserve"> </w:t>
      </w:r>
      <w:r w:rsidRPr="00D4619F">
        <w:t xml:space="preserve">сельсовета Пристенского района Курской области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r w:rsidRPr="00D4619F">
        <w:lastRenderedPageBreak/>
        <w:t>имеют прямое действие и применяются на всей территории Пристенского сельсовета Пристенского</w:t>
      </w:r>
      <w:r w:rsidR="00CB73E9">
        <w:t xml:space="preserve"> </w:t>
      </w:r>
      <w:r w:rsidRPr="00D4619F">
        <w:t>района Курской области.</w:t>
      </w:r>
    </w:p>
    <w:p w:rsidR="00D4619F" w:rsidRPr="00D4619F" w:rsidRDefault="00D4619F" w:rsidP="00D4619F">
      <w:pPr>
        <w:ind w:firstLine="720"/>
      </w:pPr>
      <w:r w:rsidRPr="00D4619F">
        <w:t>Иные муниципальные правовые акты не должны противоречить Уставу Пристенского</w:t>
      </w:r>
      <w:r w:rsidR="00CB73E9">
        <w:t xml:space="preserve"> </w:t>
      </w:r>
      <w:r w:rsidRPr="00D4619F">
        <w:t>сельсовета Пристенского</w:t>
      </w:r>
      <w:r w:rsidR="00CB73E9">
        <w:t xml:space="preserve"> </w:t>
      </w:r>
      <w:r w:rsidRPr="00D4619F">
        <w:t>района Курской области и правовым актам, принятым на местном референдуме.</w:t>
      </w:r>
    </w:p>
    <w:p w:rsidR="00D4619F" w:rsidRPr="00D4619F" w:rsidRDefault="00D4619F" w:rsidP="00D4619F">
      <w:pPr>
        <w:ind w:firstLine="720"/>
      </w:pPr>
      <w:r w:rsidRPr="00D4619F">
        <w:t>4. Собрание депутатов Пристенского сельсовета Пристенского</w:t>
      </w:r>
      <w:r w:rsidR="00CB73E9">
        <w:t xml:space="preserve"> </w:t>
      </w:r>
      <w:r w:rsidRPr="00D4619F">
        <w:t>района Курской области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w:t>
      </w:r>
      <w:r w:rsidR="00CB73E9">
        <w:t xml:space="preserve"> </w:t>
      </w:r>
      <w:r w:rsidRPr="00D4619F">
        <w:t>территории Пристенского сельсовета Пристенского района</w:t>
      </w:r>
      <w:r w:rsidR="00CB73E9">
        <w:t xml:space="preserve"> </w:t>
      </w:r>
      <w:r w:rsidRPr="00D4619F">
        <w:t>Курской области, решение об удалении Главы Пристенского сельсовета Пристенского района Курской области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D4619F" w:rsidRPr="00D4619F" w:rsidRDefault="00D4619F" w:rsidP="00D4619F">
      <w:pPr>
        <w:ind w:firstLine="720"/>
      </w:pPr>
      <w:r w:rsidRPr="00D4619F">
        <w:t>Решения Собрания депутатов Пристенского сельсовета Пристенского района Курской области, устанавливающие правила, обязательные для исполнения на территории Пристенского</w:t>
      </w:r>
      <w:r w:rsidR="00CB73E9">
        <w:t xml:space="preserve"> </w:t>
      </w:r>
      <w:r w:rsidRPr="00D4619F">
        <w:t>сельсовета Пристенского</w:t>
      </w:r>
      <w:r w:rsidR="00CB73E9">
        <w:t xml:space="preserve"> </w:t>
      </w:r>
      <w:r w:rsidRPr="00D4619F">
        <w:t>района Курской области, принимаются большинством голосов от установленной численности депутатов Собрания депутатов Пристенского сельсовета Пристенского района Курской области, если иное не установлено федеральным законом. Решения Собрания депутатов Пристенского</w:t>
      </w:r>
      <w:r w:rsidR="00CB73E9">
        <w:t xml:space="preserve"> </w:t>
      </w:r>
      <w:r w:rsidRPr="00D4619F">
        <w:t>сельсовета Пристенского района Курской области по вопросам организации деятельности Собрания депутатов Пристенского сельсовета Пристенского</w:t>
      </w:r>
      <w:r w:rsidR="00CB73E9">
        <w:t xml:space="preserve"> </w:t>
      </w:r>
      <w:r w:rsidRPr="00D4619F">
        <w:t>района Курской области принимаются большинством голосов от установленной численности депутатов Собрания депутатов Пристенского сельсовета Пристенского района Курской области, если иное не установлено настоящим Уставом.</w:t>
      </w:r>
    </w:p>
    <w:p w:rsidR="00D4619F" w:rsidRPr="00D4619F" w:rsidRDefault="00D4619F" w:rsidP="00D4619F">
      <w:pPr>
        <w:ind w:firstLine="720"/>
      </w:pPr>
      <w:r w:rsidRPr="00D4619F">
        <w:t>5. Решения Собрания депутатов Пристенского сельсовета Пристенского района Курской области,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Пристенского сельсовета Пристенского</w:t>
      </w:r>
      <w:r w:rsidR="00CB73E9">
        <w:t xml:space="preserve"> </w:t>
      </w:r>
      <w:r w:rsidRPr="00D4619F">
        <w:t>района Курской области только по инициативе Главы Пристенского сельсовета Пристенского района Курской области или при наличии заключения Главы Пристенского сельсовета Пристенского</w:t>
      </w:r>
      <w:r w:rsidR="00CB73E9">
        <w:t xml:space="preserve"> </w:t>
      </w:r>
      <w:r w:rsidRPr="00D4619F">
        <w:t>района Курской области.</w:t>
      </w:r>
    </w:p>
    <w:p w:rsidR="00D4619F" w:rsidRPr="00D4619F" w:rsidRDefault="00D4619F" w:rsidP="00D4619F">
      <w:pPr>
        <w:ind w:firstLine="720"/>
      </w:pPr>
      <w:r w:rsidRPr="00D4619F">
        <w:t>6. Нормативный правовой акт, принятый Собранием депутатов</w:t>
      </w:r>
      <w:r w:rsidR="00CB73E9">
        <w:t xml:space="preserve"> </w:t>
      </w:r>
      <w:r w:rsidRPr="00D4619F">
        <w:t>Пристенского сельсовета Пристенского района Курской области направляется Главе Пристенского сельсовета Пристенского района Курской области для подписания и обнародования в течение 10 дней.</w:t>
      </w:r>
    </w:p>
    <w:p w:rsidR="00D4619F" w:rsidRPr="00D4619F" w:rsidRDefault="00D4619F" w:rsidP="00D4619F">
      <w:pPr>
        <w:ind w:firstLine="720"/>
      </w:pPr>
      <w:r w:rsidRPr="00D4619F">
        <w:t>Глава Пристенского сельсовета Пристенского района Курской области имеет право отклонить решение, принятое Собранием депутатов Пристенского сельсовета Пристенского</w:t>
      </w:r>
      <w:r w:rsidR="00CB73E9">
        <w:t xml:space="preserve"> </w:t>
      </w:r>
      <w:r w:rsidRPr="00D4619F">
        <w:t>района</w:t>
      </w:r>
      <w:r w:rsidR="00CB73E9">
        <w:t xml:space="preserve"> </w:t>
      </w:r>
      <w:r w:rsidRPr="00D4619F">
        <w:t>Курской области. В этом случае указанный нормативный правовой акт в течение 10 дней возвращается в Собрание депутатов Пристенского сельсовета Пристенского района Курской области с мотивированным обоснованием его отклонения либо с предложениями о внесении в него изменений и дополнений. Если Глава Пристенского сельсовета Пристенского района Курской области отклонит нормативный правовой акт, он вновь рассматривается Собранием депутатов Пристенского сельсовета Пристенского района Курской области.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w:t>
      </w:r>
      <w:r w:rsidR="00CB73E9">
        <w:t xml:space="preserve"> </w:t>
      </w:r>
      <w:r w:rsidRPr="00D4619F">
        <w:t>Пристенского</w:t>
      </w:r>
      <w:r w:rsidR="00CB73E9">
        <w:t xml:space="preserve"> </w:t>
      </w:r>
      <w:r w:rsidRPr="00D4619F">
        <w:t>сельсовета Пристенского района Курской области он подлежит подписанию Главой</w:t>
      </w:r>
      <w:r w:rsidR="00CB73E9">
        <w:t xml:space="preserve"> </w:t>
      </w:r>
      <w:r w:rsidRPr="00D4619F">
        <w:t>Пристенского сельсовета Курской области в течение 7 дней и обнародованию.</w:t>
      </w:r>
    </w:p>
    <w:p w:rsidR="00873E40" w:rsidRDefault="00D4619F" w:rsidP="00AF3AA7">
      <w:pPr>
        <w:ind w:firstLine="720"/>
        <w:rPr>
          <w:rFonts w:cs="Arial"/>
          <w:bCs/>
        </w:rPr>
      </w:pPr>
      <w:r w:rsidRPr="00D4619F">
        <w:t xml:space="preserve">7. </w:t>
      </w:r>
      <w:r w:rsidR="00AF3AA7">
        <w:rPr>
          <w:rFonts w:cs="Arial"/>
          <w:bCs/>
        </w:rPr>
        <w:t xml:space="preserve">Глава Пристенского сельсовета Пристенского района в пределах своих полномочий, установленных настоящими Уставом и решением Собрания депутатов Пристенского сельсовета Пристенского района, издает постановления и распоряжения Администрации Пристенского сельсовета Пристенского района по вопросам, указанным в </w:t>
      </w:r>
      <w:r w:rsidR="00AF3AA7">
        <w:rPr>
          <w:rFonts w:cs="Arial"/>
          <w:bCs/>
        </w:rPr>
        <w:lastRenderedPageBreak/>
        <w:t>части 8 настоящей статьи и постановления и располряжения по иным вопросам, отнесенным к его компетенции настоящим Уставом в соответствии с Федеральным законом от 06 октября 2003 года №131-ФЗ « Об общих принципах организации местного самоуправления в Российской Федерации», другими федеральными законами.</w:t>
      </w:r>
    </w:p>
    <w:p w:rsidR="00AF3AA7" w:rsidRPr="00D4619F" w:rsidRDefault="00AF3AA7" w:rsidP="00AF3AA7">
      <w:pPr>
        <w:ind w:firstLine="720"/>
      </w:pPr>
      <w:r>
        <w:rPr>
          <w:b/>
          <w:i/>
        </w:rPr>
        <w:t xml:space="preserve">(часть 7 в новой редакции </w:t>
      </w:r>
      <w:hyperlink r:id="rId74"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8. Глава Пристенского сельсовета Пристенского района Курской области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Пристенского сельсовета Пристенского района Курской области, издает постановления местной администрации</w:t>
      </w:r>
      <w:r w:rsidR="00CB73E9">
        <w:t xml:space="preserve"> </w:t>
      </w:r>
      <w:r w:rsidRPr="00D4619F">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Пристенского сельсовета Пристенского района Курской области.</w:t>
      </w:r>
    </w:p>
    <w:p w:rsidR="00D4619F" w:rsidRPr="00D4619F" w:rsidRDefault="00D4619F" w:rsidP="00D4619F">
      <w:pPr>
        <w:ind w:firstLine="720"/>
      </w:pPr>
      <w:r w:rsidRPr="00D4619F">
        <w:t xml:space="preserve">9. Порядок внесения проектов муниципальных правовых актов, перечень и форма прилагаемых к ним документов устанавливается нормативным правовым </w:t>
      </w:r>
    </w:p>
    <w:p w:rsidR="00D4619F" w:rsidRPr="00D4619F" w:rsidRDefault="00D4619F" w:rsidP="00D4619F">
      <w:pPr>
        <w:ind w:firstLine="720"/>
      </w:pPr>
      <w:r w:rsidRPr="00D4619F">
        <w:t>актом органа местного самоуправления или должностного лица местного самоуправления, на рассмотрение которых вносятся указанные проекты.</w:t>
      </w:r>
    </w:p>
    <w:p w:rsidR="00D4619F" w:rsidRPr="00D4619F" w:rsidRDefault="00D4619F" w:rsidP="00D4619F">
      <w:pPr>
        <w:ind w:firstLine="720"/>
      </w:pPr>
      <w:r w:rsidRPr="00D4619F">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D4619F" w:rsidRPr="00D4619F" w:rsidRDefault="00D4619F" w:rsidP="00D4619F">
      <w:pPr>
        <w:ind w:firstLine="720"/>
      </w:pPr>
      <w:r w:rsidRPr="00D4619F">
        <w:t>Решения Собрания депутатов Пристенского сельсовета Пристенского района Курской области о налогах и сборах вступают в силу в соответствии с Налоговым кодексом Российской Федерации.</w:t>
      </w:r>
    </w:p>
    <w:p w:rsidR="00D4619F" w:rsidRDefault="00D4619F" w:rsidP="00D4619F">
      <w:pPr>
        <w:ind w:firstLine="720"/>
      </w:pPr>
      <w:r w:rsidRPr="00D4619F">
        <w:t xml:space="preserve">Муниципальные </w:t>
      </w:r>
      <w:r w:rsidR="00E93D62">
        <w:t xml:space="preserve">нормативные </w:t>
      </w:r>
      <w:r w:rsidRPr="00D4619F">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E93D62" w:rsidRPr="00D4619F" w:rsidRDefault="00E93D62" w:rsidP="00D4619F">
      <w:pPr>
        <w:ind w:firstLine="720"/>
      </w:pPr>
      <w:r>
        <w:rPr>
          <w:rFonts w:cs="Arial"/>
          <w:b/>
          <w:i/>
        </w:rPr>
        <w:t xml:space="preserve">(в редакции </w:t>
      </w:r>
      <w:hyperlink r:id="rId75" w:tgtFrame="Logical" w:history="1">
        <w:r>
          <w:rPr>
            <w:rStyle w:val="a6"/>
            <w:b/>
            <w:i/>
          </w:rPr>
          <w:t>Решения Собрания депутатов Пристенского сельсовета Пристенского района Курской области от 15.12.2014 г. №36</w:t>
        </w:r>
      </w:hyperlink>
      <w:r>
        <w:rPr>
          <w:rFonts w:cs="Arial"/>
          <w:b/>
          <w:i/>
        </w:rPr>
        <w:t>)</w:t>
      </w:r>
    </w:p>
    <w:p w:rsidR="00D4619F" w:rsidRPr="00D4619F" w:rsidRDefault="00D4619F" w:rsidP="00D4619F">
      <w:pPr>
        <w:ind w:firstLine="720"/>
      </w:pPr>
      <w:r w:rsidRPr="00D4619F">
        <w:t>11.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Пристенского</w:t>
      </w:r>
      <w:r w:rsidR="00CB73E9">
        <w:t xml:space="preserve"> </w:t>
      </w:r>
      <w:r w:rsidRPr="00D4619F">
        <w:t>сельсовета Пристенского района Курской области в 7-дневный срок в газете «Районные</w:t>
      </w:r>
      <w:r w:rsidR="00CB73E9">
        <w:t xml:space="preserve"> </w:t>
      </w:r>
      <w:r w:rsidRPr="00D4619F">
        <w:t>известия»,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4619F" w:rsidRPr="00D4619F" w:rsidRDefault="00D4619F" w:rsidP="00D4619F">
      <w:pPr>
        <w:ind w:firstLine="720"/>
      </w:pPr>
      <w:r w:rsidRPr="00D4619F">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Пристенского сельсовета Пристенского района Курской области муниципальных правовых актов определяются решением Собрания депутатов Пристенского</w:t>
      </w:r>
      <w:r w:rsidR="00CB73E9">
        <w:t xml:space="preserve"> </w:t>
      </w:r>
      <w:r w:rsidRPr="00D4619F">
        <w:t>сельсовета Пристенского района Курской области.</w:t>
      </w:r>
    </w:p>
    <w:p w:rsidR="00D4619F" w:rsidRPr="00D4619F" w:rsidRDefault="00D4619F" w:rsidP="00D4619F">
      <w:pPr>
        <w:ind w:firstLine="720"/>
      </w:pPr>
      <w:r w:rsidRPr="00D4619F">
        <w:t xml:space="preserve">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w:t>
      </w:r>
      <w:r w:rsidRPr="00D4619F">
        <w:lastRenderedPageBreak/>
        <w:t>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D4619F" w:rsidRPr="00D4619F" w:rsidRDefault="00D4619F" w:rsidP="00D4619F">
      <w:pPr>
        <w:ind w:firstLine="720"/>
      </w:pPr>
      <w:r w:rsidRPr="00D4619F">
        <w:t>14. Решение вопросов местного значения непосредственно гражданами Пристенского</w:t>
      </w:r>
      <w:r w:rsidR="00CB73E9">
        <w:t xml:space="preserve"> </w:t>
      </w:r>
      <w:r w:rsidRPr="00D4619F">
        <w:t>сельсовета Пристенского района Курской области осуществляется путем прямого волеизъявления населения Пристенского сельсовета Пристенского района Курской области, выраженного на местном референдуме.</w:t>
      </w:r>
      <w:r w:rsidR="00725D72">
        <w:t xml:space="preserve"> </w:t>
      </w:r>
      <w:r w:rsidRPr="00D4619F">
        <w:t>Если для реализации решения,</w:t>
      </w:r>
      <w:r w:rsidR="00CB73E9">
        <w:t xml:space="preserve"> </w:t>
      </w:r>
      <w:r w:rsidRPr="00D4619F">
        <w:t>принятого путем прямого волеизъявления населения Пристенского сельсовета Пристенского района Курской области,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w:t>
      </w:r>
      <w:r w:rsidR="00CB73E9">
        <w:t xml:space="preserve"> </w:t>
      </w:r>
      <w:r w:rsidRPr="00D4619F">
        <w:t>может превышать три месяца.</w:t>
      </w:r>
    </w:p>
    <w:p w:rsidR="00D4619F" w:rsidRPr="00D4619F" w:rsidRDefault="00D4619F" w:rsidP="00D4619F">
      <w:pPr>
        <w:ind w:firstLine="720"/>
      </w:pPr>
    </w:p>
    <w:p w:rsidR="00D4619F" w:rsidRPr="00D4619F" w:rsidRDefault="00D4619F" w:rsidP="00D4619F">
      <w:pPr>
        <w:ind w:firstLine="720"/>
      </w:pPr>
    </w:p>
    <w:p w:rsidR="00D4619F" w:rsidRPr="00725D72" w:rsidRDefault="00D4619F" w:rsidP="00725D72">
      <w:pPr>
        <w:ind w:firstLine="720"/>
        <w:rPr>
          <w:rFonts w:cs="Arial"/>
          <w:b/>
          <w:bCs/>
          <w:sz w:val="28"/>
          <w:szCs w:val="26"/>
        </w:rPr>
      </w:pPr>
      <w:r w:rsidRPr="00725D72">
        <w:rPr>
          <w:rFonts w:cs="Arial"/>
          <w:b/>
          <w:bCs/>
          <w:sz w:val="28"/>
          <w:szCs w:val="26"/>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D4619F" w:rsidRPr="00D4619F" w:rsidRDefault="00D4619F" w:rsidP="00D4619F">
      <w:pPr>
        <w:ind w:firstLine="720"/>
      </w:pPr>
    </w:p>
    <w:p w:rsidR="00D4619F" w:rsidRPr="00725D72" w:rsidRDefault="00D4619F" w:rsidP="00725D72">
      <w:pPr>
        <w:ind w:firstLine="720"/>
        <w:rPr>
          <w:b/>
          <w:bCs/>
          <w:sz w:val="26"/>
          <w:szCs w:val="28"/>
        </w:rPr>
      </w:pPr>
      <w:r w:rsidRPr="00725D72">
        <w:rPr>
          <w:b/>
          <w:bCs/>
          <w:sz w:val="26"/>
          <w:szCs w:val="28"/>
        </w:rPr>
        <w:t>Статья 8. Права граждан Российской Федерации на осуществление местного самоуправления</w:t>
      </w:r>
    </w:p>
    <w:p w:rsidR="00D4619F" w:rsidRPr="00D4619F" w:rsidRDefault="00D4619F" w:rsidP="00D4619F">
      <w:pPr>
        <w:ind w:firstLine="720"/>
      </w:pPr>
      <w:r w:rsidRPr="00D4619F">
        <w:t>1. Граждане Российской Федерации, место жительства которых расположено в границах Пристенского сельсовета Пристенского района Курской области,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Пристенского сельсовета Пристенского района Курской области.</w:t>
      </w:r>
    </w:p>
    <w:p w:rsidR="00D4619F" w:rsidRPr="00D4619F" w:rsidRDefault="00D4619F" w:rsidP="00D4619F">
      <w:pPr>
        <w:ind w:firstLine="720"/>
      </w:pPr>
      <w:r w:rsidRPr="00D4619F">
        <w:t>Иностранные граждане, постоянно или преимущественно проживающие на территории Пристенского сельсовета Пристенского района Курской области,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4619F" w:rsidRPr="00D4619F" w:rsidRDefault="00D4619F" w:rsidP="00D4619F">
      <w:pPr>
        <w:ind w:firstLine="720"/>
      </w:pPr>
      <w:r w:rsidRPr="00D4619F">
        <w:t>2. Граждане, место жительства которых расположено в границах Пристенского сельсовета Пристенского района Курской области,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4619F" w:rsidRDefault="00D4619F" w:rsidP="00D4619F">
      <w:pPr>
        <w:ind w:firstLine="720"/>
      </w:pPr>
      <w:r w:rsidRPr="00D4619F">
        <w:t xml:space="preserve">3. Граждане Российской Федерации обладают пассивным избирательным правом на территории Пристенского сельсовета Пристенского района Курской области в соответствии с федеральным законодательством и </w:t>
      </w:r>
      <w:hyperlink r:id="rId76" w:history="1">
        <w:r w:rsidR="00895667">
          <w:rPr>
            <w:rStyle w:val="a6"/>
            <w:rFonts w:cs="Arial"/>
            <w:bCs/>
          </w:rPr>
          <w:t>Законом Курской области от 03 декабря 2009 №106-ЗКО «Кодекс Курской области о выборах и референдумах»</w:t>
        </w:r>
      </w:hyperlink>
      <w:r w:rsidRPr="00D4619F">
        <w:t>.</w:t>
      </w:r>
    </w:p>
    <w:p w:rsidR="00895667" w:rsidRPr="00D4619F" w:rsidRDefault="00895667" w:rsidP="00D4619F">
      <w:pPr>
        <w:ind w:firstLine="720"/>
      </w:pPr>
      <w:r>
        <w:rPr>
          <w:b/>
          <w:i/>
        </w:rPr>
        <w:t xml:space="preserve">(в редакции </w:t>
      </w:r>
      <w:hyperlink r:id="rId77"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p>
    <w:p w:rsidR="00D4619F" w:rsidRPr="00725D72" w:rsidRDefault="00D4619F" w:rsidP="00725D72">
      <w:pPr>
        <w:ind w:firstLine="720"/>
        <w:rPr>
          <w:b/>
          <w:bCs/>
          <w:sz w:val="26"/>
          <w:szCs w:val="28"/>
        </w:rPr>
      </w:pPr>
      <w:r w:rsidRPr="00725D72">
        <w:rPr>
          <w:b/>
          <w:bCs/>
          <w:sz w:val="26"/>
          <w:szCs w:val="28"/>
        </w:rPr>
        <w:t>Статья 9. Местный референдум</w:t>
      </w:r>
    </w:p>
    <w:p w:rsidR="00D4619F" w:rsidRPr="00D4619F" w:rsidRDefault="00D4619F" w:rsidP="00D4619F">
      <w:pPr>
        <w:ind w:firstLine="720"/>
      </w:pPr>
      <w:r w:rsidRPr="00D4619F">
        <w:lastRenderedPageBreak/>
        <w:t>1. В целях решения непосредственно населением Пристенского сельсовета Пристенского</w:t>
      </w:r>
      <w:r w:rsidR="00CB73E9">
        <w:t xml:space="preserve"> </w:t>
      </w:r>
      <w:r w:rsidRPr="00D4619F">
        <w:t>района Курской области вопросов местного значения проводится местный референдум.</w:t>
      </w:r>
    </w:p>
    <w:p w:rsidR="00D4619F" w:rsidRDefault="00D4619F" w:rsidP="00D4619F">
      <w:pPr>
        <w:ind w:firstLine="720"/>
      </w:pPr>
      <w:r w:rsidRPr="00D4619F">
        <w:t xml:space="preserve">2. Местный референдум </w:t>
      </w:r>
      <w:r w:rsidR="00E93D62">
        <w:t>проводится</w:t>
      </w:r>
      <w:r w:rsidRPr="00D4619F">
        <w:t xml:space="preserve"> на всей территории Пристенского</w:t>
      </w:r>
      <w:r w:rsidR="00CB73E9">
        <w:t xml:space="preserve"> </w:t>
      </w:r>
      <w:r w:rsidRPr="00D4619F">
        <w:t>сельсовета Пристенского</w:t>
      </w:r>
      <w:r w:rsidR="00CB73E9">
        <w:t xml:space="preserve"> </w:t>
      </w:r>
      <w:r w:rsidRPr="00D4619F">
        <w:t>района Курской области.</w:t>
      </w:r>
    </w:p>
    <w:p w:rsidR="00E93D62" w:rsidRPr="00D4619F" w:rsidRDefault="00E93D62" w:rsidP="00D4619F">
      <w:pPr>
        <w:ind w:firstLine="720"/>
      </w:pPr>
      <w:r>
        <w:rPr>
          <w:rFonts w:cs="Arial"/>
          <w:b/>
          <w:i/>
        </w:rPr>
        <w:t xml:space="preserve">(в редакции </w:t>
      </w:r>
      <w:hyperlink r:id="rId78" w:tgtFrame="Logical" w:history="1">
        <w:r>
          <w:rPr>
            <w:rStyle w:val="a6"/>
            <w:b/>
            <w:i/>
          </w:rPr>
          <w:t>Решения Собрания депутатов Пристенского сельсовета Пристенского района Курской области от 15.12.2014 г. №36</w:t>
        </w:r>
      </w:hyperlink>
      <w:r>
        <w:rPr>
          <w:rFonts w:cs="Arial"/>
          <w:b/>
          <w:i/>
        </w:rPr>
        <w:t>)</w:t>
      </w:r>
    </w:p>
    <w:p w:rsidR="00D4619F" w:rsidRPr="00D4619F" w:rsidRDefault="00D4619F" w:rsidP="00D4619F">
      <w:pPr>
        <w:ind w:firstLine="720"/>
      </w:pPr>
      <w:r w:rsidRPr="00D4619F">
        <w:t>3. Решение о назначении местного референдума принимается Собранием депутатов Пристенского</w:t>
      </w:r>
      <w:r w:rsidR="00CB73E9">
        <w:t xml:space="preserve"> </w:t>
      </w:r>
      <w:r w:rsidRPr="00D4619F">
        <w:t>сельсовета Пристенского района Курской области:</w:t>
      </w:r>
    </w:p>
    <w:p w:rsidR="00D4619F" w:rsidRPr="00D4619F" w:rsidRDefault="00D4619F" w:rsidP="00D4619F">
      <w:pPr>
        <w:ind w:firstLine="720"/>
      </w:pPr>
      <w:r w:rsidRPr="00D4619F">
        <w:t>1) по инициативе, выдвинутой гражданами Российской Федерации, имеющими право на участие в местном референдуме;</w:t>
      </w:r>
    </w:p>
    <w:p w:rsidR="00D4619F" w:rsidRPr="00D4619F" w:rsidRDefault="00D4619F" w:rsidP="00D4619F">
      <w:pPr>
        <w:ind w:firstLine="720"/>
      </w:pPr>
      <w:r w:rsidRPr="00D4619F">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4619F" w:rsidRPr="00D4619F" w:rsidRDefault="00D4619F" w:rsidP="00D4619F">
      <w:pPr>
        <w:ind w:firstLine="720"/>
      </w:pPr>
      <w:r w:rsidRPr="00D4619F">
        <w:t>3) по инициативе Собрания депутатов Пристенского сельсовета Пристенского района Курской области и Главы Пристенского</w:t>
      </w:r>
      <w:r w:rsidR="00CB73E9">
        <w:t xml:space="preserve"> </w:t>
      </w:r>
      <w:r w:rsidRPr="00D4619F">
        <w:t>сельсовета Пристенского района Курской области, выдвинутой ими совместно.</w:t>
      </w:r>
    </w:p>
    <w:p w:rsidR="00D4619F" w:rsidRPr="00D4619F" w:rsidRDefault="00D4619F" w:rsidP="00D4619F">
      <w:pPr>
        <w:ind w:firstLine="720"/>
      </w:pPr>
      <w:r w:rsidRPr="00D4619F">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w:t>
      </w:r>
      <w:r w:rsidR="00CB73E9">
        <w:t xml:space="preserve"> </w:t>
      </w:r>
      <w:r w:rsidRPr="00D4619F">
        <w:t>которых устанавливается законом Курской области и не может превышать 5 процентов от числа участников референдума, зарегистрированных на территории Пристенского сельсовета Пристенского района Курской области в соответствии с федеральным законом.</w:t>
      </w:r>
    </w:p>
    <w:p w:rsidR="00D4619F" w:rsidRPr="00D4619F" w:rsidRDefault="00D4619F" w:rsidP="00D4619F">
      <w:pPr>
        <w:ind w:firstLine="720"/>
      </w:pPr>
      <w:r w:rsidRPr="00D4619F">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D4619F" w:rsidRPr="00D4619F" w:rsidRDefault="00D4619F" w:rsidP="00D4619F">
      <w:pPr>
        <w:ind w:firstLine="720"/>
      </w:pPr>
      <w:r w:rsidRPr="00D4619F">
        <w:t>Инициатива проведения референдума, выдвинутая совместно Собранием депутатов Пристенского</w:t>
      </w:r>
      <w:r w:rsidR="00CB73E9">
        <w:t xml:space="preserve"> </w:t>
      </w:r>
      <w:r w:rsidRPr="00D4619F">
        <w:t>сельсовета Пристенского</w:t>
      </w:r>
      <w:r w:rsidR="00CB73E9">
        <w:t xml:space="preserve"> </w:t>
      </w:r>
      <w:r w:rsidRPr="00D4619F">
        <w:t>района Курской области и Главой Пристенского сельсовета Пристенского</w:t>
      </w:r>
      <w:r w:rsidR="00CB73E9">
        <w:t xml:space="preserve"> </w:t>
      </w:r>
      <w:r w:rsidRPr="00D4619F">
        <w:t>района Курской области, оформляется правовыми актами Собрания депутатов Пристенского сельсовета Пристенского района Курской области и Главы Пристенского</w:t>
      </w:r>
      <w:r w:rsidR="00CB73E9">
        <w:t xml:space="preserve"> </w:t>
      </w:r>
      <w:r w:rsidRPr="00D4619F">
        <w:t>сельсовета</w:t>
      </w:r>
      <w:r w:rsidR="00CB73E9">
        <w:t xml:space="preserve"> </w:t>
      </w:r>
      <w:r w:rsidRPr="00D4619F">
        <w:t>Пристенского</w:t>
      </w:r>
      <w:r w:rsidR="00CB73E9">
        <w:t xml:space="preserve"> </w:t>
      </w:r>
      <w:r w:rsidRPr="00D4619F">
        <w:t>района Курской области.</w:t>
      </w:r>
    </w:p>
    <w:p w:rsidR="00D4619F" w:rsidRPr="00D4619F" w:rsidRDefault="00D4619F" w:rsidP="00D4619F">
      <w:pPr>
        <w:ind w:firstLine="720"/>
      </w:pPr>
      <w:r w:rsidRPr="00D4619F">
        <w:t>5. Собрание депутатов Пристенского сельсовета Пристенского района Курской области обязано назначить местный референдум в течение 30 дней со дня поступления в Собрание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документов, на основании которых назначается местный референдум.</w:t>
      </w:r>
    </w:p>
    <w:p w:rsidR="00D4619F" w:rsidRDefault="00D4619F" w:rsidP="00D4619F">
      <w:pPr>
        <w:ind w:firstLine="720"/>
      </w:pPr>
      <w:r w:rsidRPr="00D4619F">
        <w:t>В случае, если местный референдум не назначен Собранием депутатов Пристенского</w:t>
      </w:r>
      <w:r w:rsidR="00CB73E9">
        <w:t xml:space="preserve"> </w:t>
      </w:r>
      <w:r w:rsidRPr="00D4619F">
        <w:t>сельсовета Пристенского</w:t>
      </w:r>
      <w:r w:rsidR="00CB73E9">
        <w:t xml:space="preserve"> </w:t>
      </w:r>
      <w:r w:rsidRPr="00D4619F">
        <w:t xml:space="preserve">района Курской области в установленные сроки, референдум назначается судом на основании обращения граждан, избирательных объединений, Главы Пристенского сельсовета Пристенского района Курской области, органов государственной власти Курской области, </w:t>
      </w:r>
      <w:r w:rsidR="00D419E4">
        <w:t>и</w:t>
      </w:r>
      <w:r w:rsidRPr="00D4619F">
        <w:t xml:space="preserve">збирательной комиссии Курской области или прокурора. Назначенный судом местный референдум организуется </w:t>
      </w:r>
      <w:r w:rsidR="00895667">
        <w:t>И</w:t>
      </w:r>
      <w:r w:rsidRPr="00D4619F">
        <w:t>збирательной комиссией Пристенского сельсовета Пристенского района Курской области,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D419E4" w:rsidRPr="00D4619F" w:rsidRDefault="00D419E4" w:rsidP="00D4619F">
      <w:pPr>
        <w:ind w:firstLine="720"/>
      </w:pPr>
      <w:r>
        <w:rPr>
          <w:b/>
          <w:i/>
        </w:rPr>
        <w:t xml:space="preserve">(в редакции </w:t>
      </w:r>
      <w:hyperlink r:id="rId79"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 xml:space="preserve">6. В местном референдуме имеют право участвовать граждане Российской Федерации, место жительства которых расположено в границах Пристенского сельсовета </w:t>
      </w:r>
      <w:r w:rsidRPr="00D4619F">
        <w:lastRenderedPageBreak/>
        <w:t>Пристенского</w:t>
      </w:r>
      <w:r w:rsidR="00CB73E9">
        <w:t xml:space="preserve"> </w:t>
      </w:r>
      <w:r w:rsidRPr="00D4619F">
        <w:t>района Курской области.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4619F" w:rsidRPr="00D4619F" w:rsidRDefault="00D4619F" w:rsidP="00D4619F">
      <w:pPr>
        <w:ind w:firstLine="720"/>
      </w:pPr>
      <w:r w:rsidRPr="00D4619F">
        <w:t>Итоги голосования и принятое на местном референдуме решение подлежат официальному опубликованию (обнародованию).</w:t>
      </w:r>
    </w:p>
    <w:p w:rsidR="00D4619F" w:rsidRPr="00D4619F" w:rsidRDefault="00D4619F" w:rsidP="00D4619F">
      <w:pPr>
        <w:ind w:firstLine="720"/>
      </w:pPr>
      <w:r w:rsidRPr="00D4619F">
        <w:t>7. Принятое на местном референдуме решение подлежит обязательному исполнению на территории Пристенского</w:t>
      </w:r>
      <w:r w:rsidR="00CB73E9">
        <w:t xml:space="preserve"> </w:t>
      </w:r>
      <w:r w:rsidRPr="00D4619F">
        <w:t>сельсовета Пристенского района Курской области и не нуждается в утверждении какими-либо органами государственной власти, их должностными лицами или органами местного самоуправления.</w:t>
      </w:r>
    </w:p>
    <w:p w:rsidR="00D4619F" w:rsidRPr="00D4619F" w:rsidRDefault="00D4619F" w:rsidP="00D4619F">
      <w:pPr>
        <w:ind w:firstLine="720"/>
      </w:pPr>
      <w:r w:rsidRPr="00D4619F">
        <w:t>8. Органы местного самоуправления Пристенского</w:t>
      </w:r>
      <w:r w:rsidR="00CB73E9">
        <w:t xml:space="preserve"> </w:t>
      </w:r>
      <w:r w:rsidRPr="00D4619F">
        <w:t>сельсовета Пристенского района Курской области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4619F" w:rsidRPr="00D4619F" w:rsidRDefault="00D4619F" w:rsidP="00D4619F">
      <w:pPr>
        <w:ind w:firstLine="720"/>
      </w:pPr>
      <w:r w:rsidRPr="00D4619F">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4619F" w:rsidRPr="00D4619F" w:rsidRDefault="00D4619F" w:rsidP="00D4619F">
      <w:pPr>
        <w:ind w:firstLine="720"/>
      </w:pPr>
      <w:r w:rsidRPr="00D4619F">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E34475" w:rsidRDefault="00E34475" w:rsidP="00725D72">
      <w:pPr>
        <w:ind w:firstLine="720"/>
        <w:rPr>
          <w:b/>
          <w:bCs/>
          <w:sz w:val="26"/>
          <w:szCs w:val="28"/>
        </w:rPr>
      </w:pPr>
    </w:p>
    <w:p w:rsidR="00D4619F" w:rsidRPr="00725D72" w:rsidRDefault="00D4619F" w:rsidP="00725D72">
      <w:pPr>
        <w:ind w:firstLine="720"/>
        <w:rPr>
          <w:b/>
          <w:bCs/>
          <w:sz w:val="26"/>
          <w:szCs w:val="28"/>
        </w:rPr>
      </w:pPr>
      <w:r w:rsidRPr="00725D72">
        <w:rPr>
          <w:b/>
          <w:bCs/>
          <w:sz w:val="26"/>
          <w:szCs w:val="28"/>
        </w:rPr>
        <w:t>Статья 10. Муниципальные выборы</w:t>
      </w:r>
    </w:p>
    <w:p w:rsidR="00D4619F" w:rsidRPr="00D4619F" w:rsidRDefault="00D4619F" w:rsidP="00D4619F">
      <w:pPr>
        <w:ind w:firstLine="720"/>
      </w:pPr>
      <w:r w:rsidRPr="00D4619F">
        <w:t xml:space="preserve">1. </w:t>
      </w:r>
      <w:r w:rsidR="00E34475">
        <w:rPr>
          <w:rFonts w:cs="Arial"/>
        </w:rPr>
        <w:t>Муниципальные выборы проводятся в целях избрания депутатов Собрания депутатов Пристенского сельсовета Пристенского района на основе всеобщего равного и прямого избирательного права при тайном голосовании</w:t>
      </w:r>
      <w:r w:rsidRPr="00D4619F">
        <w:t>.</w:t>
      </w:r>
    </w:p>
    <w:p w:rsidR="00E34475" w:rsidRDefault="00E34475" w:rsidP="00D4619F">
      <w:pPr>
        <w:ind w:firstLine="720"/>
      </w:pPr>
      <w:r>
        <w:rPr>
          <w:rFonts w:cs="Arial"/>
          <w:b/>
          <w:i/>
        </w:rPr>
        <w:t xml:space="preserve">(часть 1 в новой редакции </w:t>
      </w:r>
      <w:hyperlink r:id="rId80" w:tgtFrame="Logical" w:history="1">
        <w:r>
          <w:rPr>
            <w:rStyle w:val="a6"/>
            <w:b/>
            <w:i/>
          </w:rPr>
          <w:t>Решения Собрания депутатов Пристенского сельсовета Пристенского района Курской области от 29.06.2015 г. №36</w:t>
        </w:r>
      </w:hyperlink>
      <w:r>
        <w:rPr>
          <w:rFonts w:cs="Arial"/>
          <w:b/>
          <w:i/>
        </w:rPr>
        <w:t>)</w:t>
      </w:r>
    </w:p>
    <w:p w:rsidR="00D4619F" w:rsidRPr="00D4619F" w:rsidRDefault="00D4619F" w:rsidP="00D4619F">
      <w:pPr>
        <w:ind w:firstLine="720"/>
      </w:pPr>
      <w:r w:rsidRPr="00D4619F">
        <w:t>2. Муниципальные выборы назначаются Собранием депутатов Пристенского сельсовета Пристенского</w:t>
      </w:r>
      <w:r w:rsidR="00CB73E9">
        <w:t xml:space="preserve"> </w:t>
      </w:r>
      <w:r w:rsidRPr="00D4619F">
        <w:t>района Курской области.</w:t>
      </w:r>
    </w:p>
    <w:p w:rsidR="00D4619F" w:rsidRPr="00D4619F" w:rsidRDefault="00D4619F" w:rsidP="00D4619F">
      <w:pPr>
        <w:ind w:firstLine="720"/>
      </w:pPr>
      <w:r w:rsidRPr="00D4619F">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D4619F" w:rsidRDefault="00D4619F" w:rsidP="00D4619F">
      <w:pPr>
        <w:ind w:firstLine="720"/>
      </w:pPr>
      <w:r w:rsidRPr="00D4619F">
        <w:t xml:space="preserve">3. В случаях, установленных федеральным законом, муниципальные выборы назначаются </w:t>
      </w:r>
      <w:r w:rsidR="00E31BD7">
        <w:t>И</w:t>
      </w:r>
      <w:r w:rsidRPr="00D4619F">
        <w:t xml:space="preserve">збирательной комиссией </w:t>
      </w:r>
      <w:r w:rsidR="00E31BD7">
        <w:rPr>
          <w:rFonts w:cs="Arial"/>
          <w:bCs/>
        </w:rPr>
        <w:t>Пристенского сельсовета Пристенского района</w:t>
      </w:r>
      <w:r w:rsidRPr="00D4619F">
        <w:t xml:space="preserve"> или судом.</w:t>
      </w:r>
    </w:p>
    <w:p w:rsidR="00E31BD7" w:rsidRPr="00D4619F" w:rsidRDefault="00E31BD7" w:rsidP="00D4619F">
      <w:pPr>
        <w:ind w:firstLine="720"/>
      </w:pPr>
      <w:r>
        <w:rPr>
          <w:b/>
          <w:i/>
        </w:rPr>
        <w:t xml:space="preserve">(в редакции </w:t>
      </w:r>
      <w:hyperlink r:id="rId81"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873E40" w:rsidRDefault="00D4619F" w:rsidP="00D4619F">
      <w:pPr>
        <w:ind w:firstLine="720"/>
      </w:pPr>
      <w:r w:rsidRPr="00D4619F">
        <w:t xml:space="preserve">5. </w:t>
      </w:r>
      <w:r w:rsidR="00B062DF">
        <w:rPr>
          <w:rFonts w:cs="Arial"/>
        </w:rPr>
        <w:t>Депутаты Собрания депутатов Пристенского сельсовета Пристенского района избираются по мажоритарной избирательной системе относительного большинства</w:t>
      </w:r>
      <w:r w:rsidRPr="00D4619F">
        <w:t>.</w:t>
      </w:r>
      <w:r w:rsidR="00B062DF">
        <w:t xml:space="preserve"> </w:t>
      </w:r>
      <w:r w:rsidR="00873E40">
        <w:t>На территории Пристенского сельсовета Пристенского района для проведения выборов депутатов Собрания депутатов Пристенского сельсовета Пристенского района Курской области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873E40" w:rsidRPr="00D4619F" w:rsidRDefault="00873E40" w:rsidP="00D4619F">
      <w:pPr>
        <w:ind w:firstLine="720"/>
      </w:pPr>
      <w:r>
        <w:rPr>
          <w:b/>
          <w:i/>
        </w:rPr>
        <w:lastRenderedPageBreak/>
        <w:t>(</w:t>
      </w:r>
      <w:r w:rsidR="00B062DF">
        <w:rPr>
          <w:b/>
          <w:i/>
        </w:rPr>
        <w:t>в редакции</w:t>
      </w:r>
      <w:r>
        <w:rPr>
          <w:b/>
          <w:i/>
        </w:rPr>
        <w:t xml:space="preserve"> </w:t>
      </w:r>
      <w:hyperlink r:id="rId82" w:tgtFrame="Logical" w:history="1">
        <w:r>
          <w:rPr>
            <w:rStyle w:val="a6"/>
            <w:b/>
            <w:i/>
          </w:rPr>
          <w:t>Решени</w:t>
        </w:r>
        <w:r w:rsidR="00B062DF">
          <w:rPr>
            <w:rStyle w:val="a6"/>
            <w:b/>
            <w:i/>
          </w:rPr>
          <w:t>я</w:t>
        </w:r>
        <w:r>
          <w:rPr>
            <w:rStyle w:val="a6"/>
            <w:b/>
            <w:i/>
          </w:rPr>
          <w:t xml:space="preserve"> Собрания депутатов Пристенского сельсовета Пристенского района Курской области от 10.05.2012 г. №15</w:t>
        </w:r>
      </w:hyperlink>
      <w:r w:rsidR="00B062DF">
        <w:rPr>
          <w:b/>
          <w:i/>
        </w:rPr>
        <w:t xml:space="preserve">, от </w:t>
      </w:r>
      <w:hyperlink r:id="rId83" w:tgtFrame="Logical" w:history="1">
        <w:r w:rsidR="00B062DF">
          <w:rPr>
            <w:rStyle w:val="a6"/>
            <w:b/>
            <w:i/>
          </w:rPr>
          <w:t>29.06.2015 №36</w:t>
        </w:r>
      </w:hyperlink>
      <w:r>
        <w:rPr>
          <w:b/>
          <w:i/>
        </w:rPr>
        <w:t>)</w:t>
      </w:r>
    </w:p>
    <w:p w:rsidR="00D4619F" w:rsidRPr="00D4619F" w:rsidRDefault="00D4619F" w:rsidP="00D4619F">
      <w:pPr>
        <w:ind w:firstLine="720"/>
      </w:pPr>
      <w:r w:rsidRPr="00D4619F">
        <w:t>6. Итоги муниципальных выборов подлежат официальному опубликованию (обнародованию).</w:t>
      </w:r>
    </w:p>
    <w:p w:rsidR="00D4619F" w:rsidRPr="00D4619F" w:rsidRDefault="00D4619F" w:rsidP="00D4619F">
      <w:pPr>
        <w:ind w:firstLine="720"/>
      </w:pPr>
    </w:p>
    <w:p w:rsidR="00D4619F" w:rsidRPr="00725D72" w:rsidRDefault="00D4619F" w:rsidP="00725D72">
      <w:pPr>
        <w:ind w:firstLine="720"/>
        <w:rPr>
          <w:b/>
          <w:bCs/>
          <w:sz w:val="26"/>
          <w:szCs w:val="28"/>
        </w:rPr>
      </w:pPr>
      <w:r w:rsidRPr="00725D72">
        <w:rPr>
          <w:b/>
          <w:bCs/>
          <w:sz w:val="26"/>
          <w:szCs w:val="28"/>
        </w:rPr>
        <w:t>Статья 11. Голосование по отзыву депутата Собрания депутатов Пристенского</w:t>
      </w:r>
      <w:r w:rsidR="00CB73E9" w:rsidRPr="00725D72">
        <w:rPr>
          <w:b/>
          <w:bCs/>
          <w:sz w:val="26"/>
          <w:szCs w:val="28"/>
        </w:rPr>
        <w:t xml:space="preserve"> </w:t>
      </w:r>
      <w:r w:rsidRPr="00725D72">
        <w:rPr>
          <w:b/>
          <w:bCs/>
          <w:sz w:val="26"/>
          <w:szCs w:val="28"/>
        </w:rPr>
        <w:t>сельсовета Пристенского</w:t>
      </w:r>
      <w:r w:rsidR="00CB73E9" w:rsidRPr="00725D72">
        <w:rPr>
          <w:b/>
          <w:bCs/>
          <w:sz w:val="26"/>
          <w:szCs w:val="28"/>
        </w:rPr>
        <w:t xml:space="preserve"> </w:t>
      </w:r>
      <w:r w:rsidRPr="00725D72">
        <w:rPr>
          <w:b/>
          <w:bCs/>
          <w:sz w:val="26"/>
          <w:szCs w:val="28"/>
        </w:rPr>
        <w:t>района Курской области, Главы Пристенского сельсовета</w:t>
      </w:r>
      <w:r w:rsidR="00CB73E9" w:rsidRPr="00725D72">
        <w:rPr>
          <w:b/>
          <w:bCs/>
          <w:sz w:val="26"/>
          <w:szCs w:val="28"/>
        </w:rPr>
        <w:t xml:space="preserve"> </w:t>
      </w:r>
      <w:r w:rsidRPr="00725D72">
        <w:rPr>
          <w:b/>
          <w:bCs/>
          <w:sz w:val="26"/>
          <w:szCs w:val="28"/>
        </w:rPr>
        <w:t>Пристенского</w:t>
      </w:r>
      <w:r w:rsidR="00CB73E9" w:rsidRPr="00725D72">
        <w:rPr>
          <w:b/>
          <w:bCs/>
          <w:sz w:val="26"/>
          <w:szCs w:val="28"/>
        </w:rPr>
        <w:t xml:space="preserve"> </w:t>
      </w:r>
      <w:r w:rsidRPr="00725D72">
        <w:rPr>
          <w:b/>
          <w:bCs/>
          <w:sz w:val="26"/>
          <w:szCs w:val="28"/>
        </w:rPr>
        <w:t>района Курской области</w:t>
      </w:r>
    </w:p>
    <w:p w:rsidR="00D4619F" w:rsidRPr="00D4619F" w:rsidRDefault="00D4619F" w:rsidP="00D4619F">
      <w:pPr>
        <w:ind w:firstLine="720"/>
      </w:pPr>
      <w:r w:rsidRPr="00D4619F">
        <w:t>1. Голосование по отзыву депутата Собрания депутатов Пристенского сельсовета Пристенского</w:t>
      </w:r>
      <w:r w:rsidR="00CB73E9">
        <w:t xml:space="preserve"> </w:t>
      </w:r>
      <w:r w:rsidRPr="00D4619F">
        <w:t>района Курской области,</w:t>
      </w:r>
      <w:r w:rsidR="00CB73E9">
        <w:t xml:space="preserve"> </w:t>
      </w:r>
      <w:r w:rsidRPr="00D4619F">
        <w:t>Главы Пристенского</w:t>
      </w:r>
      <w:r w:rsidR="00CB73E9">
        <w:t xml:space="preserve"> </w:t>
      </w:r>
      <w:r w:rsidRPr="00D4619F">
        <w:t>сельсовета Пристенского</w:t>
      </w:r>
      <w:r w:rsidR="00CB73E9">
        <w:t xml:space="preserve"> </w:t>
      </w:r>
      <w:r w:rsidRPr="00D4619F">
        <w:t>района Курской области проводится по инициативе населения Пристенского</w:t>
      </w:r>
      <w:r w:rsidR="00CB73E9">
        <w:t xml:space="preserve"> </w:t>
      </w:r>
      <w:r w:rsidRPr="00D4619F">
        <w:t>сельсовета Пристенского</w:t>
      </w:r>
      <w:r w:rsidR="00CB73E9">
        <w:t xml:space="preserve"> </w:t>
      </w:r>
      <w:r w:rsidRPr="00D4619F">
        <w:t xml:space="preserve">района Курской области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84" w:history="1">
        <w:r w:rsidRPr="00D4619F">
          <w:rPr>
            <w:rStyle w:val="a6"/>
          </w:rPr>
          <w:t xml:space="preserve">Федеральным законом </w:t>
        </w:r>
        <w:r w:rsidR="00E31BD7">
          <w:rPr>
            <w:rFonts w:cs="Arial"/>
          </w:rPr>
          <w:t>от 06 октября 2003 года № 131-ФЗ</w:t>
        </w:r>
        <w:r w:rsidR="00E31BD7" w:rsidRPr="00D4619F">
          <w:rPr>
            <w:rStyle w:val="a6"/>
          </w:rPr>
          <w:t xml:space="preserve"> </w:t>
        </w:r>
        <w:r w:rsidRPr="00D4619F">
          <w:rPr>
            <w:rStyle w:val="a6"/>
          </w:rPr>
          <w:t>«Об общих принципах организации местного самоуправления в Российской Федерации»</w:t>
        </w:r>
      </w:hyperlink>
      <w:r w:rsidRPr="00D4619F">
        <w:t>.</w:t>
      </w:r>
    </w:p>
    <w:p w:rsidR="00E31BD7" w:rsidRDefault="00E31BD7" w:rsidP="00D4619F">
      <w:pPr>
        <w:ind w:firstLine="720"/>
      </w:pPr>
      <w:r>
        <w:rPr>
          <w:b/>
          <w:i/>
        </w:rPr>
        <w:t xml:space="preserve">(в редакции </w:t>
      </w:r>
      <w:hyperlink r:id="rId85"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2. Основаниями для отзыва депутата Собрания депутатов Пристенского сельсовета Пристенского</w:t>
      </w:r>
      <w:r w:rsidR="00CB73E9">
        <w:t xml:space="preserve"> </w:t>
      </w:r>
      <w:r w:rsidRPr="00D4619F">
        <w:t>района Курской области, Главы Пристенского</w:t>
      </w:r>
      <w:r w:rsidR="00CB73E9">
        <w:t xml:space="preserve"> </w:t>
      </w:r>
      <w:r w:rsidRPr="00D4619F">
        <w:t>сельсовета Пристенского района Курской области могут служить только их конкретные противоправные решения или действия (бездействие) в случае их подтверждения в судебном порядке:</w:t>
      </w:r>
    </w:p>
    <w:p w:rsidR="00D4619F" w:rsidRPr="00D4619F" w:rsidRDefault="00D4619F" w:rsidP="00D4619F">
      <w:pPr>
        <w:ind w:firstLine="720"/>
      </w:pPr>
      <w:r w:rsidRPr="00D4619F">
        <w:t>а) нарушение</w:t>
      </w:r>
      <w:r w:rsidR="00CB73E9">
        <w:t xml:space="preserve"> </w:t>
      </w:r>
      <w:r w:rsidRPr="00D4619F">
        <w:t>депутатом Собрания депутатов Пристенского сельсовета Пристенского</w:t>
      </w:r>
      <w:r w:rsidR="00CB73E9">
        <w:t xml:space="preserve"> </w:t>
      </w:r>
      <w:r w:rsidRPr="00D4619F">
        <w:t>района Курской области , Главой Пристенского</w:t>
      </w:r>
      <w:r w:rsidR="00CB73E9">
        <w:t xml:space="preserve"> </w:t>
      </w:r>
      <w:r w:rsidRPr="00D4619F">
        <w:t xml:space="preserve">сельсовета Пристенского района Курской области </w:t>
      </w:r>
      <w:hyperlink r:id="rId86" w:history="1">
        <w:r w:rsidRPr="00D4619F">
          <w:rPr>
            <w:rStyle w:val="a6"/>
          </w:rPr>
          <w:t>Конституции Российской Федерации</w:t>
        </w:r>
      </w:hyperlink>
      <w:r w:rsidRPr="00D4619F">
        <w:t>, федерального</w:t>
      </w:r>
      <w:r w:rsidR="00CB73E9">
        <w:t xml:space="preserve"> </w:t>
      </w:r>
      <w:r w:rsidRPr="00D4619F">
        <w:t>законодательства, Устава</w:t>
      </w:r>
      <w:r w:rsidR="00CB73E9">
        <w:t xml:space="preserve"> </w:t>
      </w:r>
      <w:r w:rsidRPr="00D4619F">
        <w:t>Курской области и иных законов Курской области,</w:t>
      </w:r>
      <w:r w:rsidR="00CB73E9">
        <w:t xml:space="preserve"> </w:t>
      </w:r>
      <w:r w:rsidRPr="00D4619F">
        <w:t>а также</w:t>
      </w:r>
      <w:r w:rsidR="00CB73E9">
        <w:t xml:space="preserve"> </w:t>
      </w:r>
      <w:r w:rsidRPr="00D4619F">
        <w:t>настоящего Устава и иных муниципальных нормативных правовых актов органов местного самоуправления Пристенского</w:t>
      </w:r>
      <w:r w:rsidR="00CB73E9">
        <w:t xml:space="preserve"> </w:t>
      </w:r>
      <w:r w:rsidRPr="00D4619F">
        <w:t>сельсовета Пристенского</w:t>
      </w:r>
      <w:r w:rsidR="00CB73E9">
        <w:t xml:space="preserve"> </w:t>
      </w:r>
      <w:r w:rsidRPr="00D4619F">
        <w:t>района Курской области, принятых в пределах их компетенции, выразившееся в однократном грубом нарушении либо систематическом нарушении</w:t>
      </w:r>
      <w:r w:rsidR="00CB73E9">
        <w:t xml:space="preserve"> </w:t>
      </w:r>
      <w:r w:rsidRPr="00D4619F">
        <w:t>депутатом Собрания депутатов Пристенского сельсовета</w:t>
      </w:r>
      <w:r w:rsidR="00CB73E9">
        <w:t xml:space="preserve"> </w:t>
      </w:r>
      <w:r w:rsidRPr="00D4619F">
        <w:t>Пристенского района</w:t>
      </w:r>
      <w:r w:rsidR="00CB73E9">
        <w:t xml:space="preserve"> </w:t>
      </w:r>
      <w:r w:rsidRPr="00D4619F">
        <w:t>Курской области, Главой Пристенского</w:t>
      </w:r>
      <w:r w:rsidR="00CB73E9">
        <w:t xml:space="preserve"> </w:t>
      </w:r>
      <w:r w:rsidRPr="00D4619F">
        <w:t>сельсовета Пристенского района Курской области требований этих законов и нормативных правовых актов;</w:t>
      </w:r>
    </w:p>
    <w:p w:rsidR="00D4619F" w:rsidRPr="00D4619F" w:rsidRDefault="00D4619F" w:rsidP="00D4619F">
      <w:pPr>
        <w:ind w:firstLine="720"/>
      </w:pPr>
      <w:r w:rsidRPr="00D4619F">
        <w:t>б) невыполнение депутатом Собрания депутатов Пристенского сельсовета Пристенского</w:t>
      </w:r>
      <w:r w:rsidR="00CB73E9">
        <w:t xml:space="preserve"> </w:t>
      </w:r>
      <w:r w:rsidRPr="00D4619F">
        <w:t>района Курской области, Главой Пристенского сельсовета Пристенского района Курской области возложенных на него полномочий, выразившееся в систематическом, без уважительных причин и умышленном уклонении</w:t>
      </w:r>
      <w:r w:rsidR="00CB73E9">
        <w:t xml:space="preserve"> </w:t>
      </w:r>
      <w:r w:rsidRPr="00D4619F">
        <w:t>депутата Собрания депутатов Пристенского сельсовета Пристенского</w:t>
      </w:r>
      <w:r w:rsidR="00CB73E9">
        <w:t xml:space="preserve"> </w:t>
      </w:r>
      <w:r w:rsidRPr="00D4619F">
        <w:t xml:space="preserve">района Курской области, Главы Пристенского сельсовета </w:t>
      </w:r>
    </w:p>
    <w:p w:rsidR="00D4619F" w:rsidRPr="00D4619F" w:rsidRDefault="00D4619F" w:rsidP="00D4619F">
      <w:pPr>
        <w:ind w:firstLine="720"/>
      </w:pPr>
      <w:r w:rsidRPr="00D4619F">
        <w:t>Пристенского района Курской области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D4619F" w:rsidRPr="00D4619F" w:rsidRDefault="00D4619F" w:rsidP="00D4619F">
      <w:pPr>
        <w:ind w:firstLine="720"/>
      </w:pPr>
      <w:r w:rsidRPr="00D4619F">
        <w:t>3. В целях реализации</w:t>
      </w:r>
      <w:r w:rsidR="00CB73E9">
        <w:t xml:space="preserve"> </w:t>
      </w:r>
      <w:r w:rsidRPr="00D4619F">
        <w:t>инициативы проведения голосования по отзыву депутата Собрания депутатов Пристенского сельсовета Пристенского района Курской области, Главы Пристенского сельсовета Пристенского района Курской области</w:t>
      </w:r>
      <w:r w:rsidR="00CB73E9">
        <w:t xml:space="preserve"> </w:t>
      </w:r>
      <w:r w:rsidRPr="00D4619F">
        <w:t>создается инициативная группа для проведения голосования по отзыву депутата Собрания депутатов Пристенского</w:t>
      </w:r>
      <w:r w:rsidR="00CB73E9">
        <w:t xml:space="preserve"> </w:t>
      </w:r>
      <w:r w:rsidRPr="00D4619F">
        <w:t>сельсовета Пристенского района Курской области, Главы Пристенского сельсовета Пристенского района Курской области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w:t>
      </w:r>
      <w:r w:rsidR="00CB73E9">
        <w:t xml:space="preserve"> </w:t>
      </w:r>
      <w:r w:rsidRPr="00D4619F">
        <w:t>законом Курской области для инициативной группы по проведению местного референдума.</w:t>
      </w:r>
    </w:p>
    <w:p w:rsidR="00D4619F" w:rsidRPr="00D4619F" w:rsidRDefault="00D4619F" w:rsidP="00D4619F">
      <w:pPr>
        <w:ind w:firstLine="720"/>
      </w:pPr>
      <w:r w:rsidRPr="00D4619F">
        <w:lastRenderedPageBreak/>
        <w:t>4. Подготовку и проведение голосования по отзыву депутата Собрания депутатов Пристенского сельсовета Пристенского района Курской области, Главы Пристенского сельсовета Пристенского района Курской области организует избирательная комиссия Пристенского</w:t>
      </w:r>
      <w:r w:rsidR="00CB73E9">
        <w:t xml:space="preserve"> </w:t>
      </w:r>
      <w:r w:rsidRPr="00D4619F">
        <w:t xml:space="preserve">сельсовета Пристенского района Курской области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87" w:history="1">
        <w:r w:rsidRPr="00725D72">
          <w:rPr>
            <w:rStyle w:val="a6"/>
          </w:rPr>
          <w:t>Федеральным</w:t>
        </w:r>
        <w:r w:rsidR="00CB73E9" w:rsidRPr="00725D72">
          <w:rPr>
            <w:rStyle w:val="a6"/>
          </w:rPr>
          <w:t xml:space="preserve"> </w:t>
        </w:r>
        <w:r w:rsidRPr="00725D72">
          <w:rPr>
            <w:rStyle w:val="a6"/>
          </w:rPr>
          <w:t>законом</w:t>
        </w:r>
        <w:r w:rsidR="00E31BD7">
          <w:rPr>
            <w:rStyle w:val="a6"/>
          </w:rPr>
          <w:t xml:space="preserve"> </w:t>
        </w:r>
        <w:r w:rsidR="00E31BD7">
          <w:rPr>
            <w:rFonts w:cs="Arial"/>
          </w:rPr>
          <w:t>от 06 октября 2003 года № 131-ФЗ</w:t>
        </w:r>
        <w:r w:rsidRPr="00725D72">
          <w:rPr>
            <w:rStyle w:val="a6"/>
          </w:rPr>
          <w:t xml:space="preserve"> « Об общих принципах</w:t>
        </w:r>
        <w:r w:rsidR="00CB73E9" w:rsidRPr="00725D72">
          <w:rPr>
            <w:rStyle w:val="a6"/>
          </w:rPr>
          <w:t xml:space="preserve"> </w:t>
        </w:r>
        <w:r w:rsidRPr="00725D72">
          <w:rPr>
            <w:rStyle w:val="a6"/>
          </w:rPr>
          <w:t>организации</w:t>
        </w:r>
        <w:r w:rsidR="00CB73E9" w:rsidRPr="00725D72">
          <w:rPr>
            <w:rStyle w:val="a6"/>
          </w:rPr>
          <w:t xml:space="preserve"> </w:t>
        </w:r>
        <w:r w:rsidRPr="00725D72">
          <w:rPr>
            <w:rStyle w:val="a6"/>
          </w:rPr>
          <w:t>местного</w:t>
        </w:r>
        <w:r w:rsidR="00CB73E9" w:rsidRPr="00725D72">
          <w:rPr>
            <w:rStyle w:val="a6"/>
          </w:rPr>
          <w:t xml:space="preserve"> </w:t>
        </w:r>
        <w:r w:rsidRPr="00725D72">
          <w:rPr>
            <w:rStyle w:val="a6"/>
          </w:rPr>
          <w:t>самоуправления в Российской Федерации»</w:t>
        </w:r>
      </w:hyperlink>
      <w:r w:rsidRPr="00D4619F">
        <w:t>.</w:t>
      </w:r>
    </w:p>
    <w:p w:rsidR="00E31BD7" w:rsidRDefault="00E31BD7" w:rsidP="00D4619F">
      <w:pPr>
        <w:ind w:firstLine="720"/>
      </w:pPr>
      <w:r>
        <w:rPr>
          <w:b/>
          <w:i/>
        </w:rPr>
        <w:t xml:space="preserve">(в редакции </w:t>
      </w:r>
      <w:hyperlink r:id="rId88"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5. Инициативная группа обращается в избирательную комиссию Пристенского сельсовета Пристенского района Курской области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Пристенского</w:t>
      </w:r>
      <w:r w:rsidR="00CB73E9">
        <w:t xml:space="preserve"> </w:t>
      </w:r>
      <w:r w:rsidRPr="00D4619F">
        <w:t>сельсовета Пристенского</w:t>
      </w:r>
      <w:r w:rsidR="00CB73E9">
        <w:t xml:space="preserve"> </w:t>
      </w:r>
      <w:r w:rsidRPr="00D4619F">
        <w:t>района Курской области со дня получения ходатайства действует в качестве комиссии по отзыву депутата Собрания депутатов Пристенского сельсовета Пристенского района Курской области, Главы Пристенского сельсовета Пристенского района Курской области (далее - комиссия по отзыву).</w:t>
      </w:r>
    </w:p>
    <w:p w:rsidR="00D4619F" w:rsidRPr="00D4619F" w:rsidRDefault="00D4619F" w:rsidP="00D4619F">
      <w:pPr>
        <w:ind w:firstLine="720"/>
      </w:pPr>
      <w:r w:rsidRPr="00D4619F">
        <w:t>6. После регистрации комиссией по отзыву инициативной группы, инициативная группа вправе начать сбор подписей за отзыв депутата Собрания депутатов Пристенского</w:t>
      </w:r>
      <w:r w:rsidR="00CB73E9">
        <w:t xml:space="preserve"> </w:t>
      </w:r>
      <w:r w:rsidRPr="00D4619F">
        <w:t>сельсовета Пристенского района Курской области, Главы Пристенского сельсовета Пристенского</w:t>
      </w:r>
      <w:r w:rsidR="00CB73E9">
        <w:t xml:space="preserve"> </w:t>
      </w:r>
      <w:r w:rsidRPr="00D4619F">
        <w:t>района Курской области в порядке, определенном федеральным законом и принимаемым в соответствии с ним законом Курской области для проведения местного референдума.</w:t>
      </w:r>
    </w:p>
    <w:p w:rsidR="00D4619F" w:rsidRPr="00D4619F" w:rsidRDefault="00D4619F" w:rsidP="00D4619F">
      <w:pPr>
        <w:ind w:firstLine="720"/>
      </w:pPr>
      <w:r w:rsidRPr="00D4619F">
        <w:t>7. Условием назначения голосования по отзыву депутата Собрания депутатов Пристенского</w:t>
      </w:r>
      <w:r w:rsidR="00CB73E9">
        <w:t xml:space="preserve"> </w:t>
      </w:r>
      <w:r w:rsidRPr="00D4619F">
        <w:t>сельсовета Пристенского района Курской области, Главы Пристенского сельсовета Пристенского района Курской области является сбор подписей за отзыв депутата Собрания депутатов Пристенского сельсовета Пристенского района Курской области, Главы Пристенского сельсовета Пристенского</w:t>
      </w:r>
      <w:r w:rsidR="00CB73E9">
        <w:t xml:space="preserve"> </w:t>
      </w:r>
      <w:r w:rsidRPr="00D4619F">
        <w:t>района Курской области в количестве двух процентов от числа избирателей, зарегистрированных соответственно в избирательном округе, Пристенском</w:t>
      </w:r>
      <w:r w:rsidR="00CB73E9">
        <w:t xml:space="preserve"> </w:t>
      </w:r>
      <w:r w:rsidRPr="00D4619F">
        <w:t>сельсовете Пристенского района Курской области.</w:t>
      </w:r>
    </w:p>
    <w:p w:rsidR="00D4619F" w:rsidRPr="00D4619F" w:rsidRDefault="00D4619F" w:rsidP="00D4619F">
      <w:pPr>
        <w:ind w:firstLine="720"/>
      </w:pPr>
      <w:r w:rsidRPr="00D4619F">
        <w:t>8. Комиссия по отзыву осуществляет проверку соблюдения порядка сбора подписей за отзыв депутата Собрания депутатов Пристенского сельсовета Пристенского района Курской области, Главы Пристенского сельсовета Пристенского района Курской области и принимает решение о направлении соответствующих документов в Собрание депутатов Пристенского сельсовета Пристенского района Курской области в порядке, определенном федеральным законом и принимаемым в соответствии с ним законом Курской области для проведения местного референдума.</w:t>
      </w:r>
    </w:p>
    <w:p w:rsidR="00D4619F" w:rsidRDefault="00D4619F" w:rsidP="00D4619F">
      <w:pPr>
        <w:ind w:firstLine="720"/>
      </w:pPr>
      <w:r w:rsidRPr="00D4619F">
        <w:t>9. Собрание депутатов Пристенского</w:t>
      </w:r>
      <w:r w:rsidR="00CB73E9">
        <w:t xml:space="preserve"> </w:t>
      </w:r>
      <w:r w:rsidRPr="00D4619F">
        <w:t>сельсовета Пристенского района Курской области принимает решение о назначении голосования по отзыву депутата Собрания депутатов Пристенского сельсовета Пристенского района Курской области, Главы Пристенского сельсовета Пристенского района Курской области,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w:t>
      </w:r>
      <w:r w:rsidR="00CB73E9">
        <w:t xml:space="preserve"> </w:t>
      </w:r>
      <w:r w:rsidRPr="00D4619F">
        <w:t>Федеральным</w:t>
      </w:r>
      <w:r w:rsidR="00CB73E9">
        <w:t xml:space="preserve"> </w:t>
      </w:r>
      <w:r w:rsidRPr="00D4619F">
        <w:t xml:space="preserve">законом </w:t>
      </w:r>
      <w:r w:rsidR="00B47D43">
        <w:rPr>
          <w:rFonts w:cs="Arial"/>
        </w:rPr>
        <w:t>от 06 октября 2003 года № 131-ФЗ</w:t>
      </w:r>
      <w:r w:rsidR="00B47D43" w:rsidRPr="00D4619F">
        <w:t xml:space="preserve"> </w:t>
      </w:r>
      <w:r w:rsidRPr="00D4619F">
        <w:t>«Об общих принципах организации местного самоуправления</w:t>
      </w:r>
      <w:r w:rsidR="00CB73E9">
        <w:t xml:space="preserve"> </w:t>
      </w:r>
      <w:r w:rsidRPr="00D4619F">
        <w:t>в Российской Федерации».</w:t>
      </w:r>
    </w:p>
    <w:p w:rsidR="00B47D43" w:rsidRPr="00D4619F" w:rsidRDefault="00B47D43" w:rsidP="00D4619F">
      <w:pPr>
        <w:ind w:firstLine="720"/>
      </w:pPr>
      <w:r>
        <w:rPr>
          <w:b/>
          <w:i/>
        </w:rPr>
        <w:t xml:space="preserve">(в редакции </w:t>
      </w:r>
      <w:hyperlink r:id="rId89"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 xml:space="preserve">10. Депутат Собрания депутатов Пристенского сельсовета Пристенского района Курской области, Глава Пристенского сельсовета Пристенского района Курской области, </w:t>
      </w:r>
      <w:r w:rsidRPr="00D4619F">
        <w:lastRenderedPageBreak/>
        <w:t>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D4619F" w:rsidRDefault="00D4619F" w:rsidP="00D4619F">
      <w:pPr>
        <w:ind w:firstLine="720"/>
      </w:pPr>
      <w:r w:rsidRPr="00D4619F">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Пристенского сельсовета Пристенского</w:t>
      </w:r>
      <w:r w:rsidR="00CB73E9">
        <w:t xml:space="preserve"> </w:t>
      </w:r>
      <w:r w:rsidRPr="00D4619F">
        <w:t>района Курской области, Главы Пристенского сельсовета Пристенского района Курской области,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w:t>
      </w:r>
      <w:r w:rsidR="00CB73E9">
        <w:t xml:space="preserve"> </w:t>
      </w:r>
      <w:r w:rsidRPr="00D4619F">
        <w:t>законом</w:t>
      </w:r>
      <w:r w:rsidR="00CB73E9">
        <w:t xml:space="preserve"> </w:t>
      </w:r>
      <w:r w:rsidR="00B47D43">
        <w:rPr>
          <w:rFonts w:cs="Arial"/>
        </w:rPr>
        <w:t>от 06 октября 2003 года № 131-ФЗ</w:t>
      </w:r>
      <w:r w:rsidR="00B47D43" w:rsidRPr="00D4619F">
        <w:t xml:space="preserve"> </w:t>
      </w:r>
      <w:r w:rsidRPr="00D4619F">
        <w:t>«Об общих принципах организации местного самоуправления</w:t>
      </w:r>
      <w:r w:rsidR="00CB73E9">
        <w:t xml:space="preserve"> </w:t>
      </w:r>
      <w:r w:rsidRPr="00D4619F">
        <w:t>в Российской Федерации».</w:t>
      </w:r>
    </w:p>
    <w:p w:rsidR="00B47D43" w:rsidRPr="00D4619F" w:rsidRDefault="00B47D43" w:rsidP="00D4619F">
      <w:pPr>
        <w:ind w:firstLine="720"/>
      </w:pPr>
      <w:r>
        <w:rPr>
          <w:b/>
          <w:i/>
        </w:rPr>
        <w:t xml:space="preserve">(в редакции </w:t>
      </w:r>
      <w:hyperlink r:id="rId90"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12. Депутат Собрания депутатов Пристенского сельсовета Пристенского района Курской области, Глава Пристенского сельсовета Пристенского района Курской области считается отозванным, если за отзыв проголосовало не менее половины избирателей, зарегистрированных в соответствующем избирательном округе, Пристенском сельсовете Пристенского</w:t>
      </w:r>
      <w:r w:rsidR="00CB73E9">
        <w:t xml:space="preserve"> </w:t>
      </w:r>
      <w:r w:rsidRPr="00D4619F">
        <w:t>района Курской области соответственно.</w:t>
      </w:r>
    </w:p>
    <w:p w:rsidR="00D4619F" w:rsidRPr="00D4619F" w:rsidRDefault="00D4619F" w:rsidP="00D4619F">
      <w:pPr>
        <w:ind w:firstLine="720"/>
      </w:pPr>
      <w:r w:rsidRPr="00D4619F">
        <w:t>13. Итоги голосования по отзыву депутата Собрания депутатов Пристенского сельсовета Пристенского района Курской области, Главы Пристенского</w:t>
      </w:r>
      <w:r w:rsidR="00CB73E9">
        <w:t xml:space="preserve"> </w:t>
      </w:r>
      <w:r w:rsidRPr="00D4619F">
        <w:t>сельсовета Пристенского района Курской области подлежат официальному опубликованию (обнародованию).</w:t>
      </w:r>
    </w:p>
    <w:p w:rsidR="00D4619F" w:rsidRPr="00D4619F" w:rsidRDefault="00D4619F" w:rsidP="00D4619F">
      <w:pPr>
        <w:ind w:firstLine="720"/>
      </w:pPr>
      <w:r w:rsidRPr="00D4619F">
        <w:t>14. Отзыв по указанным основаниям не освобождает депутата Собрания депутатов Пристенского сельсовета Пристенского района Курской области, Главу Пристенского сельсовета Пристенского района Курской области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Пристенского сельсовета Пристенского</w:t>
      </w:r>
      <w:r w:rsidR="00CB73E9">
        <w:t xml:space="preserve"> </w:t>
      </w:r>
      <w:r w:rsidRPr="00D4619F">
        <w:t>района Курской области в порядке, предусмотренном федеральным законодательством.</w:t>
      </w:r>
    </w:p>
    <w:p w:rsidR="00D4619F" w:rsidRPr="00D4619F" w:rsidRDefault="00D4619F" w:rsidP="00D4619F">
      <w:pPr>
        <w:ind w:firstLine="720"/>
      </w:pPr>
    </w:p>
    <w:p w:rsidR="00D4619F" w:rsidRPr="00725D72" w:rsidRDefault="00D4619F" w:rsidP="00725D72">
      <w:pPr>
        <w:ind w:firstLine="720"/>
        <w:rPr>
          <w:b/>
          <w:bCs/>
          <w:sz w:val="26"/>
          <w:szCs w:val="28"/>
        </w:rPr>
      </w:pPr>
      <w:r w:rsidRPr="00725D72">
        <w:rPr>
          <w:b/>
          <w:bCs/>
          <w:sz w:val="26"/>
          <w:szCs w:val="28"/>
        </w:rPr>
        <w:t>Статья 12. Голосование по вопросам изменения границ Пристенского сельсовета</w:t>
      </w:r>
      <w:r w:rsidR="00CB73E9" w:rsidRPr="00725D72">
        <w:rPr>
          <w:b/>
          <w:bCs/>
          <w:sz w:val="26"/>
          <w:szCs w:val="28"/>
        </w:rPr>
        <w:t xml:space="preserve"> </w:t>
      </w:r>
      <w:r w:rsidRPr="00725D72">
        <w:rPr>
          <w:b/>
          <w:bCs/>
          <w:sz w:val="26"/>
          <w:szCs w:val="28"/>
        </w:rPr>
        <w:t>Пристенского</w:t>
      </w:r>
      <w:r w:rsidR="00CB73E9" w:rsidRPr="00725D72">
        <w:rPr>
          <w:b/>
          <w:bCs/>
          <w:sz w:val="26"/>
          <w:szCs w:val="28"/>
        </w:rPr>
        <w:t xml:space="preserve"> </w:t>
      </w:r>
      <w:r w:rsidRPr="00725D72">
        <w:rPr>
          <w:b/>
          <w:bCs/>
          <w:sz w:val="26"/>
          <w:szCs w:val="28"/>
        </w:rPr>
        <w:t>района</w:t>
      </w:r>
      <w:r w:rsidR="00CB73E9" w:rsidRPr="00725D72">
        <w:rPr>
          <w:b/>
          <w:bCs/>
          <w:sz w:val="26"/>
          <w:szCs w:val="28"/>
        </w:rPr>
        <w:t xml:space="preserve"> </w:t>
      </w:r>
      <w:r w:rsidRPr="00725D72">
        <w:rPr>
          <w:b/>
          <w:bCs/>
          <w:sz w:val="26"/>
          <w:szCs w:val="28"/>
        </w:rPr>
        <w:t>Курской</w:t>
      </w:r>
      <w:r w:rsidR="00CB73E9" w:rsidRPr="00725D72">
        <w:rPr>
          <w:b/>
          <w:bCs/>
          <w:sz w:val="26"/>
          <w:szCs w:val="28"/>
        </w:rPr>
        <w:t xml:space="preserve"> </w:t>
      </w:r>
      <w:r w:rsidRPr="00725D72">
        <w:rPr>
          <w:b/>
          <w:bCs/>
          <w:sz w:val="26"/>
          <w:szCs w:val="28"/>
        </w:rPr>
        <w:t>области, преобразования Пристенского сельсовета</w:t>
      </w:r>
      <w:r w:rsidR="00CB73E9" w:rsidRPr="00725D72">
        <w:rPr>
          <w:b/>
          <w:bCs/>
          <w:sz w:val="26"/>
          <w:szCs w:val="28"/>
        </w:rPr>
        <w:t xml:space="preserve"> </w:t>
      </w:r>
      <w:r w:rsidRPr="00725D72">
        <w:rPr>
          <w:b/>
          <w:bCs/>
          <w:sz w:val="26"/>
          <w:szCs w:val="28"/>
        </w:rPr>
        <w:t>Пристенского района</w:t>
      </w:r>
      <w:r w:rsidR="00CB73E9" w:rsidRPr="00725D72">
        <w:rPr>
          <w:b/>
          <w:bCs/>
          <w:sz w:val="26"/>
          <w:szCs w:val="28"/>
        </w:rPr>
        <w:t xml:space="preserve"> </w:t>
      </w:r>
      <w:r w:rsidRPr="00725D72">
        <w:rPr>
          <w:b/>
          <w:bCs/>
          <w:sz w:val="26"/>
          <w:szCs w:val="28"/>
        </w:rPr>
        <w:t>Курской области</w:t>
      </w:r>
    </w:p>
    <w:p w:rsidR="00D4619F" w:rsidRPr="00D4619F" w:rsidRDefault="00D4619F" w:rsidP="00D4619F">
      <w:pPr>
        <w:ind w:firstLine="720"/>
      </w:pPr>
      <w:r w:rsidRPr="00D4619F">
        <w:t>1. В случаях, предусмотренных</w:t>
      </w:r>
      <w:r w:rsidR="00CB73E9">
        <w:t xml:space="preserve"> </w:t>
      </w:r>
      <w:hyperlink r:id="rId91" w:history="1">
        <w:r w:rsidRPr="00725D72">
          <w:rPr>
            <w:rStyle w:val="a6"/>
          </w:rPr>
          <w:t>Федеральным</w:t>
        </w:r>
        <w:r w:rsidR="00CB73E9" w:rsidRPr="00725D72">
          <w:rPr>
            <w:rStyle w:val="a6"/>
          </w:rPr>
          <w:t xml:space="preserve"> </w:t>
        </w:r>
        <w:r w:rsidRPr="00725D72">
          <w:rPr>
            <w:rStyle w:val="a6"/>
          </w:rPr>
          <w:t xml:space="preserve">законом </w:t>
        </w:r>
        <w:r w:rsidR="00B47D43">
          <w:rPr>
            <w:rFonts w:cs="Arial"/>
          </w:rPr>
          <w:t>от 06 октября 2003 года № 131-ФЗ</w:t>
        </w:r>
        <w:r w:rsidR="00B47D43" w:rsidRPr="00725D72">
          <w:rPr>
            <w:rStyle w:val="a6"/>
          </w:rPr>
          <w:t xml:space="preserve"> </w:t>
        </w:r>
        <w:r w:rsidRPr="00725D72">
          <w:rPr>
            <w:rStyle w:val="a6"/>
          </w:rPr>
          <w:t>« Об общих принципах</w:t>
        </w:r>
        <w:r w:rsidR="00CB73E9" w:rsidRPr="00725D72">
          <w:rPr>
            <w:rStyle w:val="a6"/>
          </w:rPr>
          <w:t xml:space="preserve"> </w:t>
        </w:r>
        <w:r w:rsidRPr="00725D72">
          <w:rPr>
            <w:rStyle w:val="a6"/>
          </w:rPr>
          <w:t>организации</w:t>
        </w:r>
        <w:r w:rsidR="00CB73E9" w:rsidRPr="00725D72">
          <w:rPr>
            <w:rStyle w:val="a6"/>
          </w:rPr>
          <w:t xml:space="preserve"> </w:t>
        </w:r>
        <w:r w:rsidRPr="00725D72">
          <w:rPr>
            <w:rStyle w:val="a6"/>
          </w:rPr>
          <w:t>местного</w:t>
        </w:r>
        <w:r w:rsidR="00CB73E9" w:rsidRPr="00725D72">
          <w:rPr>
            <w:rStyle w:val="a6"/>
          </w:rPr>
          <w:t xml:space="preserve"> </w:t>
        </w:r>
        <w:r w:rsidRPr="00725D72">
          <w:rPr>
            <w:rStyle w:val="a6"/>
          </w:rPr>
          <w:t>самоуправления</w:t>
        </w:r>
        <w:r w:rsidR="00CB73E9" w:rsidRPr="00725D72">
          <w:rPr>
            <w:rStyle w:val="a6"/>
          </w:rPr>
          <w:t xml:space="preserve"> </w:t>
        </w:r>
        <w:r w:rsidRPr="00725D72">
          <w:rPr>
            <w:rStyle w:val="a6"/>
          </w:rPr>
          <w:t>в</w:t>
        </w:r>
        <w:r w:rsidR="00CB73E9" w:rsidRPr="00725D72">
          <w:rPr>
            <w:rStyle w:val="a6"/>
          </w:rPr>
          <w:t xml:space="preserve"> </w:t>
        </w:r>
        <w:r w:rsidRPr="00725D72">
          <w:rPr>
            <w:rStyle w:val="a6"/>
          </w:rPr>
          <w:t>Российской Федерации</w:t>
        </w:r>
      </w:hyperlink>
      <w:r w:rsidRPr="00D4619F">
        <w:t>», в целях получения согласия населения Пристенского</w:t>
      </w:r>
      <w:r w:rsidR="00CB73E9">
        <w:t xml:space="preserve"> </w:t>
      </w:r>
      <w:r w:rsidRPr="00D4619F">
        <w:t>сельсовета Пристенского района Курской области при изменении границ Пристенского</w:t>
      </w:r>
      <w:r w:rsidR="00CB73E9">
        <w:t xml:space="preserve"> </w:t>
      </w:r>
      <w:r w:rsidRPr="00D4619F">
        <w:t>сельсовета Пристенского района Курской области, преобразовании Пристенского сельсовета Пристенского района Курской области проводится голосование по вопросам изменения границ Пристенского сельсовета Пристенского района</w:t>
      </w:r>
      <w:r w:rsidR="00CB73E9">
        <w:t xml:space="preserve"> </w:t>
      </w:r>
      <w:r w:rsidRPr="00D4619F">
        <w:t>Курской</w:t>
      </w:r>
      <w:r w:rsidR="00CB73E9">
        <w:t xml:space="preserve"> </w:t>
      </w:r>
      <w:r w:rsidRPr="00D4619F">
        <w:t>области, преобразования Пристенского</w:t>
      </w:r>
      <w:r w:rsidR="00CB73E9">
        <w:t xml:space="preserve"> </w:t>
      </w:r>
      <w:r w:rsidRPr="00D4619F">
        <w:t>сельсовета Пристенского района Курской области.</w:t>
      </w:r>
    </w:p>
    <w:p w:rsidR="00B47D43" w:rsidRDefault="00B47D43" w:rsidP="00D4619F">
      <w:pPr>
        <w:ind w:firstLine="720"/>
      </w:pPr>
      <w:r>
        <w:rPr>
          <w:b/>
          <w:i/>
        </w:rPr>
        <w:t xml:space="preserve">(в редакции </w:t>
      </w:r>
      <w:hyperlink r:id="rId92"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2. Голосование по вопросам изменения границ Пристенского сельсовета Пристенского</w:t>
      </w:r>
      <w:r w:rsidR="00CB73E9">
        <w:t xml:space="preserve"> </w:t>
      </w:r>
      <w:r w:rsidRPr="00D4619F">
        <w:t>района</w:t>
      </w:r>
      <w:r w:rsidR="00CB73E9">
        <w:t xml:space="preserve"> </w:t>
      </w:r>
      <w:r w:rsidRPr="00D4619F">
        <w:t>Курской</w:t>
      </w:r>
      <w:r w:rsidR="00CB73E9">
        <w:t xml:space="preserve"> </w:t>
      </w:r>
      <w:r w:rsidRPr="00D4619F">
        <w:t>области, преобразования Пристенского сельсовета Пристенского района Курской области проводится на всей территории</w:t>
      </w:r>
      <w:r w:rsidR="00CB73E9">
        <w:t xml:space="preserve"> </w:t>
      </w:r>
      <w:r w:rsidRPr="00D4619F">
        <w:t xml:space="preserve">Пристенского сельсовета Пристенского района Курской области или на части его территории в соответствии </w:t>
      </w:r>
      <w:hyperlink r:id="rId93" w:history="1">
        <w:r w:rsidRPr="00725D72">
          <w:rPr>
            <w:rStyle w:val="a6"/>
          </w:rPr>
          <w:t>Федеральным</w:t>
        </w:r>
        <w:r w:rsidR="00CB73E9" w:rsidRPr="00725D72">
          <w:rPr>
            <w:rStyle w:val="a6"/>
          </w:rPr>
          <w:t xml:space="preserve"> </w:t>
        </w:r>
        <w:r w:rsidR="00725D72" w:rsidRPr="00725D72">
          <w:rPr>
            <w:rStyle w:val="a6"/>
          </w:rPr>
          <w:t xml:space="preserve">законом </w:t>
        </w:r>
        <w:r w:rsidR="00B47D43">
          <w:rPr>
            <w:rFonts w:cs="Arial"/>
          </w:rPr>
          <w:t>от 06 октября 2003 года № 131-ФЗ</w:t>
        </w:r>
        <w:r w:rsidR="00B47D43" w:rsidRPr="00725D72">
          <w:rPr>
            <w:rStyle w:val="a6"/>
          </w:rPr>
          <w:t xml:space="preserve"> </w:t>
        </w:r>
        <w:r w:rsidR="00725D72" w:rsidRPr="00725D72">
          <w:rPr>
            <w:rStyle w:val="a6"/>
          </w:rPr>
          <w:t>«</w:t>
        </w:r>
        <w:r w:rsidRPr="00725D72">
          <w:rPr>
            <w:rStyle w:val="a6"/>
          </w:rPr>
          <w:t>Об общих принципах</w:t>
        </w:r>
        <w:r w:rsidR="00CB73E9" w:rsidRPr="00725D72">
          <w:rPr>
            <w:rStyle w:val="a6"/>
          </w:rPr>
          <w:t xml:space="preserve"> </w:t>
        </w:r>
        <w:r w:rsidRPr="00725D72">
          <w:rPr>
            <w:rStyle w:val="a6"/>
          </w:rPr>
          <w:t>организации</w:t>
        </w:r>
        <w:r w:rsidR="00CB73E9" w:rsidRPr="00725D72">
          <w:rPr>
            <w:rStyle w:val="a6"/>
          </w:rPr>
          <w:t xml:space="preserve"> </w:t>
        </w:r>
        <w:r w:rsidRPr="00725D72">
          <w:rPr>
            <w:rStyle w:val="a6"/>
          </w:rPr>
          <w:t>местного</w:t>
        </w:r>
        <w:r w:rsidR="00CB73E9" w:rsidRPr="00725D72">
          <w:rPr>
            <w:rStyle w:val="a6"/>
          </w:rPr>
          <w:t xml:space="preserve"> </w:t>
        </w:r>
        <w:r w:rsidRPr="00725D72">
          <w:rPr>
            <w:rStyle w:val="a6"/>
          </w:rPr>
          <w:t>самоуправления</w:t>
        </w:r>
        <w:r w:rsidR="00CB73E9" w:rsidRPr="00725D72">
          <w:rPr>
            <w:rStyle w:val="a6"/>
          </w:rPr>
          <w:t xml:space="preserve"> </w:t>
        </w:r>
        <w:r w:rsidRPr="00725D72">
          <w:rPr>
            <w:rStyle w:val="a6"/>
          </w:rPr>
          <w:t>в</w:t>
        </w:r>
        <w:r w:rsidR="00CB73E9" w:rsidRPr="00725D72">
          <w:rPr>
            <w:rStyle w:val="a6"/>
          </w:rPr>
          <w:t xml:space="preserve"> </w:t>
        </w:r>
        <w:r w:rsidRPr="00725D72">
          <w:rPr>
            <w:rStyle w:val="a6"/>
          </w:rPr>
          <w:t>Российской Федерации</w:t>
        </w:r>
      </w:hyperlink>
      <w:r w:rsidRPr="00D4619F">
        <w:t>»,</w:t>
      </w:r>
    </w:p>
    <w:p w:rsidR="00B47D43" w:rsidRDefault="00B47D43" w:rsidP="00D4619F">
      <w:pPr>
        <w:ind w:firstLine="720"/>
      </w:pPr>
      <w:r>
        <w:rPr>
          <w:b/>
          <w:i/>
        </w:rPr>
        <w:lastRenderedPageBreak/>
        <w:t xml:space="preserve">(в редакции </w:t>
      </w:r>
      <w:hyperlink r:id="rId94"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3. Голосование по вопросам изменения границ Пристенского сельсовета Пристенского</w:t>
      </w:r>
      <w:r w:rsidR="00CB73E9">
        <w:t xml:space="preserve"> </w:t>
      </w:r>
      <w:r w:rsidRPr="00D4619F">
        <w:t>района Курской области, преобразования Пристенского сельсовета Пристенского района Курской области назначается Собранием депутатов Пристенского</w:t>
      </w:r>
      <w:r w:rsidR="00CB73E9">
        <w:t xml:space="preserve"> </w:t>
      </w:r>
      <w:r w:rsidRPr="00D4619F">
        <w:t xml:space="preserve">сельсовета Пристенского района Курской области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95" w:history="1">
        <w:r w:rsidRPr="00725D72">
          <w:rPr>
            <w:rStyle w:val="a6"/>
          </w:rPr>
          <w:t>Федеральным законом</w:t>
        </w:r>
        <w:r w:rsidR="00CB73E9" w:rsidRPr="00725D72">
          <w:rPr>
            <w:rStyle w:val="a6"/>
          </w:rPr>
          <w:t xml:space="preserve"> </w:t>
        </w:r>
        <w:r w:rsidR="00B47D43">
          <w:rPr>
            <w:rFonts w:cs="Arial"/>
          </w:rPr>
          <w:t>от 06 октября 2003 года № 131-ФЗ</w:t>
        </w:r>
        <w:r w:rsidR="00B47D43" w:rsidRPr="00725D72">
          <w:rPr>
            <w:rStyle w:val="a6"/>
          </w:rPr>
          <w:t xml:space="preserve"> </w:t>
        </w:r>
        <w:r w:rsidRPr="00725D72">
          <w:rPr>
            <w:rStyle w:val="a6"/>
          </w:rPr>
          <w:t>«Об общих принципах организации</w:t>
        </w:r>
        <w:r w:rsidR="00CB73E9" w:rsidRPr="00725D72">
          <w:rPr>
            <w:rStyle w:val="a6"/>
          </w:rPr>
          <w:t xml:space="preserve"> </w:t>
        </w:r>
        <w:r w:rsidRPr="00725D72">
          <w:rPr>
            <w:rStyle w:val="a6"/>
          </w:rPr>
          <w:t>местного самоуправления</w:t>
        </w:r>
        <w:r w:rsidR="00CB73E9" w:rsidRPr="00725D72">
          <w:rPr>
            <w:rStyle w:val="a6"/>
          </w:rPr>
          <w:t xml:space="preserve"> </w:t>
        </w:r>
        <w:r w:rsidRPr="00725D72">
          <w:rPr>
            <w:rStyle w:val="a6"/>
          </w:rPr>
          <w:t>в Российской Федерации</w:t>
        </w:r>
      </w:hyperlink>
      <w:r w:rsidRPr="00D4619F">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47D43" w:rsidRDefault="00B47D43" w:rsidP="00D4619F">
      <w:pPr>
        <w:ind w:firstLine="720"/>
      </w:pPr>
      <w:r>
        <w:rPr>
          <w:b/>
          <w:i/>
        </w:rPr>
        <w:t xml:space="preserve">(в редакции </w:t>
      </w:r>
      <w:hyperlink r:id="rId96"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4. Голосование по вопросам изменения границ Пристенского</w:t>
      </w:r>
      <w:r w:rsidR="00CB73E9">
        <w:t xml:space="preserve"> </w:t>
      </w:r>
      <w:r w:rsidRPr="00D4619F">
        <w:t>сельсовета Пристенского</w:t>
      </w:r>
      <w:r w:rsidR="00CB73E9">
        <w:t xml:space="preserve"> </w:t>
      </w:r>
      <w:r w:rsidRPr="00D4619F">
        <w:t>района Курской области преобразования Пристенского</w:t>
      </w:r>
      <w:r w:rsidR="00CB73E9">
        <w:t xml:space="preserve"> </w:t>
      </w:r>
      <w:r w:rsidRPr="00D4619F">
        <w:t>сельсовета Пристенского района Курской области считается состоявшимся, если в нем приняло участие более половины жителей Пристенского</w:t>
      </w:r>
      <w:r w:rsidR="00CB73E9">
        <w:t xml:space="preserve"> </w:t>
      </w:r>
      <w:r w:rsidRPr="00D4619F">
        <w:t>сельсовета Пристенского района Курской области</w:t>
      </w:r>
      <w:r w:rsidR="00CB73E9">
        <w:t xml:space="preserve"> </w:t>
      </w:r>
      <w:r w:rsidRPr="00D4619F">
        <w:t>или части Пристенского сельсовета Пристенского района Курской области, обладающих избирательным правом. Согласие населения Пристенского сельсовета Пристенского</w:t>
      </w:r>
      <w:r w:rsidR="00CB73E9">
        <w:t xml:space="preserve"> </w:t>
      </w:r>
      <w:r w:rsidRPr="00D4619F">
        <w:t>района Курской области на изменение границ Пристенского сельсовета Пристенского района Курской области, преобразование Пристенского</w:t>
      </w:r>
      <w:r w:rsidR="00CB73E9">
        <w:t xml:space="preserve"> </w:t>
      </w:r>
      <w:r w:rsidRPr="00D4619F">
        <w:t>сельсовета Пристенского района Курской области считается полученным, если за указанные изменение, преобразование проголосовало более половины принявших участие в голосовании жителей Пристенского сельсовета Пристенского</w:t>
      </w:r>
      <w:r w:rsidR="00CB73E9">
        <w:t xml:space="preserve"> </w:t>
      </w:r>
      <w:r w:rsidRPr="00D4619F">
        <w:t>района Курской области или части Пристенского</w:t>
      </w:r>
      <w:r w:rsidR="00CB73E9">
        <w:t xml:space="preserve"> </w:t>
      </w:r>
      <w:r w:rsidRPr="00D4619F">
        <w:t>сельсовета Пристенского</w:t>
      </w:r>
      <w:r w:rsidR="00CB73E9">
        <w:t xml:space="preserve"> </w:t>
      </w:r>
      <w:r w:rsidRPr="00D4619F">
        <w:t>района Курской области.</w:t>
      </w:r>
    </w:p>
    <w:p w:rsidR="00D4619F" w:rsidRPr="00D4619F" w:rsidRDefault="00D4619F" w:rsidP="00D4619F">
      <w:pPr>
        <w:ind w:firstLine="720"/>
      </w:pPr>
      <w:r w:rsidRPr="00D4619F">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D4619F" w:rsidRPr="00D4619F" w:rsidRDefault="00D4619F" w:rsidP="00D4619F">
      <w:pPr>
        <w:ind w:firstLine="720"/>
      </w:pPr>
      <w:r w:rsidRPr="00D4619F">
        <w:t>6. Итоги голосования по вопросам изменения границ Пристенского сельсовета Пристенского района Курской области, преобразования Пристенского сельсовета Пристенского района Курской области и принятые решения подлежат официальному опубликованию (обнародованию).</w:t>
      </w:r>
    </w:p>
    <w:p w:rsidR="00D4619F" w:rsidRPr="00D4619F" w:rsidRDefault="00D4619F" w:rsidP="00D4619F">
      <w:pPr>
        <w:ind w:firstLine="720"/>
      </w:pPr>
    </w:p>
    <w:p w:rsidR="00D4619F" w:rsidRPr="00725D72" w:rsidRDefault="00D4619F" w:rsidP="00725D72">
      <w:pPr>
        <w:ind w:firstLine="720"/>
        <w:rPr>
          <w:b/>
          <w:bCs/>
          <w:sz w:val="26"/>
          <w:szCs w:val="28"/>
        </w:rPr>
      </w:pPr>
      <w:r w:rsidRPr="00725D72">
        <w:rPr>
          <w:b/>
          <w:bCs/>
          <w:sz w:val="26"/>
          <w:szCs w:val="28"/>
        </w:rPr>
        <w:t>Статья 13. Правотворческая инициатива граждан</w:t>
      </w:r>
    </w:p>
    <w:p w:rsidR="00D4619F" w:rsidRPr="00D4619F" w:rsidRDefault="00D4619F" w:rsidP="00D4619F">
      <w:pPr>
        <w:ind w:firstLine="720"/>
      </w:pPr>
      <w:r w:rsidRPr="00D4619F">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p>
    <w:p w:rsidR="00D4619F" w:rsidRPr="00D4619F" w:rsidRDefault="00D4619F" w:rsidP="00D4619F">
      <w:pPr>
        <w:ind w:firstLine="720"/>
      </w:pPr>
      <w:r w:rsidRPr="00D4619F">
        <w:t>Минимальная численность инициативной группы граждан устанавливается нормативным правовым актом Собрания депутатов Пристенского сельсовета Пристенского</w:t>
      </w:r>
      <w:r w:rsidR="00CB73E9">
        <w:t xml:space="preserve"> </w:t>
      </w:r>
      <w:r w:rsidRPr="00D4619F">
        <w:t>района Курской области и не может превышать 3 процента от числа жителей Пристенского</w:t>
      </w:r>
      <w:r w:rsidR="00CB73E9">
        <w:t xml:space="preserve"> </w:t>
      </w:r>
      <w:r w:rsidRPr="00D4619F">
        <w:t>сельсовета Пристенского района Курской области, обладающих избирательным правом.</w:t>
      </w:r>
    </w:p>
    <w:p w:rsidR="00D4619F" w:rsidRPr="00D4619F" w:rsidRDefault="00D4619F" w:rsidP="00D4619F">
      <w:pPr>
        <w:ind w:firstLine="720"/>
      </w:pPr>
      <w:r w:rsidRPr="00D4619F">
        <w:t xml:space="preserve">В случае отсутствия нормативного правового акта Собрания депутатов Пристенского сельсовета Пристенского района Курской области,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w:t>
      </w:r>
      <w:r w:rsidRPr="00D4619F">
        <w:lastRenderedPageBreak/>
        <w:t xml:space="preserve">осуществляются в соответствии с </w:t>
      </w:r>
      <w:hyperlink r:id="rId97" w:anchor="_blank" w:history="1">
        <w:r w:rsidRPr="00D4619F">
          <w:rPr>
            <w:rStyle w:val="a6"/>
          </w:rPr>
          <w:t>Федеральным законом «Об общих принципах организации местного самоуправления в Российской Федерации»</w:t>
        </w:r>
      </w:hyperlink>
      <w:r w:rsidRPr="00D4619F">
        <w:t>.</w:t>
      </w:r>
    </w:p>
    <w:p w:rsidR="00D4619F" w:rsidRPr="00D4619F" w:rsidRDefault="00D4619F" w:rsidP="00D4619F">
      <w:pPr>
        <w:ind w:firstLine="720"/>
      </w:pPr>
      <w:r w:rsidRPr="00D4619F">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4619F" w:rsidRPr="00D4619F" w:rsidRDefault="00D4619F" w:rsidP="00D4619F">
      <w:pPr>
        <w:ind w:firstLine="720"/>
      </w:pPr>
      <w:r w:rsidRPr="00D4619F">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4619F" w:rsidRPr="00D4619F" w:rsidRDefault="00D4619F" w:rsidP="00D4619F">
      <w:pPr>
        <w:ind w:firstLine="720"/>
      </w:pPr>
      <w:r w:rsidRPr="00D4619F">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4619F" w:rsidRPr="00D4619F" w:rsidRDefault="00D4619F" w:rsidP="00D4619F">
      <w:pPr>
        <w:ind w:firstLine="720"/>
      </w:pPr>
      <w:r w:rsidRPr="00D4619F">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4619F" w:rsidRDefault="00D4619F" w:rsidP="00D4619F">
      <w:pPr>
        <w:ind w:firstLine="720"/>
      </w:pPr>
    </w:p>
    <w:p w:rsidR="00D828BE" w:rsidRDefault="00D828BE" w:rsidP="00692FE3">
      <w:pPr>
        <w:ind w:firstLine="720"/>
        <w:rPr>
          <w:b/>
          <w:i/>
        </w:rPr>
      </w:pPr>
    </w:p>
    <w:p w:rsidR="00692FE3" w:rsidRPr="00692FE3" w:rsidRDefault="00D828BE" w:rsidP="00692FE3">
      <w:pPr>
        <w:ind w:firstLine="720"/>
        <w:rPr>
          <w:rFonts w:cs="Arial"/>
          <w:b/>
          <w:bCs/>
          <w:i/>
          <w:iCs/>
        </w:rPr>
      </w:pPr>
      <w:r>
        <w:rPr>
          <w:b/>
          <w:i/>
        </w:rPr>
        <w:t xml:space="preserve">(статья 13.1 исключена </w:t>
      </w:r>
      <w:hyperlink r:id="rId98" w:tgtFrame="Logical" w:history="1">
        <w:r>
          <w:rPr>
            <w:rStyle w:val="a6"/>
            <w:b/>
            <w:i/>
          </w:rPr>
          <w:t>Решением Собрания депутатов Пристенского сельсовета Пристенского района Курской области от 17.04.2017 г. №12</w:t>
        </w:r>
      </w:hyperlink>
      <w:r>
        <w:rPr>
          <w:b/>
          <w:i/>
        </w:rPr>
        <w:t>)</w:t>
      </w:r>
    </w:p>
    <w:p w:rsidR="00692FE3" w:rsidRDefault="00692FE3" w:rsidP="00692FE3">
      <w:pPr>
        <w:ind w:firstLine="720"/>
      </w:pPr>
    </w:p>
    <w:p w:rsidR="00D828BE" w:rsidRPr="00D4619F" w:rsidRDefault="00D828BE" w:rsidP="00692FE3">
      <w:pPr>
        <w:ind w:firstLine="720"/>
      </w:pPr>
    </w:p>
    <w:p w:rsidR="00D4619F" w:rsidRPr="00725D72" w:rsidRDefault="00D4619F" w:rsidP="00725D72">
      <w:pPr>
        <w:ind w:firstLine="720"/>
        <w:rPr>
          <w:b/>
          <w:bCs/>
          <w:sz w:val="26"/>
          <w:szCs w:val="28"/>
        </w:rPr>
      </w:pPr>
      <w:r w:rsidRPr="00725D72">
        <w:rPr>
          <w:b/>
          <w:bCs/>
          <w:sz w:val="26"/>
          <w:szCs w:val="28"/>
        </w:rPr>
        <w:t>Статья 14. Территориальное общественное самоуправление</w:t>
      </w:r>
    </w:p>
    <w:p w:rsidR="00D4619F" w:rsidRPr="00D4619F" w:rsidRDefault="00D4619F" w:rsidP="00D4619F">
      <w:pPr>
        <w:ind w:firstLine="720"/>
      </w:pPr>
      <w:r w:rsidRPr="00D4619F">
        <w:t>1. Под территориальным общественным самоуправлением понимается самоорганизация граждан по месту их жительства на части территории Пристенского сельсовета Пристенского</w:t>
      </w:r>
      <w:r w:rsidR="00CB73E9">
        <w:t xml:space="preserve"> </w:t>
      </w:r>
      <w:r w:rsidRPr="00D4619F">
        <w:t>района Курской</w:t>
      </w:r>
      <w:r w:rsidR="00CB73E9">
        <w:t xml:space="preserve"> </w:t>
      </w:r>
      <w:r w:rsidRPr="00D4619F">
        <w:t>области для самостоятельного и под свою ответственность осуществления собственных инициатив по вопросам местного значения.</w:t>
      </w:r>
    </w:p>
    <w:p w:rsidR="00D4619F" w:rsidRPr="00D4619F" w:rsidRDefault="00D4619F" w:rsidP="00D4619F">
      <w:pPr>
        <w:ind w:firstLine="720"/>
      </w:pPr>
      <w:r w:rsidRPr="00D4619F">
        <w:t>Границы территории, на которой осуществляется территориальное общественное самоуправление, устанавливаются Собранием депутатов Пристенского сельсовета Пристенского района Курской области</w:t>
      </w:r>
      <w:r w:rsidR="00CB73E9">
        <w:t xml:space="preserve"> </w:t>
      </w:r>
      <w:r w:rsidRPr="00D4619F">
        <w:t>по предложению населения, проживающего на данной территории.</w:t>
      </w:r>
    </w:p>
    <w:p w:rsidR="00D4619F" w:rsidRPr="00D4619F" w:rsidRDefault="00D4619F" w:rsidP="00D4619F">
      <w:pPr>
        <w:ind w:firstLine="720"/>
      </w:pPr>
      <w:r w:rsidRPr="00D4619F">
        <w:t>2. Территориальное общественное самоуправление осуществляется в Пристенском</w:t>
      </w:r>
      <w:r w:rsidR="00CB73E9">
        <w:t xml:space="preserve"> </w:t>
      </w:r>
      <w:r w:rsidRPr="00D4619F">
        <w:t>сельсовете Пристенского района Курской области</w:t>
      </w:r>
      <w:r w:rsidR="00CB73E9">
        <w:t xml:space="preserve"> </w:t>
      </w:r>
      <w:r w:rsidRPr="00D4619F">
        <w:t>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4619F" w:rsidRPr="00D4619F" w:rsidRDefault="00D4619F" w:rsidP="00D4619F">
      <w:pPr>
        <w:ind w:firstLine="720"/>
      </w:pPr>
      <w:r w:rsidRPr="00D4619F">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4619F" w:rsidRPr="00D4619F" w:rsidRDefault="00D4619F" w:rsidP="00D4619F">
      <w:pPr>
        <w:ind w:firstLine="720"/>
      </w:pPr>
      <w:r w:rsidRPr="00D4619F">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4619F" w:rsidRPr="00D4619F" w:rsidRDefault="00D4619F" w:rsidP="00D4619F">
      <w:pPr>
        <w:ind w:firstLine="720"/>
      </w:pPr>
      <w:r w:rsidRPr="00D4619F">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Пристенского</w:t>
      </w:r>
      <w:r w:rsidR="00CB73E9">
        <w:t xml:space="preserve"> </w:t>
      </w:r>
      <w:r w:rsidRPr="00D4619F">
        <w:t>сельсовета</w:t>
      </w:r>
      <w:r w:rsidR="00CB73E9">
        <w:t xml:space="preserve"> </w:t>
      </w:r>
      <w:r w:rsidRPr="00D4619F">
        <w:t>Пристенского</w:t>
      </w:r>
      <w:r w:rsidR="00CB73E9">
        <w:t xml:space="preserve"> </w:t>
      </w:r>
      <w:r w:rsidRPr="00D4619F">
        <w:t>района Курской области.</w:t>
      </w:r>
    </w:p>
    <w:p w:rsidR="00D4619F" w:rsidRPr="00D4619F" w:rsidRDefault="00D4619F" w:rsidP="00D4619F">
      <w:pPr>
        <w:ind w:firstLine="720"/>
      </w:pPr>
      <w:r w:rsidRPr="00D4619F">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4619F" w:rsidRPr="00D4619F" w:rsidRDefault="00D4619F" w:rsidP="00D4619F">
      <w:pPr>
        <w:ind w:firstLine="720"/>
      </w:pPr>
      <w:r w:rsidRPr="00D4619F">
        <w:lastRenderedPageBreak/>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w:t>
      </w:r>
      <w:r w:rsidR="00873E40">
        <w:t>не менее одной трети</w:t>
      </w:r>
      <w:r w:rsidR="00873E40" w:rsidRPr="00D4619F">
        <w:t xml:space="preserve"> </w:t>
      </w:r>
      <w:r w:rsidRPr="00D4619F">
        <w:t>жителей соответствующей территории, достигших шестнадцатилетнего возраста.</w:t>
      </w:r>
    </w:p>
    <w:p w:rsidR="00D4619F" w:rsidRDefault="00D4619F" w:rsidP="00D4619F">
      <w:pPr>
        <w:ind w:firstLine="720"/>
      </w:pPr>
      <w:r w:rsidRPr="00D4619F">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w:t>
      </w:r>
      <w:r w:rsidR="00873E40">
        <w:t>не менее одной трети</w:t>
      </w:r>
      <w:r w:rsidR="00873E40" w:rsidRPr="00D4619F">
        <w:t xml:space="preserve"> </w:t>
      </w:r>
      <w:r w:rsidRPr="00D4619F">
        <w:t>жителей соответствующей территории, достигших шестнадцатилетнего возраста.</w:t>
      </w:r>
    </w:p>
    <w:p w:rsidR="00873E40" w:rsidRPr="00D4619F" w:rsidRDefault="00873E40" w:rsidP="00D4619F">
      <w:pPr>
        <w:ind w:firstLine="720"/>
      </w:pPr>
      <w:r>
        <w:rPr>
          <w:b/>
          <w:i/>
        </w:rPr>
        <w:t xml:space="preserve">(часть 6 в редакции </w:t>
      </w:r>
      <w:hyperlink r:id="rId99" w:tgtFrame="Logical" w:history="1">
        <w:r>
          <w:rPr>
            <w:rStyle w:val="a6"/>
            <w:b/>
            <w:i/>
          </w:rPr>
          <w:t>Решения Собрания депутатов Пристенского сельсовета Пристенского района Курской области от 10.05.2012 г. №15</w:t>
        </w:r>
      </w:hyperlink>
      <w:r>
        <w:rPr>
          <w:b/>
          <w:i/>
        </w:rPr>
        <w:t>)</w:t>
      </w:r>
    </w:p>
    <w:p w:rsidR="00D4619F" w:rsidRPr="00D4619F" w:rsidRDefault="00D4619F" w:rsidP="00D4619F">
      <w:pPr>
        <w:ind w:firstLine="720"/>
      </w:pPr>
      <w:r w:rsidRPr="00D4619F">
        <w:t>7. К исключительным полномочиям собрания, конференции граждан, осуществляющих территориальное общественное самоуправление, относятся:</w:t>
      </w:r>
    </w:p>
    <w:p w:rsidR="00D4619F" w:rsidRPr="00D4619F" w:rsidRDefault="00D4619F" w:rsidP="00D4619F">
      <w:pPr>
        <w:ind w:firstLine="720"/>
      </w:pPr>
      <w:r w:rsidRPr="00D4619F">
        <w:t>1) установление структуры органов территориального общественного самоуправления;</w:t>
      </w:r>
    </w:p>
    <w:p w:rsidR="00D4619F" w:rsidRPr="00D4619F" w:rsidRDefault="00D4619F" w:rsidP="00D4619F">
      <w:pPr>
        <w:ind w:firstLine="720"/>
      </w:pPr>
      <w:r w:rsidRPr="00D4619F">
        <w:t>2) принятие устава территориального общественного самоуправления, внесение в него изменений и дополнений;</w:t>
      </w:r>
    </w:p>
    <w:p w:rsidR="00D4619F" w:rsidRPr="00D4619F" w:rsidRDefault="00D4619F" w:rsidP="00D4619F">
      <w:pPr>
        <w:ind w:firstLine="720"/>
      </w:pPr>
      <w:r w:rsidRPr="00D4619F">
        <w:t>3) избрание органов территориального общественного самоуправления;</w:t>
      </w:r>
    </w:p>
    <w:p w:rsidR="00D4619F" w:rsidRPr="00D4619F" w:rsidRDefault="00D4619F" w:rsidP="00D4619F">
      <w:pPr>
        <w:ind w:firstLine="720"/>
      </w:pPr>
      <w:r w:rsidRPr="00D4619F">
        <w:t>4) определение основных направлений деятельности территориального общественного самоуправления;</w:t>
      </w:r>
    </w:p>
    <w:p w:rsidR="00D4619F" w:rsidRPr="00D4619F" w:rsidRDefault="00D4619F" w:rsidP="00D4619F">
      <w:pPr>
        <w:ind w:firstLine="720"/>
      </w:pPr>
      <w:r w:rsidRPr="00D4619F">
        <w:t>5) утверждение сметы доходов и расходов территориального общественного самоуправления и отчета</w:t>
      </w:r>
      <w:r w:rsidR="00CB73E9">
        <w:t xml:space="preserve"> </w:t>
      </w:r>
      <w:r w:rsidRPr="00D4619F">
        <w:t>о</w:t>
      </w:r>
      <w:r w:rsidR="00CB73E9">
        <w:t xml:space="preserve"> </w:t>
      </w:r>
      <w:r w:rsidRPr="00D4619F">
        <w:t>ее исполнении;</w:t>
      </w:r>
    </w:p>
    <w:p w:rsidR="00D4619F" w:rsidRPr="00D4619F" w:rsidRDefault="00D4619F" w:rsidP="00D4619F">
      <w:pPr>
        <w:ind w:firstLine="720"/>
      </w:pPr>
      <w:r w:rsidRPr="00D4619F">
        <w:t>6) рассмотрение и утверждение отчетов о деятельности органов территориального общественного самоуправления.</w:t>
      </w:r>
    </w:p>
    <w:p w:rsidR="00D4619F" w:rsidRPr="00D4619F" w:rsidRDefault="00D4619F" w:rsidP="00D4619F">
      <w:pPr>
        <w:ind w:firstLine="720"/>
      </w:pPr>
      <w:r w:rsidRPr="00D4619F">
        <w:t>8. Органы территориального общественного самоуправления:</w:t>
      </w:r>
    </w:p>
    <w:p w:rsidR="00D4619F" w:rsidRPr="00D4619F" w:rsidRDefault="00D4619F" w:rsidP="00D4619F">
      <w:pPr>
        <w:ind w:firstLine="720"/>
      </w:pPr>
      <w:r w:rsidRPr="00D4619F">
        <w:t>1) представляют интересы населения, проживающего на соответствующей территории;</w:t>
      </w:r>
    </w:p>
    <w:p w:rsidR="00D4619F" w:rsidRPr="00D4619F" w:rsidRDefault="00D4619F" w:rsidP="00D4619F">
      <w:pPr>
        <w:ind w:firstLine="720"/>
      </w:pPr>
      <w:r w:rsidRPr="00D4619F">
        <w:t>2) обеспечивают исполнение решений, принятых на собраниях и конференциях граждан;</w:t>
      </w:r>
    </w:p>
    <w:p w:rsidR="00D4619F" w:rsidRPr="00D4619F" w:rsidRDefault="00D4619F" w:rsidP="00D4619F">
      <w:pPr>
        <w:ind w:firstLine="720"/>
      </w:pPr>
      <w:r w:rsidRPr="00D4619F">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4619F" w:rsidRPr="00D4619F" w:rsidRDefault="00D4619F" w:rsidP="00D4619F">
      <w:pPr>
        <w:ind w:firstLine="720"/>
      </w:pPr>
      <w:r w:rsidRPr="00D4619F">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4619F" w:rsidRPr="00D4619F" w:rsidRDefault="00D4619F" w:rsidP="00D4619F">
      <w:pPr>
        <w:ind w:firstLine="720"/>
      </w:pPr>
      <w:r w:rsidRPr="00D4619F">
        <w:t>9. В уставе территориального общественного самоуправления устанавливаются:</w:t>
      </w:r>
    </w:p>
    <w:p w:rsidR="00D4619F" w:rsidRPr="00D4619F" w:rsidRDefault="00D4619F" w:rsidP="00D4619F">
      <w:pPr>
        <w:ind w:firstLine="720"/>
      </w:pPr>
      <w:r w:rsidRPr="00D4619F">
        <w:t>1) территория, на которой оно осуществляется;</w:t>
      </w:r>
    </w:p>
    <w:p w:rsidR="00D4619F" w:rsidRPr="00D4619F" w:rsidRDefault="00D4619F" w:rsidP="00D4619F">
      <w:pPr>
        <w:ind w:firstLine="720"/>
      </w:pPr>
      <w:r w:rsidRPr="00D4619F">
        <w:t>2) цели, задачи, формы и основные направления деятельности территориального общественного самоуправления;</w:t>
      </w:r>
    </w:p>
    <w:p w:rsidR="00D4619F" w:rsidRPr="00D4619F" w:rsidRDefault="00D4619F" w:rsidP="00D4619F">
      <w:pPr>
        <w:ind w:firstLine="720"/>
      </w:pPr>
      <w:r w:rsidRPr="00D4619F">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4619F" w:rsidRPr="00D4619F" w:rsidRDefault="00D4619F" w:rsidP="00D4619F">
      <w:pPr>
        <w:ind w:firstLine="720"/>
      </w:pPr>
      <w:r w:rsidRPr="00D4619F">
        <w:t>4) порядок принятия решений;</w:t>
      </w:r>
    </w:p>
    <w:p w:rsidR="00D4619F" w:rsidRPr="00D4619F" w:rsidRDefault="00D4619F" w:rsidP="00D4619F">
      <w:pPr>
        <w:ind w:firstLine="720"/>
      </w:pPr>
      <w:r w:rsidRPr="00D4619F">
        <w:t>5) порядок приобретения имущества, а также порядок пользования и распоряжения указанным имуществом и финансовыми средствами;</w:t>
      </w:r>
    </w:p>
    <w:p w:rsidR="00D4619F" w:rsidRPr="00D4619F" w:rsidRDefault="00D4619F" w:rsidP="00D4619F">
      <w:pPr>
        <w:ind w:firstLine="720"/>
      </w:pPr>
      <w:r w:rsidRPr="00D4619F">
        <w:t>6) порядок прекращения осуществления территориального общественного самоуправления.</w:t>
      </w:r>
    </w:p>
    <w:p w:rsidR="00D4619F" w:rsidRPr="00D4619F" w:rsidRDefault="00D4619F" w:rsidP="00D4619F">
      <w:pPr>
        <w:ind w:firstLine="720"/>
      </w:pPr>
      <w:r w:rsidRPr="00D4619F">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4619F" w:rsidRPr="00D4619F" w:rsidRDefault="00D4619F" w:rsidP="00D4619F">
      <w:pPr>
        <w:ind w:firstLine="720"/>
      </w:pPr>
      <w:r w:rsidRPr="00D4619F">
        <w:lastRenderedPageBreak/>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Пристенского сельсовета Пристенского</w:t>
      </w:r>
      <w:r w:rsidR="00CB73E9">
        <w:t xml:space="preserve"> </w:t>
      </w:r>
      <w:r w:rsidRPr="00D4619F">
        <w:t>района Курской области.</w:t>
      </w:r>
    </w:p>
    <w:p w:rsidR="00725D72" w:rsidRDefault="00725D72" w:rsidP="00D4619F">
      <w:pPr>
        <w:ind w:firstLine="720"/>
      </w:pPr>
    </w:p>
    <w:p w:rsidR="00D4619F" w:rsidRPr="00725D72" w:rsidRDefault="00D4619F" w:rsidP="00725D72">
      <w:pPr>
        <w:ind w:firstLine="720"/>
        <w:rPr>
          <w:b/>
          <w:bCs/>
          <w:sz w:val="26"/>
          <w:szCs w:val="28"/>
        </w:rPr>
      </w:pPr>
      <w:r w:rsidRPr="00725D72">
        <w:rPr>
          <w:b/>
          <w:bCs/>
          <w:sz w:val="26"/>
          <w:szCs w:val="28"/>
        </w:rPr>
        <w:t>Статья 15. Публичные слушания</w:t>
      </w:r>
    </w:p>
    <w:p w:rsidR="00D4619F" w:rsidRPr="00D4619F" w:rsidRDefault="00D4619F" w:rsidP="00D4619F">
      <w:pPr>
        <w:ind w:firstLine="720"/>
      </w:pPr>
      <w:r w:rsidRPr="00D4619F">
        <w:t>1. Для обсуждения проектов муниципальных правовых актов по вопросам местного значения с участием жителей Пристенского</w:t>
      </w:r>
      <w:r w:rsidR="00CB73E9">
        <w:t xml:space="preserve"> </w:t>
      </w:r>
      <w:r w:rsidRPr="00D4619F">
        <w:t>сельсовета Пристенского района Курской области Собранием депутатов Пристенского</w:t>
      </w:r>
      <w:r w:rsidR="00CB73E9">
        <w:t xml:space="preserve"> </w:t>
      </w:r>
      <w:r w:rsidRPr="00D4619F">
        <w:t>сельсовета Пристенского района Курской области, Главой Пристенского</w:t>
      </w:r>
      <w:r w:rsidR="00CB73E9">
        <w:t xml:space="preserve"> </w:t>
      </w:r>
      <w:r w:rsidRPr="00D4619F">
        <w:t>сельсовета Пристенского района</w:t>
      </w:r>
      <w:r w:rsidR="00CB73E9">
        <w:t xml:space="preserve"> </w:t>
      </w:r>
      <w:r w:rsidRPr="00D4619F">
        <w:t>Курской области могут проводиться публичные слушания.</w:t>
      </w:r>
    </w:p>
    <w:p w:rsidR="00D4619F" w:rsidRPr="00D4619F" w:rsidRDefault="00D4619F" w:rsidP="00D4619F">
      <w:pPr>
        <w:ind w:firstLine="720"/>
      </w:pPr>
      <w:r w:rsidRPr="00D4619F">
        <w:t>2. Публичные слушания проводятся по инициативе населения, Собрания депутатов Пристенского</w:t>
      </w:r>
      <w:r w:rsidR="00CB73E9">
        <w:t xml:space="preserve"> </w:t>
      </w:r>
      <w:r w:rsidRPr="00D4619F">
        <w:t>сельсовета Пристенского района Курской области</w:t>
      </w:r>
      <w:r w:rsidR="00CB73E9">
        <w:t xml:space="preserve"> </w:t>
      </w:r>
      <w:r w:rsidRPr="00D4619F">
        <w:t>или Главы Пристенского</w:t>
      </w:r>
      <w:r w:rsidR="00CB73E9">
        <w:t xml:space="preserve"> </w:t>
      </w:r>
      <w:r w:rsidRPr="00D4619F">
        <w:t>сельсовета Пристенского</w:t>
      </w:r>
      <w:r w:rsidR="00CB73E9">
        <w:t xml:space="preserve"> </w:t>
      </w:r>
      <w:r w:rsidRPr="00D4619F">
        <w:t>района Курской области.</w:t>
      </w:r>
    </w:p>
    <w:p w:rsidR="00D4619F" w:rsidRPr="00D4619F" w:rsidRDefault="00D4619F" w:rsidP="00D4619F">
      <w:pPr>
        <w:ind w:firstLine="720"/>
      </w:pPr>
      <w:r w:rsidRPr="00D4619F">
        <w:t>Публичные слушания, проводимые по инициативе населения или Собрания депутатов Пристенского сельсовета Пристенского района Курской области, назначаются Собранием депутатов Пристенского сельсовета Пристенского района Курской области, а по инициативе Главы Пристенского сельсовета Пристенского района Курской области – Главой Пристенского</w:t>
      </w:r>
      <w:r w:rsidR="00CB73E9">
        <w:t xml:space="preserve"> </w:t>
      </w:r>
      <w:r w:rsidRPr="00D4619F">
        <w:t>сельсовета Пристенского района Курской области.</w:t>
      </w:r>
    </w:p>
    <w:p w:rsidR="00D4619F" w:rsidRPr="00D4619F" w:rsidRDefault="00D4619F" w:rsidP="00D4619F">
      <w:pPr>
        <w:ind w:firstLine="720"/>
      </w:pPr>
      <w:r w:rsidRPr="00D4619F">
        <w:t>3. На публичные слушания должны выноситься:</w:t>
      </w:r>
    </w:p>
    <w:p w:rsidR="00D4619F" w:rsidRDefault="00D4619F" w:rsidP="00D4619F">
      <w:pPr>
        <w:ind w:firstLine="720"/>
      </w:pPr>
      <w:r w:rsidRPr="00D4619F">
        <w:t xml:space="preserve">1) </w:t>
      </w:r>
      <w:r w:rsidR="00D828BE">
        <w:rPr>
          <w:rFonts w:cs="Arial"/>
        </w:rPr>
        <w:t xml:space="preserve">проект Устава Пристенского сельсовета Пристенского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Пристенского сельсовета Пристенского района вносятся изменения в форме точного воспроизведения положений </w:t>
      </w:r>
      <w:hyperlink r:id="rId100" w:history="1">
        <w:r w:rsidR="00D828BE">
          <w:rPr>
            <w:rStyle w:val="a6"/>
            <w:rFonts w:cs="Arial"/>
          </w:rPr>
          <w:t>Конституции</w:t>
        </w:r>
      </w:hyperlink>
      <w:r w:rsidR="00D828BE">
        <w:rPr>
          <w:rFonts w:cs="Arial"/>
        </w:rPr>
        <w:t xml:space="preserve">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r w:rsidRPr="00D4619F">
        <w:t>;</w:t>
      </w:r>
    </w:p>
    <w:p w:rsidR="00D828BE" w:rsidRPr="00D4619F" w:rsidRDefault="00D828BE" w:rsidP="00D4619F">
      <w:pPr>
        <w:ind w:firstLine="720"/>
      </w:pPr>
      <w:r>
        <w:rPr>
          <w:b/>
          <w:i/>
        </w:rPr>
        <w:t xml:space="preserve">(пункт 1 в новой редакции </w:t>
      </w:r>
      <w:hyperlink r:id="rId101"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2) проект местного бюджета и отчет о его исполнении;</w:t>
      </w:r>
    </w:p>
    <w:p w:rsidR="00D4619F" w:rsidRDefault="00D4619F" w:rsidP="00D4619F">
      <w:pPr>
        <w:ind w:firstLine="720"/>
      </w:pPr>
      <w:r w:rsidRPr="00D4619F">
        <w:t>3) проекты планов и программ развития Пристенского</w:t>
      </w:r>
      <w:r w:rsidR="00CB73E9">
        <w:t xml:space="preserve"> </w:t>
      </w:r>
      <w:r w:rsidRPr="00D4619F">
        <w:t>сельсовета Пристенского района Курской области, проекты правил землепользования и застройки, проекты планировки территорий и проекты межевания территорий,</w:t>
      </w:r>
      <w:r w:rsidR="00873E40">
        <w:t xml:space="preserve"> </w:t>
      </w:r>
      <w:r w:rsidR="00EB509F">
        <w:rPr>
          <w:rFonts w:cs="Arial"/>
        </w:rPr>
        <w:t xml:space="preserve">за исключением случаев, предусмотренных </w:t>
      </w:r>
      <w:hyperlink r:id="rId102" w:history="1">
        <w:r w:rsidR="00EB509F">
          <w:rPr>
            <w:rStyle w:val="a6"/>
            <w:rFonts w:cs="Arial"/>
          </w:rPr>
          <w:t>Градостроительным кодексом Российской Федерации</w:t>
        </w:r>
      </w:hyperlink>
      <w:r w:rsidR="00EB509F">
        <w:rPr>
          <w:rFonts w:cs="Arial"/>
        </w:rPr>
        <w:t xml:space="preserve">, </w:t>
      </w:r>
      <w:r w:rsidR="00873E40">
        <w:t>проекты правил благоустройства территорий,</w:t>
      </w:r>
      <w:r w:rsidRPr="00D4619F">
        <w:t xml:space="preserve">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w:t>
      </w:r>
      <w:r w:rsidR="00CB73E9">
        <w:t xml:space="preserve"> </w:t>
      </w:r>
      <w:r w:rsidRPr="00D4619F">
        <w:t>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73E40" w:rsidRPr="00D4619F" w:rsidRDefault="00873E40" w:rsidP="00D4619F">
      <w:pPr>
        <w:ind w:firstLine="720"/>
      </w:pPr>
      <w:r>
        <w:rPr>
          <w:b/>
          <w:i/>
        </w:rPr>
        <w:t xml:space="preserve">(пункт 3 в редакции </w:t>
      </w:r>
      <w:hyperlink r:id="rId103" w:tgtFrame="Logical" w:history="1">
        <w:r>
          <w:rPr>
            <w:rStyle w:val="a6"/>
            <w:b/>
            <w:i/>
          </w:rPr>
          <w:t>Решения Собрания депутатов Пристенского сельсовета Пристенского района Курской области от 10.05.2012 г. №15</w:t>
        </w:r>
      </w:hyperlink>
      <w:r w:rsidR="00EB509F">
        <w:rPr>
          <w:b/>
          <w:i/>
        </w:rPr>
        <w:t xml:space="preserve">, от </w:t>
      </w:r>
      <w:hyperlink r:id="rId104" w:tgtFrame="Logical" w:history="1">
        <w:r w:rsidR="00EB509F">
          <w:rPr>
            <w:rStyle w:val="a6"/>
            <w:b/>
            <w:i/>
          </w:rPr>
          <w:t>29.06.2015 №36</w:t>
        </w:r>
      </w:hyperlink>
      <w:r>
        <w:rPr>
          <w:b/>
          <w:i/>
        </w:rPr>
        <w:t>)</w:t>
      </w:r>
    </w:p>
    <w:p w:rsidR="00D4619F" w:rsidRDefault="00D4619F" w:rsidP="00D4619F">
      <w:pPr>
        <w:ind w:firstLine="720"/>
      </w:pPr>
      <w:r w:rsidRPr="00D4619F">
        <w:t xml:space="preserve">4) </w:t>
      </w:r>
      <w:r w:rsidR="00D828BE">
        <w:rPr>
          <w:rFonts w:cs="Arial"/>
          <w:color w:val="000000"/>
        </w:rPr>
        <w:t>вопросы о преобразовании Пристенского сельсовета Пристенского</w:t>
      </w:r>
      <w:r w:rsidR="00D828BE">
        <w:rPr>
          <w:rFonts w:cs="Arial"/>
        </w:rPr>
        <w:t xml:space="preserve"> района,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Пристенского сельсовета Пристенского района требуется получение согласия населения </w:t>
      </w:r>
      <w:r w:rsidR="00D828BE">
        <w:rPr>
          <w:rFonts w:cs="Arial"/>
          <w:color w:val="000000"/>
        </w:rPr>
        <w:t>Пристенского</w:t>
      </w:r>
      <w:r w:rsidR="00D828BE">
        <w:rPr>
          <w:rFonts w:cs="Arial"/>
        </w:rPr>
        <w:t xml:space="preserve"> сельсовета Пристенского района, выраженного путем голосования либо на сходах граждан</w:t>
      </w:r>
      <w:r w:rsidRPr="00D4619F">
        <w:t>.</w:t>
      </w:r>
    </w:p>
    <w:p w:rsidR="00D828BE" w:rsidRPr="00D4619F" w:rsidRDefault="00D828BE" w:rsidP="00D4619F">
      <w:pPr>
        <w:ind w:firstLine="720"/>
      </w:pPr>
      <w:r>
        <w:rPr>
          <w:b/>
          <w:i/>
        </w:rPr>
        <w:t xml:space="preserve">(пункт 4 в новой редакции </w:t>
      </w:r>
      <w:hyperlink r:id="rId105"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lastRenderedPageBreak/>
        <w:t>4. Порядок организации и проведения публичных слушаний определяется нормативным правовым актом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и должен предусматривать заблаговременное оповещение жителей Пристенского</w:t>
      </w:r>
      <w:r w:rsidR="00CB73E9">
        <w:t xml:space="preserve"> </w:t>
      </w:r>
      <w:r w:rsidRPr="00D4619F">
        <w:t>сельсовета Пристенского района Курской области</w:t>
      </w:r>
      <w:r w:rsidR="00CB73E9">
        <w:t xml:space="preserve"> </w:t>
      </w:r>
      <w:r w:rsidRPr="00D4619F">
        <w:t>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Пристенского сельсовета Пристенского</w:t>
      </w:r>
      <w:r w:rsidR="00CB73E9">
        <w:t xml:space="preserve"> </w:t>
      </w:r>
      <w:r w:rsidRPr="00D4619F">
        <w:t>района Курской области, опубликование (обнародование) результатов публичных слушаний.</w:t>
      </w:r>
    </w:p>
    <w:p w:rsidR="00D4619F" w:rsidRDefault="00D4619F" w:rsidP="00D4619F">
      <w:pPr>
        <w:ind w:firstLine="720"/>
      </w:pPr>
      <w:r w:rsidRPr="00D4619F">
        <w:t xml:space="preserve">5. </w:t>
      </w:r>
      <w:r w:rsidR="00A52133">
        <w:t xml:space="preserve">Результаты публичных слушаний, включая мотивированное обоснование принятых решений, </w:t>
      </w:r>
      <w:r w:rsidRPr="00D4619F">
        <w:t>подлежат официальному опубликованию (обнародованию).</w:t>
      </w:r>
    </w:p>
    <w:p w:rsidR="00A52133" w:rsidRPr="00D4619F" w:rsidRDefault="00A52133" w:rsidP="00D4619F">
      <w:pPr>
        <w:ind w:firstLine="720"/>
      </w:pPr>
      <w:r>
        <w:rPr>
          <w:b/>
          <w:i/>
        </w:rPr>
        <w:t xml:space="preserve">(часть 5 в редакции </w:t>
      </w:r>
      <w:hyperlink r:id="rId106" w:tgtFrame="Logical" w:history="1">
        <w:r>
          <w:rPr>
            <w:rStyle w:val="a6"/>
            <w:b/>
            <w:i/>
          </w:rPr>
          <w:t>Решения Собрания депутатов Пристенского сельсовета Пристенского района Курской области от 10.05.2012 г. №15</w:t>
        </w:r>
      </w:hyperlink>
      <w:r>
        <w:rPr>
          <w:b/>
          <w:i/>
        </w:rPr>
        <w:t>)</w:t>
      </w:r>
    </w:p>
    <w:p w:rsidR="00D4619F" w:rsidRPr="00D4619F" w:rsidRDefault="00D4619F" w:rsidP="00D4619F">
      <w:pPr>
        <w:ind w:firstLine="720"/>
      </w:pPr>
    </w:p>
    <w:p w:rsidR="00D4619F" w:rsidRPr="00725D72" w:rsidRDefault="00D4619F" w:rsidP="00725D72">
      <w:pPr>
        <w:ind w:firstLine="720"/>
        <w:rPr>
          <w:b/>
          <w:bCs/>
          <w:sz w:val="26"/>
          <w:szCs w:val="28"/>
        </w:rPr>
      </w:pPr>
      <w:r w:rsidRPr="00725D72">
        <w:rPr>
          <w:b/>
          <w:bCs/>
          <w:sz w:val="26"/>
          <w:szCs w:val="28"/>
        </w:rPr>
        <w:t>Статья 16. Собрание граждан</w:t>
      </w:r>
    </w:p>
    <w:p w:rsidR="00D4619F" w:rsidRPr="00D4619F" w:rsidRDefault="00D4619F" w:rsidP="00D4619F">
      <w:pPr>
        <w:ind w:firstLine="720"/>
      </w:pPr>
      <w:r w:rsidRPr="00D4619F">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Пристенского</w:t>
      </w:r>
      <w:r w:rsidR="00CB73E9">
        <w:t xml:space="preserve"> </w:t>
      </w:r>
      <w:r w:rsidRPr="00D4619F">
        <w:t>сельсовета Пристенского района Курской области</w:t>
      </w:r>
      <w:r w:rsidR="00CB73E9">
        <w:t xml:space="preserve"> </w:t>
      </w:r>
      <w:r w:rsidRPr="00D4619F">
        <w:t>могут проводиться собрания граждан.</w:t>
      </w:r>
    </w:p>
    <w:p w:rsidR="00D4619F" w:rsidRDefault="00D4619F" w:rsidP="00D4619F">
      <w:pPr>
        <w:ind w:firstLine="720"/>
      </w:pPr>
      <w:r w:rsidRPr="00D4619F">
        <w:t xml:space="preserve">2. Порядок назначения и проведения собрания граждан, а также полномочия собрания граждан определяются </w:t>
      </w:r>
      <w:hyperlink r:id="rId107" w:anchor="_blank" w:history="1">
        <w:r w:rsidRPr="00D4619F">
          <w:rPr>
            <w:rStyle w:val="a6"/>
          </w:rPr>
          <w:t xml:space="preserve">Федеральным законом </w:t>
        </w:r>
        <w:r w:rsidR="00B47D43">
          <w:rPr>
            <w:rFonts w:cs="Arial"/>
          </w:rPr>
          <w:t>от 06 октября 2003 года № 131-ФЗ</w:t>
        </w:r>
        <w:r w:rsidR="00B47D43" w:rsidRPr="00D4619F">
          <w:rPr>
            <w:rStyle w:val="a6"/>
          </w:rPr>
          <w:t xml:space="preserve"> </w:t>
        </w:r>
        <w:r w:rsidRPr="00D4619F">
          <w:rPr>
            <w:rStyle w:val="a6"/>
          </w:rPr>
          <w:t>«Об общих принципах организации местного самоуправления в Российской Федерации»</w:t>
        </w:r>
      </w:hyperlink>
      <w:r w:rsidRPr="00D4619F">
        <w:t xml:space="preserve"> и нормативными правовыми актами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 уставом территориального общественного самоуправления.</w:t>
      </w:r>
    </w:p>
    <w:p w:rsidR="00B47D43" w:rsidRPr="00D4619F" w:rsidRDefault="00B47D43" w:rsidP="00D4619F">
      <w:pPr>
        <w:ind w:firstLine="720"/>
      </w:pPr>
      <w:r>
        <w:rPr>
          <w:b/>
          <w:i/>
        </w:rPr>
        <w:t xml:space="preserve">(в редакции </w:t>
      </w:r>
      <w:hyperlink r:id="rId108"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3. Итоги собрания граждан подлежат официальному опубликованию (обнародованию).</w:t>
      </w:r>
    </w:p>
    <w:p w:rsidR="00D4619F" w:rsidRPr="00D4619F" w:rsidRDefault="00D4619F" w:rsidP="00D4619F">
      <w:pPr>
        <w:ind w:firstLine="720"/>
      </w:pPr>
    </w:p>
    <w:p w:rsidR="00D4619F" w:rsidRPr="00725D72" w:rsidRDefault="00D4619F" w:rsidP="00725D72">
      <w:pPr>
        <w:ind w:firstLine="720"/>
        <w:rPr>
          <w:b/>
          <w:bCs/>
          <w:sz w:val="26"/>
          <w:szCs w:val="28"/>
        </w:rPr>
      </w:pPr>
      <w:r w:rsidRPr="00725D72">
        <w:rPr>
          <w:b/>
          <w:bCs/>
          <w:sz w:val="26"/>
          <w:szCs w:val="28"/>
        </w:rPr>
        <w:t>Статья 17. Конференция граждан (собрание делегатов)</w:t>
      </w:r>
    </w:p>
    <w:p w:rsidR="00D4619F" w:rsidRPr="00D4619F" w:rsidRDefault="00D4619F" w:rsidP="00D4619F">
      <w:pPr>
        <w:ind w:firstLine="720"/>
      </w:pPr>
      <w:r w:rsidRPr="00D4619F">
        <w:t>1. В случаях, предусмотренных нормативными правовыми актами Собрания депутатов Пристенского</w:t>
      </w:r>
      <w:r w:rsidR="00CB73E9">
        <w:t xml:space="preserve"> </w:t>
      </w:r>
      <w:r w:rsidRPr="00D4619F">
        <w:t>сельсовета Пристенского района Курской области,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4619F" w:rsidRPr="00D4619F" w:rsidRDefault="00D4619F" w:rsidP="00D4619F">
      <w:pPr>
        <w:ind w:firstLine="720"/>
      </w:pPr>
      <w:r w:rsidRPr="00D4619F">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Пристенского сельсовета Пристенского района Курской области, уставом территориального общественного самоуправления.</w:t>
      </w:r>
    </w:p>
    <w:p w:rsidR="00D4619F" w:rsidRPr="00D4619F" w:rsidRDefault="00D4619F" w:rsidP="00D4619F">
      <w:pPr>
        <w:ind w:firstLine="720"/>
      </w:pPr>
      <w:r w:rsidRPr="00D4619F">
        <w:t>3. Итоги конференции граждан (собрания делегатов) подлежат официальному опубликованию (обнародованию).</w:t>
      </w:r>
    </w:p>
    <w:p w:rsidR="00D4619F" w:rsidRPr="00D4619F" w:rsidRDefault="00D4619F" w:rsidP="00D4619F">
      <w:pPr>
        <w:ind w:firstLine="720"/>
      </w:pPr>
    </w:p>
    <w:p w:rsidR="00D4619F" w:rsidRPr="00725D72" w:rsidRDefault="00D4619F" w:rsidP="00725D72">
      <w:pPr>
        <w:ind w:firstLine="720"/>
        <w:rPr>
          <w:b/>
          <w:bCs/>
          <w:sz w:val="26"/>
          <w:szCs w:val="28"/>
        </w:rPr>
      </w:pPr>
      <w:r w:rsidRPr="00725D72">
        <w:rPr>
          <w:b/>
          <w:bCs/>
          <w:sz w:val="26"/>
          <w:szCs w:val="28"/>
        </w:rPr>
        <w:t>Статья 18. Опрос граждан</w:t>
      </w:r>
    </w:p>
    <w:p w:rsidR="00D4619F" w:rsidRPr="00D4619F" w:rsidRDefault="00D4619F" w:rsidP="00D4619F">
      <w:pPr>
        <w:ind w:firstLine="720"/>
      </w:pPr>
      <w:r w:rsidRPr="00D4619F">
        <w:t>1. Опрос граждан проводится на всей территории Пристенского</w:t>
      </w:r>
      <w:r w:rsidR="00CB73E9">
        <w:t xml:space="preserve"> </w:t>
      </w:r>
      <w:r w:rsidRPr="00D4619F">
        <w:t>сельсовета Пристенского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4619F" w:rsidRPr="00D4619F" w:rsidRDefault="00D4619F" w:rsidP="00D4619F">
      <w:pPr>
        <w:ind w:firstLine="720"/>
      </w:pPr>
      <w:r w:rsidRPr="00D4619F">
        <w:t>Результаты опроса носят рекомендательный характер.</w:t>
      </w:r>
    </w:p>
    <w:p w:rsidR="00D4619F" w:rsidRPr="00D4619F" w:rsidRDefault="00D4619F" w:rsidP="00D4619F">
      <w:pPr>
        <w:ind w:firstLine="720"/>
      </w:pPr>
      <w:r w:rsidRPr="00D4619F">
        <w:t>2. В опросе граждан имеют право участвовать жители Пристенского сельсовета Пристенского района Курской области, обладающие избирательным правом.</w:t>
      </w:r>
    </w:p>
    <w:p w:rsidR="00D4619F" w:rsidRPr="00D4619F" w:rsidRDefault="00D4619F" w:rsidP="00D4619F">
      <w:pPr>
        <w:ind w:firstLine="720"/>
      </w:pPr>
      <w:r w:rsidRPr="00D4619F">
        <w:t>3. Опрос граждан проводится по инициативе:</w:t>
      </w:r>
    </w:p>
    <w:p w:rsidR="00D4619F" w:rsidRPr="00D4619F" w:rsidRDefault="00D4619F" w:rsidP="00D4619F">
      <w:pPr>
        <w:ind w:firstLine="720"/>
      </w:pPr>
      <w:r w:rsidRPr="00D4619F">
        <w:lastRenderedPageBreak/>
        <w:t>1) Собрания депутатов Пристенского</w:t>
      </w:r>
      <w:r w:rsidR="00CB73E9">
        <w:t xml:space="preserve"> </w:t>
      </w:r>
      <w:r w:rsidRPr="00D4619F">
        <w:t>сельсовета Пристенского района Курской области</w:t>
      </w:r>
      <w:r w:rsidR="00CB73E9">
        <w:t xml:space="preserve"> </w:t>
      </w:r>
      <w:r w:rsidRPr="00D4619F">
        <w:t>или Главы Пристенского</w:t>
      </w:r>
      <w:r w:rsidR="00CB73E9">
        <w:t xml:space="preserve"> </w:t>
      </w:r>
      <w:r w:rsidRPr="00D4619F">
        <w:t>сельсовета Пристенского района Курской области – по вопросам местного значения;</w:t>
      </w:r>
    </w:p>
    <w:p w:rsidR="00D4619F" w:rsidRPr="00D4619F" w:rsidRDefault="00D4619F" w:rsidP="00D4619F">
      <w:pPr>
        <w:ind w:firstLine="720"/>
      </w:pPr>
      <w:r w:rsidRPr="00D4619F">
        <w:t>2) органов государственной власти Курской области – для учета мнения граждан при принятии решений об изменении целевого назначения земель Пристенского сельсовета Пристенского</w:t>
      </w:r>
      <w:r w:rsidR="00CB73E9">
        <w:t xml:space="preserve"> </w:t>
      </w:r>
      <w:r w:rsidRPr="00D4619F">
        <w:t>района Курской области для объектов регионального и межрегионального значения.</w:t>
      </w:r>
    </w:p>
    <w:p w:rsidR="00D4619F" w:rsidRDefault="00D4619F" w:rsidP="00D4619F">
      <w:pPr>
        <w:ind w:firstLine="720"/>
      </w:pPr>
      <w:r w:rsidRPr="00D4619F">
        <w:t>4. Порядок назначения и проведения опроса граждан определяется нормативными правовыми актами Собрания депутатов Пристенского</w:t>
      </w:r>
      <w:r w:rsidR="00CB73E9">
        <w:t xml:space="preserve"> </w:t>
      </w:r>
      <w:r w:rsidRPr="00D4619F">
        <w:t>сельсовета</w:t>
      </w:r>
      <w:r w:rsidR="00CB73E9">
        <w:t xml:space="preserve"> </w:t>
      </w:r>
      <w:r w:rsidRPr="00D4619F">
        <w:t>Пристенского</w:t>
      </w:r>
      <w:r w:rsidR="00CB73E9">
        <w:t xml:space="preserve"> </w:t>
      </w:r>
      <w:r w:rsidRPr="00D4619F">
        <w:t xml:space="preserve">района </w:t>
      </w:r>
      <w:r w:rsidR="002E30AD">
        <w:rPr>
          <w:rFonts w:cs="Arial"/>
        </w:rPr>
        <w:t>в соответствии с законом Курской области</w:t>
      </w:r>
      <w:r w:rsidRPr="00D4619F">
        <w:t>.</w:t>
      </w:r>
    </w:p>
    <w:p w:rsidR="002E30AD" w:rsidRPr="00D4619F" w:rsidRDefault="002E30AD" w:rsidP="00D4619F">
      <w:pPr>
        <w:ind w:firstLine="720"/>
      </w:pPr>
      <w:r>
        <w:rPr>
          <w:b/>
          <w:i/>
        </w:rPr>
        <w:t xml:space="preserve">(в редакции </w:t>
      </w:r>
      <w:hyperlink r:id="rId109"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p>
    <w:p w:rsidR="00D4619F" w:rsidRPr="00725D72" w:rsidRDefault="00D4619F" w:rsidP="00725D72">
      <w:pPr>
        <w:ind w:firstLine="720"/>
        <w:rPr>
          <w:b/>
          <w:bCs/>
          <w:sz w:val="26"/>
          <w:szCs w:val="28"/>
        </w:rPr>
      </w:pPr>
      <w:r w:rsidRPr="00725D72">
        <w:rPr>
          <w:b/>
          <w:bCs/>
          <w:sz w:val="26"/>
          <w:szCs w:val="28"/>
        </w:rPr>
        <w:t>Статья 19. Обращение граждан в органы местного самоуправления</w:t>
      </w:r>
    </w:p>
    <w:p w:rsidR="00D4619F" w:rsidRPr="00D4619F" w:rsidRDefault="00D4619F" w:rsidP="00D4619F">
      <w:pPr>
        <w:ind w:firstLine="720"/>
      </w:pPr>
      <w:r w:rsidRPr="00D4619F">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D4619F" w:rsidRPr="00D4619F" w:rsidRDefault="00D4619F" w:rsidP="00D4619F">
      <w:pPr>
        <w:ind w:firstLine="720"/>
      </w:pPr>
      <w:r w:rsidRPr="00D4619F">
        <w:t xml:space="preserve">2. Обращения граждан подлежат рассмотрению в порядке и сроки, установленные </w:t>
      </w:r>
      <w:hyperlink r:id="rId110" w:tgtFrame="Logical" w:history="1">
        <w:r w:rsidRPr="00725D72">
          <w:rPr>
            <w:rStyle w:val="a6"/>
          </w:rPr>
          <w:t>Федеральным законом от 2 мая 2006 года № 59-ФЗ «О порядке рассмотрения обращений граждан Российской Федерации</w:t>
        </w:r>
      </w:hyperlink>
      <w:r w:rsidRPr="00D4619F">
        <w:t>».</w:t>
      </w:r>
    </w:p>
    <w:p w:rsidR="00D4619F" w:rsidRPr="00D4619F" w:rsidRDefault="00D4619F" w:rsidP="00D4619F">
      <w:pPr>
        <w:ind w:firstLine="720"/>
      </w:pPr>
      <w:r w:rsidRPr="00D4619F">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4619F" w:rsidRPr="00D4619F" w:rsidRDefault="00D4619F" w:rsidP="00D4619F">
      <w:pPr>
        <w:ind w:firstLine="720"/>
      </w:pPr>
    </w:p>
    <w:p w:rsidR="00D4619F" w:rsidRPr="00725D72" w:rsidRDefault="00D4619F" w:rsidP="00725D72">
      <w:pPr>
        <w:ind w:firstLine="720"/>
        <w:rPr>
          <w:b/>
          <w:bCs/>
          <w:sz w:val="26"/>
          <w:szCs w:val="28"/>
        </w:rPr>
      </w:pPr>
      <w:r w:rsidRPr="00725D72">
        <w:rPr>
          <w:b/>
          <w:bCs/>
          <w:sz w:val="26"/>
          <w:szCs w:val="28"/>
        </w:rPr>
        <w:t>Статья 20. Другие формы непосредственного осуществления населением местного самоуправления и участия в его осуществлении</w:t>
      </w:r>
    </w:p>
    <w:p w:rsidR="00D4619F" w:rsidRPr="00D4619F" w:rsidRDefault="00D4619F" w:rsidP="00D4619F">
      <w:pPr>
        <w:ind w:firstLine="720"/>
      </w:pPr>
      <w:r w:rsidRPr="00D4619F">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11" w:anchor="_blank" w:history="1">
        <w:r w:rsidRPr="00D4619F">
          <w:rPr>
            <w:rStyle w:val="a6"/>
          </w:rPr>
          <w:t>Конституции Российской Федерации</w:t>
        </w:r>
      </w:hyperlink>
      <w:r w:rsidRPr="00D4619F">
        <w:t xml:space="preserve">, </w:t>
      </w:r>
      <w:hyperlink r:id="rId112" w:anchor="_blank" w:history="1">
        <w:r w:rsidRPr="00D4619F">
          <w:rPr>
            <w:rStyle w:val="a6"/>
          </w:rPr>
          <w:t xml:space="preserve">Федеральному закону </w:t>
        </w:r>
        <w:r w:rsidR="002E30AD">
          <w:rPr>
            <w:rFonts w:cs="Arial"/>
          </w:rPr>
          <w:t>от 06 октября 2003 года № 131-ФЗ</w:t>
        </w:r>
        <w:r w:rsidR="002E30AD" w:rsidRPr="00D4619F">
          <w:rPr>
            <w:rStyle w:val="a6"/>
          </w:rPr>
          <w:t xml:space="preserve"> </w:t>
        </w:r>
        <w:r w:rsidRPr="00D4619F">
          <w:rPr>
            <w:rStyle w:val="a6"/>
          </w:rPr>
          <w:t>«Об общих принципах организации местного самоуправления в Российской Федерации»</w:t>
        </w:r>
      </w:hyperlink>
      <w:r w:rsidRPr="00D4619F">
        <w:t xml:space="preserve"> и иным федеральным законам, законам Курской области.</w:t>
      </w:r>
    </w:p>
    <w:p w:rsidR="002E30AD" w:rsidRDefault="002E30AD" w:rsidP="00D4619F">
      <w:pPr>
        <w:ind w:firstLine="720"/>
      </w:pPr>
      <w:r>
        <w:rPr>
          <w:b/>
          <w:i/>
        </w:rPr>
        <w:t xml:space="preserve">(в редакции </w:t>
      </w:r>
      <w:hyperlink r:id="rId113"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4619F" w:rsidRPr="00D4619F" w:rsidRDefault="00D4619F" w:rsidP="00D4619F">
      <w:pPr>
        <w:ind w:firstLine="720"/>
      </w:pPr>
    </w:p>
    <w:p w:rsidR="00725D72" w:rsidRDefault="00725D72" w:rsidP="00D4619F">
      <w:pPr>
        <w:ind w:firstLine="720"/>
      </w:pPr>
    </w:p>
    <w:p w:rsidR="00D4619F" w:rsidRPr="00725D72" w:rsidRDefault="00D4619F" w:rsidP="00725D72">
      <w:pPr>
        <w:ind w:firstLine="720"/>
        <w:rPr>
          <w:rFonts w:cs="Arial"/>
          <w:b/>
          <w:bCs/>
          <w:sz w:val="28"/>
          <w:szCs w:val="26"/>
        </w:rPr>
      </w:pPr>
      <w:r w:rsidRPr="00725D72">
        <w:rPr>
          <w:rFonts w:cs="Arial"/>
          <w:b/>
          <w:bCs/>
          <w:sz w:val="28"/>
          <w:szCs w:val="26"/>
        </w:rPr>
        <w:t>ГЛАВА 4. ПРЕДСТАВИТЕЛЬНЫЙ ОРГАН ПРИСТЕНСКОГО СЕЛЬСОВЕТА ПРИСТЕНСКОГО РАЙОНА КУРСКОЙ</w:t>
      </w:r>
      <w:r w:rsidR="00CB73E9" w:rsidRPr="00725D72">
        <w:rPr>
          <w:rFonts w:cs="Arial"/>
          <w:b/>
          <w:bCs/>
          <w:sz w:val="28"/>
          <w:szCs w:val="26"/>
        </w:rPr>
        <w:t xml:space="preserve"> </w:t>
      </w:r>
      <w:r w:rsidRPr="00725D72">
        <w:rPr>
          <w:rFonts w:cs="Arial"/>
          <w:b/>
          <w:bCs/>
          <w:sz w:val="28"/>
          <w:szCs w:val="26"/>
        </w:rPr>
        <w:t>ОБЛАСТИ</w:t>
      </w:r>
    </w:p>
    <w:p w:rsidR="00D4619F" w:rsidRPr="00D4619F" w:rsidRDefault="00D4619F" w:rsidP="00D4619F">
      <w:pPr>
        <w:ind w:firstLine="720"/>
      </w:pPr>
    </w:p>
    <w:p w:rsidR="00D4619F" w:rsidRPr="00725D72" w:rsidRDefault="00D4619F" w:rsidP="00725D72">
      <w:pPr>
        <w:ind w:firstLine="720"/>
        <w:rPr>
          <w:b/>
          <w:bCs/>
          <w:sz w:val="26"/>
          <w:szCs w:val="28"/>
        </w:rPr>
      </w:pPr>
      <w:r w:rsidRPr="00725D72">
        <w:rPr>
          <w:b/>
          <w:bCs/>
          <w:sz w:val="26"/>
          <w:szCs w:val="28"/>
        </w:rPr>
        <w:t>Статья 21. Собрание депутатов Пристенского сельсовета Пристенского района Курской области</w:t>
      </w:r>
    </w:p>
    <w:p w:rsidR="00D4619F" w:rsidRPr="00D4619F" w:rsidRDefault="00D4619F" w:rsidP="00D4619F">
      <w:pPr>
        <w:ind w:firstLine="720"/>
      </w:pPr>
      <w:r w:rsidRPr="00D4619F">
        <w:t>1. Собрание депутатов Пристенского</w:t>
      </w:r>
      <w:r w:rsidR="00CB73E9">
        <w:t xml:space="preserve"> </w:t>
      </w:r>
      <w:r w:rsidRPr="00D4619F">
        <w:t>сельсовета Пристенского района Курской области является представительным органом Пристенского</w:t>
      </w:r>
      <w:r w:rsidR="00CB73E9">
        <w:t xml:space="preserve"> </w:t>
      </w:r>
      <w:r w:rsidRPr="00D4619F">
        <w:t>сельсовета Пристенского района Курской области.</w:t>
      </w:r>
    </w:p>
    <w:p w:rsidR="00D4619F" w:rsidRDefault="00A52133" w:rsidP="00D4619F">
      <w:pPr>
        <w:ind w:firstLine="720"/>
      </w:pPr>
      <w:r>
        <w:t>2. Собрание депутатов Пристенского сельсовета Пристенского района состоит из десяти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A52133" w:rsidRPr="00D4619F" w:rsidRDefault="00A52133" w:rsidP="00D4619F">
      <w:pPr>
        <w:ind w:firstLine="720"/>
      </w:pPr>
      <w:r>
        <w:rPr>
          <w:b/>
          <w:i/>
        </w:rPr>
        <w:lastRenderedPageBreak/>
        <w:t xml:space="preserve">(часть 2 в редакции </w:t>
      </w:r>
      <w:hyperlink r:id="rId114" w:tgtFrame="Logical" w:history="1">
        <w:r>
          <w:rPr>
            <w:rStyle w:val="a6"/>
            <w:b/>
            <w:i/>
          </w:rPr>
          <w:t>Решения Собрания депутатов Пристенского сельсовета Пристенского района Курской области от 10.05.2012 г. №15</w:t>
        </w:r>
      </w:hyperlink>
      <w:r w:rsidR="002E30AD">
        <w:rPr>
          <w:b/>
          <w:i/>
        </w:rPr>
        <w:t xml:space="preserve">, от </w:t>
      </w:r>
      <w:hyperlink r:id="rId115" w:tgtFrame="Logical" w:history="1">
        <w:r w:rsidR="002E30AD">
          <w:rPr>
            <w:rStyle w:val="a6"/>
            <w:b/>
            <w:i/>
          </w:rPr>
          <w:t>17.04.2017 №12</w:t>
        </w:r>
      </w:hyperlink>
      <w:r>
        <w:rPr>
          <w:b/>
          <w:i/>
        </w:rPr>
        <w:t>)</w:t>
      </w:r>
    </w:p>
    <w:p w:rsidR="00D4619F" w:rsidRPr="00D4619F" w:rsidRDefault="00D4619F" w:rsidP="00D4619F">
      <w:pPr>
        <w:ind w:firstLine="720"/>
      </w:pPr>
      <w:r w:rsidRPr="00D4619F">
        <w:t>3. Срок полномочий депутатов Собрания депутатов Пристенского сельсовета Пристенского</w:t>
      </w:r>
      <w:r w:rsidR="00CB73E9">
        <w:t xml:space="preserve"> </w:t>
      </w:r>
      <w:r w:rsidRPr="00D4619F">
        <w:t>района</w:t>
      </w:r>
      <w:r w:rsidR="00CB73E9">
        <w:t xml:space="preserve"> </w:t>
      </w:r>
      <w:r w:rsidRPr="00D4619F">
        <w:t>Курской области составляет 5 лет.</w:t>
      </w:r>
    </w:p>
    <w:p w:rsidR="00D4619F" w:rsidRDefault="00D4619F" w:rsidP="00D4619F">
      <w:pPr>
        <w:ind w:firstLine="720"/>
      </w:pPr>
      <w:r w:rsidRPr="00D4619F">
        <w:t>4. Собрание депутатов Пристенского сельсовета Пристенского района Курской области является правомочным, если в его состав избрано не менее двух третей от установленной численности депутатов</w:t>
      </w:r>
      <w:r w:rsidR="008C6F04">
        <w:t xml:space="preserve"> Собрания депутатов Пристенского сельсовета Пристенского района</w:t>
      </w:r>
      <w:r w:rsidRPr="00D4619F">
        <w:t>.</w:t>
      </w:r>
    </w:p>
    <w:p w:rsidR="008C6F04" w:rsidRPr="00D4619F" w:rsidRDefault="008C6F04" w:rsidP="00D4619F">
      <w:pPr>
        <w:ind w:firstLine="720"/>
      </w:pPr>
      <w:r>
        <w:rPr>
          <w:b/>
          <w:i/>
        </w:rPr>
        <w:t xml:space="preserve">(в редакции </w:t>
      </w:r>
      <w:hyperlink r:id="rId116"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5. Расходы на обеспечение деятельности Собрания депутатов Пристенского сельсовета Пристенского района Курской области</w:t>
      </w:r>
      <w:r w:rsidR="00CB73E9">
        <w:t xml:space="preserve"> </w:t>
      </w:r>
      <w:r w:rsidRPr="00D4619F">
        <w:t>предусматриваются в местном бюджете отдельной строкой в соответствии с классификацией расходов бюджетов Российской Федерации.</w:t>
      </w:r>
    </w:p>
    <w:p w:rsidR="00D4619F" w:rsidRDefault="00D4619F" w:rsidP="00D4619F">
      <w:pPr>
        <w:ind w:firstLine="720"/>
      </w:pPr>
      <w:r w:rsidRPr="00D4619F">
        <w:t>Управление и (или) распоряжение Собранием депутатов Пристенского сельсовета Пристенского района Курской области</w:t>
      </w:r>
      <w:r w:rsidR="00CB73E9">
        <w:t xml:space="preserve"> </w:t>
      </w:r>
      <w:r w:rsidRPr="00D4619F">
        <w:t xml:space="preserve">или отдельными депутатами </w:t>
      </w:r>
      <w:r w:rsidR="008C6F04">
        <w:t>Собрания депутатов Пристенского сельсовета Пристенского района</w:t>
      </w:r>
      <w:r w:rsidR="008C6F04" w:rsidRPr="00D4619F">
        <w:t xml:space="preserve"> </w:t>
      </w:r>
      <w:r w:rsidRPr="00D4619F">
        <w:t>(группами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Пристенского сельсовета Пристенского района Курской области</w:t>
      </w:r>
      <w:r w:rsidR="00CB73E9">
        <w:t xml:space="preserve"> </w:t>
      </w:r>
      <w:r w:rsidRPr="00D4619F">
        <w:t xml:space="preserve">и депутатов </w:t>
      </w:r>
      <w:r w:rsidR="006534C3">
        <w:t>Собрания депутатов Пристенского сельсовета Пристенского района</w:t>
      </w:r>
      <w:r w:rsidRPr="00D4619F">
        <w:t>.</w:t>
      </w:r>
    </w:p>
    <w:p w:rsidR="006534C3" w:rsidRPr="00D4619F" w:rsidRDefault="006534C3" w:rsidP="00D4619F">
      <w:pPr>
        <w:ind w:firstLine="720"/>
      </w:pPr>
      <w:r>
        <w:rPr>
          <w:b/>
          <w:i/>
        </w:rPr>
        <w:t xml:space="preserve">(в редакции </w:t>
      </w:r>
      <w:hyperlink r:id="rId117"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p>
    <w:p w:rsidR="00D4619F" w:rsidRPr="003066F7" w:rsidRDefault="00D4619F" w:rsidP="003066F7">
      <w:pPr>
        <w:ind w:firstLine="720"/>
        <w:rPr>
          <w:b/>
          <w:bCs/>
          <w:sz w:val="26"/>
          <w:szCs w:val="28"/>
        </w:rPr>
      </w:pPr>
      <w:r w:rsidRPr="003066F7">
        <w:rPr>
          <w:b/>
          <w:bCs/>
          <w:sz w:val="26"/>
          <w:szCs w:val="28"/>
        </w:rPr>
        <w:t>Статья 22. Полномочия Собрания депутатов Пристенского</w:t>
      </w:r>
      <w:r w:rsidR="00CB73E9" w:rsidRPr="003066F7">
        <w:rPr>
          <w:b/>
          <w:bCs/>
          <w:sz w:val="26"/>
          <w:szCs w:val="28"/>
        </w:rPr>
        <w:t xml:space="preserve"> </w:t>
      </w:r>
      <w:r w:rsidRPr="003066F7">
        <w:rPr>
          <w:b/>
          <w:bCs/>
          <w:sz w:val="26"/>
          <w:szCs w:val="28"/>
        </w:rPr>
        <w:t>сельсовета Пристенского</w:t>
      </w:r>
      <w:r w:rsidR="00CB73E9" w:rsidRPr="003066F7">
        <w:rPr>
          <w:b/>
          <w:bCs/>
          <w:sz w:val="26"/>
          <w:szCs w:val="28"/>
        </w:rPr>
        <w:t xml:space="preserve"> </w:t>
      </w:r>
      <w:r w:rsidRPr="003066F7">
        <w:rPr>
          <w:b/>
          <w:bCs/>
          <w:sz w:val="26"/>
          <w:szCs w:val="28"/>
        </w:rPr>
        <w:t>района</w:t>
      </w:r>
      <w:r w:rsidR="00CB73E9" w:rsidRPr="003066F7">
        <w:rPr>
          <w:b/>
          <w:bCs/>
          <w:sz w:val="26"/>
          <w:szCs w:val="28"/>
        </w:rPr>
        <w:t xml:space="preserve"> </w:t>
      </w:r>
      <w:r w:rsidRPr="003066F7">
        <w:rPr>
          <w:b/>
          <w:bCs/>
          <w:sz w:val="26"/>
          <w:szCs w:val="28"/>
        </w:rPr>
        <w:t>Курской области</w:t>
      </w:r>
    </w:p>
    <w:p w:rsidR="00D4619F" w:rsidRPr="00D4619F" w:rsidRDefault="00D4619F" w:rsidP="00D4619F">
      <w:pPr>
        <w:ind w:firstLine="720"/>
      </w:pPr>
      <w:r w:rsidRPr="00D4619F">
        <w:t>1. В исключительной компетенции Собрания депутатов Пристенского</w:t>
      </w:r>
      <w:r w:rsidR="00CB73E9">
        <w:t xml:space="preserve"> </w:t>
      </w:r>
      <w:r w:rsidRPr="00D4619F">
        <w:t>сельсовета Пристенского района Курской области</w:t>
      </w:r>
      <w:r w:rsidR="00CB73E9">
        <w:t xml:space="preserve"> </w:t>
      </w:r>
      <w:r w:rsidRPr="00D4619F">
        <w:t>находятся:</w:t>
      </w:r>
    </w:p>
    <w:p w:rsidR="00D4619F" w:rsidRPr="00D4619F" w:rsidRDefault="00D4619F" w:rsidP="00D4619F">
      <w:pPr>
        <w:ind w:firstLine="720"/>
      </w:pPr>
      <w:r w:rsidRPr="00D4619F">
        <w:t>1) принятие Устава Пристенского</w:t>
      </w:r>
      <w:r w:rsidR="00CB73E9">
        <w:t xml:space="preserve"> </w:t>
      </w:r>
      <w:r w:rsidRPr="00D4619F">
        <w:t>сельсовета Пристенского</w:t>
      </w:r>
      <w:r w:rsidR="00CB73E9">
        <w:t xml:space="preserve"> </w:t>
      </w:r>
      <w:r w:rsidRPr="00D4619F">
        <w:t>района Курской области и внесение в него изменений и дополнений;</w:t>
      </w:r>
    </w:p>
    <w:p w:rsidR="00D4619F" w:rsidRPr="00D4619F" w:rsidRDefault="00D4619F" w:rsidP="00D4619F">
      <w:pPr>
        <w:ind w:firstLine="720"/>
      </w:pPr>
      <w:r w:rsidRPr="00D4619F">
        <w:t>2) утверждение местного бюджета и отчета о его исполнении;</w:t>
      </w:r>
    </w:p>
    <w:p w:rsidR="00D4619F" w:rsidRPr="00D4619F" w:rsidRDefault="00D4619F" w:rsidP="00D4619F">
      <w:pPr>
        <w:ind w:firstLine="720"/>
      </w:pPr>
      <w:r w:rsidRPr="00D4619F">
        <w:t>3) установление, изменение и отмена местных налогов и сборов в соответствии с законодательством Российской Федерации о налогах и сборах;</w:t>
      </w:r>
    </w:p>
    <w:p w:rsidR="00D4619F" w:rsidRPr="00D4619F" w:rsidRDefault="00D4619F" w:rsidP="00D4619F">
      <w:pPr>
        <w:ind w:firstLine="720"/>
      </w:pPr>
      <w:r w:rsidRPr="00D4619F">
        <w:t>4) принятие планов и программ развития Пристенского</w:t>
      </w:r>
      <w:r w:rsidR="00CB73E9">
        <w:t xml:space="preserve"> </w:t>
      </w:r>
      <w:r w:rsidRPr="00D4619F">
        <w:t>сельсовета Пристенского района Курской области, утверждение отчетов об их исполнении;</w:t>
      </w:r>
    </w:p>
    <w:p w:rsidR="00D4619F" w:rsidRPr="00D4619F" w:rsidRDefault="00D4619F" w:rsidP="00D4619F">
      <w:pPr>
        <w:ind w:firstLine="720"/>
      </w:pPr>
      <w:r w:rsidRPr="00D4619F">
        <w:t>5) определение порядка управления и распоряжения имуществом, находящимся в муниципальной собственности;</w:t>
      </w:r>
    </w:p>
    <w:p w:rsidR="00D4619F" w:rsidRDefault="00D4619F" w:rsidP="00D4619F">
      <w:pPr>
        <w:ind w:firstLine="720"/>
      </w:pPr>
      <w:r w:rsidRPr="00D4619F">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A52133">
        <w:t>, выполнение работ, за исключением случаев, предусмотренных федеральными законами</w:t>
      </w:r>
      <w:r w:rsidRPr="00D4619F">
        <w:t>;</w:t>
      </w:r>
    </w:p>
    <w:p w:rsidR="00A52133" w:rsidRPr="00D4619F" w:rsidRDefault="00A52133" w:rsidP="00D4619F">
      <w:pPr>
        <w:ind w:firstLine="720"/>
      </w:pPr>
      <w:r>
        <w:rPr>
          <w:b/>
          <w:i/>
        </w:rPr>
        <w:t xml:space="preserve">(пункт 6 в редакции </w:t>
      </w:r>
      <w:hyperlink r:id="rId118" w:tgtFrame="Logical" w:history="1">
        <w:r>
          <w:rPr>
            <w:rStyle w:val="a6"/>
            <w:b/>
            <w:i/>
          </w:rPr>
          <w:t>Решения Собрания депутатов Пристенского сельсовета Пристенского района Курской области от 10.05.2012 г. №15</w:t>
        </w:r>
      </w:hyperlink>
      <w:r>
        <w:rPr>
          <w:b/>
          <w:i/>
        </w:rPr>
        <w:t>)</w:t>
      </w:r>
    </w:p>
    <w:p w:rsidR="00D4619F" w:rsidRPr="00D4619F" w:rsidRDefault="00D4619F" w:rsidP="00D4619F">
      <w:pPr>
        <w:ind w:firstLine="720"/>
      </w:pPr>
      <w:r w:rsidRPr="00D4619F">
        <w:t>7) определение порядка участия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в организациях межмуниципального сотрудничества;</w:t>
      </w:r>
    </w:p>
    <w:p w:rsidR="00D4619F" w:rsidRPr="00D4619F" w:rsidRDefault="00D4619F" w:rsidP="00D4619F">
      <w:pPr>
        <w:ind w:firstLine="720"/>
      </w:pPr>
      <w:r w:rsidRPr="00D4619F">
        <w:t>8) определение порядка материально-технического и организационного обеспечения деятельности органов местного самоуправления;</w:t>
      </w:r>
    </w:p>
    <w:p w:rsidR="00D4619F" w:rsidRPr="00D4619F" w:rsidRDefault="00D4619F" w:rsidP="00D4619F">
      <w:pPr>
        <w:ind w:firstLine="720"/>
      </w:pPr>
      <w:r w:rsidRPr="00D4619F">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D4619F" w:rsidRPr="00D4619F" w:rsidRDefault="00D4619F" w:rsidP="00D4619F">
      <w:pPr>
        <w:ind w:firstLine="720"/>
      </w:pPr>
      <w:r w:rsidRPr="00D4619F">
        <w:lastRenderedPageBreak/>
        <w:t>10) принятие решения об удалении Главы Пристенского</w:t>
      </w:r>
      <w:r w:rsidR="00CB73E9">
        <w:t xml:space="preserve"> </w:t>
      </w:r>
      <w:r w:rsidRPr="00D4619F">
        <w:t>сельсовета Пристенского района Курской области в отставку.</w:t>
      </w:r>
    </w:p>
    <w:p w:rsidR="00D4619F" w:rsidRPr="00D4619F" w:rsidRDefault="00D4619F" w:rsidP="00D4619F">
      <w:pPr>
        <w:ind w:firstLine="720"/>
      </w:pPr>
      <w:r w:rsidRPr="00D4619F">
        <w:t>2. К компетенции Собрания депутатов Пристенского</w:t>
      </w:r>
      <w:r w:rsidR="00CB73E9">
        <w:t xml:space="preserve"> </w:t>
      </w:r>
      <w:r w:rsidRPr="00D4619F">
        <w:t>сельсовета Пристенского</w:t>
      </w:r>
      <w:r w:rsidR="00CB73E9">
        <w:t xml:space="preserve"> </w:t>
      </w:r>
      <w:r w:rsidRPr="00D4619F">
        <w:t>района</w:t>
      </w:r>
      <w:r w:rsidR="00CB73E9">
        <w:t xml:space="preserve"> </w:t>
      </w:r>
      <w:r w:rsidRPr="00D4619F">
        <w:t>Курской</w:t>
      </w:r>
      <w:r w:rsidR="00CB73E9">
        <w:t xml:space="preserve"> </w:t>
      </w:r>
      <w:r w:rsidRPr="00D4619F">
        <w:t>области</w:t>
      </w:r>
      <w:r w:rsidR="00CB73E9">
        <w:t xml:space="preserve"> </w:t>
      </w:r>
      <w:r w:rsidRPr="00D4619F">
        <w:t>относится:</w:t>
      </w:r>
    </w:p>
    <w:p w:rsidR="00D4619F" w:rsidRPr="00D4619F" w:rsidRDefault="00D4619F" w:rsidP="00D4619F">
      <w:pPr>
        <w:ind w:firstLine="720"/>
      </w:pPr>
      <w:r w:rsidRPr="00D4619F">
        <w:t>1) принятие решения о назначении местного референдума;</w:t>
      </w:r>
    </w:p>
    <w:p w:rsidR="00D4619F" w:rsidRPr="00D4619F" w:rsidRDefault="00D4619F" w:rsidP="00D4619F">
      <w:pPr>
        <w:ind w:firstLine="720"/>
      </w:pPr>
      <w:r w:rsidRPr="00D4619F">
        <w:t>2) назначение в соответствии с настоящим Уставом, муниципальным правовым актом Собрания депутатов Пристенского сельсовета Пристенского</w:t>
      </w:r>
      <w:r w:rsidR="00CB73E9">
        <w:t xml:space="preserve"> </w:t>
      </w:r>
      <w:r w:rsidRPr="00D4619F">
        <w:t>района Курской области</w:t>
      </w:r>
      <w:r w:rsidR="00CB73E9">
        <w:t xml:space="preserve"> </w:t>
      </w:r>
      <w:r w:rsidRPr="00D4619F">
        <w:t>публичных слушаний;</w:t>
      </w:r>
    </w:p>
    <w:p w:rsidR="00D4619F" w:rsidRPr="00D4619F" w:rsidRDefault="00D4619F" w:rsidP="00D4619F">
      <w:pPr>
        <w:ind w:firstLine="720"/>
      </w:pPr>
      <w:r w:rsidRPr="00D4619F">
        <w:t>3) осуществление права законодательной инициативы в Курской областной Думе;</w:t>
      </w:r>
    </w:p>
    <w:p w:rsidR="00D4619F" w:rsidRPr="00D4619F" w:rsidRDefault="00D4619F" w:rsidP="00D4619F">
      <w:pPr>
        <w:ind w:firstLine="720"/>
      </w:pPr>
      <w:r w:rsidRPr="00D4619F">
        <w:t>4) утверждение структуры Администрации Пристенского</w:t>
      </w:r>
      <w:r w:rsidR="00CB73E9">
        <w:t xml:space="preserve"> </w:t>
      </w:r>
      <w:r w:rsidRPr="00D4619F">
        <w:t>сельсовета Пристенского района Курской области</w:t>
      </w:r>
      <w:r w:rsidR="00CB73E9">
        <w:t xml:space="preserve"> </w:t>
      </w:r>
      <w:r w:rsidRPr="00D4619F">
        <w:t>по представлению Главы Пристенского</w:t>
      </w:r>
      <w:r w:rsidR="00CB73E9">
        <w:t xml:space="preserve"> </w:t>
      </w:r>
      <w:r w:rsidRPr="00D4619F">
        <w:t>сельсовета Пристенского района Курской области;</w:t>
      </w:r>
    </w:p>
    <w:p w:rsidR="00D4619F" w:rsidRPr="00D4619F" w:rsidRDefault="00D4619F" w:rsidP="00D4619F">
      <w:pPr>
        <w:ind w:firstLine="720"/>
      </w:pPr>
      <w:r w:rsidRPr="00D4619F">
        <w:t>5) определение порядка и условий приватизации муниципального имущества в соответствии с федеральным законодательством;</w:t>
      </w:r>
    </w:p>
    <w:p w:rsidR="00D4619F" w:rsidRPr="00D4619F" w:rsidRDefault="00D4619F" w:rsidP="00D4619F">
      <w:pPr>
        <w:ind w:firstLine="720"/>
      </w:pPr>
      <w:r w:rsidRPr="00D4619F">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w:t>
      </w:r>
      <w:r w:rsidR="00CB73E9">
        <w:t xml:space="preserve"> </w:t>
      </w:r>
      <w:r w:rsidRPr="00D4619F">
        <w:t>и порядок их осуществления, сметы расходов Собрания депутатов Пристенского</w:t>
      </w:r>
      <w:r w:rsidR="00CB73E9">
        <w:t xml:space="preserve"> </w:t>
      </w:r>
      <w:r w:rsidRPr="00D4619F">
        <w:t>сельсовета Пристенского района Курской области,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EB509F" w:rsidRDefault="006534C3" w:rsidP="00EB509F">
      <w:pPr>
        <w:widowControl w:val="0"/>
        <w:autoSpaceDE w:val="0"/>
        <w:autoSpaceDN w:val="0"/>
        <w:adjustRightInd w:val="0"/>
        <w:rPr>
          <w:rFonts w:cs="Arial"/>
        </w:rPr>
      </w:pPr>
      <w:r>
        <w:rPr>
          <w:rFonts w:cs="Arial"/>
        </w:rPr>
        <w:t>7</w:t>
      </w:r>
      <w:r w:rsidR="00EB509F">
        <w:rPr>
          <w:rFonts w:cs="Arial"/>
        </w:rPr>
        <w:t xml:space="preserve">) избрание из своего состава </w:t>
      </w:r>
      <w:r>
        <w:rPr>
          <w:rFonts w:cs="Arial"/>
        </w:rPr>
        <w:t>П</w:t>
      </w:r>
      <w:r w:rsidR="00EB509F">
        <w:rPr>
          <w:rFonts w:cs="Arial"/>
        </w:rPr>
        <w:t>редседателя Собрания депутатов Пристенского сельсовета Пристенского района;</w:t>
      </w:r>
    </w:p>
    <w:p w:rsidR="006534C3" w:rsidRDefault="006534C3" w:rsidP="00EB509F">
      <w:pPr>
        <w:widowControl w:val="0"/>
        <w:autoSpaceDE w:val="0"/>
        <w:autoSpaceDN w:val="0"/>
        <w:adjustRightInd w:val="0"/>
        <w:rPr>
          <w:rFonts w:cs="Arial"/>
        </w:rPr>
      </w:pPr>
      <w:r>
        <w:rPr>
          <w:b/>
          <w:i/>
        </w:rPr>
        <w:t xml:space="preserve">(в редакции </w:t>
      </w:r>
      <w:hyperlink r:id="rId119"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EB509F" w:rsidRDefault="006534C3" w:rsidP="00EB509F">
      <w:pPr>
        <w:widowControl w:val="0"/>
        <w:autoSpaceDE w:val="0"/>
        <w:autoSpaceDN w:val="0"/>
        <w:adjustRightInd w:val="0"/>
        <w:rPr>
          <w:rFonts w:cs="Arial"/>
        </w:rPr>
      </w:pPr>
      <w:r>
        <w:rPr>
          <w:rFonts w:cs="Arial"/>
        </w:rPr>
        <w:t>8</w:t>
      </w:r>
      <w:r w:rsidR="00EB509F">
        <w:rPr>
          <w:rFonts w:cs="Arial"/>
        </w:rPr>
        <w:t>) избрание Главы Пристенского сельсовета Пристенского района из числа кандидатов, представленных конкурсной комиссией по результатам конкурса;</w:t>
      </w:r>
    </w:p>
    <w:p w:rsidR="00EB509F" w:rsidRDefault="006534C3" w:rsidP="00EB509F">
      <w:pPr>
        <w:widowControl w:val="0"/>
        <w:autoSpaceDE w:val="0"/>
        <w:autoSpaceDN w:val="0"/>
        <w:adjustRightInd w:val="0"/>
        <w:rPr>
          <w:rFonts w:cs="Arial"/>
        </w:rPr>
      </w:pPr>
      <w:r>
        <w:rPr>
          <w:rFonts w:cs="Arial"/>
        </w:rPr>
        <w:t>9</w:t>
      </w:r>
      <w:r w:rsidR="00EB509F">
        <w:rPr>
          <w:rFonts w:cs="Arial"/>
        </w:rPr>
        <w:t>) установление порядка проведения конкурса по отбору кандидатур на должность Главы Пристенского сельсовета Пристенского района;</w:t>
      </w:r>
    </w:p>
    <w:p w:rsidR="00EB509F" w:rsidRDefault="00EB509F" w:rsidP="00EB509F">
      <w:pPr>
        <w:ind w:firstLine="720"/>
        <w:rPr>
          <w:rFonts w:cs="Arial"/>
        </w:rPr>
      </w:pPr>
      <w:r>
        <w:rPr>
          <w:rFonts w:cs="Arial"/>
        </w:rPr>
        <w:t>1</w:t>
      </w:r>
      <w:r w:rsidR="006534C3">
        <w:rPr>
          <w:rFonts w:cs="Arial"/>
        </w:rPr>
        <w:t>0</w:t>
      </w:r>
      <w:r>
        <w:rPr>
          <w:rFonts w:cs="Arial"/>
        </w:rPr>
        <w:t>) принятие Регламента Собрания депутатов Пристенского сельсовета Пристенского района.</w:t>
      </w:r>
    </w:p>
    <w:p w:rsidR="00EB509F" w:rsidRDefault="00EB509F" w:rsidP="00EB509F">
      <w:pPr>
        <w:ind w:firstLine="720"/>
      </w:pPr>
      <w:r>
        <w:rPr>
          <w:rFonts w:cs="Arial"/>
          <w:b/>
          <w:i/>
        </w:rPr>
        <w:t xml:space="preserve">(пункты </w:t>
      </w:r>
      <w:r w:rsidR="00024074">
        <w:rPr>
          <w:rFonts w:cs="Arial"/>
          <w:b/>
          <w:i/>
        </w:rPr>
        <w:t>7-10</w:t>
      </w:r>
      <w:r>
        <w:rPr>
          <w:rFonts w:cs="Arial"/>
          <w:b/>
          <w:i/>
        </w:rPr>
        <w:t xml:space="preserve"> введены </w:t>
      </w:r>
      <w:hyperlink r:id="rId120" w:tgtFrame="Logical" w:history="1">
        <w:r>
          <w:rPr>
            <w:rStyle w:val="a6"/>
            <w:b/>
            <w:i/>
          </w:rPr>
          <w:t>Решением Собрания депутатов Пристенского сельсовета Пристенского района Курской области от 29.06.2015 г. №36</w:t>
        </w:r>
      </w:hyperlink>
      <w:r>
        <w:rPr>
          <w:rFonts w:cs="Arial"/>
          <w:b/>
          <w:i/>
        </w:rPr>
        <w:t>)</w:t>
      </w:r>
    </w:p>
    <w:p w:rsidR="006534C3" w:rsidRDefault="00024074" w:rsidP="00D4619F">
      <w:pPr>
        <w:ind w:firstLine="720"/>
      </w:pPr>
      <w:r>
        <w:t>11</w:t>
      </w:r>
      <w:r w:rsidR="006534C3" w:rsidRPr="00D4619F">
        <w:t>) осуществление иных полномочий, отнесенных к ведению Собрания депутатов Пристенского</w:t>
      </w:r>
      <w:r w:rsidR="006534C3">
        <w:t xml:space="preserve"> </w:t>
      </w:r>
      <w:r w:rsidR="006534C3" w:rsidRPr="00D4619F">
        <w:t>сельсовета Пристенского</w:t>
      </w:r>
      <w:r w:rsidR="006534C3">
        <w:t xml:space="preserve"> </w:t>
      </w:r>
      <w:r w:rsidR="006534C3" w:rsidRPr="00D4619F">
        <w:t>района Курской области</w:t>
      </w:r>
      <w:r w:rsidR="006534C3">
        <w:t xml:space="preserve"> </w:t>
      </w:r>
      <w:r w:rsidR="006534C3" w:rsidRPr="00D4619F">
        <w:t>федеральными законами и принимаемыми в соответствии с ними Уставом Курской области, законами Курской области, настоящим Уставом.</w:t>
      </w:r>
    </w:p>
    <w:p w:rsidR="00024074" w:rsidRDefault="00024074" w:rsidP="00D4619F">
      <w:pPr>
        <w:ind w:firstLine="720"/>
      </w:pPr>
      <w:r>
        <w:rPr>
          <w:b/>
          <w:i/>
        </w:rPr>
        <w:t xml:space="preserve">(нумерация пунктов 7-11 в редакции </w:t>
      </w:r>
      <w:hyperlink r:id="rId121"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Default="00D4619F" w:rsidP="00D4619F">
      <w:pPr>
        <w:ind w:firstLine="720"/>
      </w:pPr>
      <w:r w:rsidRPr="00D4619F">
        <w:t>3. Собрание депутатов Пристенского</w:t>
      </w:r>
      <w:r w:rsidR="00CB73E9">
        <w:t xml:space="preserve"> </w:t>
      </w:r>
      <w:r w:rsidRPr="00D4619F">
        <w:t>сельсовета Пристенского</w:t>
      </w:r>
      <w:r w:rsidR="00CB73E9">
        <w:t xml:space="preserve"> </w:t>
      </w:r>
      <w:r w:rsidRPr="00D4619F">
        <w:t>района Курской области заслушивает ежегодные отчеты Главы Пристенского</w:t>
      </w:r>
      <w:r w:rsidR="00CB73E9">
        <w:t xml:space="preserve"> </w:t>
      </w:r>
      <w:r w:rsidRPr="00D4619F">
        <w:t>сельсовета Пристенского района Курской области</w:t>
      </w:r>
      <w:r w:rsidR="00CB73E9">
        <w:t xml:space="preserve"> </w:t>
      </w:r>
      <w:r w:rsidRPr="00D4619F">
        <w:t xml:space="preserve">о результатах его деятельности, деятельности дминистрации </w:t>
      </w:r>
      <w:r w:rsidR="00024074">
        <w:rPr>
          <w:rFonts w:cs="Arial"/>
          <w:bCs/>
        </w:rPr>
        <w:t>Пристенского сельсовета Пристенского района</w:t>
      </w:r>
      <w:r w:rsidR="00024074" w:rsidRPr="00D4619F">
        <w:t xml:space="preserve"> </w:t>
      </w:r>
      <w:r w:rsidRPr="00D4619F">
        <w:t>и иных подведомственных Главе Пристенского</w:t>
      </w:r>
      <w:r w:rsidR="00CB73E9">
        <w:t xml:space="preserve"> </w:t>
      </w:r>
      <w:r w:rsidRPr="00D4619F">
        <w:t>сельсовета Пристенского района Курской области органов местного самоуправления, в том числе о решении вопросов, поставленных Собранием депутатов Пристенского</w:t>
      </w:r>
      <w:r w:rsidR="00CB73E9">
        <w:t xml:space="preserve"> </w:t>
      </w:r>
      <w:r w:rsidRPr="00D4619F">
        <w:t>сельсовета Пристенского района Курской области.</w:t>
      </w:r>
    </w:p>
    <w:p w:rsidR="00024074" w:rsidRPr="00D4619F" w:rsidRDefault="00024074" w:rsidP="00D4619F">
      <w:pPr>
        <w:ind w:firstLine="720"/>
      </w:pPr>
      <w:r>
        <w:rPr>
          <w:b/>
          <w:i/>
        </w:rPr>
        <w:t xml:space="preserve">(в редакции </w:t>
      </w:r>
      <w:hyperlink r:id="rId122"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p>
    <w:p w:rsidR="00D4619F" w:rsidRPr="003066F7" w:rsidRDefault="00D4619F" w:rsidP="003066F7">
      <w:pPr>
        <w:ind w:firstLine="720"/>
        <w:rPr>
          <w:b/>
          <w:bCs/>
          <w:sz w:val="26"/>
          <w:szCs w:val="28"/>
        </w:rPr>
      </w:pPr>
      <w:r w:rsidRPr="003066F7">
        <w:rPr>
          <w:b/>
          <w:bCs/>
          <w:sz w:val="26"/>
          <w:szCs w:val="28"/>
        </w:rPr>
        <w:lastRenderedPageBreak/>
        <w:t>Статья 23. Регламент Собрания депутатов Пристенского</w:t>
      </w:r>
      <w:r w:rsidR="00CB73E9" w:rsidRPr="003066F7">
        <w:rPr>
          <w:b/>
          <w:bCs/>
          <w:sz w:val="26"/>
          <w:szCs w:val="28"/>
        </w:rPr>
        <w:t xml:space="preserve"> </w:t>
      </w:r>
      <w:r w:rsidRPr="003066F7">
        <w:rPr>
          <w:b/>
          <w:bCs/>
          <w:sz w:val="26"/>
          <w:szCs w:val="28"/>
        </w:rPr>
        <w:t>сельсовета Пристенского</w:t>
      </w:r>
      <w:r w:rsidR="00CB73E9" w:rsidRPr="003066F7">
        <w:rPr>
          <w:b/>
          <w:bCs/>
          <w:sz w:val="26"/>
          <w:szCs w:val="28"/>
        </w:rPr>
        <w:t xml:space="preserve"> </w:t>
      </w:r>
      <w:r w:rsidRPr="003066F7">
        <w:rPr>
          <w:b/>
          <w:bCs/>
          <w:sz w:val="26"/>
          <w:szCs w:val="28"/>
        </w:rPr>
        <w:t>района Курской области</w:t>
      </w:r>
    </w:p>
    <w:p w:rsidR="00D4619F" w:rsidRPr="00D4619F" w:rsidRDefault="00D4619F" w:rsidP="00D4619F">
      <w:pPr>
        <w:ind w:firstLine="720"/>
      </w:pPr>
      <w:r w:rsidRPr="00D4619F">
        <w:t>Порядок деятельности Собрания депутатов Пристенского</w:t>
      </w:r>
      <w:r w:rsidR="00CB73E9">
        <w:t xml:space="preserve"> </w:t>
      </w:r>
      <w:r w:rsidRPr="00D4619F">
        <w:t>сельсовета Пристенского района Курской области, основные правила и процедуры его работы устанавливаются Регламентом Собрания депутатов Пристенского</w:t>
      </w:r>
      <w:r w:rsidR="00CB73E9">
        <w:t xml:space="preserve"> </w:t>
      </w:r>
      <w:r w:rsidRPr="00D4619F">
        <w:t>сельсовета Пристенского района Курской области. Решения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Пристенского сельсовета Пристенского района Курской области.</w:t>
      </w:r>
    </w:p>
    <w:p w:rsidR="00D4619F" w:rsidRPr="00D4619F" w:rsidRDefault="00D4619F" w:rsidP="00D4619F">
      <w:pPr>
        <w:ind w:firstLine="720"/>
      </w:pPr>
    </w:p>
    <w:p w:rsidR="00D4619F" w:rsidRPr="003066F7" w:rsidRDefault="00D4619F" w:rsidP="003066F7">
      <w:pPr>
        <w:ind w:firstLine="720"/>
        <w:rPr>
          <w:b/>
          <w:bCs/>
          <w:sz w:val="26"/>
          <w:szCs w:val="28"/>
        </w:rPr>
      </w:pPr>
      <w:r w:rsidRPr="003066F7">
        <w:rPr>
          <w:b/>
          <w:bCs/>
          <w:sz w:val="26"/>
          <w:szCs w:val="28"/>
        </w:rPr>
        <w:t>Статья 24. Статус депутата Собрания депутатов</w:t>
      </w:r>
      <w:r w:rsidR="00CB73E9" w:rsidRPr="003066F7">
        <w:rPr>
          <w:b/>
          <w:bCs/>
          <w:sz w:val="26"/>
          <w:szCs w:val="28"/>
        </w:rPr>
        <w:t xml:space="preserve"> </w:t>
      </w:r>
      <w:r w:rsidRPr="003066F7">
        <w:rPr>
          <w:b/>
          <w:bCs/>
          <w:sz w:val="26"/>
          <w:szCs w:val="28"/>
        </w:rPr>
        <w:t>Пристенского</w:t>
      </w:r>
      <w:r w:rsidR="00CB73E9" w:rsidRPr="003066F7">
        <w:rPr>
          <w:b/>
          <w:bCs/>
          <w:sz w:val="26"/>
          <w:szCs w:val="28"/>
        </w:rPr>
        <w:t xml:space="preserve"> </w:t>
      </w:r>
      <w:r w:rsidRPr="003066F7">
        <w:rPr>
          <w:b/>
          <w:bCs/>
          <w:sz w:val="26"/>
          <w:szCs w:val="28"/>
        </w:rPr>
        <w:t>сельсовета Пристенского</w:t>
      </w:r>
      <w:r w:rsidR="00CB73E9" w:rsidRPr="003066F7">
        <w:rPr>
          <w:b/>
          <w:bCs/>
          <w:sz w:val="26"/>
          <w:szCs w:val="28"/>
        </w:rPr>
        <w:t xml:space="preserve"> </w:t>
      </w:r>
      <w:r w:rsidRPr="003066F7">
        <w:rPr>
          <w:b/>
          <w:bCs/>
          <w:sz w:val="26"/>
          <w:szCs w:val="28"/>
        </w:rPr>
        <w:t>района Курской области</w:t>
      </w:r>
    </w:p>
    <w:p w:rsidR="00D4619F" w:rsidRPr="00D4619F" w:rsidRDefault="00D4619F" w:rsidP="00D4619F">
      <w:pPr>
        <w:ind w:firstLine="720"/>
      </w:pPr>
      <w:r w:rsidRPr="00D4619F">
        <w:t>1. Депутатом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может быть избран гражданин Российской Федерации, обладающий избирательным правом.</w:t>
      </w:r>
    </w:p>
    <w:p w:rsidR="00D4619F" w:rsidRPr="00D4619F" w:rsidRDefault="00D4619F" w:rsidP="00D4619F">
      <w:pPr>
        <w:ind w:firstLine="720"/>
      </w:pPr>
      <w:r w:rsidRPr="00D4619F">
        <w:t>2. Депутату Собрания депутатов Пристенского сельсовета Пристенского</w:t>
      </w:r>
      <w:r w:rsidR="00CB73E9">
        <w:t xml:space="preserve"> </w:t>
      </w:r>
      <w:r w:rsidRPr="00D4619F">
        <w:t>района Курской области</w:t>
      </w:r>
      <w:r w:rsidR="00CB73E9">
        <w:t xml:space="preserve"> </w:t>
      </w:r>
      <w:r w:rsidRPr="00D4619F">
        <w:t>обеспечиваются условия для беспрепятственного осуществления своих полномочий.</w:t>
      </w:r>
    </w:p>
    <w:p w:rsidR="00D4619F" w:rsidRPr="00D4619F" w:rsidRDefault="00D4619F" w:rsidP="00D4619F">
      <w:pPr>
        <w:ind w:firstLine="720"/>
      </w:pPr>
      <w:r w:rsidRPr="00D4619F">
        <w:t xml:space="preserve">3. Полномочия депутата </w:t>
      </w:r>
      <w:r w:rsidR="00024074">
        <w:t>Собрания депутатов Пристенского сельсовета Пристенского района</w:t>
      </w:r>
      <w:r w:rsidR="00024074" w:rsidRPr="00D4619F">
        <w:t xml:space="preserve"> </w:t>
      </w:r>
      <w:r w:rsidRPr="00D4619F">
        <w:t>начинаются со дня его избрания и прекращаются со дня начала работы Собрания депутатов Пристенского сельсовета Пристенского района Курской области</w:t>
      </w:r>
      <w:r w:rsidR="00CB73E9">
        <w:t xml:space="preserve"> </w:t>
      </w:r>
      <w:r w:rsidRPr="00D4619F">
        <w:t>нового созыва.</w:t>
      </w:r>
    </w:p>
    <w:p w:rsidR="00024074" w:rsidRDefault="00024074" w:rsidP="00D4619F">
      <w:pPr>
        <w:ind w:firstLine="720"/>
      </w:pPr>
      <w:r>
        <w:rPr>
          <w:b/>
          <w:i/>
        </w:rPr>
        <w:t xml:space="preserve">(в редакции </w:t>
      </w:r>
      <w:hyperlink r:id="rId123"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 xml:space="preserve">4. Полномочия депутата </w:t>
      </w:r>
      <w:r w:rsidR="00024074">
        <w:t>Собрания депутатов Пристенского сельсовета Пристенского района</w:t>
      </w:r>
      <w:r w:rsidR="00024074" w:rsidRPr="00D4619F">
        <w:t xml:space="preserve"> </w:t>
      </w:r>
      <w:r w:rsidRPr="00D4619F">
        <w:t>прекращаются досрочно в случае:</w:t>
      </w:r>
    </w:p>
    <w:p w:rsidR="00024074" w:rsidRDefault="00024074" w:rsidP="00D4619F">
      <w:pPr>
        <w:ind w:firstLine="720"/>
      </w:pPr>
      <w:r>
        <w:rPr>
          <w:b/>
          <w:i/>
        </w:rPr>
        <w:t xml:space="preserve">(в редакции </w:t>
      </w:r>
      <w:hyperlink r:id="rId124"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1) смерти;</w:t>
      </w:r>
    </w:p>
    <w:p w:rsidR="00D4619F" w:rsidRPr="00D4619F" w:rsidRDefault="00D4619F" w:rsidP="00D4619F">
      <w:pPr>
        <w:ind w:firstLine="720"/>
      </w:pPr>
      <w:r w:rsidRPr="00D4619F">
        <w:t>2) отставки по собственному желанию;</w:t>
      </w:r>
    </w:p>
    <w:p w:rsidR="00D4619F" w:rsidRPr="00D4619F" w:rsidRDefault="00D4619F" w:rsidP="00D4619F">
      <w:pPr>
        <w:ind w:firstLine="720"/>
      </w:pPr>
      <w:r w:rsidRPr="00D4619F">
        <w:t>3) признания судом недееспособным или ограниченно дееспособным;</w:t>
      </w:r>
    </w:p>
    <w:p w:rsidR="00D4619F" w:rsidRPr="00D4619F" w:rsidRDefault="00D4619F" w:rsidP="00D4619F">
      <w:pPr>
        <w:ind w:firstLine="720"/>
      </w:pPr>
      <w:r w:rsidRPr="00D4619F">
        <w:t>4) признания судом безвестно отсутствующим или объявления умершим;</w:t>
      </w:r>
    </w:p>
    <w:p w:rsidR="00D4619F" w:rsidRPr="00D4619F" w:rsidRDefault="00D4619F" w:rsidP="00D4619F">
      <w:pPr>
        <w:ind w:firstLine="720"/>
      </w:pPr>
      <w:r w:rsidRPr="00D4619F">
        <w:t>5) вступления в отношении его в законную силу обвинительного приговора суда;</w:t>
      </w:r>
    </w:p>
    <w:p w:rsidR="00D4619F" w:rsidRPr="00D4619F" w:rsidRDefault="00D4619F" w:rsidP="00D4619F">
      <w:pPr>
        <w:ind w:firstLine="720"/>
      </w:pPr>
      <w:r w:rsidRPr="00D4619F">
        <w:t>6) выезда за пределы Российской Федерации на постоянное место жительства;</w:t>
      </w:r>
    </w:p>
    <w:p w:rsidR="00D4619F" w:rsidRPr="00D4619F" w:rsidRDefault="00D4619F" w:rsidP="00D4619F">
      <w:pPr>
        <w:ind w:firstLine="720"/>
      </w:pPr>
      <w:r w:rsidRPr="00D4619F">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w:t>
      </w:r>
      <w:r w:rsidR="00CB73E9">
        <w:t xml:space="preserve"> </w:t>
      </w:r>
      <w:r w:rsidRPr="00D4619F">
        <w:t>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4619F" w:rsidRPr="00D4619F" w:rsidRDefault="00D4619F" w:rsidP="00D4619F">
      <w:pPr>
        <w:ind w:firstLine="720"/>
      </w:pPr>
      <w:r w:rsidRPr="00D4619F">
        <w:t>8) отзыва избирателями;</w:t>
      </w:r>
    </w:p>
    <w:p w:rsidR="00D4619F" w:rsidRPr="00D4619F" w:rsidRDefault="00D4619F" w:rsidP="00D4619F">
      <w:pPr>
        <w:ind w:firstLine="720"/>
      </w:pPr>
      <w:r w:rsidRPr="00D4619F">
        <w:t>9) досрочного прекращения полномочий Собрания депутатов Пристенского сельсовета Пристенского</w:t>
      </w:r>
      <w:r w:rsidR="00CB73E9">
        <w:t xml:space="preserve"> </w:t>
      </w:r>
      <w:r w:rsidRPr="00D4619F">
        <w:t>района Курской области;</w:t>
      </w:r>
    </w:p>
    <w:p w:rsidR="00D4619F" w:rsidRPr="00D4619F" w:rsidRDefault="00D4619F" w:rsidP="00D4619F">
      <w:pPr>
        <w:ind w:firstLine="720"/>
      </w:pPr>
      <w:r w:rsidRPr="00D4619F">
        <w:t>10) призыва на военную службу или направления на заменяющую ее альтернативную гражданскую службу;</w:t>
      </w:r>
    </w:p>
    <w:p w:rsidR="00D4619F" w:rsidRDefault="00D4619F" w:rsidP="00D4619F">
      <w:pPr>
        <w:ind w:firstLine="720"/>
      </w:pPr>
      <w:r w:rsidRPr="00D4619F">
        <w:t xml:space="preserve">11) в иных случаях, установленных </w:t>
      </w:r>
      <w:hyperlink r:id="rId125" w:anchor="_blank" w:history="1">
        <w:r w:rsidRPr="00D4619F">
          <w:rPr>
            <w:rStyle w:val="a6"/>
          </w:rPr>
          <w:t>Федеральным законом «Об общих принципах организации местного самоуправления в Российской Федерации»</w:t>
        </w:r>
      </w:hyperlink>
      <w:r w:rsidRPr="00D4619F">
        <w:t xml:space="preserve"> и иными федеральными законами. </w:t>
      </w:r>
    </w:p>
    <w:p w:rsidR="00A52133" w:rsidRDefault="00A52133" w:rsidP="00D4619F">
      <w:pPr>
        <w:ind w:firstLine="720"/>
      </w:pPr>
      <w:r>
        <w:lastRenderedPageBreak/>
        <w:t xml:space="preserve">Полномочия депутата Собрания депутатов Пристенского сельсовета Пристенского района Курской области, </w:t>
      </w:r>
      <w:r w:rsidR="00A41A25">
        <w:rPr>
          <w:rFonts w:cs="Arial"/>
        </w:rPr>
        <w:t>иного лица, замещающего муниципальную должность</w:t>
      </w:r>
      <w:r>
        <w:t xml:space="preserve">, прекращаются досрочно в случае несоблюдения ограничений, установленных </w:t>
      </w:r>
      <w:hyperlink r:id="rId126" w:history="1">
        <w:r>
          <w:rPr>
            <w:rStyle w:val="a6"/>
          </w:rPr>
          <w:t>Федеральным законом от 06</w:t>
        </w:r>
        <w:r w:rsidR="00A41A25">
          <w:rPr>
            <w:rStyle w:val="a6"/>
          </w:rPr>
          <w:t xml:space="preserve"> октября </w:t>
        </w:r>
        <w:r>
          <w:rPr>
            <w:rStyle w:val="a6"/>
          </w:rPr>
          <w:t>2003</w:t>
        </w:r>
        <w:r w:rsidR="00A41A25">
          <w:rPr>
            <w:rStyle w:val="a6"/>
          </w:rPr>
          <w:t xml:space="preserve"> года</w:t>
        </w:r>
        <w:r>
          <w:rPr>
            <w:rStyle w:val="a6"/>
          </w:rPr>
          <w:t xml:space="preserve"> №131-ФЗ «Об общих принципах организации местного самоуправления в Российской Федерации»</w:t>
        </w:r>
      </w:hyperlink>
      <w:r>
        <w:t>.</w:t>
      </w:r>
    </w:p>
    <w:p w:rsidR="00A52133" w:rsidRDefault="00A52133" w:rsidP="00D4619F">
      <w:pPr>
        <w:ind w:firstLine="720"/>
      </w:pPr>
      <w:r>
        <w:rPr>
          <w:b/>
          <w:i/>
        </w:rPr>
        <w:t xml:space="preserve">(пункт 11 в редакции </w:t>
      </w:r>
      <w:hyperlink r:id="rId127" w:tgtFrame="Logical" w:history="1">
        <w:r>
          <w:rPr>
            <w:rStyle w:val="a6"/>
            <w:b/>
            <w:i/>
          </w:rPr>
          <w:t>Решения Собрания депутатов Пристенского сельсовета Пристенского района Курской области от 10.05.2012 г. №15</w:t>
        </w:r>
      </w:hyperlink>
      <w:r w:rsidR="00A41A25">
        <w:rPr>
          <w:b/>
          <w:i/>
        </w:rPr>
        <w:t xml:space="preserve">, от </w:t>
      </w:r>
      <w:hyperlink r:id="rId128" w:tgtFrame="Logical" w:history="1">
        <w:r w:rsidR="00A41A25">
          <w:rPr>
            <w:rStyle w:val="a6"/>
            <w:b/>
            <w:i/>
          </w:rPr>
          <w:t>30.03.2016 №08</w:t>
        </w:r>
      </w:hyperlink>
      <w:r>
        <w:rPr>
          <w:b/>
          <w:i/>
        </w:rPr>
        <w:t>)</w:t>
      </w:r>
    </w:p>
    <w:p w:rsidR="00A52133" w:rsidRDefault="00A52133" w:rsidP="00D4619F">
      <w:pPr>
        <w:ind w:firstLine="720"/>
      </w:pPr>
      <w:r>
        <w:t>4.1. Решение Собрания депутатов Пристенского сельсовета Пристенского района о досрочном прекращении полномочий депутата Собрания депутатов Пристенского сельсовета Пристенского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Пристенского сельсовета Пристенского района, - не позднее чем через три месяца со дня появления такого основания.</w:t>
      </w:r>
    </w:p>
    <w:p w:rsidR="00A52133" w:rsidRPr="00D4619F" w:rsidRDefault="00A52133" w:rsidP="00D4619F">
      <w:pPr>
        <w:ind w:firstLine="720"/>
      </w:pPr>
      <w:r>
        <w:rPr>
          <w:b/>
          <w:i/>
        </w:rPr>
        <w:t xml:space="preserve">(часть 4-1 введена </w:t>
      </w:r>
      <w:hyperlink r:id="rId129" w:tgtFrame="Logical" w:history="1">
        <w:r>
          <w:rPr>
            <w:rStyle w:val="a6"/>
            <w:b/>
            <w:i/>
          </w:rPr>
          <w:t>Решением Собрания депутатов Пристенского сельсовета Пристенского района Курской области от 10.05.2012 г. №15</w:t>
        </w:r>
      </w:hyperlink>
      <w:r w:rsidR="00276728" w:rsidRPr="00276728">
        <w:t xml:space="preserve"> </w:t>
      </w:r>
      <w:r w:rsidR="00276728">
        <w:t xml:space="preserve">, </w:t>
      </w:r>
      <w:r w:rsidR="00276728">
        <w:rPr>
          <w:b/>
          <w:i/>
        </w:rPr>
        <w:t xml:space="preserve">в редакции </w:t>
      </w:r>
      <w:hyperlink r:id="rId130" w:tgtFrame="Logical" w:history="1">
        <w:r w:rsidR="00276728">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5. Депутаты Собрания депутатов Пристенского</w:t>
      </w:r>
      <w:r w:rsidR="00CB73E9">
        <w:t xml:space="preserve"> </w:t>
      </w:r>
      <w:r w:rsidRPr="00D4619F">
        <w:t>сельсовета Пристенского района</w:t>
      </w:r>
      <w:r w:rsidR="00CB73E9">
        <w:t xml:space="preserve"> </w:t>
      </w:r>
      <w:r w:rsidRPr="00D4619F">
        <w:t>Курской области осуществляют свои полномочия на непостоянной основе.</w:t>
      </w:r>
    </w:p>
    <w:p w:rsidR="00D4619F" w:rsidRPr="00D4619F" w:rsidRDefault="00D4619F" w:rsidP="00D4619F">
      <w:pPr>
        <w:ind w:firstLine="720"/>
      </w:pPr>
      <w:r w:rsidRPr="00D4619F">
        <w:t>6. Депутат Собрания депутатов Пристенского</w:t>
      </w:r>
      <w:r w:rsidR="00CB73E9">
        <w:t xml:space="preserve"> </w:t>
      </w:r>
      <w:r w:rsidRPr="00D4619F">
        <w:t>сельсовета Пристенского района Курской области, осуществляющий свои полномочия на постоянной основе не вправе:</w:t>
      </w:r>
    </w:p>
    <w:p w:rsidR="00D4619F" w:rsidRPr="00D4619F" w:rsidRDefault="00D4619F" w:rsidP="00D4619F">
      <w:pPr>
        <w:ind w:firstLine="720"/>
      </w:pPr>
      <w:r w:rsidRPr="00D4619F">
        <w:t xml:space="preserve">1) </w:t>
      </w:r>
      <w:r w:rsidR="00117C04">
        <w:rPr>
          <w:rFonts w:cs="Arial"/>
          <w:b/>
          <w:i/>
        </w:rPr>
        <w:t xml:space="preserve">(пункт 1 утратил силу </w:t>
      </w:r>
      <w:hyperlink r:id="rId131" w:tgtFrame="Logical" w:history="1">
        <w:r w:rsidR="00117C04">
          <w:rPr>
            <w:rStyle w:val="a6"/>
            <w:b/>
            <w:i/>
          </w:rPr>
          <w:t>Решением Собрания депутатов Пристенского сельсовета Пристенского района Курской области от 15.12.2014 г. №36</w:t>
        </w:r>
      </w:hyperlink>
      <w:r w:rsidR="00117C04">
        <w:rPr>
          <w:rFonts w:cs="Arial"/>
          <w:b/>
          <w:i/>
        </w:rPr>
        <w:t>)</w:t>
      </w:r>
    </w:p>
    <w:p w:rsidR="00117C04" w:rsidRDefault="00D4619F" w:rsidP="00276728">
      <w:pPr>
        <w:ind w:firstLine="720"/>
        <w:rPr>
          <w:rFonts w:cs="Arial"/>
          <w:bCs/>
          <w:color w:val="000000"/>
        </w:rPr>
      </w:pPr>
      <w:r w:rsidRPr="00D4619F">
        <w:t xml:space="preserve">2) </w:t>
      </w:r>
      <w:r w:rsidR="00276728">
        <w:rPr>
          <w:rFonts w:cs="Arial"/>
          <w:bCs/>
          <w:color w:val="000000"/>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органов местного самоуправления;</w:t>
      </w:r>
    </w:p>
    <w:p w:rsidR="00276728" w:rsidRPr="00D4619F" w:rsidRDefault="00276728" w:rsidP="00276728">
      <w:pPr>
        <w:ind w:firstLine="720"/>
      </w:pPr>
      <w:r>
        <w:rPr>
          <w:b/>
          <w:i/>
        </w:rPr>
        <w:t xml:space="preserve">(пункт 2 в новой редакции </w:t>
      </w:r>
      <w:hyperlink r:id="rId132"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4619F" w:rsidRDefault="00D4619F" w:rsidP="00D4619F">
      <w:pPr>
        <w:ind w:firstLine="720"/>
      </w:pPr>
      <w:r w:rsidRPr="00D4619F">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52133" w:rsidRDefault="00A52133" w:rsidP="00A41A25">
      <w:pPr>
        <w:ind w:firstLine="720"/>
        <w:rPr>
          <w:rFonts w:cs="Arial"/>
        </w:rPr>
      </w:pPr>
      <w:r>
        <w:t xml:space="preserve">6.1. </w:t>
      </w:r>
      <w:r w:rsidR="00A41A25">
        <w:rPr>
          <w:rFonts w:cs="Arial"/>
        </w:rPr>
        <w:t>Депутаты Собрания депутатов Пристенского сельсовета Пристенского района,</w:t>
      </w:r>
      <w:r w:rsidR="00A41A25">
        <w:rPr>
          <w:rFonts w:cs="Arial"/>
          <w:lang w:eastAsia="en-US"/>
        </w:rPr>
        <w:t xml:space="preserve"> иные лица, замещающие муниципальные должности</w:t>
      </w:r>
      <w:r w:rsidR="00A41A25">
        <w:rPr>
          <w:rFonts w:cs="Arial"/>
          <w:b/>
        </w:rPr>
        <w:t xml:space="preserve"> </w:t>
      </w:r>
      <w:r w:rsidR="00A41A25">
        <w:rPr>
          <w:rFonts w:cs="Arial"/>
        </w:rPr>
        <w:t xml:space="preserve">в представительном органе </w:t>
      </w:r>
      <w:r w:rsidR="00A41A25">
        <w:rPr>
          <w:rFonts w:cs="Arial"/>
        </w:rPr>
        <w:lastRenderedPageBreak/>
        <w:t>муниципального образования</w:t>
      </w:r>
      <w:r w:rsidR="00A41A25">
        <w:rPr>
          <w:rFonts w:cs="Arial"/>
          <w:lang w:eastAsia="en-US"/>
        </w:rPr>
        <w:t>,</w:t>
      </w:r>
      <w:r w:rsidR="00A41A25">
        <w:rPr>
          <w:rFonts w:cs="Arial"/>
        </w:rPr>
        <w:t xml:space="preserve"> должны соблюдать ограничения, запреты, исполнять обязанности, которые установлены Федеральным </w:t>
      </w:r>
      <w:hyperlink r:id="rId133" w:history="1">
        <w:r w:rsidR="00A41A25">
          <w:rPr>
            <w:rStyle w:val="a6"/>
            <w:rFonts w:cs="Arial"/>
          </w:rPr>
          <w:t>законом</w:t>
        </w:r>
      </w:hyperlink>
      <w:r w:rsidR="00A41A25">
        <w:rPr>
          <w:rFonts w:cs="Arial"/>
        </w:rPr>
        <w:t xml:space="preserve"> от 25 декабря 2008 года № 273-ФЗ «О противодействии коррупции» и другими федеральными законами. Полномочия депутатов Собрания депутатов Пристенского сельсовета Пристенского района, </w:t>
      </w:r>
      <w:r w:rsidR="00A41A25">
        <w:rPr>
          <w:rFonts w:cs="Arial"/>
          <w:lang w:eastAsia="en-US"/>
        </w:rPr>
        <w:t>иных лиц, замещающих муниципальные должности</w:t>
      </w:r>
      <w:r w:rsidR="00A41A25">
        <w:rPr>
          <w:rFonts w:cs="Arial"/>
          <w:b/>
        </w:rPr>
        <w:t xml:space="preserve"> </w:t>
      </w:r>
      <w:r w:rsidR="00A41A25">
        <w:rPr>
          <w:rFonts w:cs="Arial"/>
        </w:rPr>
        <w:t xml:space="preserve">в представительном органе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134" w:history="1">
        <w:r w:rsidR="00A41A25">
          <w:rPr>
            <w:rStyle w:val="a6"/>
            <w:rFonts w:cs="Arial"/>
          </w:rPr>
          <w:t>законом</w:t>
        </w:r>
      </w:hyperlink>
      <w:r w:rsidR="00A41A25">
        <w:rPr>
          <w:rFonts w:cs="Arial"/>
        </w:rPr>
        <w:t xml:space="preserve"> от 25 декабря 2008 года № 273-ФЗ «О противодействии коррупции», Федеральным </w:t>
      </w:r>
      <w:hyperlink r:id="rId135" w:history="1">
        <w:r w:rsidR="00A41A25">
          <w:rPr>
            <w:rStyle w:val="a6"/>
            <w:rFonts w:cs="Arial"/>
          </w:rPr>
          <w:t>законом</w:t>
        </w:r>
      </w:hyperlink>
      <w:r w:rsidR="00A41A25">
        <w:rPr>
          <w:rFonts w:cs="Arial"/>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6" w:history="1">
        <w:r w:rsidR="00A41A25">
          <w:rPr>
            <w:rStyle w:val="a6"/>
            <w:rFonts w:cs="Arial"/>
          </w:rPr>
          <w:t>законом</w:t>
        </w:r>
      </w:hyperlink>
      <w:r w:rsidR="00A41A25">
        <w:rPr>
          <w:rFonts w:cs="Arial"/>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41A25" w:rsidRPr="00D4619F" w:rsidRDefault="00A41A25" w:rsidP="00A41A25">
      <w:pPr>
        <w:ind w:firstLine="720"/>
      </w:pPr>
      <w:r>
        <w:rPr>
          <w:rFonts w:cs="Arial"/>
          <w:b/>
          <w:bCs/>
          <w:i/>
          <w:iCs/>
        </w:rPr>
        <w:t xml:space="preserve">(часть 6.1 в новой редакции </w:t>
      </w:r>
      <w:hyperlink r:id="rId137" w:tgtFrame="Logical" w:history="1">
        <w:r>
          <w:rPr>
            <w:rStyle w:val="a6"/>
            <w:b/>
            <w:i/>
          </w:rPr>
          <w:t>Решения Собрания депутатов Пристенского сельсовета Пристенского района Курской области от 30.03.2016 г. №08</w:t>
        </w:r>
      </w:hyperlink>
      <w:r w:rsidR="00276728" w:rsidRPr="00276728">
        <w:rPr>
          <w:b/>
          <w:i/>
        </w:rPr>
        <w:t xml:space="preserve"> </w:t>
      </w:r>
      <w:r w:rsidR="00276728">
        <w:rPr>
          <w:b/>
          <w:i/>
        </w:rPr>
        <w:t xml:space="preserve">, от </w:t>
      </w:r>
      <w:hyperlink r:id="rId138" w:tgtFrame="Logical" w:history="1">
        <w:r w:rsidR="00276728">
          <w:rPr>
            <w:rStyle w:val="a6"/>
            <w:b/>
            <w:i/>
          </w:rPr>
          <w:t>17.04.2017 №12</w:t>
        </w:r>
      </w:hyperlink>
      <w:r>
        <w:rPr>
          <w:rFonts w:cs="Arial"/>
          <w:b/>
          <w:bCs/>
          <w:i/>
          <w:iCs/>
        </w:rPr>
        <w:t>)</w:t>
      </w:r>
    </w:p>
    <w:p w:rsidR="00D4619F" w:rsidRDefault="00D4619F" w:rsidP="00D4619F">
      <w:pPr>
        <w:ind w:firstLine="720"/>
      </w:pPr>
      <w:r w:rsidRPr="00D4619F">
        <w:t>7. Депутат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276728" w:rsidRPr="00276728">
        <w:rPr>
          <w:rFonts w:cs="Arial"/>
          <w:bCs/>
          <w:color w:val="000000"/>
        </w:rPr>
        <w:t xml:space="preserve"> </w:t>
      </w:r>
      <w:r w:rsidR="00276728">
        <w:rPr>
          <w:rFonts w:cs="Arial"/>
          <w:bCs/>
          <w:color w:val="000000"/>
        </w:rPr>
        <w:t>, административному</w:t>
      </w:r>
      <w:r w:rsidRPr="00D4619F">
        <w:t xml:space="preserve"> или уголовному делу либо делу об административном правонарушении.</w:t>
      </w:r>
    </w:p>
    <w:p w:rsidR="00276728" w:rsidRPr="00D4619F" w:rsidRDefault="00276728" w:rsidP="00D4619F">
      <w:pPr>
        <w:ind w:firstLine="720"/>
      </w:pPr>
      <w:r>
        <w:rPr>
          <w:b/>
          <w:i/>
        </w:rPr>
        <w:t xml:space="preserve">(в редакции </w:t>
      </w:r>
      <w:hyperlink r:id="rId139"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Default="00D4619F" w:rsidP="00D4619F">
      <w:pPr>
        <w:ind w:firstLine="720"/>
      </w:pPr>
      <w:r w:rsidRPr="00D4619F">
        <w:t>8. Депутат Собрания депутатов Пристенского</w:t>
      </w:r>
      <w:r w:rsidR="00CB73E9">
        <w:t xml:space="preserve"> </w:t>
      </w:r>
      <w:r w:rsidRPr="00D4619F">
        <w:t>сельсовета Пристенского района Курской области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w:t>
      </w:r>
      <w:r w:rsidR="00AB0763">
        <w:t xml:space="preserve"> Собрания депутатов Пристенского сельсовета Пристенского района</w:t>
      </w:r>
      <w:r w:rsidRPr="00D4619F">
        <w:t xml:space="preserve"> были допущены публичные оскорбления, клевета или иные нарушения, ответственность за которые предусмотрена федеральным законом.</w:t>
      </w:r>
    </w:p>
    <w:p w:rsidR="00AB0763" w:rsidRPr="00D4619F" w:rsidRDefault="00AB0763" w:rsidP="00D4619F">
      <w:pPr>
        <w:ind w:firstLine="720"/>
      </w:pPr>
      <w:r>
        <w:rPr>
          <w:b/>
          <w:i/>
        </w:rPr>
        <w:t xml:space="preserve">(в редакции </w:t>
      </w:r>
      <w:hyperlink r:id="rId140"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9. В соответствии с федеральным законодательством депутат Собрания депутатов Пристенского</w:t>
      </w:r>
      <w:r w:rsidR="00CB73E9">
        <w:t xml:space="preserve"> </w:t>
      </w:r>
      <w:r w:rsidRPr="00D4619F">
        <w:t>сельсовета Пристенского района Курской области</w:t>
      </w:r>
      <w:r w:rsidR="00CB73E9">
        <w:t xml:space="preserve"> </w:t>
      </w:r>
      <w:r w:rsidRPr="00D4619F">
        <w:t>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D4619F" w:rsidRPr="00D4619F" w:rsidRDefault="00D4619F" w:rsidP="00D4619F">
      <w:pPr>
        <w:ind w:firstLine="720"/>
      </w:pPr>
      <w:r w:rsidRPr="00D4619F">
        <w:t xml:space="preserve">10. Решение о досрочном прекращении полномочий </w:t>
      </w:r>
      <w:r w:rsidR="00A52133">
        <w:t>депутата Собрания депутатов Пристенского сельсовета Пристенского районаКурской области</w:t>
      </w:r>
      <w:r w:rsidRPr="00D4619F">
        <w:t xml:space="preserve"> во всех указанных в части 4 настоящей статьи случаях, за исключением пункта 8, принимается Собранием депутатов Пристенского сельсовета Пристенского Курской области</w:t>
      </w:r>
      <w:r w:rsidR="00CB73E9">
        <w:t xml:space="preserve"> </w:t>
      </w:r>
      <w:r w:rsidRPr="00D4619F">
        <w:t>района или судами по обращениям заинтересованных лиц и органов.</w:t>
      </w:r>
    </w:p>
    <w:p w:rsidR="00D4619F" w:rsidRDefault="00D4619F" w:rsidP="00D4619F">
      <w:pPr>
        <w:ind w:firstLine="720"/>
      </w:pPr>
      <w:r w:rsidRPr="00D4619F">
        <w:t xml:space="preserve">Решение об отзыве, выражении </w:t>
      </w:r>
      <w:r w:rsidR="00A52133">
        <w:t>депутату Собрания депутатов Пристенского сельсовета Пристенского районаКурской области</w:t>
      </w:r>
      <w:r w:rsidRPr="00D4619F">
        <w:t xml:space="preserve"> недоверия населением </w:t>
      </w:r>
      <w:r w:rsidR="00AB0763">
        <w:rPr>
          <w:rFonts w:cs="Arial"/>
          <w:bCs/>
        </w:rPr>
        <w:t>Пристенского сельсовета Пристенского района</w:t>
      </w:r>
      <w:r w:rsidRPr="00D4619F">
        <w:t>, принимается в соответствии с законодательством Курской области и настоящим Уставом.</w:t>
      </w:r>
    </w:p>
    <w:p w:rsidR="00AB0763" w:rsidRPr="00D4619F" w:rsidRDefault="00AB0763" w:rsidP="00D4619F">
      <w:pPr>
        <w:ind w:firstLine="720"/>
      </w:pPr>
      <w:r>
        <w:rPr>
          <w:b/>
          <w:i/>
        </w:rPr>
        <w:lastRenderedPageBreak/>
        <w:t xml:space="preserve">(в редакции </w:t>
      </w:r>
      <w:hyperlink r:id="rId141"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 xml:space="preserve">Полномочия </w:t>
      </w:r>
      <w:r w:rsidR="00A52133">
        <w:t>депутата Собрания депутатов Пристенского сельсовета Пристенского районаКурской области</w:t>
      </w:r>
      <w:r w:rsidR="00A52133" w:rsidRPr="00D4619F">
        <w:t xml:space="preserve"> </w:t>
      </w:r>
      <w:r w:rsidRPr="00D4619F">
        <w:t>прекращаются досрочно со дня вступления в силу соответствующих решений.</w:t>
      </w:r>
    </w:p>
    <w:p w:rsidR="00D4619F" w:rsidRDefault="00D4619F" w:rsidP="00D4619F">
      <w:pPr>
        <w:ind w:firstLine="720"/>
      </w:pPr>
      <w:r w:rsidRPr="00D4619F">
        <w:t xml:space="preserve">При досрочном прекращении полномочий </w:t>
      </w:r>
      <w:r w:rsidR="00A52133">
        <w:t>депутата Собрания депутатов Пристенского сельсовета Пристенского районаКурской области</w:t>
      </w:r>
      <w:r w:rsidR="00A52133" w:rsidRPr="00D4619F">
        <w:t xml:space="preserve"> </w:t>
      </w:r>
      <w:r w:rsidRPr="00D4619F">
        <w:t>новые выборы проводятся в сроки и в порядке, предусмотренном законодательством области либо федеральным законодательством.</w:t>
      </w:r>
    </w:p>
    <w:p w:rsidR="00A52133" w:rsidRPr="00D4619F" w:rsidRDefault="00A52133" w:rsidP="00D4619F">
      <w:pPr>
        <w:ind w:firstLine="720"/>
      </w:pPr>
      <w:r>
        <w:rPr>
          <w:b/>
          <w:i/>
        </w:rPr>
        <w:t xml:space="preserve">(часть 10 в редакции </w:t>
      </w:r>
      <w:hyperlink r:id="rId142" w:tgtFrame="Logical" w:history="1">
        <w:r>
          <w:rPr>
            <w:rStyle w:val="a6"/>
            <w:b/>
            <w:i/>
          </w:rPr>
          <w:t>Решения Собрания депутатов Пристенского сельсовета Пристенского района Курской области от 10.05.2012 г. №15</w:t>
        </w:r>
      </w:hyperlink>
      <w:r>
        <w:rPr>
          <w:b/>
          <w:i/>
        </w:rPr>
        <w:t>)</w:t>
      </w:r>
    </w:p>
    <w:p w:rsidR="00D4619F" w:rsidRPr="00D4619F" w:rsidRDefault="00D4619F" w:rsidP="00D4619F">
      <w:pPr>
        <w:ind w:firstLine="720"/>
      </w:pPr>
    </w:p>
    <w:p w:rsidR="00D4619F" w:rsidRPr="003066F7" w:rsidRDefault="00D4619F" w:rsidP="003066F7">
      <w:pPr>
        <w:ind w:firstLine="720"/>
        <w:rPr>
          <w:b/>
          <w:bCs/>
          <w:sz w:val="26"/>
          <w:szCs w:val="28"/>
        </w:rPr>
      </w:pPr>
      <w:r w:rsidRPr="003066F7">
        <w:rPr>
          <w:b/>
          <w:bCs/>
          <w:sz w:val="26"/>
          <w:szCs w:val="28"/>
        </w:rPr>
        <w:t>Статья 25. Гарантии осуществления депутатской деятельности</w:t>
      </w:r>
    </w:p>
    <w:p w:rsidR="00D4619F" w:rsidRPr="00D4619F" w:rsidRDefault="00D4619F" w:rsidP="00D4619F">
      <w:pPr>
        <w:ind w:firstLine="720"/>
      </w:pPr>
      <w:r w:rsidRPr="00D4619F">
        <w:t>1. В соответствии с действующим законодательством по вопросам депутатской деятельности депутат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на территории Пристенского сельсовета Пристенского района Курской области</w:t>
      </w:r>
      <w:r w:rsidR="00CB73E9">
        <w:t xml:space="preserve"> </w:t>
      </w:r>
      <w:r w:rsidRPr="00D4619F">
        <w:t>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rsidR="00D4619F" w:rsidRPr="00D4619F" w:rsidRDefault="00D4619F" w:rsidP="00D4619F">
      <w:pPr>
        <w:ind w:firstLine="720"/>
      </w:pPr>
      <w:r w:rsidRPr="00D4619F">
        <w:t>2. Депутат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обеспечивается документами органов местного самоуправления, а также иными информационными и справочными материалами</w:t>
      </w:r>
      <w:r w:rsidR="00CB73E9">
        <w:t xml:space="preserve"> </w:t>
      </w:r>
      <w:r w:rsidRPr="00D4619F">
        <w:t>в порядке, установленном регламентом Собрания депутатов Пристенского</w:t>
      </w:r>
      <w:r w:rsidR="00CB73E9">
        <w:t xml:space="preserve"> </w:t>
      </w:r>
      <w:r w:rsidRPr="00D4619F">
        <w:t>сельсовета Пристенского района Курской области.</w:t>
      </w:r>
    </w:p>
    <w:p w:rsidR="00D4619F" w:rsidRPr="00D4619F" w:rsidRDefault="00D4619F" w:rsidP="00D4619F">
      <w:pPr>
        <w:ind w:firstLine="720"/>
      </w:pPr>
      <w:r w:rsidRPr="00D4619F">
        <w:t>3. Депутат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на территории Пристенского</w:t>
      </w:r>
      <w:r w:rsidR="00CB73E9">
        <w:t xml:space="preserve"> </w:t>
      </w:r>
      <w:r w:rsidRPr="00D4619F">
        <w:t>сельсовета Пристенского</w:t>
      </w:r>
      <w:r w:rsidR="00CB73E9">
        <w:t xml:space="preserve"> </w:t>
      </w:r>
      <w:r w:rsidRPr="00D4619F">
        <w:t>района Курской области.</w:t>
      </w:r>
    </w:p>
    <w:p w:rsidR="00D4619F" w:rsidRPr="00D4619F" w:rsidRDefault="00D4619F" w:rsidP="00D4619F">
      <w:pPr>
        <w:ind w:firstLine="720"/>
      </w:pPr>
      <w:r w:rsidRPr="00D4619F">
        <w:t>4. Депутат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имеет право на приобретение льготного проездного документа на все виды пассажирского транспорта, за исключением такси для проезда на территории Пристенского сельсовета Пристенского</w:t>
      </w:r>
      <w:r w:rsidR="00CB73E9">
        <w:t xml:space="preserve"> </w:t>
      </w:r>
      <w:r w:rsidRPr="00D4619F">
        <w:t>района Курской области. Расходы на приобретение льготного проездного документа осуществляются за счет средств местного бюджета.</w:t>
      </w:r>
    </w:p>
    <w:p w:rsidR="00D4619F" w:rsidRPr="00D4619F" w:rsidRDefault="00D4619F" w:rsidP="00D4619F">
      <w:pPr>
        <w:ind w:firstLine="720"/>
      </w:pPr>
      <w:r w:rsidRPr="00D4619F">
        <w:t>5. Иные гарантии осуществлений полномочий депутатов Собрания депутатов Пристенского сельсовета Пристенского района Курской области устанавливаются настоящим Уставом в соответствии с федеральными законами и законами Курской области.</w:t>
      </w:r>
    </w:p>
    <w:p w:rsidR="00D4619F" w:rsidRPr="00D4619F" w:rsidRDefault="00D4619F" w:rsidP="00D4619F">
      <w:pPr>
        <w:ind w:firstLine="720"/>
      </w:pPr>
    </w:p>
    <w:p w:rsidR="00D4619F" w:rsidRPr="003066F7" w:rsidRDefault="00D4619F" w:rsidP="003066F7">
      <w:pPr>
        <w:ind w:firstLine="720"/>
        <w:rPr>
          <w:b/>
          <w:bCs/>
          <w:sz w:val="26"/>
          <w:szCs w:val="28"/>
        </w:rPr>
      </w:pPr>
      <w:r w:rsidRPr="003066F7">
        <w:rPr>
          <w:b/>
          <w:bCs/>
          <w:sz w:val="26"/>
          <w:szCs w:val="28"/>
        </w:rPr>
        <w:t>Статья 26. Заседания Собрания депутатов Пристенского</w:t>
      </w:r>
      <w:r w:rsidR="00CB73E9" w:rsidRPr="003066F7">
        <w:rPr>
          <w:b/>
          <w:bCs/>
          <w:sz w:val="26"/>
          <w:szCs w:val="28"/>
        </w:rPr>
        <w:t xml:space="preserve"> </w:t>
      </w:r>
      <w:r w:rsidRPr="003066F7">
        <w:rPr>
          <w:b/>
          <w:bCs/>
          <w:sz w:val="26"/>
          <w:szCs w:val="28"/>
        </w:rPr>
        <w:t>сельсовета Пристенского</w:t>
      </w:r>
      <w:r w:rsidR="00CB73E9" w:rsidRPr="003066F7">
        <w:rPr>
          <w:b/>
          <w:bCs/>
          <w:sz w:val="26"/>
          <w:szCs w:val="28"/>
        </w:rPr>
        <w:t xml:space="preserve"> </w:t>
      </w:r>
      <w:r w:rsidRPr="003066F7">
        <w:rPr>
          <w:b/>
          <w:bCs/>
          <w:sz w:val="26"/>
          <w:szCs w:val="28"/>
        </w:rPr>
        <w:t>района Курской области</w:t>
      </w:r>
    </w:p>
    <w:p w:rsidR="00D4619F" w:rsidRPr="00D4619F" w:rsidRDefault="00D4619F" w:rsidP="00D4619F">
      <w:pPr>
        <w:ind w:firstLine="720"/>
      </w:pPr>
      <w:r w:rsidRPr="00D4619F">
        <w:t>1. Первое заседание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 созывается не позднее 30 дней со дня избрания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в правомочном составе. Порядок проведения первого заседания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 устанавливается Регламентом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p>
    <w:p w:rsidR="00D4619F" w:rsidRPr="00D4619F" w:rsidRDefault="00D4619F" w:rsidP="00D4619F">
      <w:pPr>
        <w:ind w:firstLine="720"/>
      </w:pPr>
      <w:r w:rsidRPr="00D4619F">
        <w:t>2. Собрание депутатов Пристенского</w:t>
      </w:r>
      <w:r w:rsidR="00CB73E9">
        <w:t xml:space="preserve"> </w:t>
      </w:r>
      <w:r w:rsidRPr="00D4619F">
        <w:t>сельсовета Пристенского</w:t>
      </w:r>
      <w:r w:rsidR="00CB73E9">
        <w:t xml:space="preserve"> </w:t>
      </w:r>
      <w:r w:rsidRPr="00D4619F">
        <w:t>района Курской области решает вопросы, отнесенные к его компетенции на заседаниях.</w:t>
      </w:r>
    </w:p>
    <w:p w:rsidR="00D4619F" w:rsidRPr="00D4619F" w:rsidRDefault="00D4619F" w:rsidP="00D4619F">
      <w:pPr>
        <w:ind w:firstLine="720"/>
      </w:pPr>
      <w:r w:rsidRPr="00D4619F">
        <w:lastRenderedPageBreak/>
        <w:t>3. Заседания Собрания депутатов Пристенского сельсовета Пристенского района Курской области</w:t>
      </w:r>
      <w:r w:rsidR="00CB73E9">
        <w:t xml:space="preserve"> </w:t>
      </w:r>
      <w:r w:rsidRPr="00D4619F">
        <w:t>могут быть очередными и внеочередными.</w:t>
      </w:r>
    </w:p>
    <w:p w:rsidR="00D4619F" w:rsidRPr="00D4619F" w:rsidRDefault="00D4619F" w:rsidP="00D4619F">
      <w:pPr>
        <w:ind w:firstLine="720"/>
      </w:pPr>
      <w:r w:rsidRPr="00D4619F">
        <w:t>4. Очередные заседания Собрания депутатов Пристенского сельсовета Пристенского</w:t>
      </w:r>
      <w:r w:rsidR="00CB73E9">
        <w:t xml:space="preserve"> </w:t>
      </w:r>
      <w:r w:rsidRPr="00D4619F">
        <w:t>района Курской области</w:t>
      </w:r>
      <w:r w:rsidR="00CB73E9">
        <w:t xml:space="preserve"> </w:t>
      </w:r>
      <w:r w:rsidRPr="00D4619F">
        <w:t>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 определяется Регламентом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p>
    <w:p w:rsidR="00D4619F" w:rsidRPr="00D4619F" w:rsidRDefault="00D4619F" w:rsidP="00D4619F">
      <w:pPr>
        <w:ind w:firstLine="720"/>
      </w:pPr>
      <w:r w:rsidRPr="00D4619F">
        <w:t>5. Заседание Собрания депутатов Пристенского</w:t>
      </w:r>
      <w:r w:rsidR="00CB73E9">
        <w:t xml:space="preserve"> </w:t>
      </w:r>
      <w:r w:rsidRPr="00D4619F">
        <w:t>сельсовета Пристенского района Курской области</w:t>
      </w:r>
      <w:r w:rsidR="00CB73E9">
        <w:t xml:space="preserve"> </w:t>
      </w:r>
      <w:r w:rsidRPr="00D4619F">
        <w:t>считается правомочным, если на нем присутствует не менее 50% от числа избранных депутатов.</w:t>
      </w:r>
    </w:p>
    <w:p w:rsidR="00D4619F" w:rsidRPr="00D4619F" w:rsidRDefault="00D4619F" w:rsidP="00D4619F">
      <w:pPr>
        <w:ind w:firstLine="720"/>
      </w:pPr>
      <w:r w:rsidRPr="00D4619F">
        <w:t>6. Заседания Собрания депутатов Пристенского сельсовета Пристенского района Курской области</w:t>
      </w:r>
      <w:r w:rsidR="00CB73E9">
        <w:t xml:space="preserve"> </w:t>
      </w:r>
      <w:r w:rsidRPr="00D4619F">
        <w:t>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Пристенского сельсовета Пристенского</w:t>
      </w:r>
      <w:r w:rsidR="00CB73E9">
        <w:t xml:space="preserve"> </w:t>
      </w:r>
      <w:r w:rsidRPr="00D4619F">
        <w:t>района Курской области устанавливается Регламентом Собрания депутатов Пристенского</w:t>
      </w:r>
      <w:r w:rsidR="00CB73E9">
        <w:t xml:space="preserve"> </w:t>
      </w:r>
      <w:r w:rsidRPr="00D4619F">
        <w:t>сельсовета</w:t>
      </w:r>
      <w:r w:rsidR="00CB73E9">
        <w:t xml:space="preserve"> </w:t>
      </w:r>
      <w:r w:rsidRPr="00D4619F">
        <w:t>Пристенского</w:t>
      </w:r>
      <w:r w:rsidR="00CB73E9">
        <w:t xml:space="preserve"> </w:t>
      </w:r>
      <w:r w:rsidRPr="00D4619F">
        <w:t>района Курской области.</w:t>
      </w:r>
    </w:p>
    <w:p w:rsidR="00D4619F" w:rsidRPr="00D4619F" w:rsidRDefault="00D4619F" w:rsidP="00D4619F">
      <w:pPr>
        <w:ind w:firstLine="720"/>
      </w:pPr>
    </w:p>
    <w:p w:rsidR="00D4619F" w:rsidRPr="003066F7" w:rsidRDefault="00D4619F" w:rsidP="003066F7">
      <w:pPr>
        <w:ind w:firstLine="720"/>
        <w:rPr>
          <w:b/>
          <w:bCs/>
          <w:sz w:val="26"/>
          <w:szCs w:val="28"/>
        </w:rPr>
      </w:pPr>
      <w:r w:rsidRPr="003066F7">
        <w:rPr>
          <w:b/>
          <w:bCs/>
          <w:sz w:val="26"/>
          <w:szCs w:val="28"/>
        </w:rPr>
        <w:t>Статья 27. Председатель Собрания депутатов Пристенского</w:t>
      </w:r>
      <w:r w:rsidR="00CB73E9" w:rsidRPr="003066F7">
        <w:rPr>
          <w:b/>
          <w:bCs/>
          <w:sz w:val="26"/>
          <w:szCs w:val="28"/>
        </w:rPr>
        <w:t xml:space="preserve"> </w:t>
      </w:r>
      <w:r w:rsidRPr="003066F7">
        <w:rPr>
          <w:b/>
          <w:bCs/>
          <w:sz w:val="26"/>
          <w:szCs w:val="28"/>
        </w:rPr>
        <w:t>сельсовета Пристенского</w:t>
      </w:r>
      <w:r w:rsidR="00CB73E9" w:rsidRPr="003066F7">
        <w:rPr>
          <w:b/>
          <w:bCs/>
          <w:sz w:val="26"/>
          <w:szCs w:val="28"/>
        </w:rPr>
        <w:t xml:space="preserve"> </w:t>
      </w:r>
      <w:r w:rsidRPr="003066F7">
        <w:rPr>
          <w:b/>
          <w:bCs/>
          <w:sz w:val="26"/>
          <w:szCs w:val="28"/>
        </w:rPr>
        <w:t>района Курской области</w:t>
      </w:r>
    </w:p>
    <w:p w:rsidR="00D4619F" w:rsidRDefault="00EB509F" w:rsidP="00D4619F">
      <w:pPr>
        <w:ind w:firstLine="720"/>
      </w:pPr>
      <w:r>
        <w:rPr>
          <w:rFonts w:cs="Arial"/>
        </w:rPr>
        <w:t>Организацию деятельности Собрания депутатов Пристенского сельсовета Пристенского района осуществляет Председатель Собрания депутатов Пристенского сельсовета Пристенского района, избираемый Собранием депутатов Пристенского сельсовета Пристенского района из своего состава</w:t>
      </w:r>
      <w:r w:rsidR="00D4619F" w:rsidRPr="00D4619F">
        <w:t>.</w:t>
      </w:r>
    </w:p>
    <w:p w:rsidR="00EB509F" w:rsidRPr="00D4619F" w:rsidRDefault="00EB509F" w:rsidP="00D4619F">
      <w:pPr>
        <w:ind w:firstLine="720"/>
      </w:pPr>
      <w:r>
        <w:rPr>
          <w:rFonts w:cs="Arial"/>
          <w:b/>
          <w:i/>
        </w:rPr>
        <w:t xml:space="preserve">(статья 27 в новой редакции </w:t>
      </w:r>
      <w:hyperlink r:id="rId143" w:tgtFrame="Logical" w:history="1">
        <w:r>
          <w:rPr>
            <w:rStyle w:val="a6"/>
            <w:b/>
            <w:i/>
          </w:rPr>
          <w:t>Решения Собрания депутатов Пристенского сельсовета Пристенского района Курской области от 29.06.2015 г. №36</w:t>
        </w:r>
      </w:hyperlink>
      <w:r>
        <w:rPr>
          <w:rFonts w:cs="Arial"/>
          <w:b/>
          <w:i/>
        </w:rPr>
        <w:t>)</w:t>
      </w:r>
    </w:p>
    <w:p w:rsidR="00D4619F" w:rsidRPr="00D4619F" w:rsidRDefault="00D4619F" w:rsidP="00D4619F">
      <w:pPr>
        <w:ind w:firstLine="720"/>
      </w:pPr>
    </w:p>
    <w:p w:rsidR="00D4619F" w:rsidRPr="003066F7" w:rsidRDefault="00D4619F" w:rsidP="003066F7">
      <w:pPr>
        <w:ind w:firstLine="720"/>
        <w:rPr>
          <w:b/>
          <w:bCs/>
          <w:sz w:val="26"/>
          <w:szCs w:val="28"/>
        </w:rPr>
      </w:pPr>
      <w:r w:rsidRPr="003066F7">
        <w:rPr>
          <w:b/>
          <w:bCs/>
          <w:sz w:val="26"/>
          <w:szCs w:val="28"/>
        </w:rPr>
        <w:t>Статья 28. Полномочия Председателя Собрания депутатов Пристенского</w:t>
      </w:r>
      <w:r w:rsidR="00CB73E9" w:rsidRPr="003066F7">
        <w:rPr>
          <w:b/>
          <w:bCs/>
          <w:sz w:val="26"/>
          <w:szCs w:val="28"/>
        </w:rPr>
        <w:t xml:space="preserve"> </w:t>
      </w:r>
      <w:r w:rsidRPr="003066F7">
        <w:rPr>
          <w:b/>
          <w:bCs/>
          <w:sz w:val="26"/>
          <w:szCs w:val="28"/>
        </w:rPr>
        <w:t>сельсовета</w:t>
      </w:r>
      <w:r w:rsidR="00CB73E9" w:rsidRPr="003066F7">
        <w:rPr>
          <w:b/>
          <w:bCs/>
          <w:sz w:val="26"/>
          <w:szCs w:val="28"/>
        </w:rPr>
        <w:t xml:space="preserve"> </w:t>
      </w:r>
      <w:r w:rsidRPr="003066F7">
        <w:rPr>
          <w:b/>
          <w:bCs/>
          <w:sz w:val="26"/>
          <w:szCs w:val="28"/>
        </w:rPr>
        <w:t>Пристенского района Курской области</w:t>
      </w:r>
    </w:p>
    <w:p w:rsidR="00D4619F" w:rsidRPr="00D4619F" w:rsidRDefault="00D4619F" w:rsidP="00D4619F">
      <w:pPr>
        <w:ind w:firstLine="720"/>
      </w:pPr>
      <w:r w:rsidRPr="00D4619F">
        <w:t>1. Председатель Собрания депутатов Пристенского</w:t>
      </w:r>
      <w:r w:rsidR="00CB73E9">
        <w:t xml:space="preserve"> </w:t>
      </w:r>
      <w:r w:rsidRPr="00D4619F">
        <w:t>сельсовета Пристенского района Курской области:</w:t>
      </w:r>
    </w:p>
    <w:p w:rsidR="00D4619F" w:rsidRPr="00D4619F" w:rsidRDefault="00D4619F" w:rsidP="00D4619F">
      <w:pPr>
        <w:ind w:firstLine="720"/>
      </w:pPr>
      <w:r w:rsidRPr="00D4619F">
        <w:t>1) осуществляет руководство подготовкой заседаний Собрания депутатов Пристенского сельсовета Пристенского</w:t>
      </w:r>
      <w:r w:rsidR="00CB73E9">
        <w:t xml:space="preserve"> </w:t>
      </w:r>
      <w:r w:rsidRPr="00D4619F">
        <w:t>района Курской области</w:t>
      </w:r>
      <w:r w:rsidR="00CB73E9">
        <w:t xml:space="preserve"> </w:t>
      </w:r>
      <w:r w:rsidRPr="00D4619F">
        <w:t>и вопросов, вносимых на рассмотрение Собрания депутатов Пристенского сельсовета Пристенского</w:t>
      </w:r>
      <w:r w:rsidR="00CB73E9">
        <w:t xml:space="preserve"> </w:t>
      </w:r>
      <w:r w:rsidRPr="00D4619F">
        <w:t>района Курской области;</w:t>
      </w:r>
    </w:p>
    <w:p w:rsidR="00D4619F" w:rsidRPr="00D4619F" w:rsidRDefault="00D4619F" w:rsidP="00D4619F">
      <w:pPr>
        <w:ind w:firstLine="720"/>
      </w:pPr>
      <w:r w:rsidRPr="00D4619F">
        <w:t>2) созывает заседания Собрания депутатов Пристенского</w:t>
      </w:r>
      <w:r w:rsidR="00CB73E9">
        <w:t xml:space="preserve"> </w:t>
      </w:r>
      <w:r w:rsidRPr="00D4619F">
        <w:t>сельсовета Пристенского района Курской области, доводит до сведения депутатов Собрания депутатов Пристенского сельсовета Пристенского района Курской области</w:t>
      </w:r>
      <w:r w:rsidR="00CB73E9">
        <w:t xml:space="preserve"> </w:t>
      </w:r>
      <w:r w:rsidRPr="00D4619F">
        <w:t>время и место их проведения, а также проект повестки дня;</w:t>
      </w:r>
    </w:p>
    <w:p w:rsidR="00D4619F" w:rsidRPr="00D4619F" w:rsidRDefault="00D4619F" w:rsidP="00D4619F">
      <w:pPr>
        <w:ind w:firstLine="720"/>
      </w:pPr>
      <w:r w:rsidRPr="00D4619F">
        <w:t>3) ведет заседания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p>
    <w:p w:rsidR="00D4619F" w:rsidRDefault="00D4619F" w:rsidP="00D4619F">
      <w:pPr>
        <w:ind w:firstLine="720"/>
      </w:pPr>
      <w:r w:rsidRPr="00D4619F">
        <w:t xml:space="preserve">4) осуществляет общее руководство </w:t>
      </w:r>
      <w:r w:rsidR="00AB0763">
        <w:rPr>
          <w:rFonts w:cs="Arial"/>
          <w:bCs/>
          <w:color w:val="000000"/>
        </w:rPr>
        <w:t>деятельностью</w:t>
      </w:r>
      <w:r w:rsidR="00AB0763" w:rsidRPr="00D4619F">
        <w:t xml:space="preserve"> </w:t>
      </w:r>
      <w:r w:rsidRPr="00D4619F">
        <w:t>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p>
    <w:p w:rsidR="00AB0763" w:rsidRPr="00D4619F" w:rsidRDefault="00AB0763" w:rsidP="00D4619F">
      <w:pPr>
        <w:ind w:firstLine="720"/>
      </w:pPr>
      <w:r>
        <w:rPr>
          <w:b/>
          <w:i/>
        </w:rPr>
        <w:t xml:space="preserve">(в редакции </w:t>
      </w:r>
      <w:hyperlink r:id="rId144"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lastRenderedPageBreak/>
        <w:t>5) оказывает содействие депутатам Собрания депутатов Пристенского сельсовета Пристенского района Курской области</w:t>
      </w:r>
      <w:r w:rsidR="00CB73E9">
        <w:t xml:space="preserve"> </w:t>
      </w:r>
      <w:r w:rsidRPr="00D4619F">
        <w:t>в осуществлении ими своих полномочий, организует обеспечение их необходимой информацией;</w:t>
      </w:r>
    </w:p>
    <w:p w:rsidR="00D4619F" w:rsidRPr="00D4619F" w:rsidRDefault="00D4619F" w:rsidP="00D4619F">
      <w:pPr>
        <w:ind w:firstLine="720"/>
      </w:pPr>
      <w:r w:rsidRPr="00D4619F">
        <w:t>6) принимает меры по обеспечению гласности и учету общественного мнения в работе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p>
    <w:p w:rsidR="00D4619F" w:rsidRPr="00D4619F" w:rsidRDefault="00D4619F" w:rsidP="00D4619F">
      <w:pPr>
        <w:ind w:firstLine="720"/>
      </w:pPr>
      <w:r w:rsidRPr="00D4619F">
        <w:t>7) подписывает протоколы заседаний и другие документы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p>
    <w:p w:rsidR="00D4619F" w:rsidRPr="00D4619F" w:rsidRDefault="00D4619F" w:rsidP="00D4619F">
      <w:pPr>
        <w:ind w:firstLine="720"/>
      </w:pPr>
      <w:r w:rsidRPr="00D4619F">
        <w:t>8) организует прием граждан, рассмотрение их обращений, заявлений и жалоб;</w:t>
      </w:r>
    </w:p>
    <w:p w:rsidR="00D4619F" w:rsidRDefault="00D4619F" w:rsidP="00D4619F">
      <w:pPr>
        <w:ind w:firstLine="720"/>
      </w:pPr>
      <w:r w:rsidRPr="00D4619F">
        <w:t xml:space="preserve">9) в соответствии с законодательством о труде пользуется правом найма и увольнения </w:t>
      </w:r>
      <w:r w:rsidR="00903C6E">
        <w:rPr>
          <w:rFonts w:cs="Arial"/>
          <w:bCs/>
          <w:color w:val="000000"/>
        </w:rPr>
        <w:t>работников по техническому обеспечению деятельности Собрания депутатов Пристенского сельсовета Пристенского района, налагает на них дисциплинарные взыскания</w:t>
      </w:r>
      <w:r w:rsidRPr="00D4619F">
        <w:t>, решает вопросы об их поощрении;</w:t>
      </w:r>
    </w:p>
    <w:p w:rsidR="00903C6E" w:rsidRPr="00D4619F" w:rsidRDefault="00903C6E" w:rsidP="00D4619F">
      <w:pPr>
        <w:ind w:firstLine="720"/>
      </w:pPr>
      <w:r>
        <w:rPr>
          <w:b/>
          <w:i/>
        </w:rPr>
        <w:t xml:space="preserve">(в редакции </w:t>
      </w:r>
      <w:hyperlink r:id="rId145"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10) координирует деятельность постоянных комиссий;</w:t>
      </w:r>
    </w:p>
    <w:p w:rsidR="00D4619F" w:rsidRPr="00D4619F" w:rsidRDefault="00D4619F" w:rsidP="00D4619F">
      <w:pPr>
        <w:ind w:firstLine="720"/>
      </w:pPr>
      <w:r w:rsidRPr="00D4619F">
        <w:t>11) осуществляет иные полномочия в соответствии с федеральным законодательством, законодательством Курской области, регламентом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p>
    <w:p w:rsidR="00D4619F" w:rsidRDefault="00EB509F" w:rsidP="00D4619F">
      <w:pPr>
        <w:ind w:firstLine="720"/>
        <w:rPr>
          <w:rFonts w:cs="Arial"/>
        </w:rPr>
      </w:pPr>
      <w:r>
        <w:rPr>
          <w:rFonts w:cs="Arial"/>
        </w:rPr>
        <w:t>2. Председатель Собрания депутатов Пристенского сельсовета Пристенского района издает постановления и распоряжения по вопросам организации деятельности Собрания депутатов Пристенского сельсовета Пристенского района, подписывает решения Собрания депутатов Пристенского сельсовета Пристенского района.</w:t>
      </w:r>
    </w:p>
    <w:p w:rsidR="00EB509F" w:rsidRDefault="00EB509F" w:rsidP="00D4619F">
      <w:pPr>
        <w:ind w:firstLine="720"/>
        <w:rPr>
          <w:rFonts w:cs="Arial"/>
          <w:b/>
          <w:i/>
        </w:rPr>
      </w:pPr>
      <w:r>
        <w:rPr>
          <w:rFonts w:cs="Arial"/>
          <w:b/>
          <w:i/>
        </w:rPr>
        <w:t xml:space="preserve">(часть 2 введена </w:t>
      </w:r>
      <w:hyperlink r:id="rId146" w:tgtFrame="Logical" w:history="1">
        <w:r>
          <w:rPr>
            <w:rStyle w:val="a6"/>
            <w:b/>
            <w:i/>
          </w:rPr>
          <w:t>Решением Собрания депутатов Пристенского сельсовета Пристенского района Курской области от 29.06.2015 г. №36</w:t>
        </w:r>
      </w:hyperlink>
      <w:r>
        <w:rPr>
          <w:rFonts w:cs="Arial"/>
          <w:b/>
          <w:i/>
        </w:rPr>
        <w:t>)</w:t>
      </w:r>
    </w:p>
    <w:p w:rsidR="00EB509F" w:rsidRPr="00D4619F" w:rsidRDefault="00EB509F" w:rsidP="00D4619F">
      <w:pPr>
        <w:ind w:firstLine="720"/>
      </w:pPr>
    </w:p>
    <w:p w:rsidR="00D4619F" w:rsidRPr="003066F7" w:rsidRDefault="00D4619F" w:rsidP="003066F7">
      <w:pPr>
        <w:ind w:firstLine="720"/>
        <w:rPr>
          <w:b/>
          <w:bCs/>
          <w:sz w:val="26"/>
          <w:szCs w:val="28"/>
        </w:rPr>
      </w:pPr>
      <w:r w:rsidRPr="003066F7">
        <w:rPr>
          <w:b/>
          <w:bCs/>
          <w:sz w:val="26"/>
          <w:szCs w:val="28"/>
        </w:rPr>
        <w:t>Статья</w:t>
      </w:r>
      <w:r w:rsidR="00CB73E9" w:rsidRPr="003066F7">
        <w:rPr>
          <w:b/>
          <w:bCs/>
          <w:sz w:val="26"/>
          <w:szCs w:val="28"/>
        </w:rPr>
        <w:t xml:space="preserve"> </w:t>
      </w:r>
      <w:r w:rsidRPr="003066F7">
        <w:rPr>
          <w:b/>
          <w:bCs/>
          <w:sz w:val="26"/>
          <w:szCs w:val="28"/>
        </w:rPr>
        <w:t>29. Постоянные комиссии Собрания депутатов Пристенского</w:t>
      </w:r>
      <w:r w:rsidR="00CB73E9" w:rsidRPr="003066F7">
        <w:rPr>
          <w:b/>
          <w:bCs/>
          <w:sz w:val="26"/>
          <w:szCs w:val="28"/>
        </w:rPr>
        <w:t xml:space="preserve"> </w:t>
      </w:r>
      <w:r w:rsidRPr="003066F7">
        <w:rPr>
          <w:b/>
          <w:bCs/>
          <w:sz w:val="26"/>
          <w:szCs w:val="28"/>
        </w:rPr>
        <w:t>сельсовета Пристенского</w:t>
      </w:r>
      <w:r w:rsidR="00CB73E9" w:rsidRPr="003066F7">
        <w:rPr>
          <w:b/>
          <w:bCs/>
          <w:sz w:val="26"/>
          <w:szCs w:val="28"/>
        </w:rPr>
        <w:t xml:space="preserve"> </w:t>
      </w:r>
      <w:r w:rsidRPr="003066F7">
        <w:rPr>
          <w:b/>
          <w:bCs/>
          <w:sz w:val="26"/>
          <w:szCs w:val="28"/>
        </w:rPr>
        <w:t>района Курской области</w:t>
      </w:r>
    </w:p>
    <w:p w:rsidR="00D4619F" w:rsidRPr="00D4619F" w:rsidRDefault="00D4619F" w:rsidP="00D4619F">
      <w:pPr>
        <w:ind w:firstLine="720"/>
      </w:pPr>
      <w:r w:rsidRPr="00D4619F">
        <w:t>1. Собрание депутатов Пристенского сельсовета Пристенского</w:t>
      </w:r>
      <w:r w:rsidR="00CB73E9">
        <w:t xml:space="preserve"> </w:t>
      </w:r>
      <w:r w:rsidRPr="00D4619F">
        <w:t>района Курской области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Пристенского</w:t>
      </w:r>
      <w:r w:rsidR="00CB73E9">
        <w:t xml:space="preserve"> </w:t>
      </w:r>
      <w:r w:rsidRPr="00D4619F">
        <w:t>сельсовета Пристенского района Курской области, осуществления контроля за исполнением действующего законодательства Администрацией Пристенского</w:t>
      </w:r>
      <w:r w:rsidR="00CB73E9">
        <w:t xml:space="preserve"> </w:t>
      </w:r>
      <w:r w:rsidRPr="00D4619F">
        <w:t>сельсовета Пристенского района Курской области, предприятиями, учреждениями, организациями в пределах своей компетенции.</w:t>
      </w:r>
    </w:p>
    <w:p w:rsidR="00D4619F" w:rsidRDefault="00D4619F" w:rsidP="00D4619F">
      <w:pPr>
        <w:ind w:firstLine="720"/>
      </w:pPr>
      <w:r w:rsidRPr="00D4619F">
        <w:t>2. Собрание депутатов Пристенского</w:t>
      </w:r>
      <w:r w:rsidR="00CB73E9">
        <w:t xml:space="preserve"> </w:t>
      </w:r>
      <w:r w:rsidRPr="00D4619F">
        <w:t>сельсовета Пристенского района Курской области</w:t>
      </w:r>
      <w:r w:rsidR="00CB73E9">
        <w:t xml:space="preserve"> </w:t>
      </w:r>
      <w:r w:rsidRPr="00D4619F">
        <w:t>может образовывать временные комиссии. Задачи и срок полномочий временных комиссий определя</w:t>
      </w:r>
      <w:r w:rsidR="00903C6E">
        <w:t>ю</w:t>
      </w:r>
      <w:r w:rsidRPr="00D4619F">
        <w:t>тся Собранием депутатов Пристенского сельсовета Пристенского района</w:t>
      </w:r>
      <w:r w:rsidR="00CB73E9">
        <w:t xml:space="preserve"> </w:t>
      </w:r>
      <w:r w:rsidRPr="00D4619F">
        <w:t>Курской области</w:t>
      </w:r>
      <w:r w:rsidR="00CB73E9">
        <w:t xml:space="preserve"> </w:t>
      </w:r>
      <w:r w:rsidRPr="00D4619F">
        <w:t>при их образовании.</w:t>
      </w:r>
    </w:p>
    <w:p w:rsidR="00903C6E" w:rsidRPr="00D4619F" w:rsidRDefault="00903C6E" w:rsidP="00D4619F">
      <w:pPr>
        <w:ind w:firstLine="720"/>
      </w:pPr>
      <w:r>
        <w:rPr>
          <w:b/>
          <w:i/>
        </w:rPr>
        <w:t xml:space="preserve">(в редакции </w:t>
      </w:r>
      <w:hyperlink r:id="rId147"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p>
    <w:p w:rsidR="00D4619F" w:rsidRPr="003066F7" w:rsidRDefault="00D4619F" w:rsidP="003066F7">
      <w:pPr>
        <w:ind w:firstLine="720"/>
        <w:rPr>
          <w:b/>
          <w:bCs/>
          <w:sz w:val="26"/>
          <w:szCs w:val="28"/>
        </w:rPr>
      </w:pPr>
      <w:r w:rsidRPr="003066F7">
        <w:rPr>
          <w:b/>
          <w:bCs/>
          <w:sz w:val="26"/>
          <w:szCs w:val="28"/>
        </w:rPr>
        <w:t>Статья</w:t>
      </w:r>
      <w:r w:rsidR="00CB73E9" w:rsidRPr="003066F7">
        <w:rPr>
          <w:b/>
          <w:bCs/>
          <w:sz w:val="26"/>
          <w:szCs w:val="28"/>
        </w:rPr>
        <w:t xml:space="preserve"> </w:t>
      </w:r>
      <w:r w:rsidRPr="003066F7">
        <w:rPr>
          <w:b/>
          <w:bCs/>
          <w:sz w:val="26"/>
          <w:szCs w:val="28"/>
        </w:rPr>
        <w:t>30. Досрочное прекращение полномочий Собрания депутатов Пристенского</w:t>
      </w:r>
      <w:r w:rsidR="00CB73E9" w:rsidRPr="003066F7">
        <w:rPr>
          <w:b/>
          <w:bCs/>
          <w:sz w:val="26"/>
          <w:szCs w:val="28"/>
        </w:rPr>
        <w:t xml:space="preserve"> </w:t>
      </w:r>
      <w:r w:rsidRPr="003066F7">
        <w:rPr>
          <w:b/>
          <w:bCs/>
          <w:sz w:val="26"/>
          <w:szCs w:val="28"/>
        </w:rPr>
        <w:t>сельсовета Пристенского</w:t>
      </w:r>
      <w:r w:rsidR="00CB73E9" w:rsidRPr="003066F7">
        <w:rPr>
          <w:b/>
          <w:bCs/>
          <w:sz w:val="26"/>
          <w:szCs w:val="28"/>
        </w:rPr>
        <w:t xml:space="preserve"> </w:t>
      </w:r>
      <w:r w:rsidRPr="003066F7">
        <w:rPr>
          <w:b/>
          <w:bCs/>
          <w:sz w:val="26"/>
          <w:szCs w:val="28"/>
        </w:rPr>
        <w:t>района</w:t>
      </w:r>
      <w:r w:rsidR="00CB73E9" w:rsidRPr="003066F7">
        <w:rPr>
          <w:b/>
          <w:bCs/>
          <w:sz w:val="26"/>
          <w:szCs w:val="28"/>
        </w:rPr>
        <w:t xml:space="preserve"> </w:t>
      </w:r>
      <w:r w:rsidRPr="003066F7">
        <w:rPr>
          <w:b/>
          <w:bCs/>
          <w:sz w:val="26"/>
          <w:szCs w:val="28"/>
        </w:rPr>
        <w:t>Курской области</w:t>
      </w:r>
    </w:p>
    <w:p w:rsidR="00D4619F" w:rsidRPr="00D4619F" w:rsidRDefault="00D4619F" w:rsidP="00D4619F">
      <w:pPr>
        <w:ind w:firstLine="720"/>
      </w:pPr>
      <w:r w:rsidRPr="00D4619F">
        <w:t>1. Полномочия Собрания депутатов Пристенского сельсовета Пристенского</w:t>
      </w:r>
      <w:r w:rsidR="00CB73E9">
        <w:t xml:space="preserve"> </w:t>
      </w:r>
      <w:r w:rsidRPr="00D4619F">
        <w:t>района Курской области</w:t>
      </w:r>
      <w:r w:rsidR="00CB73E9">
        <w:t xml:space="preserve"> </w:t>
      </w:r>
      <w:r w:rsidRPr="00D4619F">
        <w:t>прекращаются досрочно в случае:</w:t>
      </w:r>
    </w:p>
    <w:p w:rsidR="00D4619F" w:rsidRPr="00D4619F" w:rsidRDefault="00D4619F" w:rsidP="00D4619F">
      <w:pPr>
        <w:ind w:firstLine="720"/>
      </w:pPr>
      <w:r w:rsidRPr="00D4619F">
        <w:t>1) принятия решения о самороспуске;</w:t>
      </w:r>
    </w:p>
    <w:p w:rsidR="00D4619F" w:rsidRDefault="00D4619F" w:rsidP="00D4619F">
      <w:pPr>
        <w:ind w:firstLine="720"/>
      </w:pPr>
      <w:r w:rsidRPr="00D4619F">
        <w:t>2) вступления в силу решения Курского областного суда о неправомочности данного состава депутатов Собрания депутатов Пристенского</w:t>
      </w:r>
      <w:r w:rsidR="00CB73E9">
        <w:t xml:space="preserve"> </w:t>
      </w:r>
      <w:r w:rsidRPr="00D4619F">
        <w:t>сельсовета Пристенского</w:t>
      </w:r>
      <w:r w:rsidR="00CB73E9">
        <w:t xml:space="preserve"> </w:t>
      </w:r>
      <w:r w:rsidRPr="00D4619F">
        <w:t xml:space="preserve">района Курской области, в том числе в связи со сложением депутатами </w:t>
      </w:r>
      <w:r w:rsidR="00903C6E">
        <w:t>Собрания депутатов Пристенского сельсовета Пристенского района</w:t>
      </w:r>
      <w:r w:rsidR="00903C6E" w:rsidRPr="00D4619F">
        <w:t xml:space="preserve"> </w:t>
      </w:r>
      <w:r w:rsidRPr="00D4619F">
        <w:t>своих полномочий;</w:t>
      </w:r>
    </w:p>
    <w:p w:rsidR="004C1C31" w:rsidRPr="00D4619F" w:rsidRDefault="004C1C31" w:rsidP="00D4619F">
      <w:pPr>
        <w:ind w:firstLine="720"/>
      </w:pPr>
      <w:r>
        <w:rPr>
          <w:b/>
          <w:i/>
        </w:rPr>
        <w:lastRenderedPageBreak/>
        <w:t xml:space="preserve">(в редакции </w:t>
      </w:r>
      <w:hyperlink r:id="rId148"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Default="00D4619F" w:rsidP="00D4619F">
      <w:pPr>
        <w:ind w:firstLine="720"/>
      </w:pPr>
      <w:r w:rsidRPr="00D4619F">
        <w:t xml:space="preserve">3) </w:t>
      </w:r>
      <w:r w:rsidR="00117C04">
        <w:rPr>
          <w:rFonts w:cs="Arial"/>
        </w:rPr>
        <w:t xml:space="preserve">преобразования Пристенского сельсовета Пристенского района, осуществляемого в соответствии с </w:t>
      </w:r>
      <w:hyperlink r:id="rId149" w:history="1">
        <w:r w:rsidR="00117C04">
          <w:rPr>
            <w:rStyle w:val="a6"/>
            <w:rFonts w:cs="Arial"/>
          </w:rPr>
          <w:t>частями 3</w:t>
        </w:r>
      </w:hyperlink>
      <w:r w:rsidR="00117C04">
        <w:rPr>
          <w:rFonts w:cs="Arial"/>
        </w:rPr>
        <w:t xml:space="preserve">, 5, </w:t>
      </w:r>
      <w:hyperlink r:id="rId150" w:history="1">
        <w:r w:rsidR="00117C04">
          <w:rPr>
            <w:rStyle w:val="a6"/>
            <w:rFonts w:cs="Arial"/>
          </w:rPr>
          <w:t>6.2</w:t>
        </w:r>
        <w:r w:rsidR="004C1C31">
          <w:rPr>
            <w:rStyle w:val="a6"/>
            <w:rFonts w:cs="Arial"/>
          </w:rPr>
          <w:t>, 7.2</w:t>
        </w:r>
        <w:r w:rsidR="00117C04">
          <w:rPr>
            <w:rStyle w:val="a6"/>
            <w:rFonts w:cs="Arial"/>
          </w:rPr>
          <w:t xml:space="preserve"> статьи 13</w:t>
        </w:r>
      </w:hyperlink>
      <w:r w:rsidR="00117C04">
        <w:rPr>
          <w:rFonts w:cs="Arial"/>
        </w:rPr>
        <w:t xml:space="preserve"> Федерального закона </w:t>
      </w:r>
      <w:r w:rsidR="004C1C31">
        <w:rPr>
          <w:rFonts w:cs="Arial"/>
        </w:rPr>
        <w:t xml:space="preserve">от 06 октября 2003 года № 131-ФЗ </w:t>
      </w:r>
      <w:r w:rsidR="00117C04">
        <w:rPr>
          <w:rFonts w:cs="Arial"/>
        </w:rPr>
        <w:t>«Об общих принципах организации местного самоупр</w:t>
      </w:r>
      <w:r w:rsidR="004C1C31">
        <w:rPr>
          <w:rFonts w:cs="Arial"/>
        </w:rPr>
        <w:t>авления в Российской Федерации»</w:t>
      </w:r>
      <w:r w:rsidRPr="00D4619F">
        <w:t>;</w:t>
      </w:r>
    </w:p>
    <w:p w:rsidR="00117C04" w:rsidRPr="00D4619F" w:rsidRDefault="00117C04" w:rsidP="00D4619F">
      <w:pPr>
        <w:ind w:firstLine="720"/>
      </w:pPr>
      <w:r>
        <w:rPr>
          <w:rFonts w:cs="Arial"/>
          <w:b/>
          <w:i/>
        </w:rPr>
        <w:t xml:space="preserve">(пункт 3 в новой редакции </w:t>
      </w:r>
      <w:hyperlink r:id="rId151" w:tgtFrame="Logical" w:history="1">
        <w:r>
          <w:rPr>
            <w:rStyle w:val="a6"/>
            <w:b/>
            <w:i/>
          </w:rPr>
          <w:t>Решения Собрания депутатов Пристенского сельсовета Пристенского района Курской области от 15.12.2014 г. №36</w:t>
        </w:r>
      </w:hyperlink>
      <w:r w:rsidR="004C1C31" w:rsidRPr="004C1C31">
        <w:rPr>
          <w:b/>
          <w:i/>
        </w:rPr>
        <w:t xml:space="preserve"> </w:t>
      </w:r>
      <w:r w:rsidR="004C1C31">
        <w:rPr>
          <w:b/>
          <w:i/>
        </w:rPr>
        <w:t xml:space="preserve">, от </w:t>
      </w:r>
      <w:hyperlink r:id="rId152" w:tgtFrame="Logical" w:history="1">
        <w:r w:rsidR="004C1C31">
          <w:rPr>
            <w:rStyle w:val="a6"/>
            <w:b/>
            <w:i/>
          </w:rPr>
          <w:t>17.04.2017 №12</w:t>
        </w:r>
      </w:hyperlink>
      <w:r>
        <w:rPr>
          <w:rFonts w:cs="Arial"/>
          <w:b/>
          <w:i/>
        </w:rPr>
        <w:t>)</w:t>
      </w:r>
    </w:p>
    <w:p w:rsidR="00D4619F" w:rsidRDefault="00D4619F" w:rsidP="00D4619F">
      <w:pPr>
        <w:ind w:firstLine="720"/>
      </w:pPr>
      <w:r w:rsidRPr="00D4619F">
        <w:t xml:space="preserve">4) его роспуска в порядке и по основаниям, предусмотренным статьей 73 </w:t>
      </w:r>
      <w:hyperlink r:id="rId153" w:anchor="_blank" w:history="1">
        <w:r w:rsidRPr="00D4619F">
          <w:rPr>
            <w:rStyle w:val="a6"/>
          </w:rPr>
          <w:t xml:space="preserve">Федерального закона </w:t>
        </w:r>
        <w:r w:rsidR="004C1C31">
          <w:rPr>
            <w:rFonts w:cs="Arial"/>
          </w:rPr>
          <w:t>от 06 октября 2003 года № 131-ФЗ</w:t>
        </w:r>
        <w:r w:rsidR="004C1C31" w:rsidRPr="00D4619F">
          <w:rPr>
            <w:rStyle w:val="a6"/>
          </w:rPr>
          <w:t xml:space="preserve"> </w:t>
        </w:r>
        <w:r w:rsidRPr="00D4619F">
          <w:rPr>
            <w:rStyle w:val="a6"/>
          </w:rPr>
          <w:t>«Об общих принципах организации местного самоуправления в Российской Федерации»</w:t>
        </w:r>
      </w:hyperlink>
      <w:r w:rsidRPr="00D4619F">
        <w:t>;</w:t>
      </w:r>
    </w:p>
    <w:p w:rsidR="004C1C31" w:rsidRPr="00D4619F" w:rsidRDefault="004C1C31" w:rsidP="00D4619F">
      <w:pPr>
        <w:ind w:firstLine="720"/>
      </w:pPr>
      <w:r>
        <w:rPr>
          <w:b/>
          <w:i/>
        </w:rPr>
        <w:t xml:space="preserve">(в редакции </w:t>
      </w:r>
      <w:hyperlink r:id="rId154"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Default="00D4619F" w:rsidP="00D4619F">
      <w:pPr>
        <w:ind w:firstLine="720"/>
      </w:pPr>
      <w:r w:rsidRPr="00D4619F">
        <w:t xml:space="preserve">5) утраты </w:t>
      </w:r>
      <w:r w:rsidR="004C1C31">
        <w:rPr>
          <w:rFonts w:cs="Arial"/>
          <w:bCs/>
        </w:rPr>
        <w:t>Пристенским сельсоветом Пристенского района</w:t>
      </w:r>
      <w:r w:rsidRPr="00D4619F">
        <w:t xml:space="preserve"> статуса муниципального образования в связи с его объединением с городским округом;</w:t>
      </w:r>
    </w:p>
    <w:p w:rsidR="004C1C31" w:rsidRPr="00D4619F" w:rsidRDefault="004C1C31" w:rsidP="00D4619F">
      <w:pPr>
        <w:ind w:firstLine="720"/>
      </w:pPr>
      <w:r>
        <w:rPr>
          <w:b/>
          <w:i/>
        </w:rPr>
        <w:t xml:space="preserve">(в редакции </w:t>
      </w:r>
      <w:hyperlink r:id="rId155"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Default="00D4619F" w:rsidP="00D4619F">
      <w:pPr>
        <w:ind w:firstLine="720"/>
      </w:pPr>
      <w:r w:rsidRPr="00D4619F">
        <w:t>6) увеличения численности избирателей Пристенского сельсовета Пристенского района Курской области более чем на 25%, произошедшего вследствие изменения границ Пристенского сельсовета Пристенского</w:t>
      </w:r>
      <w:r w:rsidR="00CB73E9">
        <w:t xml:space="preserve"> </w:t>
      </w:r>
      <w:r w:rsidRPr="00D4619F">
        <w:t xml:space="preserve">района Курской области или объединения </w:t>
      </w:r>
      <w:r w:rsidR="00187FB1">
        <w:rPr>
          <w:rFonts w:cs="Arial"/>
          <w:bCs/>
        </w:rPr>
        <w:t>Пристенского сельсовета Пристенского района</w:t>
      </w:r>
      <w:r w:rsidRPr="00D4619F">
        <w:t xml:space="preserve"> с городским округом;</w:t>
      </w:r>
    </w:p>
    <w:p w:rsidR="00187FB1" w:rsidRPr="00D4619F" w:rsidRDefault="00187FB1" w:rsidP="00D4619F">
      <w:pPr>
        <w:ind w:firstLine="720"/>
      </w:pPr>
      <w:r>
        <w:rPr>
          <w:b/>
          <w:i/>
        </w:rPr>
        <w:t xml:space="preserve">(в редакции </w:t>
      </w:r>
      <w:hyperlink r:id="rId156"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7) нарушения срока издания муниципального правового акта, требуемого для реализации решения, принятого путем прямого волеизъявления граждан.</w:t>
      </w:r>
    </w:p>
    <w:p w:rsidR="00D4619F" w:rsidRDefault="00D4619F" w:rsidP="00D4619F">
      <w:pPr>
        <w:ind w:firstLine="720"/>
      </w:pPr>
      <w:r w:rsidRPr="00D4619F">
        <w:t>2. Инициатива о самороспуске Собрания депутатов Пристенского сельсовета Пристенского района Курской области</w:t>
      </w:r>
      <w:r w:rsidR="00CB73E9">
        <w:t xml:space="preserve"> </w:t>
      </w:r>
      <w:r w:rsidRPr="00D4619F">
        <w:t xml:space="preserve">может быть выдвинута группой депутатов </w:t>
      </w:r>
      <w:r w:rsidR="00187FB1">
        <w:t>Собрания депутатов Пристенского сельсовета Пристенского района</w:t>
      </w:r>
      <w:r w:rsidR="00187FB1" w:rsidRPr="00D4619F">
        <w:t xml:space="preserve"> </w:t>
      </w:r>
      <w:r w:rsidRPr="00D4619F">
        <w:t xml:space="preserve">численностью не менее 1/3 от установленной численности депутатов </w:t>
      </w:r>
      <w:r w:rsidR="00187FB1">
        <w:t>Собрания депутатов Пристенского сельсовета Пристенского района</w:t>
      </w:r>
      <w:r w:rsidR="00187FB1" w:rsidRPr="00D4619F">
        <w:t xml:space="preserve"> </w:t>
      </w:r>
      <w:r w:rsidRPr="00D4619F">
        <w:t>и должны предусматривать письменное обоснование причин самороспуска.</w:t>
      </w:r>
    </w:p>
    <w:p w:rsidR="00187FB1" w:rsidRPr="00D4619F" w:rsidRDefault="00187FB1" w:rsidP="00D4619F">
      <w:pPr>
        <w:ind w:firstLine="720"/>
      </w:pPr>
      <w:r>
        <w:rPr>
          <w:b/>
          <w:i/>
        </w:rPr>
        <w:t xml:space="preserve">(в редакции </w:t>
      </w:r>
      <w:hyperlink r:id="rId157"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3. Заседание Собрания депутатов Пристенского сельсовета Пристенского</w:t>
      </w:r>
      <w:r w:rsidR="00CB73E9">
        <w:t xml:space="preserve"> </w:t>
      </w:r>
      <w:r w:rsidRPr="00D4619F">
        <w:t>района Курской области</w:t>
      </w:r>
      <w:r w:rsidR="00CB73E9">
        <w:t xml:space="preserve"> </w:t>
      </w:r>
      <w:r w:rsidRPr="00D4619F">
        <w:t>по вопросу о самороспуске</w:t>
      </w:r>
      <w:r w:rsidR="00CB73E9">
        <w:t xml:space="preserve"> </w:t>
      </w:r>
      <w:r w:rsidRPr="00D4619F">
        <w:t>проводится открыто и гласно.</w:t>
      </w:r>
    </w:p>
    <w:p w:rsidR="00D4619F" w:rsidRPr="00D4619F" w:rsidRDefault="00D4619F" w:rsidP="00D4619F">
      <w:pPr>
        <w:ind w:firstLine="720"/>
      </w:pPr>
      <w:r w:rsidRPr="00D4619F">
        <w:t>4. Вопрос о самороспуске подлежит обязательному обсуждению в постоянных комиссиях Собрания депутатов Пристенского</w:t>
      </w:r>
      <w:r w:rsidR="00CB73E9">
        <w:t xml:space="preserve"> </w:t>
      </w:r>
      <w:r w:rsidRPr="00D4619F">
        <w:t>сельсовета Пристенского района Курской области, которые должны принять решение по данному вопросу.</w:t>
      </w:r>
    </w:p>
    <w:p w:rsidR="00D4619F" w:rsidRPr="00D4619F" w:rsidRDefault="00D4619F" w:rsidP="00D4619F">
      <w:pPr>
        <w:ind w:firstLine="720"/>
      </w:pPr>
      <w:r w:rsidRPr="00D4619F">
        <w:t>5. Решение о самороспуске принимается не менее, чем двумя третями голосов от установленной численности депутатов Собрания депутатов Пристенского сельсовета Пристенского</w:t>
      </w:r>
      <w:r w:rsidR="00CB73E9">
        <w:t xml:space="preserve"> </w:t>
      </w:r>
      <w:r w:rsidRPr="00D4619F">
        <w:t>района Курской области.</w:t>
      </w:r>
    </w:p>
    <w:p w:rsidR="00D4619F" w:rsidRPr="00D4619F" w:rsidRDefault="00D4619F" w:rsidP="00D4619F">
      <w:pPr>
        <w:ind w:firstLine="720"/>
      </w:pPr>
      <w:r w:rsidRPr="00D4619F">
        <w:t>6. В случае непринятия Собранием депутатов Пристенского</w:t>
      </w:r>
      <w:r w:rsidR="00CB73E9">
        <w:t xml:space="preserve"> </w:t>
      </w:r>
      <w:r w:rsidRPr="00D4619F">
        <w:t>сельсовета Пристенского района Курской области решения о самороспуске, повторная инициатива о самороспуске Собрания депутатов Пристенского</w:t>
      </w:r>
      <w:r w:rsidR="00CB73E9">
        <w:t xml:space="preserve"> </w:t>
      </w:r>
      <w:r w:rsidRPr="00D4619F">
        <w:t>сельсовета Пристенского района Курской области может быть выдвинута не ранее, чем через три месяца со дня голосования по вопросу о самороспуске.</w:t>
      </w:r>
    </w:p>
    <w:p w:rsidR="00D4619F" w:rsidRPr="00D4619F" w:rsidRDefault="00D4619F" w:rsidP="00D4619F">
      <w:pPr>
        <w:ind w:firstLine="720"/>
      </w:pPr>
      <w:r w:rsidRPr="00D4619F">
        <w:t>7. Досрочное прекращение полномочий Собрания депутатов Пристенского сельсовета Пристенского района Курской области</w:t>
      </w:r>
      <w:r w:rsidR="00CB73E9">
        <w:t xml:space="preserve"> </w:t>
      </w:r>
      <w:r w:rsidRPr="00D4619F">
        <w:t>влечет досрочное прекращение полномочий его депутатов.</w:t>
      </w:r>
    </w:p>
    <w:p w:rsidR="00D4619F" w:rsidRPr="00D4619F" w:rsidRDefault="00D4619F" w:rsidP="00D4619F">
      <w:pPr>
        <w:ind w:firstLine="720"/>
      </w:pPr>
      <w:r w:rsidRPr="00D4619F">
        <w:t>8. В случае досрочного прекращения полномочий Собрания депутатов Пристенского сельсовета Пристенского</w:t>
      </w:r>
      <w:r w:rsidR="00CB73E9">
        <w:t xml:space="preserve"> </w:t>
      </w:r>
      <w:r w:rsidRPr="00D4619F">
        <w:t xml:space="preserve">района Курской области, досрочные выборы в </w:t>
      </w:r>
      <w:r w:rsidRPr="00D4619F">
        <w:lastRenderedPageBreak/>
        <w:t>указанный представительный орган проводятся в сроки, установленные федеральным законом.</w:t>
      </w:r>
    </w:p>
    <w:p w:rsidR="00D4619F" w:rsidRPr="00D4619F" w:rsidRDefault="00D4619F" w:rsidP="00D4619F">
      <w:pPr>
        <w:ind w:firstLine="720"/>
      </w:pPr>
    </w:p>
    <w:p w:rsidR="00D4619F" w:rsidRPr="00D4619F" w:rsidRDefault="00D4619F" w:rsidP="00D4619F">
      <w:pPr>
        <w:ind w:firstLine="720"/>
      </w:pPr>
    </w:p>
    <w:p w:rsidR="00D4619F" w:rsidRPr="003066F7" w:rsidRDefault="00D4619F" w:rsidP="003066F7">
      <w:pPr>
        <w:ind w:firstLine="720"/>
        <w:rPr>
          <w:rFonts w:cs="Arial"/>
          <w:b/>
          <w:bCs/>
          <w:sz w:val="28"/>
          <w:szCs w:val="26"/>
        </w:rPr>
      </w:pPr>
      <w:r w:rsidRPr="003066F7">
        <w:rPr>
          <w:rFonts w:cs="Arial"/>
          <w:b/>
          <w:bCs/>
          <w:sz w:val="28"/>
          <w:szCs w:val="26"/>
        </w:rPr>
        <w:t>ГЛАВА 5. ГЛАВА ПРИСТЕНСКОГО</w:t>
      </w:r>
      <w:r w:rsidR="00CB73E9" w:rsidRPr="003066F7">
        <w:rPr>
          <w:rFonts w:cs="Arial"/>
          <w:b/>
          <w:bCs/>
          <w:sz w:val="28"/>
          <w:szCs w:val="26"/>
        </w:rPr>
        <w:t xml:space="preserve"> </w:t>
      </w:r>
      <w:r w:rsidRPr="003066F7">
        <w:rPr>
          <w:rFonts w:cs="Arial"/>
          <w:b/>
          <w:bCs/>
          <w:sz w:val="28"/>
          <w:szCs w:val="26"/>
        </w:rPr>
        <w:t>СЕЛЬСОВЕТА ПРИСТЕНСКОГО РАЙОНА</w:t>
      </w:r>
      <w:r w:rsidR="00CB73E9" w:rsidRPr="003066F7">
        <w:rPr>
          <w:rFonts w:cs="Arial"/>
          <w:b/>
          <w:bCs/>
          <w:sz w:val="28"/>
          <w:szCs w:val="26"/>
        </w:rPr>
        <w:t xml:space="preserve"> </w:t>
      </w:r>
      <w:r w:rsidRPr="003066F7">
        <w:rPr>
          <w:rFonts w:cs="Arial"/>
          <w:b/>
          <w:bCs/>
          <w:sz w:val="28"/>
          <w:szCs w:val="26"/>
        </w:rPr>
        <w:t>КУРСКОЙ</w:t>
      </w:r>
      <w:r w:rsidR="00CB73E9" w:rsidRPr="003066F7">
        <w:rPr>
          <w:rFonts w:cs="Arial"/>
          <w:b/>
          <w:bCs/>
          <w:sz w:val="28"/>
          <w:szCs w:val="26"/>
        </w:rPr>
        <w:t xml:space="preserve"> </w:t>
      </w:r>
      <w:r w:rsidRPr="003066F7">
        <w:rPr>
          <w:rFonts w:cs="Arial"/>
          <w:b/>
          <w:bCs/>
          <w:sz w:val="28"/>
          <w:szCs w:val="26"/>
        </w:rPr>
        <w:t>ОБЛАСТИ</w:t>
      </w:r>
    </w:p>
    <w:p w:rsidR="00D4619F" w:rsidRPr="00D4619F" w:rsidRDefault="00D4619F" w:rsidP="00D4619F">
      <w:pPr>
        <w:ind w:firstLine="720"/>
      </w:pPr>
    </w:p>
    <w:p w:rsidR="00D4619F" w:rsidRPr="00D4619F" w:rsidRDefault="00D4619F" w:rsidP="003066F7">
      <w:pPr>
        <w:ind w:firstLine="720"/>
      </w:pPr>
      <w:r w:rsidRPr="003066F7">
        <w:rPr>
          <w:b/>
          <w:bCs/>
          <w:sz w:val="26"/>
          <w:szCs w:val="28"/>
        </w:rPr>
        <w:t>Статья 31. Глава Пристенского</w:t>
      </w:r>
      <w:r w:rsidR="00CB73E9" w:rsidRPr="003066F7">
        <w:rPr>
          <w:b/>
          <w:bCs/>
          <w:sz w:val="26"/>
          <w:szCs w:val="28"/>
        </w:rPr>
        <w:t xml:space="preserve"> </w:t>
      </w:r>
      <w:r w:rsidRPr="003066F7">
        <w:rPr>
          <w:b/>
          <w:bCs/>
          <w:sz w:val="26"/>
          <w:szCs w:val="28"/>
        </w:rPr>
        <w:t>сельсовета Пристенского района</w:t>
      </w:r>
      <w:r w:rsidR="00CB73E9" w:rsidRPr="003066F7">
        <w:rPr>
          <w:b/>
          <w:bCs/>
          <w:sz w:val="26"/>
          <w:szCs w:val="28"/>
        </w:rPr>
        <w:t xml:space="preserve"> </w:t>
      </w:r>
      <w:r w:rsidRPr="003066F7">
        <w:rPr>
          <w:b/>
          <w:bCs/>
          <w:sz w:val="26"/>
          <w:szCs w:val="28"/>
        </w:rPr>
        <w:t>Курской области</w:t>
      </w:r>
    </w:p>
    <w:p w:rsidR="00D4619F" w:rsidRPr="00D4619F" w:rsidRDefault="00D4619F" w:rsidP="00D4619F">
      <w:pPr>
        <w:ind w:firstLine="720"/>
      </w:pPr>
      <w:r w:rsidRPr="00D4619F">
        <w:t>1. Глава Пристенского</w:t>
      </w:r>
      <w:r w:rsidR="00CB73E9">
        <w:t xml:space="preserve"> </w:t>
      </w:r>
      <w:r w:rsidRPr="00D4619F">
        <w:t xml:space="preserve">сельсовета Пристенского района Курской области является высшим должностным лицом </w:t>
      </w:r>
      <w:r w:rsidR="000A4208">
        <w:rPr>
          <w:rFonts w:cs="Arial"/>
          <w:bCs/>
        </w:rPr>
        <w:t>Пристенского сельсовета Пристенского района</w:t>
      </w:r>
      <w:r w:rsidRPr="00D4619F">
        <w:t xml:space="preserve"> и наделяется настоящим Уставом собственными полномочиями по решению вопросов местного значения.</w:t>
      </w:r>
    </w:p>
    <w:p w:rsidR="000A4208" w:rsidRDefault="000A4208" w:rsidP="00EB509F">
      <w:pPr>
        <w:widowControl w:val="0"/>
        <w:autoSpaceDE w:val="0"/>
        <w:autoSpaceDN w:val="0"/>
        <w:adjustRightInd w:val="0"/>
      </w:pPr>
      <w:r>
        <w:rPr>
          <w:b/>
          <w:i/>
        </w:rPr>
        <w:t xml:space="preserve">(в редакции </w:t>
      </w:r>
      <w:hyperlink r:id="rId158"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EB509F" w:rsidRDefault="00D4619F" w:rsidP="00EB509F">
      <w:pPr>
        <w:widowControl w:val="0"/>
        <w:autoSpaceDE w:val="0"/>
        <w:autoSpaceDN w:val="0"/>
        <w:adjustRightInd w:val="0"/>
        <w:rPr>
          <w:rFonts w:cs="Arial"/>
        </w:rPr>
      </w:pPr>
      <w:r w:rsidRPr="00D4619F">
        <w:t xml:space="preserve">2. </w:t>
      </w:r>
      <w:r w:rsidR="00EB509F">
        <w:rPr>
          <w:rFonts w:cs="Arial"/>
        </w:rPr>
        <w:t>Глава Пристенского сельсовета Пристенского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Пристенского сельсовета Пристенского района из числа кандидатов, представленных конкурсной комиссией по результатам конкурса сроком на пять лет и возглавляет Администрацию Пристенского сельсовета Пристенского района.</w:t>
      </w:r>
    </w:p>
    <w:p w:rsidR="00EB509F" w:rsidRDefault="00EB509F" w:rsidP="00EB509F">
      <w:pPr>
        <w:rPr>
          <w:rFonts w:cs="Arial"/>
        </w:rPr>
      </w:pPr>
      <w:r>
        <w:rPr>
          <w:rFonts w:cs="Arial"/>
        </w:rPr>
        <w:t xml:space="preserve">Порядок проведения конкурса на замещение должности Главы  Пристенского сельсовета Пристенского района устанавливается решением Собрания депутатов Пристенского сельсовета Пристенского района в соответствии с требованиями Федерального </w:t>
      </w:r>
      <w:hyperlink r:id="rId159" w:tooltip="Федеральный закон от 06.10.2003 N 131-ФЗ (ред. от 03.02.2015) &quot;Об общих принципах организации местного самоуправления в Российской Федерации&quot;{КонсультантПлюс}" w:history="1">
        <w:r>
          <w:rPr>
            <w:rStyle w:val="a6"/>
            <w:rFonts w:cs="Arial"/>
          </w:rPr>
          <w:t>закона</w:t>
        </w:r>
      </w:hyperlink>
      <w:r>
        <w:rPr>
          <w:rFonts w:cs="Arial"/>
        </w:rPr>
        <w:t xml:space="preserve"> от 06</w:t>
      </w:r>
      <w:r w:rsidR="003B5A96">
        <w:rPr>
          <w:rFonts w:cs="Arial"/>
        </w:rPr>
        <w:t xml:space="preserve"> октября </w:t>
      </w:r>
      <w:r>
        <w:rPr>
          <w:rFonts w:cs="Arial"/>
        </w:rPr>
        <w:t>2003</w:t>
      </w:r>
      <w:r w:rsidR="003B5A96">
        <w:rPr>
          <w:rFonts w:cs="Arial"/>
        </w:rPr>
        <w:t xml:space="preserve"> года</w:t>
      </w:r>
      <w:r>
        <w:rPr>
          <w:rFonts w:cs="Arial"/>
        </w:rPr>
        <w:t xml:space="preserve"> № 131-ФЗ «Об общих принципах организации местного самоуправления в Российской Федерации».</w:t>
      </w:r>
    </w:p>
    <w:p w:rsidR="00EB509F" w:rsidRDefault="00EB509F" w:rsidP="00EB509F">
      <w:pPr>
        <w:autoSpaceDE w:val="0"/>
        <w:autoSpaceDN w:val="0"/>
        <w:adjustRightInd w:val="0"/>
        <w:rPr>
          <w:rFonts w:cs="Arial"/>
        </w:rPr>
      </w:pPr>
      <w:r>
        <w:rPr>
          <w:rFonts w:cs="Arial"/>
        </w:rPr>
        <w:t>Общее число членов конкурсной комиссии в Пристенском сельсовете Пристенского района устанавливается решением Собрания депутатов Пристенского сельсовета Пристенского района. При формировании конкурсной комиссии в Пристенском сельсовете Пристенского района половина членов конкурсной комиссии назначается  Собранием депутатов Пристенского сельсовета Пристенского района, а другая половина - Главой  Пристенского района</w:t>
      </w:r>
      <w:r w:rsidR="000A4208">
        <w:rPr>
          <w:rFonts w:cs="Arial"/>
        </w:rPr>
        <w:t xml:space="preserve"> Курской области</w:t>
      </w:r>
      <w:r>
        <w:rPr>
          <w:rFonts w:cs="Arial"/>
        </w:rPr>
        <w:t>.</w:t>
      </w:r>
    </w:p>
    <w:p w:rsidR="000A4208" w:rsidRDefault="000A4208" w:rsidP="00EB509F">
      <w:pPr>
        <w:autoSpaceDE w:val="0"/>
        <w:autoSpaceDN w:val="0"/>
        <w:adjustRightInd w:val="0"/>
        <w:rPr>
          <w:rFonts w:cs="Arial"/>
        </w:rPr>
      </w:pPr>
      <w:r>
        <w:rPr>
          <w:b/>
          <w:i/>
        </w:rPr>
        <w:t xml:space="preserve">(в редакции </w:t>
      </w:r>
      <w:hyperlink r:id="rId160"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316E7C" w:rsidRDefault="00316E7C" w:rsidP="00EB509F">
      <w:pPr>
        <w:autoSpaceDE w:val="0"/>
        <w:autoSpaceDN w:val="0"/>
        <w:adjustRightInd w:val="0"/>
        <w:rPr>
          <w:rFonts w:cs="Arial"/>
        </w:rPr>
      </w:pPr>
      <w:r>
        <w:rPr>
          <w:rFonts w:cs="Arial"/>
          <w:b/>
          <w:i/>
        </w:rPr>
        <w:t xml:space="preserve">(часть 2 в новой редакции </w:t>
      </w:r>
      <w:hyperlink r:id="rId161" w:tgtFrame="Logical" w:history="1">
        <w:r>
          <w:rPr>
            <w:rStyle w:val="a6"/>
            <w:b/>
            <w:i/>
          </w:rPr>
          <w:t>Решения Собрания депутатов Пристенского сельсовета Пристенского района Курской области от 29.06.2015 г. №36</w:t>
        </w:r>
      </w:hyperlink>
      <w:r>
        <w:rPr>
          <w:rFonts w:cs="Arial"/>
          <w:b/>
          <w:i/>
        </w:rPr>
        <w:t>)</w:t>
      </w:r>
    </w:p>
    <w:p w:rsidR="00316E7C" w:rsidRDefault="00EB509F" w:rsidP="003B5A96">
      <w:pPr>
        <w:autoSpaceDE w:val="0"/>
        <w:autoSpaceDN w:val="0"/>
        <w:adjustRightInd w:val="0"/>
        <w:rPr>
          <w:rFonts w:cs="Arial"/>
        </w:rPr>
      </w:pPr>
      <w:r>
        <w:rPr>
          <w:rFonts w:cs="Arial"/>
        </w:rPr>
        <w:t xml:space="preserve">3. </w:t>
      </w:r>
      <w:r w:rsidR="003B5A96">
        <w:rPr>
          <w:rFonts w:cs="Arial"/>
          <w:b/>
          <w:bCs/>
          <w:i/>
          <w:iCs/>
        </w:rPr>
        <w:t xml:space="preserve">(часть 3 утратила силу </w:t>
      </w:r>
      <w:hyperlink r:id="rId162" w:tgtFrame="Logical" w:history="1">
        <w:r w:rsidR="003B5A96">
          <w:rPr>
            <w:rStyle w:val="a6"/>
            <w:b/>
            <w:i/>
          </w:rPr>
          <w:t>Решением Собрания депутатов Пристенского сельсовета Пристенского района Курской области от 30.03.2016 г. №08</w:t>
        </w:r>
      </w:hyperlink>
      <w:r w:rsidR="003B5A96">
        <w:rPr>
          <w:rFonts w:cs="Arial"/>
          <w:b/>
          <w:bCs/>
          <w:i/>
          <w:iCs/>
        </w:rPr>
        <w:t>)</w:t>
      </w:r>
    </w:p>
    <w:p w:rsidR="00EB509F" w:rsidRDefault="00EB509F" w:rsidP="00EB509F">
      <w:pPr>
        <w:pStyle w:val="ConsPlusNormal"/>
        <w:ind w:firstLine="567"/>
        <w:jc w:val="both"/>
        <w:rPr>
          <w:sz w:val="24"/>
          <w:szCs w:val="24"/>
        </w:rPr>
      </w:pPr>
      <w:r>
        <w:rPr>
          <w:sz w:val="24"/>
          <w:szCs w:val="24"/>
        </w:rPr>
        <w:t>4. Лицо назначается на должность Главы Пристенского сельсовета Пристенского района Собранием депутатов Пристенского сельсовета Пристенского района из числа кандидатов, представленных конкурсной комиссией по результатам конкурса.</w:t>
      </w:r>
    </w:p>
    <w:p w:rsidR="00EB509F" w:rsidRDefault="00EB509F" w:rsidP="00EB509F">
      <w:pPr>
        <w:pStyle w:val="ConsPlusNormal"/>
        <w:ind w:firstLine="567"/>
        <w:jc w:val="both"/>
        <w:rPr>
          <w:sz w:val="24"/>
          <w:szCs w:val="24"/>
        </w:rPr>
      </w:pPr>
      <w:r>
        <w:rPr>
          <w:sz w:val="24"/>
          <w:szCs w:val="24"/>
        </w:rPr>
        <w:t>После официального опубликования общих результатов выборов Главы Пристенского сельсовета Пристенского района Председатель Собрания депутатов Пристенского сельсовета выдает лицу, избранному на должность Главы Пристенского сельсовета, удостоверение об избрании в порядке, установленном решением Собрания депутатов Пристенского сельсовета Пристенского района.</w:t>
      </w:r>
    </w:p>
    <w:p w:rsidR="00D4619F" w:rsidRDefault="00EB509F" w:rsidP="00EB509F">
      <w:pPr>
        <w:ind w:firstLine="720"/>
      </w:pPr>
      <w:r>
        <w:rPr>
          <w:rFonts w:cs="Arial"/>
        </w:rPr>
        <w:t>Днем вступления в должность Главы Пристенского сельсовета Пристенского района является день выдачи ему удостоверения об избрании на должность</w:t>
      </w:r>
      <w:r w:rsidR="00D4619F" w:rsidRPr="00D4619F">
        <w:t>.</w:t>
      </w:r>
    </w:p>
    <w:p w:rsidR="00EB509F" w:rsidRPr="00D4619F" w:rsidRDefault="00EB509F" w:rsidP="00EB509F">
      <w:pPr>
        <w:ind w:firstLine="720"/>
      </w:pPr>
      <w:r>
        <w:rPr>
          <w:rFonts w:cs="Arial"/>
          <w:b/>
          <w:i/>
        </w:rPr>
        <w:t>(</w:t>
      </w:r>
      <w:r w:rsidR="00316E7C">
        <w:rPr>
          <w:rFonts w:cs="Arial"/>
          <w:b/>
          <w:i/>
        </w:rPr>
        <w:t>часть 4 в новой редакции</w:t>
      </w:r>
      <w:r>
        <w:rPr>
          <w:rFonts w:cs="Arial"/>
          <w:b/>
          <w:i/>
        </w:rPr>
        <w:t xml:space="preserve"> </w:t>
      </w:r>
      <w:hyperlink r:id="rId163" w:tgtFrame="Logical" w:history="1">
        <w:r>
          <w:rPr>
            <w:rStyle w:val="a6"/>
            <w:b/>
            <w:i/>
          </w:rPr>
          <w:t>Решени</w:t>
        </w:r>
        <w:r w:rsidR="00316E7C">
          <w:rPr>
            <w:rStyle w:val="a6"/>
            <w:b/>
            <w:i/>
          </w:rPr>
          <w:t>я</w:t>
        </w:r>
        <w:r>
          <w:rPr>
            <w:rStyle w:val="a6"/>
            <w:b/>
            <w:i/>
          </w:rPr>
          <w:t xml:space="preserve"> Собрания депутатов Пристенского сельсовета Пристенского района Курской области от 29.06.2015 г. №36</w:t>
        </w:r>
      </w:hyperlink>
      <w:r>
        <w:rPr>
          <w:rFonts w:cs="Arial"/>
          <w:b/>
          <w:i/>
        </w:rPr>
        <w:t>)</w:t>
      </w:r>
    </w:p>
    <w:p w:rsidR="00D4619F" w:rsidRPr="00D4619F" w:rsidRDefault="00D4619F" w:rsidP="00D4619F">
      <w:pPr>
        <w:ind w:firstLine="720"/>
      </w:pPr>
      <w:r w:rsidRPr="00D4619F">
        <w:t>5. Полномочия Главы Пристенского сельсовета Пристенского района Курской области</w:t>
      </w:r>
      <w:r w:rsidR="00CB73E9">
        <w:t xml:space="preserve"> </w:t>
      </w:r>
      <w:r w:rsidRPr="00D4619F">
        <w:t xml:space="preserve">начинаются со дня его вступления в должность и прекращаются в день </w:t>
      </w:r>
      <w:r w:rsidRPr="00D4619F">
        <w:lastRenderedPageBreak/>
        <w:t>вступления в должность вновь избранного Главы Пристенского сельсовета Пристенского</w:t>
      </w:r>
      <w:r w:rsidR="00CB73E9">
        <w:t xml:space="preserve"> </w:t>
      </w:r>
      <w:r w:rsidRPr="00D4619F">
        <w:t>района Курской области.</w:t>
      </w:r>
    </w:p>
    <w:p w:rsidR="00D4619F" w:rsidRDefault="00D4619F" w:rsidP="00D4619F">
      <w:pPr>
        <w:ind w:firstLine="720"/>
      </w:pPr>
      <w:r w:rsidRPr="00D4619F">
        <w:t>6. Глава Пристенского</w:t>
      </w:r>
      <w:r w:rsidR="00CB73E9">
        <w:t xml:space="preserve"> </w:t>
      </w:r>
      <w:r w:rsidRPr="00D4619F">
        <w:t>сельсовета Пристенского района Курской области</w:t>
      </w:r>
      <w:r w:rsidR="00CB73E9">
        <w:t xml:space="preserve"> </w:t>
      </w:r>
      <w:r w:rsidRPr="00D4619F">
        <w:t>подконтролен и подотчетен населению Пристенского</w:t>
      </w:r>
      <w:r w:rsidR="00CB73E9">
        <w:t xml:space="preserve"> </w:t>
      </w:r>
      <w:r w:rsidRPr="00D4619F">
        <w:t>сельсовета Пристенского района Курской области</w:t>
      </w:r>
      <w:r w:rsidR="00CB73E9">
        <w:t xml:space="preserve"> </w:t>
      </w:r>
      <w:r w:rsidRPr="00D4619F">
        <w:t>и Собранию депутатов Пристенского сельсовета Пристенского</w:t>
      </w:r>
      <w:r w:rsidR="00CB73E9">
        <w:t xml:space="preserve"> </w:t>
      </w:r>
      <w:r w:rsidRPr="00D4619F">
        <w:t>района Курской области.</w:t>
      </w:r>
    </w:p>
    <w:p w:rsidR="00A52133" w:rsidRDefault="00A52133" w:rsidP="003B5A96">
      <w:pPr>
        <w:ind w:firstLine="720"/>
        <w:rPr>
          <w:rFonts w:cs="Arial"/>
        </w:rPr>
      </w:pPr>
      <w:r>
        <w:t xml:space="preserve">6-1. </w:t>
      </w:r>
      <w:r w:rsidR="00473CC6">
        <w:rPr>
          <w:rFonts w:cs="Arial"/>
          <w:bCs/>
          <w:color w:val="000000"/>
        </w:rPr>
        <w:t xml:space="preserve">Глава Пристенского сельсовета Пристенского района должен соблюдать ограничения, запреты, исполнять обязанности, которые установлены </w:t>
      </w:r>
      <w:hyperlink r:id="rId164" w:history="1">
        <w:r w:rsidR="00473CC6">
          <w:rPr>
            <w:rStyle w:val="a6"/>
            <w:rFonts w:cs="Arial"/>
            <w:bCs/>
          </w:rPr>
          <w:t>Федеральным законом от 25 декабря 2008 года №273-ФЗ «О противодействии коррупции»</w:t>
        </w:r>
      </w:hyperlink>
      <w:r w:rsidR="00473CC6">
        <w:rPr>
          <w:rFonts w:cs="Arial"/>
          <w:bCs/>
          <w:color w:val="000000"/>
        </w:rPr>
        <w:t xml:space="preserve">, </w:t>
      </w:r>
      <w:hyperlink r:id="rId165" w:history="1">
        <w:r w:rsidR="00473CC6">
          <w:rPr>
            <w:rStyle w:val="a6"/>
            <w:rFonts w:cs="Arial"/>
            <w:bCs/>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sidR="00473CC6">
        <w:rPr>
          <w:rFonts w:cs="Arial"/>
          <w:bCs/>
          <w:color w:val="000000"/>
        </w:rPr>
        <w:t xml:space="preserve">, </w:t>
      </w:r>
      <w:hyperlink r:id="rId166" w:history="1">
        <w:r w:rsidR="00473CC6">
          <w:rPr>
            <w:rStyle w:val="a6"/>
            <w:rFonts w:cs="Arial"/>
            <w:bCs/>
          </w:rPr>
          <w:t>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003B5A96">
        <w:rPr>
          <w:rFonts w:cs="Arial"/>
        </w:rPr>
        <w:t xml:space="preserve">. Полномочия Главы Пристенского сельсовета Пристенского района, прекращаются досрочно в случае несоблюдения ограничений, запретов, неисполнения обязанностей, установленных Федеральным </w:t>
      </w:r>
      <w:hyperlink r:id="rId167" w:history="1">
        <w:r w:rsidR="003B5A96">
          <w:rPr>
            <w:rStyle w:val="a6"/>
            <w:rFonts w:cs="Arial"/>
          </w:rPr>
          <w:t>законом</w:t>
        </w:r>
      </w:hyperlink>
      <w:r w:rsidR="003B5A96">
        <w:rPr>
          <w:rFonts w:cs="Arial"/>
        </w:rPr>
        <w:t xml:space="preserve"> от 25 декабря 2008 года № 273-ФЗ «О противодействии коррупции», Федеральным </w:t>
      </w:r>
      <w:hyperlink r:id="rId168" w:history="1">
        <w:r w:rsidR="003B5A96">
          <w:rPr>
            <w:rStyle w:val="a6"/>
            <w:rFonts w:cs="Arial"/>
          </w:rPr>
          <w:t>законом</w:t>
        </w:r>
      </w:hyperlink>
      <w:r w:rsidR="003B5A96">
        <w:rPr>
          <w:rFonts w:cs="Arial"/>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9" w:history="1">
        <w:r w:rsidR="003B5A96">
          <w:rPr>
            <w:rStyle w:val="a6"/>
            <w:rFonts w:cs="Arial"/>
          </w:rPr>
          <w:t>законом</w:t>
        </w:r>
      </w:hyperlink>
      <w:r w:rsidR="003B5A96">
        <w:rPr>
          <w:rFonts w:cs="Arial"/>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B5A96" w:rsidRPr="00D4619F" w:rsidRDefault="003B5A96" w:rsidP="003B5A96">
      <w:pPr>
        <w:ind w:firstLine="720"/>
      </w:pPr>
      <w:r>
        <w:rPr>
          <w:rFonts w:cs="Arial"/>
          <w:b/>
          <w:bCs/>
          <w:i/>
          <w:iCs/>
        </w:rPr>
        <w:t xml:space="preserve">(часть 6.1 в новой редакции </w:t>
      </w:r>
      <w:hyperlink r:id="rId170" w:tgtFrame="Logical" w:history="1">
        <w:r>
          <w:rPr>
            <w:rStyle w:val="a6"/>
            <w:b/>
            <w:i/>
          </w:rPr>
          <w:t>Решения Собрания депутатов Пристенского сельсовета Пристенского района Курской области от 30.03.2016 г. №08</w:t>
        </w:r>
      </w:hyperlink>
      <w:r w:rsidR="00473CC6">
        <w:rPr>
          <w:b/>
          <w:i/>
        </w:rPr>
        <w:t xml:space="preserve">, от </w:t>
      </w:r>
      <w:hyperlink r:id="rId171" w:tgtFrame="Logical" w:history="1">
        <w:r w:rsidR="00473CC6">
          <w:rPr>
            <w:rStyle w:val="a6"/>
            <w:b/>
            <w:i/>
          </w:rPr>
          <w:t>17.04.2017 №12</w:t>
        </w:r>
      </w:hyperlink>
      <w:r>
        <w:rPr>
          <w:rFonts w:cs="Arial"/>
          <w:b/>
          <w:bCs/>
          <w:i/>
          <w:iCs/>
        </w:rPr>
        <w:t>)</w:t>
      </w:r>
    </w:p>
    <w:p w:rsidR="00D4619F" w:rsidRDefault="00D4619F" w:rsidP="00D4619F">
      <w:pPr>
        <w:ind w:firstLine="720"/>
      </w:pPr>
      <w:r w:rsidRPr="00D4619F">
        <w:t>7. Глава Пристенского</w:t>
      </w:r>
      <w:r w:rsidR="00CB73E9">
        <w:t xml:space="preserve"> </w:t>
      </w:r>
      <w:r w:rsidRPr="00D4619F">
        <w:t>сельсовета Пристенского</w:t>
      </w:r>
      <w:r w:rsidR="00CB73E9">
        <w:t xml:space="preserve"> </w:t>
      </w:r>
      <w:r w:rsidRPr="00D4619F">
        <w:t xml:space="preserve">района Курской области представляет Собранию депутатов Пристенского сельсовета Пристенского района Курской области ежегодные отчеты о результатах своей деятельности, о результатах деятельности </w:t>
      </w:r>
      <w:r w:rsidR="00B4013C">
        <w:t>А</w:t>
      </w:r>
      <w:r w:rsidRPr="00D4619F">
        <w:t xml:space="preserve">дминистрации </w:t>
      </w:r>
      <w:r w:rsidR="00B4013C">
        <w:rPr>
          <w:rFonts w:cs="Arial"/>
          <w:bCs/>
        </w:rPr>
        <w:t>Пристенского сельсовета Пристенского района</w:t>
      </w:r>
      <w:r w:rsidR="00E85CB7">
        <w:rPr>
          <w:rFonts w:cs="Arial"/>
          <w:bCs/>
        </w:rPr>
        <w:t xml:space="preserve"> </w:t>
      </w:r>
      <w:r w:rsidRPr="00D4619F">
        <w:t>и иных подведомственных ему органов местного самоуправления, в том числе о решении вопросов, поставленных Собранием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p>
    <w:p w:rsidR="00E85CB7" w:rsidRPr="00D4619F" w:rsidRDefault="00E85CB7" w:rsidP="00D4619F">
      <w:pPr>
        <w:ind w:firstLine="720"/>
      </w:pPr>
      <w:r>
        <w:rPr>
          <w:b/>
          <w:i/>
        </w:rPr>
        <w:t xml:space="preserve">(в редакции </w:t>
      </w:r>
      <w:hyperlink r:id="rId172"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8. Глава Пристенского</w:t>
      </w:r>
      <w:r w:rsidR="00CB73E9">
        <w:t xml:space="preserve"> </w:t>
      </w:r>
      <w:r w:rsidRPr="00D4619F">
        <w:t>сельсовета Пристенского района Курской области</w:t>
      </w:r>
      <w:r w:rsidR="00CB73E9">
        <w:t xml:space="preserve"> </w:t>
      </w:r>
      <w:r w:rsidRPr="00D4619F">
        <w:t>руководит Администрацией Пристенского сельсовета Пристенского района Курской области</w:t>
      </w:r>
      <w:r w:rsidR="00CB73E9">
        <w:t xml:space="preserve"> </w:t>
      </w:r>
      <w:r w:rsidRPr="00D4619F">
        <w:t>на принципах единоначалия.</w:t>
      </w:r>
    </w:p>
    <w:p w:rsidR="00D4619F" w:rsidRPr="00D4619F" w:rsidRDefault="00D4619F" w:rsidP="00D4619F">
      <w:pPr>
        <w:ind w:firstLine="720"/>
      </w:pPr>
      <w:r w:rsidRPr="00D4619F">
        <w:t>9. Глава Пристенского сельсовета Пристенского района Курской области</w:t>
      </w:r>
      <w:r w:rsidR="00CB73E9">
        <w:t xml:space="preserve"> </w:t>
      </w:r>
      <w:r w:rsidRPr="00D4619F">
        <w:t>несет ответственность за деятельность структурных подразделений и органов Администрации Пристенского</w:t>
      </w:r>
      <w:r w:rsidR="00CB73E9">
        <w:t xml:space="preserve"> </w:t>
      </w:r>
      <w:r w:rsidRPr="00D4619F">
        <w:t>сельсовета Пристенского района Курской области.</w:t>
      </w:r>
    </w:p>
    <w:p w:rsidR="00D4619F" w:rsidRPr="00D4619F" w:rsidRDefault="00D4619F" w:rsidP="00D4619F">
      <w:pPr>
        <w:ind w:firstLine="720"/>
      </w:pPr>
      <w:r w:rsidRPr="00D4619F">
        <w:t>10. Глава Пристенского сельсовета Пристенского</w:t>
      </w:r>
      <w:r w:rsidR="00CB73E9">
        <w:t xml:space="preserve"> </w:t>
      </w:r>
      <w:r w:rsidRPr="00D4619F">
        <w:t>района Курской области</w:t>
      </w:r>
      <w:r w:rsidR="00CB73E9">
        <w:t xml:space="preserve"> </w:t>
      </w:r>
      <w:r w:rsidRPr="00D4619F">
        <w:t>не вправе:</w:t>
      </w:r>
    </w:p>
    <w:p w:rsidR="00D4619F" w:rsidRPr="00D4619F" w:rsidRDefault="00D4619F" w:rsidP="00D4619F">
      <w:pPr>
        <w:ind w:firstLine="720"/>
      </w:pPr>
      <w:r w:rsidRPr="00D4619F">
        <w:t xml:space="preserve">1) </w:t>
      </w:r>
      <w:r w:rsidR="00DE7822">
        <w:rPr>
          <w:rFonts w:cs="Arial"/>
          <w:b/>
          <w:i/>
        </w:rPr>
        <w:t xml:space="preserve">(пункт 1 утратил силу </w:t>
      </w:r>
      <w:hyperlink r:id="rId173" w:tgtFrame="Logical" w:history="1">
        <w:r w:rsidR="00DE7822">
          <w:rPr>
            <w:rStyle w:val="a6"/>
            <w:b/>
            <w:i/>
          </w:rPr>
          <w:t>Решением Собрания депутатов Пристенского сельсовета Пристенского района Курской области от 15.12.2014 г. №36</w:t>
        </w:r>
      </w:hyperlink>
      <w:r w:rsidR="00DE7822">
        <w:rPr>
          <w:rFonts w:cs="Arial"/>
          <w:b/>
          <w:i/>
        </w:rPr>
        <w:t>)</w:t>
      </w:r>
    </w:p>
    <w:p w:rsidR="00DE7822" w:rsidRDefault="00D4619F" w:rsidP="00E85CB7">
      <w:pPr>
        <w:ind w:firstLine="720"/>
        <w:rPr>
          <w:rFonts w:cs="Arial"/>
          <w:bCs/>
          <w:color w:val="000000"/>
        </w:rPr>
      </w:pPr>
      <w:r w:rsidRPr="00D4619F">
        <w:t xml:space="preserve">2) </w:t>
      </w:r>
      <w:r w:rsidR="00E85CB7">
        <w:rPr>
          <w:rFonts w:cs="Arial"/>
          <w:bCs/>
          <w:color w:val="000000"/>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w:t>
      </w:r>
      <w:r w:rsidR="00E85CB7">
        <w:rPr>
          <w:rFonts w:cs="Arial"/>
          <w:bCs/>
          <w:color w:val="000000"/>
        </w:rPr>
        <w:lastRenderedPageBreak/>
        <w:t>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органов местного самоуправления;</w:t>
      </w:r>
    </w:p>
    <w:p w:rsidR="00E85CB7" w:rsidRPr="00D4619F" w:rsidRDefault="00E85CB7" w:rsidP="00E85CB7">
      <w:pPr>
        <w:ind w:firstLine="720"/>
      </w:pPr>
      <w:r>
        <w:rPr>
          <w:b/>
          <w:i/>
        </w:rPr>
        <w:t xml:space="preserve">(пункт 2 в новой редакции </w:t>
      </w:r>
      <w:hyperlink r:id="rId174"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w:t>
      </w:r>
      <w:r w:rsidR="00CB73E9">
        <w:t xml:space="preserve"> </w:t>
      </w:r>
      <w:r w:rsidRPr="00D4619F">
        <w:t>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4619F" w:rsidRPr="00D4619F" w:rsidRDefault="00D4619F" w:rsidP="00D4619F">
      <w:pPr>
        <w:ind w:firstLine="720"/>
      </w:pPr>
      <w:r w:rsidRPr="00D4619F">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4619F" w:rsidRDefault="00D4619F" w:rsidP="00D4619F">
      <w:pPr>
        <w:ind w:firstLine="720"/>
      </w:pPr>
      <w:r w:rsidRPr="00D4619F">
        <w:t>11. Глава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 xml:space="preserve">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sidR="00A52133">
        <w:t>должности муниципальной службы</w:t>
      </w:r>
      <w:r w:rsidRPr="00D4619F">
        <w:t>. Глава Пристенского</w:t>
      </w:r>
      <w:r w:rsidR="00CB73E9">
        <w:t xml:space="preserve"> </w:t>
      </w:r>
      <w:r w:rsidRPr="00D4619F">
        <w:t>сельсовета Пристенского района Курской области не может одновременно исполнять полномочия депутата Собрания депутатов Пристенского</w:t>
      </w:r>
      <w:r w:rsidR="00CB73E9">
        <w:t xml:space="preserve"> </w:t>
      </w:r>
      <w:r w:rsidRPr="00D4619F">
        <w:t>сельсовета Пристенского района Курской области,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A52133" w:rsidRPr="00D4619F" w:rsidRDefault="00A52133" w:rsidP="00D4619F">
      <w:pPr>
        <w:ind w:firstLine="720"/>
      </w:pPr>
      <w:r>
        <w:rPr>
          <w:b/>
          <w:i/>
        </w:rPr>
        <w:t xml:space="preserve">(часть 11 в редакции </w:t>
      </w:r>
      <w:hyperlink r:id="rId175" w:tgtFrame="Logical" w:history="1">
        <w:r>
          <w:rPr>
            <w:rStyle w:val="a6"/>
            <w:b/>
            <w:i/>
          </w:rPr>
          <w:t>Решения Собрания депутатов Пристенского сельсовета Пристенского района Курской области от 10.05.2012 г. №15</w:t>
        </w:r>
      </w:hyperlink>
      <w:r>
        <w:rPr>
          <w:b/>
          <w:i/>
        </w:rPr>
        <w:t>)</w:t>
      </w:r>
    </w:p>
    <w:p w:rsidR="00D4619F" w:rsidRDefault="00D4619F" w:rsidP="00D4619F">
      <w:pPr>
        <w:ind w:firstLine="720"/>
      </w:pPr>
      <w:r w:rsidRPr="00D4619F">
        <w:t>12. Глава Пристенского</w:t>
      </w:r>
      <w:r w:rsidR="00CB73E9">
        <w:t xml:space="preserve"> </w:t>
      </w:r>
      <w:r w:rsidRPr="00D4619F">
        <w:t>сельсовета Пристенского района Курской области, не может участвовать в качестве защитника или представителя (кроме случаев законного представительства) по гражданскому</w:t>
      </w:r>
      <w:r w:rsidR="00E85CB7">
        <w:rPr>
          <w:rFonts w:cs="Arial"/>
          <w:bCs/>
          <w:color w:val="000000"/>
        </w:rPr>
        <w:t>, административному</w:t>
      </w:r>
      <w:r w:rsidRPr="00D4619F">
        <w:t xml:space="preserve"> или уголовному делу либо делу об административном правонарушении.</w:t>
      </w:r>
    </w:p>
    <w:p w:rsidR="00E85CB7" w:rsidRDefault="00487ED3" w:rsidP="00D4619F">
      <w:pPr>
        <w:ind w:firstLine="720"/>
      </w:pPr>
      <w:r>
        <w:rPr>
          <w:b/>
          <w:i/>
        </w:rPr>
        <w:t xml:space="preserve">(в редакции </w:t>
      </w:r>
      <w:hyperlink r:id="rId176"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630E32" w:rsidRDefault="00630E32" w:rsidP="00D4619F">
      <w:pPr>
        <w:ind w:firstLine="720"/>
      </w:pPr>
    </w:p>
    <w:p w:rsidR="00630E32" w:rsidRPr="00630E32" w:rsidRDefault="00630E32" w:rsidP="00630E32">
      <w:pPr>
        <w:numPr>
          <w:ilvl w:val="1"/>
          <w:numId w:val="2"/>
        </w:numPr>
        <w:ind w:firstLine="567"/>
        <w:rPr>
          <w:rFonts w:cs="Arial"/>
          <w:b/>
          <w:sz w:val="26"/>
          <w:szCs w:val="26"/>
        </w:rPr>
      </w:pPr>
      <w:r w:rsidRPr="00630E32">
        <w:rPr>
          <w:rFonts w:cs="Arial"/>
          <w:b/>
          <w:sz w:val="26"/>
          <w:szCs w:val="26"/>
        </w:rPr>
        <w:t>Статья 31-1 Гарантии для Главы Пристенского сельсовета Пристенского района, осуществляющего полномочия выборного должностного лица местного самоуправления на постоянной основе</w:t>
      </w:r>
    </w:p>
    <w:p w:rsidR="00630E32" w:rsidRDefault="00630E32" w:rsidP="00630E32">
      <w:pPr>
        <w:numPr>
          <w:ilvl w:val="1"/>
          <w:numId w:val="2"/>
        </w:numPr>
        <w:ind w:firstLine="567"/>
        <w:rPr>
          <w:rFonts w:cs="Arial"/>
        </w:rPr>
      </w:pPr>
      <w:r>
        <w:rPr>
          <w:rFonts w:cs="Arial"/>
        </w:rPr>
        <w:t xml:space="preserve"> 1. Главе Пристенского сельсовета Пристенского района, осуществляющему полномочия выборного должностного лица местного самоуправления на постоянной основе, гарантируются:</w:t>
      </w:r>
    </w:p>
    <w:p w:rsidR="00630E32" w:rsidRDefault="00630E32" w:rsidP="00630E32">
      <w:pPr>
        <w:numPr>
          <w:ilvl w:val="1"/>
          <w:numId w:val="2"/>
        </w:numPr>
        <w:ind w:firstLine="567"/>
        <w:rPr>
          <w:rFonts w:cs="Arial"/>
        </w:rPr>
      </w:pPr>
      <w:r>
        <w:rPr>
          <w:rFonts w:cs="Arial"/>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630E32" w:rsidRDefault="00630E32" w:rsidP="00630E32">
      <w:pPr>
        <w:numPr>
          <w:ilvl w:val="1"/>
          <w:numId w:val="2"/>
        </w:numPr>
        <w:ind w:firstLine="567"/>
        <w:rPr>
          <w:rFonts w:cs="Arial"/>
        </w:rPr>
      </w:pPr>
      <w:r>
        <w:rPr>
          <w:rFonts w:cs="Arial"/>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630E32" w:rsidRDefault="00630E32" w:rsidP="00630E32">
      <w:pPr>
        <w:numPr>
          <w:ilvl w:val="1"/>
          <w:numId w:val="2"/>
        </w:numPr>
        <w:ind w:firstLine="567"/>
        <w:rPr>
          <w:rFonts w:cs="Arial"/>
        </w:rPr>
      </w:pPr>
      <w:r>
        <w:rPr>
          <w:rFonts w:cs="Arial"/>
        </w:rPr>
        <w:lastRenderedPageBreak/>
        <w:t>3)  ежегодный основной оплачиваемый отпуск;</w:t>
      </w:r>
    </w:p>
    <w:p w:rsidR="00630E32" w:rsidRDefault="00630E32" w:rsidP="00630E32">
      <w:pPr>
        <w:numPr>
          <w:ilvl w:val="1"/>
          <w:numId w:val="2"/>
        </w:numPr>
        <w:ind w:firstLine="567"/>
        <w:rPr>
          <w:rFonts w:cs="Arial"/>
        </w:rPr>
      </w:pPr>
      <w:r>
        <w:rPr>
          <w:rFonts w:cs="Arial"/>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630E32" w:rsidRDefault="00630E32" w:rsidP="00630E32">
      <w:pPr>
        <w:numPr>
          <w:ilvl w:val="1"/>
          <w:numId w:val="2"/>
        </w:numPr>
        <w:ind w:firstLine="567"/>
        <w:rPr>
          <w:rFonts w:cs="Arial"/>
        </w:rPr>
      </w:pPr>
      <w:r>
        <w:rPr>
          <w:rFonts w:cs="Arial"/>
        </w:rPr>
        <w:t>5)  право на получение  и распространение информации (обеспечение документами, информационными и справочными  материалами, т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630E32" w:rsidRDefault="00630E32" w:rsidP="00630E32">
      <w:pPr>
        <w:numPr>
          <w:ilvl w:val="1"/>
          <w:numId w:val="2"/>
        </w:numPr>
        <w:ind w:firstLine="567"/>
        <w:rPr>
          <w:rFonts w:cs="Arial"/>
        </w:rPr>
      </w:pPr>
      <w:r>
        <w:rPr>
          <w:rFonts w:cs="Arial"/>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630E32" w:rsidRDefault="00630E32" w:rsidP="00630E32">
      <w:pPr>
        <w:numPr>
          <w:ilvl w:val="1"/>
          <w:numId w:val="2"/>
        </w:numPr>
        <w:ind w:firstLine="567"/>
        <w:rPr>
          <w:rFonts w:cs="Arial"/>
        </w:rPr>
      </w:pPr>
      <w:r>
        <w:rPr>
          <w:rFonts w:cs="Arial"/>
        </w:rPr>
        <w:t xml:space="preserve">7)  в соответствии с федеральным законодательством  Курской области право на ежемесячную доплату к </w:t>
      </w:r>
      <w:r w:rsidR="003D30C0">
        <w:rPr>
          <w:rFonts w:cs="Arial"/>
          <w:bCs/>
        </w:rPr>
        <w:t>страховой пенсии по старости (инвалидности)</w:t>
      </w:r>
      <w:r>
        <w:rPr>
          <w:rFonts w:cs="Arial"/>
        </w:rPr>
        <w:t xml:space="preserve"> на условиях и в порядке, определенных </w:t>
      </w:r>
      <w:hyperlink r:id="rId177" w:history="1">
        <w:r>
          <w:rPr>
            <w:rStyle w:val="a6"/>
            <w:rFonts w:cs="Arial"/>
          </w:rPr>
          <w:t>Законом Курской  области от 11 декабря 1998 года № 35- 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Pr>
          <w:rFonts w:cs="Arial"/>
        </w:rPr>
        <w:t xml:space="preserve"> (далее – Закон Курской области).</w:t>
      </w:r>
    </w:p>
    <w:p w:rsidR="003D30C0" w:rsidRDefault="003D30C0" w:rsidP="00630E32">
      <w:pPr>
        <w:ind w:firstLine="720"/>
        <w:rPr>
          <w:rFonts w:cs="Arial"/>
        </w:rPr>
      </w:pPr>
      <w:r>
        <w:rPr>
          <w:rFonts w:cs="Arial"/>
          <w:b/>
          <w:bCs/>
          <w:i/>
          <w:iCs/>
        </w:rPr>
        <w:t xml:space="preserve">(в редакции </w:t>
      </w:r>
      <w:hyperlink r:id="rId178" w:tgtFrame="Logical" w:history="1">
        <w:r>
          <w:rPr>
            <w:rStyle w:val="a6"/>
            <w:b/>
            <w:i/>
          </w:rPr>
          <w:t>Решения Собрания депутатов Пристенского сельсовета Пристенского района Курской области от 30.03.2016 г. №08</w:t>
        </w:r>
      </w:hyperlink>
      <w:r>
        <w:rPr>
          <w:rFonts w:cs="Arial"/>
          <w:b/>
          <w:bCs/>
          <w:i/>
          <w:iCs/>
        </w:rPr>
        <w:t>)</w:t>
      </w:r>
    </w:p>
    <w:p w:rsidR="00630E32" w:rsidRDefault="00630E32" w:rsidP="00630E32">
      <w:pPr>
        <w:ind w:firstLine="720"/>
      </w:pPr>
      <w:r>
        <w:rPr>
          <w:rFonts w:cs="Arial"/>
        </w:rPr>
        <w:t>2. В соответствии с федеральным законодательством, законодательством Курской области Главе Пристенского сельсовета Пристенского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630E32" w:rsidRPr="00D4619F" w:rsidRDefault="005F63AD" w:rsidP="00D4619F">
      <w:pPr>
        <w:ind w:firstLine="720"/>
      </w:pPr>
      <w:r>
        <w:rPr>
          <w:b/>
          <w:i/>
        </w:rPr>
        <w:t xml:space="preserve">(статья введена </w:t>
      </w:r>
      <w:hyperlink r:id="rId179" w:tgtFrame="Logical" w:history="1">
        <w:r>
          <w:rPr>
            <w:rStyle w:val="a6"/>
            <w:b/>
            <w:i/>
          </w:rPr>
          <w:t>Решением Собрания депутатов Пристенского сельсовета Пристенского района Курской области от 26.03.2014 г. №09</w:t>
        </w:r>
      </w:hyperlink>
      <w:r>
        <w:rPr>
          <w:rFonts w:cs="Arial"/>
          <w:b/>
          <w:i/>
        </w:rPr>
        <w:t>)</w:t>
      </w:r>
    </w:p>
    <w:p w:rsidR="00D4619F" w:rsidRDefault="00D4619F" w:rsidP="00D4619F">
      <w:pPr>
        <w:ind w:firstLine="720"/>
      </w:pPr>
    </w:p>
    <w:p w:rsidR="003D30C0" w:rsidRPr="003D30C0" w:rsidRDefault="003D30C0" w:rsidP="003D30C0">
      <w:pPr>
        <w:shd w:val="clear" w:color="auto" w:fill="FFFFFF"/>
        <w:rPr>
          <w:rFonts w:cs="Arial"/>
          <w:b/>
        </w:rPr>
      </w:pPr>
      <w:r w:rsidRPr="003D30C0">
        <w:rPr>
          <w:rFonts w:cs="Arial"/>
          <w:b/>
          <w:bCs/>
        </w:rPr>
        <w:t xml:space="preserve">Статья 31-2. Временное исполнение обязанностей Главы </w:t>
      </w:r>
      <w:r w:rsidRPr="003D30C0">
        <w:rPr>
          <w:rFonts w:cs="Arial"/>
          <w:b/>
        </w:rPr>
        <w:t xml:space="preserve">Пристенского </w:t>
      </w:r>
      <w:r w:rsidRPr="003D30C0">
        <w:rPr>
          <w:rFonts w:cs="Arial"/>
          <w:b/>
          <w:bCs/>
        </w:rPr>
        <w:t xml:space="preserve">сельсовета </w:t>
      </w:r>
      <w:r w:rsidRPr="003D30C0">
        <w:rPr>
          <w:rFonts w:cs="Arial"/>
          <w:b/>
        </w:rPr>
        <w:t xml:space="preserve">Пристенского </w:t>
      </w:r>
      <w:r w:rsidRPr="003D30C0">
        <w:rPr>
          <w:rFonts w:cs="Arial"/>
          <w:b/>
          <w:bCs/>
        </w:rPr>
        <w:t>района</w:t>
      </w:r>
    </w:p>
    <w:p w:rsidR="003D30C0" w:rsidRDefault="003D30C0" w:rsidP="00487ED3">
      <w:pPr>
        <w:shd w:val="clear" w:color="auto" w:fill="FFFFFF"/>
        <w:rPr>
          <w:rFonts w:cs="Arial"/>
        </w:rPr>
      </w:pPr>
      <w:r>
        <w:rPr>
          <w:rFonts w:cs="Arial"/>
          <w:spacing w:val="-17"/>
        </w:rPr>
        <w:t>1.</w:t>
      </w:r>
      <w:r>
        <w:rPr>
          <w:rStyle w:val="apple-converted-space"/>
          <w:rFonts w:cs="Arial"/>
        </w:rPr>
        <w:t> </w:t>
      </w:r>
      <w:r w:rsidR="00487ED3">
        <w:rPr>
          <w:rFonts w:cs="Arial"/>
        </w:rPr>
        <w:t>В случае досрочного прекращения полномочий Главы  Пристенского сельсовета Пристенского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Пристенского сельсовета Пристенского района, а в случае его отсутствия  должностное лицо местного самоуправления определяемое Собранием депутатов Пристенского сельсовета Пристенского района</w:t>
      </w:r>
      <w:r>
        <w:rPr>
          <w:rFonts w:cs="Arial"/>
        </w:rPr>
        <w:t>.</w:t>
      </w:r>
    </w:p>
    <w:p w:rsidR="00487ED3" w:rsidRDefault="00487ED3" w:rsidP="003D30C0">
      <w:pPr>
        <w:shd w:val="clear" w:color="auto" w:fill="FFFFFF"/>
        <w:rPr>
          <w:rFonts w:cs="Arial"/>
          <w:spacing w:val="-10"/>
        </w:rPr>
      </w:pPr>
      <w:r>
        <w:rPr>
          <w:b/>
          <w:i/>
        </w:rPr>
        <w:t xml:space="preserve">(часть 1 в новой редакции </w:t>
      </w:r>
      <w:hyperlink r:id="rId180"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3D30C0" w:rsidRDefault="003D30C0" w:rsidP="00487ED3">
      <w:pPr>
        <w:shd w:val="clear" w:color="auto" w:fill="FFFFFF"/>
        <w:rPr>
          <w:rFonts w:cs="Arial"/>
        </w:rPr>
      </w:pPr>
      <w:r>
        <w:rPr>
          <w:rFonts w:cs="Arial"/>
          <w:spacing w:val="-10"/>
        </w:rPr>
        <w:t>2.</w:t>
      </w:r>
      <w:r>
        <w:rPr>
          <w:rStyle w:val="apple-converted-space"/>
          <w:rFonts w:cs="Arial"/>
        </w:rPr>
        <w:t> </w:t>
      </w:r>
      <w:r w:rsidR="00487ED3">
        <w:rPr>
          <w:b/>
          <w:i/>
        </w:rPr>
        <w:t xml:space="preserve">(часть 2 утратила силу </w:t>
      </w:r>
      <w:hyperlink r:id="rId181" w:tgtFrame="Logical" w:history="1">
        <w:r w:rsidR="00487ED3">
          <w:rPr>
            <w:rStyle w:val="a6"/>
            <w:b/>
            <w:i/>
          </w:rPr>
          <w:t>Решением Собрания депутатов Пристенского сельсовета Пристенского района Курской области от 17.04.2017 г. №12</w:t>
        </w:r>
      </w:hyperlink>
      <w:r w:rsidR="00487ED3">
        <w:rPr>
          <w:b/>
          <w:i/>
        </w:rPr>
        <w:t>)</w:t>
      </w:r>
    </w:p>
    <w:p w:rsidR="003D30C0" w:rsidRDefault="003D30C0" w:rsidP="003D30C0">
      <w:pPr>
        <w:shd w:val="clear" w:color="auto" w:fill="FFFFFF"/>
        <w:rPr>
          <w:rFonts w:cs="Arial"/>
        </w:rPr>
      </w:pPr>
      <w:r>
        <w:rPr>
          <w:rFonts w:cs="Arial"/>
          <w:spacing w:val="-8"/>
        </w:rPr>
        <w:t>3.</w:t>
      </w:r>
      <w:r>
        <w:rPr>
          <w:rStyle w:val="apple-converted-space"/>
          <w:rFonts w:cs="Arial"/>
        </w:rPr>
        <w:t xml:space="preserve"> Собрание депутатов </w:t>
      </w:r>
      <w:r>
        <w:rPr>
          <w:rFonts w:cs="Arial"/>
        </w:rPr>
        <w:t xml:space="preserve">Пристенского </w:t>
      </w:r>
      <w:r>
        <w:rPr>
          <w:rStyle w:val="apple-converted-space"/>
          <w:rFonts w:cs="Arial"/>
        </w:rPr>
        <w:t xml:space="preserve">сельсовета </w:t>
      </w:r>
      <w:r>
        <w:rPr>
          <w:rFonts w:cs="Arial"/>
        </w:rPr>
        <w:t xml:space="preserve">Пристенского </w:t>
      </w:r>
      <w:r>
        <w:rPr>
          <w:rStyle w:val="apple-converted-space"/>
          <w:rFonts w:cs="Arial"/>
        </w:rPr>
        <w:t>района</w:t>
      </w:r>
      <w:r>
        <w:rPr>
          <w:rFonts w:cs="Arial"/>
        </w:rPr>
        <w:t xml:space="preserve"> назначает временно исполняющего обязанности Главы Пристенского сельсовета Пристенского района не позднее десяти рабочих дней со дня возникновения одного из оснований, предусмотренного частью 1 настоящей статьи.</w:t>
      </w:r>
    </w:p>
    <w:p w:rsidR="003D30C0" w:rsidRDefault="003D30C0" w:rsidP="003D30C0">
      <w:pPr>
        <w:shd w:val="clear" w:color="auto" w:fill="FFFFFF"/>
        <w:rPr>
          <w:rFonts w:cs="Arial"/>
        </w:rPr>
      </w:pPr>
      <w:r>
        <w:rPr>
          <w:rFonts w:cs="Arial"/>
        </w:rPr>
        <w:t xml:space="preserve">Решение Собрания депутатов Пристенского сельсовета Пристенского района о назначении временно исполняющего обязанности Главы Пристенского сельсовета Пристенского района подписывается </w:t>
      </w:r>
      <w:r w:rsidR="00487ED3">
        <w:rPr>
          <w:rFonts w:cs="Arial"/>
        </w:rPr>
        <w:t>П</w:t>
      </w:r>
      <w:r>
        <w:rPr>
          <w:rFonts w:cs="Arial"/>
        </w:rPr>
        <w:t>редседателем Собрания депутатов Пристенского сельсовета Пристенского района.</w:t>
      </w:r>
    </w:p>
    <w:p w:rsidR="00487ED3" w:rsidRDefault="00487ED3" w:rsidP="003D30C0">
      <w:pPr>
        <w:shd w:val="clear" w:color="auto" w:fill="FFFFFF"/>
        <w:rPr>
          <w:rFonts w:cs="Arial"/>
        </w:rPr>
      </w:pPr>
      <w:r>
        <w:rPr>
          <w:b/>
          <w:i/>
        </w:rPr>
        <w:lastRenderedPageBreak/>
        <w:t xml:space="preserve">(в редакции </w:t>
      </w:r>
      <w:hyperlink r:id="rId182"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3D30C0" w:rsidRDefault="003D30C0" w:rsidP="003D30C0">
      <w:pPr>
        <w:shd w:val="clear" w:color="auto" w:fill="FFFFFF"/>
        <w:rPr>
          <w:rFonts w:cs="Arial"/>
        </w:rPr>
      </w:pPr>
      <w:r>
        <w:rPr>
          <w:rFonts w:cs="Arial"/>
          <w:spacing w:val="-12"/>
        </w:rPr>
        <w:t>4.</w:t>
      </w:r>
      <w:r>
        <w:rPr>
          <w:rStyle w:val="apple-converted-space"/>
          <w:rFonts w:cs="Arial"/>
        </w:rPr>
        <w:t> </w:t>
      </w:r>
      <w:r>
        <w:rPr>
          <w:rFonts w:cs="Arial"/>
        </w:rPr>
        <w:t>Временно исполняющий обязанности Главы Пристенского сельсовета Пристенского района приступает к временному исполнению полномочий с даты указанной в решении Собрания депутатов Пристенского сельсовета Пристенского района о назначении временно исполняющим обязанности Главы Пристенского сельсовета Пристенского района,  по основаниям, предусмотренным частью 1 настоящей статьи.</w:t>
      </w:r>
    </w:p>
    <w:p w:rsidR="00487ED3" w:rsidRDefault="003D30C0" w:rsidP="00487ED3">
      <w:pPr>
        <w:pStyle w:val="ConsPlusNormal"/>
        <w:ind w:firstLine="567"/>
        <w:jc w:val="both"/>
        <w:rPr>
          <w:sz w:val="24"/>
          <w:szCs w:val="24"/>
        </w:rPr>
      </w:pPr>
      <w:r>
        <w:rPr>
          <w:spacing w:val="-9"/>
        </w:rPr>
        <w:t>5.</w:t>
      </w:r>
      <w:r>
        <w:rPr>
          <w:rStyle w:val="apple-converted-space"/>
        </w:rPr>
        <w:t> </w:t>
      </w:r>
      <w:r w:rsidR="00487ED3">
        <w:rPr>
          <w:sz w:val="24"/>
          <w:szCs w:val="24"/>
        </w:rPr>
        <w:t xml:space="preserve">Временно исполняющий обязанности Главы </w:t>
      </w:r>
      <w:r w:rsidR="00487ED3">
        <w:rPr>
          <w:bCs/>
          <w:sz w:val="24"/>
          <w:szCs w:val="24"/>
        </w:rPr>
        <w:t>Пристенского</w:t>
      </w:r>
      <w:r w:rsidR="00487ED3">
        <w:rPr>
          <w:sz w:val="24"/>
          <w:szCs w:val="24"/>
        </w:rPr>
        <w:t xml:space="preserve"> сельсовета </w:t>
      </w:r>
      <w:r w:rsidR="00487ED3">
        <w:rPr>
          <w:bCs/>
          <w:sz w:val="24"/>
          <w:szCs w:val="24"/>
        </w:rPr>
        <w:t xml:space="preserve">Пристенского </w:t>
      </w:r>
      <w:r w:rsidR="00487ED3">
        <w:rPr>
          <w:sz w:val="24"/>
          <w:szCs w:val="24"/>
        </w:rPr>
        <w:t>района прекращает временное исполнение полномочий со дня:</w:t>
      </w:r>
    </w:p>
    <w:p w:rsidR="00487ED3" w:rsidRDefault="00487ED3" w:rsidP="00487ED3">
      <w:pPr>
        <w:pStyle w:val="ConsPlusNormal"/>
        <w:ind w:firstLine="567"/>
        <w:jc w:val="both"/>
        <w:rPr>
          <w:sz w:val="24"/>
          <w:szCs w:val="24"/>
        </w:rPr>
      </w:pPr>
      <w:r>
        <w:rPr>
          <w:sz w:val="24"/>
          <w:szCs w:val="24"/>
        </w:rPr>
        <w:t xml:space="preserve">1) вступления в должность  вновь избранного Главы </w:t>
      </w:r>
      <w:r>
        <w:rPr>
          <w:bCs/>
          <w:sz w:val="24"/>
          <w:szCs w:val="24"/>
        </w:rPr>
        <w:t>Пристенского</w:t>
      </w:r>
      <w:r>
        <w:rPr>
          <w:sz w:val="24"/>
          <w:szCs w:val="24"/>
        </w:rPr>
        <w:t xml:space="preserve"> сельсовета </w:t>
      </w:r>
      <w:r>
        <w:rPr>
          <w:bCs/>
          <w:sz w:val="24"/>
          <w:szCs w:val="24"/>
        </w:rPr>
        <w:t>Пристенского</w:t>
      </w:r>
      <w:r>
        <w:rPr>
          <w:sz w:val="24"/>
          <w:szCs w:val="24"/>
        </w:rPr>
        <w:t xml:space="preserve"> района;</w:t>
      </w:r>
    </w:p>
    <w:p w:rsidR="003D30C0" w:rsidRDefault="00487ED3" w:rsidP="00487ED3">
      <w:pPr>
        <w:shd w:val="clear" w:color="auto" w:fill="FFFFFF"/>
        <w:rPr>
          <w:rFonts w:cs="Arial"/>
        </w:rPr>
      </w:pPr>
      <w:r>
        <w:rPr>
          <w:rFonts w:cs="Arial"/>
        </w:rPr>
        <w:t xml:space="preserve">2) отмены мер процессуального принуждения в виде заключения под стражу или временного отстранения от должности, примененных к Главе </w:t>
      </w:r>
      <w:r>
        <w:rPr>
          <w:rFonts w:cs="Arial"/>
          <w:bCs/>
        </w:rPr>
        <w:t xml:space="preserve">Пристенского </w:t>
      </w:r>
      <w:r>
        <w:rPr>
          <w:rFonts w:cs="Arial"/>
        </w:rPr>
        <w:t xml:space="preserve">сельсовета </w:t>
      </w:r>
      <w:r>
        <w:rPr>
          <w:rFonts w:cs="Arial"/>
          <w:bCs/>
        </w:rPr>
        <w:t>Пристенского</w:t>
      </w:r>
      <w:r>
        <w:rPr>
          <w:rFonts w:cs="Arial"/>
        </w:rPr>
        <w:t xml:space="preserve"> района, по решению суда</w:t>
      </w:r>
      <w:r w:rsidR="003D30C0">
        <w:rPr>
          <w:rFonts w:cs="Arial"/>
        </w:rPr>
        <w:t>.</w:t>
      </w:r>
    </w:p>
    <w:p w:rsidR="00487ED3" w:rsidRDefault="00487ED3" w:rsidP="00487ED3">
      <w:pPr>
        <w:shd w:val="clear" w:color="auto" w:fill="FFFFFF"/>
        <w:rPr>
          <w:rFonts w:cs="Arial"/>
        </w:rPr>
      </w:pPr>
      <w:r>
        <w:rPr>
          <w:b/>
          <w:i/>
        </w:rPr>
        <w:t xml:space="preserve">(часть 5 в новой редакции </w:t>
      </w:r>
      <w:hyperlink r:id="rId183"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3D30C0" w:rsidRDefault="003D30C0" w:rsidP="003D30C0">
      <w:pPr>
        <w:ind w:firstLine="720"/>
        <w:rPr>
          <w:rFonts w:cs="Arial"/>
        </w:rPr>
      </w:pPr>
      <w:r>
        <w:rPr>
          <w:rFonts w:cs="Arial"/>
          <w:spacing w:val="-12"/>
        </w:rPr>
        <w:t>6.</w:t>
      </w:r>
      <w:r>
        <w:rPr>
          <w:rStyle w:val="apple-converted-space"/>
          <w:rFonts w:cs="Arial"/>
        </w:rPr>
        <w:t> </w:t>
      </w:r>
      <w:r>
        <w:rPr>
          <w:rFonts w:cs="Arial"/>
        </w:rPr>
        <w:t>Временно исполняющий обязанности Главы Пристенского сельсовета Пристенского района осуществляет все права и несет все обязанности Главы Пристенского сельсовета Пристенского района, указанные в федеральных законах, Уставе и законах Курской области, Уставе Пристенского сельсовета Пристенского района, решениях, принятых на местном референдуме Пристенского сельсовета Пристенского района, соглашениях, заключенных с органами местного самоуправления Пристенского района</w:t>
      </w:r>
      <w:r w:rsidR="00954800">
        <w:rPr>
          <w:rFonts w:cs="Arial"/>
        </w:rPr>
        <w:t xml:space="preserve"> Курской области</w:t>
      </w:r>
      <w:r>
        <w:rPr>
          <w:rFonts w:cs="Arial"/>
        </w:rPr>
        <w:t>, решениях Собрания депутатов Пристенского сельсовета Пристенского района.</w:t>
      </w:r>
    </w:p>
    <w:p w:rsidR="00954800" w:rsidRDefault="00954800" w:rsidP="003D30C0">
      <w:pPr>
        <w:ind w:firstLine="720"/>
        <w:rPr>
          <w:rFonts w:cs="Arial"/>
        </w:rPr>
      </w:pPr>
      <w:r>
        <w:rPr>
          <w:b/>
          <w:i/>
        </w:rPr>
        <w:t xml:space="preserve">(в редакции </w:t>
      </w:r>
      <w:hyperlink r:id="rId184"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3D30C0" w:rsidRDefault="003D30C0" w:rsidP="003D30C0">
      <w:pPr>
        <w:ind w:firstLine="720"/>
        <w:rPr>
          <w:rFonts w:cs="Arial"/>
          <w:b/>
          <w:bCs/>
          <w:i/>
          <w:iCs/>
        </w:rPr>
      </w:pPr>
      <w:r>
        <w:rPr>
          <w:rFonts w:cs="Arial"/>
          <w:b/>
          <w:bCs/>
          <w:i/>
          <w:iCs/>
        </w:rPr>
        <w:t xml:space="preserve">(статья 31-2 введена </w:t>
      </w:r>
      <w:hyperlink r:id="rId185" w:tgtFrame="Logical" w:history="1">
        <w:r>
          <w:rPr>
            <w:rStyle w:val="a6"/>
            <w:b/>
            <w:i/>
          </w:rPr>
          <w:t>Решением Собрания депутатов Пристенского сельсовета Пристенского района Курской области от 30.03.2016 г. №08</w:t>
        </w:r>
      </w:hyperlink>
      <w:r>
        <w:rPr>
          <w:rFonts w:cs="Arial"/>
          <w:b/>
          <w:bCs/>
          <w:i/>
          <w:iCs/>
        </w:rPr>
        <w:t>)</w:t>
      </w:r>
    </w:p>
    <w:p w:rsidR="003D30C0" w:rsidRPr="00D4619F" w:rsidRDefault="003D30C0" w:rsidP="003D30C0">
      <w:pPr>
        <w:ind w:firstLine="720"/>
      </w:pPr>
    </w:p>
    <w:p w:rsidR="00D4619F" w:rsidRPr="003066F7" w:rsidRDefault="00D4619F" w:rsidP="003066F7">
      <w:pPr>
        <w:ind w:firstLine="720"/>
        <w:rPr>
          <w:b/>
          <w:bCs/>
          <w:sz w:val="26"/>
          <w:szCs w:val="28"/>
        </w:rPr>
      </w:pPr>
      <w:r w:rsidRPr="003066F7">
        <w:rPr>
          <w:b/>
          <w:bCs/>
          <w:sz w:val="26"/>
          <w:szCs w:val="28"/>
        </w:rPr>
        <w:t>Статья 32. Досрочное прекращение полномочий Главы Пристенского</w:t>
      </w:r>
      <w:r w:rsidR="00CB73E9" w:rsidRPr="003066F7">
        <w:rPr>
          <w:b/>
          <w:bCs/>
          <w:sz w:val="26"/>
          <w:szCs w:val="28"/>
        </w:rPr>
        <w:t xml:space="preserve"> </w:t>
      </w:r>
      <w:r w:rsidRPr="003066F7">
        <w:rPr>
          <w:b/>
          <w:bCs/>
          <w:sz w:val="26"/>
          <w:szCs w:val="28"/>
        </w:rPr>
        <w:t>сельсовета</w:t>
      </w:r>
      <w:r w:rsidR="00CB73E9" w:rsidRPr="003066F7">
        <w:rPr>
          <w:b/>
          <w:bCs/>
          <w:sz w:val="26"/>
          <w:szCs w:val="28"/>
        </w:rPr>
        <w:t xml:space="preserve"> </w:t>
      </w:r>
      <w:r w:rsidRPr="003066F7">
        <w:rPr>
          <w:b/>
          <w:bCs/>
          <w:sz w:val="26"/>
          <w:szCs w:val="28"/>
        </w:rPr>
        <w:t>Пристенского</w:t>
      </w:r>
      <w:r w:rsidR="00CB73E9" w:rsidRPr="003066F7">
        <w:rPr>
          <w:b/>
          <w:bCs/>
          <w:sz w:val="26"/>
          <w:szCs w:val="28"/>
        </w:rPr>
        <w:t xml:space="preserve"> </w:t>
      </w:r>
      <w:r w:rsidRPr="003066F7">
        <w:rPr>
          <w:b/>
          <w:bCs/>
          <w:sz w:val="26"/>
          <w:szCs w:val="28"/>
        </w:rPr>
        <w:t>района Курской области</w:t>
      </w:r>
    </w:p>
    <w:p w:rsidR="00D4619F" w:rsidRPr="00D4619F" w:rsidRDefault="00D4619F" w:rsidP="00D4619F">
      <w:pPr>
        <w:ind w:firstLine="720"/>
      </w:pPr>
      <w:r w:rsidRPr="00D4619F">
        <w:t>1. Установленный частью 2 статьи 31 настоящего Устава срок полномочий Главы Пристенского</w:t>
      </w:r>
      <w:r w:rsidR="00CB73E9">
        <w:t xml:space="preserve"> </w:t>
      </w:r>
      <w:r w:rsidRPr="00D4619F">
        <w:t>сельсовета Пристенского Курской области</w:t>
      </w:r>
      <w:r w:rsidR="00CB73E9">
        <w:t xml:space="preserve"> </w:t>
      </w:r>
      <w:r w:rsidRPr="00D4619F">
        <w:t>района не может быть изменен в течение текущего срока полномочий.</w:t>
      </w:r>
    </w:p>
    <w:p w:rsidR="00D4619F" w:rsidRPr="00D4619F" w:rsidRDefault="00D4619F" w:rsidP="00D4619F">
      <w:pPr>
        <w:ind w:firstLine="720"/>
      </w:pPr>
      <w:r w:rsidRPr="00D4619F">
        <w:t>2. Полномочия Главы Пристенского сельсовета Пристенского</w:t>
      </w:r>
      <w:r w:rsidR="00CB73E9">
        <w:t xml:space="preserve"> </w:t>
      </w:r>
      <w:r w:rsidRPr="00D4619F">
        <w:t>района Курской области прекращаются досрочно в случае:</w:t>
      </w:r>
    </w:p>
    <w:p w:rsidR="00D4619F" w:rsidRPr="00D4619F" w:rsidRDefault="00D4619F" w:rsidP="00D4619F">
      <w:pPr>
        <w:ind w:firstLine="720"/>
      </w:pPr>
      <w:r w:rsidRPr="00D4619F">
        <w:t>1) смерти;</w:t>
      </w:r>
    </w:p>
    <w:p w:rsidR="00D4619F" w:rsidRPr="00D4619F" w:rsidRDefault="00D4619F" w:rsidP="00D4619F">
      <w:pPr>
        <w:ind w:firstLine="720"/>
      </w:pPr>
      <w:r w:rsidRPr="00D4619F">
        <w:t>2) отставки по собственному желанию;</w:t>
      </w:r>
    </w:p>
    <w:p w:rsidR="00D4619F" w:rsidRPr="00D4619F" w:rsidRDefault="00D4619F" w:rsidP="00D4619F">
      <w:pPr>
        <w:ind w:firstLine="720"/>
      </w:pPr>
      <w:r w:rsidRPr="00D4619F">
        <w:t xml:space="preserve">3) удаления в отставку в соответствии со статьей 74.1 </w:t>
      </w:r>
      <w:hyperlink r:id="rId186" w:history="1">
        <w:r w:rsidRPr="003066F7">
          <w:rPr>
            <w:rStyle w:val="a6"/>
          </w:rPr>
          <w:t xml:space="preserve">Федерального закона </w:t>
        </w:r>
        <w:r w:rsidR="00954800">
          <w:rPr>
            <w:rFonts w:cs="Arial"/>
          </w:rPr>
          <w:t>от 06 октября 2003 года № 131-ФЗ</w:t>
        </w:r>
        <w:r w:rsidR="00954800" w:rsidRPr="003066F7">
          <w:rPr>
            <w:rStyle w:val="a6"/>
          </w:rPr>
          <w:t xml:space="preserve"> </w:t>
        </w:r>
        <w:r w:rsidRPr="003066F7">
          <w:rPr>
            <w:rStyle w:val="a6"/>
          </w:rPr>
          <w:t>«Об общих принципах организации местного самоуправления в Российской Федерации</w:t>
        </w:r>
      </w:hyperlink>
      <w:r w:rsidRPr="00D4619F">
        <w:t>»;</w:t>
      </w:r>
    </w:p>
    <w:p w:rsidR="00954800" w:rsidRDefault="00954800" w:rsidP="00D4619F">
      <w:pPr>
        <w:ind w:firstLine="720"/>
      </w:pPr>
      <w:r>
        <w:rPr>
          <w:b/>
          <w:i/>
        </w:rPr>
        <w:t xml:space="preserve">(в редакции </w:t>
      </w:r>
      <w:hyperlink r:id="rId187"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 xml:space="preserve">4) отрешения от должности в соответствии со статьей 74 </w:t>
      </w:r>
      <w:hyperlink r:id="rId188" w:anchor="_blank" w:history="1">
        <w:r w:rsidRPr="00D4619F">
          <w:rPr>
            <w:rStyle w:val="a6"/>
          </w:rPr>
          <w:t xml:space="preserve">Федерального закона </w:t>
        </w:r>
        <w:r w:rsidR="00954800">
          <w:rPr>
            <w:rFonts w:cs="Arial"/>
          </w:rPr>
          <w:t>от 06 октября 2003 года № 131-ФЗ</w:t>
        </w:r>
        <w:r w:rsidR="00954800" w:rsidRPr="00D4619F">
          <w:rPr>
            <w:rStyle w:val="a6"/>
          </w:rPr>
          <w:t xml:space="preserve"> </w:t>
        </w:r>
        <w:r w:rsidRPr="00D4619F">
          <w:rPr>
            <w:rStyle w:val="a6"/>
          </w:rPr>
          <w:t>«Об общих принципах организации местного самоуправления в Российской Федерации»</w:t>
        </w:r>
      </w:hyperlink>
      <w:r w:rsidRPr="00D4619F">
        <w:t>;</w:t>
      </w:r>
    </w:p>
    <w:p w:rsidR="00954800" w:rsidRDefault="00954800" w:rsidP="00D4619F">
      <w:pPr>
        <w:ind w:firstLine="720"/>
      </w:pPr>
      <w:r>
        <w:rPr>
          <w:b/>
          <w:i/>
        </w:rPr>
        <w:t xml:space="preserve">(в редакции </w:t>
      </w:r>
      <w:hyperlink r:id="rId189"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5) признания судом недееспособным или ограниченно дееспособным;</w:t>
      </w:r>
    </w:p>
    <w:p w:rsidR="00D4619F" w:rsidRPr="00D4619F" w:rsidRDefault="00D4619F" w:rsidP="00D4619F">
      <w:pPr>
        <w:ind w:firstLine="720"/>
      </w:pPr>
      <w:r w:rsidRPr="00D4619F">
        <w:t>6) признания судом безвестно отсутствующим или объявления умершим;</w:t>
      </w:r>
    </w:p>
    <w:p w:rsidR="00D4619F" w:rsidRPr="00D4619F" w:rsidRDefault="00D4619F" w:rsidP="00D4619F">
      <w:pPr>
        <w:ind w:firstLine="720"/>
      </w:pPr>
      <w:r w:rsidRPr="00D4619F">
        <w:t>7) вступления в отношении его в законную силу обвинительного приговора суда;</w:t>
      </w:r>
    </w:p>
    <w:p w:rsidR="00D4619F" w:rsidRPr="00D4619F" w:rsidRDefault="00D4619F" w:rsidP="00D4619F">
      <w:pPr>
        <w:ind w:firstLine="720"/>
      </w:pPr>
      <w:r w:rsidRPr="00D4619F">
        <w:t>8) выезда за пределы Российской Федерации на постоянное место жительства;</w:t>
      </w:r>
    </w:p>
    <w:p w:rsidR="00D4619F" w:rsidRPr="00D4619F" w:rsidRDefault="00D4619F" w:rsidP="00D4619F">
      <w:pPr>
        <w:ind w:firstLine="720"/>
      </w:pPr>
      <w:r w:rsidRPr="00D4619F">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w:t>
      </w:r>
      <w:r w:rsidR="00CB73E9">
        <w:t xml:space="preserve"> </w:t>
      </w:r>
      <w:r w:rsidRPr="00D4619F">
        <w:t>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4619F" w:rsidRPr="00D4619F" w:rsidRDefault="00D4619F" w:rsidP="00D4619F">
      <w:pPr>
        <w:ind w:firstLine="720"/>
      </w:pPr>
      <w:r w:rsidRPr="00D4619F">
        <w:t>10) отзыва избирателями;</w:t>
      </w:r>
    </w:p>
    <w:p w:rsidR="00D4619F" w:rsidRPr="00D4619F" w:rsidRDefault="00D4619F" w:rsidP="00D4619F">
      <w:pPr>
        <w:ind w:firstLine="720"/>
      </w:pPr>
      <w:r w:rsidRPr="00D4619F">
        <w:t>11) установленной в судебном порядке стойкой неспособности по состоянию здоровья осуществлять полномочия Главы Пристенского</w:t>
      </w:r>
      <w:r w:rsidR="00CB73E9">
        <w:t xml:space="preserve"> </w:t>
      </w:r>
      <w:r w:rsidRPr="00D4619F">
        <w:t>сельсовета Пристенского</w:t>
      </w:r>
      <w:r w:rsidR="00CB73E9">
        <w:t xml:space="preserve"> </w:t>
      </w:r>
      <w:r w:rsidRPr="00D4619F">
        <w:t>района Курской области;</w:t>
      </w:r>
    </w:p>
    <w:p w:rsidR="00D4619F" w:rsidRDefault="00D4619F" w:rsidP="00D4619F">
      <w:pPr>
        <w:ind w:firstLine="720"/>
        <w:rPr>
          <w:rFonts w:cs="Arial"/>
        </w:rPr>
      </w:pPr>
      <w:r w:rsidRPr="00D4619F">
        <w:t xml:space="preserve">12) </w:t>
      </w:r>
      <w:r w:rsidR="00DE7822">
        <w:rPr>
          <w:rFonts w:cs="Arial"/>
        </w:rPr>
        <w:t xml:space="preserve">преобразования муниципального образования, осуществляемого в соответствии с </w:t>
      </w:r>
      <w:hyperlink r:id="rId190" w:history="1">
        <w:r w:rsidR="00DE7822">
          <w:rPr>
            <w:rStyle w:val="a6"/>
            <w:rFonts w:cs="Arial"/>
          </w:rPr>
          <w:t>частями 3</w:t>
        </w:r>
      </w:hyperlink>
      <w:r w:rsidR="00DE7822">
        <w:rPr>
          <w:rFonts w:cs="Arial"/>
        </w:rPr>
        <w:t xml:space="preserve">, 5, </w:t>
      </w:r>
      <w:hyperlink r:id="rId191" w:history="1">
        <w:r w:rsidR="00DE7822">
          <w:rPr>
            <w:rStyle w:val="a6"/>
            <w:rFonts w:cs="Arial"/>
          </w:rPr>
          <w:t>6.2</w:t>
        </w:r>
      </w:hyperlink>
      <w:r w:rsidR="00433833">
        <w:t>, 7.2</w:t>
      </w:r>
      <w:r w:rsidR="00DE7822">
        <w:rPr>
          <w:rFonts w:cs="Arial"/>
        </w:rPr>
        <w:t xml:space="preserve"> статьи 13 Федерального закона </w:t>
      </w:r>
      <w:r w:rsidR="00954800">
        <w:rPr>
          <w:rFonts w:cs="Arial"/>
        </w:rPr>
        <w:t xml:space="preserve">от 06 октября 2003 года № 131-ФЗ </w:t>
      </w:r>
      <w:r w:rsidR="00DE7822">
        <w:rPr>
          <w:rFonts w:cs="Arial"/>
        </w:rPr>
        <w:t>«Об общих принципах организации местного самоупр</w:t>
      </w:r>
      <w:r w:rsidR="00954800">
        <w:rPr>
          <w:rFonts w:cs="Arial"/>
        </w:rPr>
        <w:t>авления в Российской Федерации»</w:t>
      </w:r>
      <w:r w:rsidR="00DE7822">
        <w:rPr>
          <w:rFonts w:cs="Arial"/>
        </w:rPr>
        <w:t>;</w:t>
      </w:r>
    </w:p>
    <w:p w:rsidR="00DE7822" w:rsidRPr="00D4619F" w:rsidRDefault="00DE7822" w:rsidP="00D4619F">
      <w:pPr>
        <w:ind w:firstLine="720"/>
      </w:pPr>
      <w:r>
        <w:rPr>
          <w:rFonts w:cs="Arial"/>
          <w:b/>
          <w:i/>
        </w:rPr>
        <w:t xml:space="preserve">(пункт 12 в новой редакции </w:t>
      </w:r>
      <w:hyperlink r:id="rId192" w:tgtFrame="Logical" w:history="1">
        <w:r>
          <w:rPr>
            <w:rStyle w:val="a6"/>
            <w:b/>
            <w:i/>
          </w:rPr>
          <w:t>Решения Собрания депутатов Пристенского сельсовета Пристенского района Курской области от 15.12.2014 г. №36</w:t>
        </w:r>
      </w:hyperlink>
      <w:r w:rsidR="00954800">
        <w:rPr>
          <w:b/>
          <w:i/>
        </w:rPr>
        <w:t xml:space="preserve">, от </w:t>
      </w:r>
      <w:hyperlink r:id="rId193" w:tgtFrame="Logical" w:history="1">
        <w:r w:rsidR="00954800">
          <w:rPr>
            <w:rStyle w:val="a6"/>
            <w:b/>
            <w:i/>
          </w:rPr>
          <w:t>17.04.2017 №12</w:t>
        </w:r>
      </w:hyperlink>
      <w:r>
        <w:rPr>
          <w:rFonts w:cs="Arial"/>
          <w:b/>
          <w:i/>
        </w:rPr>
        <w:t>)</w:t>
      </w:r>
    </w:p>
    <w:p w:rsidR="00D4619F" w:rsidRDefault="00D4619F" w:rsidP="00D4619F">
      <w:pPr>
        <w:ind w:firstLine="720"/>
      </w:pPr>
      <w:r w:rsidRPr="00D4619F">
        <w:t xml:space="preserve">13) утраты </w:t>
      </w:r>
      <w:r w:rsidR="00433833">
        <w:rPr>
          <w:rFonts w:cs="Arial"/>
          <w:bCs/>
        </w:rPr>
        <w:t>Пристенским сельсоветом Пристенского района</w:t>
      </w:r>
      <w:r w:rsidRPr="00D4619F">
        <w:t xml:space="preserve"> статуса муниципального образования в связи с его объединением с городским округом;</w:t>
      </w:r>
    </w:p>
    <w:p w:rsidR="00433833" w:rsidRPr="00D4619F" w:rsidRDefault="00433833" w:rsidP="00D4619F">
      <w:pPr>
        <w:ind w:firstLine="720"/>
      </w:pPr>
      <w:r>
        <w:rPr>
          <w:b/>
          <w:i/>
        </w:rPr>
        <w:t xml:space="preserve">(в редакции </w:t>
      </w:r>
      <w:hyperlink r:id="rId194"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14) увеличения численности избирателей Пристенского</w:t>
      </w:r>
      <w:r w:rsidR="00CB73E9">
        <w:t xml:space="preserve"> </w:t>
      </w:r>
      <w:r w:rsidRPr="00D4619F">
        <w:t>сельсовета Пристенского района</w:t>
      </w:r>
      <w:r w:rsidR="00CB73E9">
        <w:t xml:space="preserve"> </w:t>
      </w:r>
      <w:r w:rsidRPr="00D4619F">
        <w:t>Курской области более чем на 25 %, произошедшего вследствие изменения границ Пристенского</w:t>
      </w:r>
      <w:r w:rsidR="00CB73E9">
        <w:t xml:space="preserve"> </w:t>
      </w:r>
      <w:r w:rsidRPr="00D4619F">
        <w:t>сельсовета Пристенского</w:t>
      </w:r>
      <w:r w:rsidR="00CB73E9">
        <w:t xml:space="preserve"> </w:t>
      </w:r>
      <w:r w:rsidRPr="00D4619F">
        <w:t xml:space="preserve">района </w:t>
      </w:r>
    </w:p>
    <w:p w:rsidR="00D4619F" w:rsidRPr="00D4619F" w:rsidRDefault="00D4619F" w:rsidP="00D4619F">
      <w:pPr>
        <w:ind w:firstLine="720"/>
      </w:pPr>
      <w:r w:rsidRPr="00D4619F">
        <w:t>Курской области или объединения Пристенского сельсовета Пристенского</w:t>
      </w:r>
      <w:r w:rsidR="00CB73E9">
        <w:t xml:space="preserve"> </w:t>
      </w:r>
      <w:r w:rsidRPr="00D4619F">
        <w:t>района Курской области</w:t>
      </w:r>
      <w:r w:rsidR="00CB73E9">
        <w:t xml:space="preserve"> </w:t>
      </w:r>
      <w:r w:rsidRPr="00D4619F">
        <w:t>с городским округом.</w:t>
      </w:r>
    </w:p>
    <w:p w:rsidR="00D4619F" w:rsidRPr="00D4619F" w:rsidRDefault="00D4619F" w:rsidP="00D4619F">
      <w:pPr>
        <w:ind w:firstLine="720"/>
      </w:pPr>
      <w:r w:rsidRPr="00D4619F">
        <w:t>3. Решения о досрочном прекращении полномочий Главы Пристенского сельсовета Пристенского</w:t>
      </w:r>
      <w:r w:rsidR="00CB73E9">
        <w:t xml:space="preserve"> </w:t>
      </w:r>
      <w:r w:rsidRPr="00D4619F">
        <w:t>района Курской области</w:t>
      </w:r>
      <w:r w:rsidR="00CB73E9">
        <w:t xml:space="preserve"> </w:t>
      </w:r>
      <w:r w:rsidRPr="00D4619F">
        <w:t>во всех указанных в части 2 настоящей статьи случаях, за</w:t>
      </w:r>
      <w:r w:rsidR="00CB73E9">
        <w:t xml:space="preserve"> </w:t>
      </w:r>
      <w:r w:rsidRPr="00D4619F">
        <w:t>исключением пунктов 4, 10 принимаются Собранием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или судами по обращениям заинтересованных лиц и органов.</w:t>
      </w:r>
    </w:p>
    <w:p w:rsidR="00D4619F" w:rsidRDefault="00D4619F" w:rsidP="00D4619F">
      <w:pPr>
        <w:ind w:firstLine="720"/>
      </w:pPr>
      <w:r w:rsidRPr="00D4619F">
        <w:t>Решение об отрешении Главы Пристенского</w:t>
      </w:r>
      <w:r w:rsidR="00CB73E9">
        <w:t xml:space="preserve"> </w:t>
      </w:r>
      <w:r w:rsidRPr="00D4619F">
        <w:t>сельсовета Пристенского района Курской области</w:t>
      </w:r>
      <w:r w:rsidR="00CB73E9">
        <w:t xml:space="preserve"> </w:t>
      </w:r>
      <w:r w:rsidRPr="00D4619F">
        <w:t xml:space="preserve">от должности, </w:t>
      </w:r>
      <w:r w:rsidR="00433833">
        <w:t xml:space="preserve">в случае, </w:t>
      </w:r>
      <w:r w:rsidRPr="00D4619F">
        <w:t>предусмотренном пунктом 4 части 2 настоящей статьи, принимается в соответствии с федеральным законодательством.</w:t>
      </w:r>
    </w:p>
    <w:p w:rsidR="00433833" w:rsidRPr="00D4619F" w:rsidRDefault="00433833" w:rsidP="00D4619F">
      <w:pPr>
        <w:ind w:firstLine="720"/>
      </w:pPr>
      <w:r>
        <w:rPr>
          <w:b/>
          <w:i/>
        </w:rPr>
        <w:t xml:space="preserve">(в редакции </w:t>
      </w:r>
      <w:hyperlink r:id="rId195"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Решения об отзыве, выражении ему недоверия населением Пристенского сельсовета Пристенского района Курской области</w:t>
      </w:r>
      <w:r w:rsidR="00CB73E9">
        <w:t xml:space="preserve"> </w:t>
      </w:r>
      <w:r w:rsidRPr="00D4619F">
        <w:t>принимаются в соответствии с законодательством Курской области и настоящим Уставом.</w:t>
      </w:r>
    </w:p>
    <w:p w:rsidR="00D4619F" w:rsidRPr="00D4619F" w:rsidRDefault="00D4619F" w:rsidP="00D4619F">
      <w:pPr>
        <w:ind w:firstLine="720"/>
      </w:pPr>
      <w:r w:rsidRPr="00D4619F">
        <w:t>Полномочия Главы Пристенского сельсовета Пристенского</w:t>
      </w:r>
      <w:r w:rsidR="00CB73E9">
        <w:t xml:space="preserve"> </w:t>
      </w:r>
      <w:r w:rsidRPr="00D4619F">
        <w:t>района Курской области прекращаются досрочно со дня вступления в силу соответствующих решений.</w:t>
      </w:r>
    </w:p>
    <w:p w:rsidR="00D4619F" w:rsidRPr="00D4619F" w:rsidRDefault="00D2352C" w:rsidP="00D4619F">
      <w:pPr>
        <w:ind w:firstLine="720"/>
      </w:pPr>
      <w:r>
        <w:rPr>
          <w:rFonts w:cs="Arial"/>
          <w:b/>
          <w:bCs/>
          <w:i/>
          <w:iCs/>
        </w:rPr>
        <w:t xml:space="preserve">(абзац 5 утратил силу </w:t>
      </w:r>
      <w:hyperlink r:id="rId196" w:tgtFrame="Logical" w:history="1">
        <w:r>
          <w:rPr>
            <w:rStyle w:val="a6"/>
            <w:b/>
            <w:i/>
          </w:rPr>
          <w:t>Решением Собрания депутатов Пристенского сельсовета Пристенского района Курской области от 30.03.2016 г. №08</w:t>
        </w:r>
      </w:hyperlink>
      <w:r>
        <w:rPr>
          <w:rFonts w:cs="Arial"/>
          <w:b/>
          <w:bCs/>
          <w:i/>
          <w:iCs/>
        </w:rPr>
        <w:t>)</w:t>
      </w:r>
    </w:p>
    <w:p w:rsidR="00D4619F" w:rsidRDefault="00D4619F" w:rsidP="00D4619F">
      <w:pPr>
        <w:ind w:firstLine="720"/>
      </w:pPr>
      <w:r w:rsidRPr="00D4619F">
        <w:t xml:space="preserve">4. </w:t>
      </w:r>
      <w:r w:rsidR="00D63916" w:rsidRPr="00D63916">
        <w:rPr>
          <w:rFonts w:cs="Arial"/>
          <w:bCs/>
        </w:rPr>
        <w:t xml:space="preserve">В случае досрочного прекращения полномочий Главы </w:t>
      </w:r>
      <w:r w:rsidR="00D63916" w:rsidRPr="00D63916">
        <w:rPr>
          <w:rFonts w:cs="Arial"/>
        </w:rPr>
        <w:t>Пристенского</w:t>
      </w:r>
      <w:r w:rsidR="00D63916" w:rsidRPr="00D63916">
        <w:rPr>
          <w:rFonts w:cs="Arial"/>
          <w:bCs/>
        </w:rPr>
        <w:t xml:space="preserve"> сельсовета</w:t>
      </w:r>
      <w:r w:rsidR="00D63916" w:rsidRPr="00D63916">
        <w:rPr>
          <w:rFonts w:cs="Arial"/>
        </w:rPr>
        <w:t xml:space="preserve"> Пристенского района</w:t>
      </w:r>
      <w:r w:rsidR="00D63916" w:rsidRPr="00D63916">
        <w:rPr>
          <w:rFonts w:cs="Arial"/>
          <w:bCs/>
        </w:rPr>
        <w:t>, избранного</w:t>
      </w:r>
      <w:r w:rsidR="00D63916" w:rsidRPr="00D63916">
        <w:rPr>
          <w:rFonts w:cs="Arial"/>
        </w:rPr>
        <w:t xml:space="preserve"> Собранием депутатов Пристенского сельсовета Пристенского района из числа кандидатов, представленных конкурсной комиссией по результатам конкурса </w:t>
      </w:r>
      <w:r w:rsidR="00D63916" w:rsidRPr="00D63916">
        <w:rPr>
          <w:rFonts w:cs="Arial"/>
          <w:bCs/>
        </w:rPr>
        <w:t>досрочное</w:t>
      </w:r>
      <w:r w:rsidR="00D63916" w:rsidRPr="00D63916">
        <w:rPr>
          <w:rFonts w:cs="Arial"/>
        </w:rPr>
        <w:t xml:space="preserve"> проведение конкурса на замещение должности Главы  </w:t>
      </w:r>
      <w:r w:rsidR="00D63916" w:rsidRPr="00D63916">
        <w:rPr>
          <w:rFonts w:cs="Arial"/>
        </w:rPr>
        <w:lastRenderedPageBreak/>
        <w:t>Пристенского сельсовета Пристенского района</w:t>
      </w:r>
      <w:r w:rsidR="00D63916" w:rsidRPr="00D63916">
        <w:rPr>
          <w:rFonts w:cs="Arial"/>
          <w:bCs/>
        </w:rPr>
        <w:t xml:space="preserve"> проводится в порядке и  в сроки, установленные Собранием депутатов </w:t>
      </w:r>
      <w:r w:rsidR="00D63916" w:rsidRPr="00D63916">
        <w:rPr>
          <w:rFonts w:cs="Arial"/>
        </w:rPr>
        <w:t>Пристенского</w:t>
      </w:r>
      <w:r w:rsidR="00D63916" w:rsidRPr="00D63916">
        <w:rPr>
          <w:rFonts w:cs="Arial"/>
          <w:bCs/>
        </w:rPr>
        <w:t xml:space="preserve"> сельсовета </w:t>
      </w:r>
      <w:r w:rsidR="00D63916" w:rsidRPr="00D63916">
        <w:rPr>
          <w:rFonts w:cs="Arial"/>
        </w:rPr>
        <w:t>Пристенского</w:t>
      </w:r>
      <w:r w:rsidR="00D63916" w:rsidRPr="00D63916">
        <w:rPr>
          <w:rFonts w:cs="Arial"/>
          <w:bCs/>
        </w:rPr>
        <w:t xml:space="preserve"> района</w:t>
      </w:r>
      <w:r w:rsidRPr="00D4619F">
        <w:t>.</w:t>
      </w:r>
    </w:p>
    <w:p w:rsidR="00D63916" w:rsidRPr="00D4619F" w:rsidRDefault="00D63916" w:rsidP="00D4619F">
      <w:pPr>
        <w:ind w:firstLine="720"/>
      </w:pPr>
      <w:r>
        <w:rPr>
          <w:rFonts w:cs="Arial"/>
          <w:b/>
          <w:i/>
        </w:rPr>
        <w:t xml:space="preserve">(часть 4 в новой редакции </w:t>
      </w:r>
      <w:hyperlink r:id="rId197" w:tgtFrame="Logical" w:history="1">
        <w:r>
          <w:rPr>
            <w:rStyle w:val="a6"/>
            <w:b/>
            <w:i/>
          </w:rPr>
          <w:t>Решения Собрания депутатов Пристенского сельсовета Пристенского района Курской области от 29.06.2015 г. №36</w:t>
        </w:r>
      </w:hyperlink>
      <w:r>
        <w:rPr>
          <w:rFonts w:cs="Arial"/>
          <w:b/>
          <w:i/>
        </w:rPr>
        <w:t>)</w:t>
      </w:r>
    </w:p>
    <w:p w:rsidR="00DE7822" w:rsidRDefault="00DE7822" w:rsidP="00D63916">
      <w:pPr>
        <w:ind w:firstLine="720"/>
        <w:rPr>
          <w:rFonts w:cs="Arial"/>
          <w:b/>
          <w:i/>
        </w:rPr>
      </w:pPr>
      <w:r>
        <w:rPr>
          <w:rFonts w:cs="Arial"/>
        </w:rPr>
        <w:t xml:space="preserve">5. </w:t>
      </w:r>
      <w:r w:rsidR="00D63916">
        <w:rPr>
          <w:rFonts w:cs="Arial"/>
          <w:b/>
          <w:i/>
        </w:rPr>
        <w:t xml:space="preserve">(часть 5 утратила силу </w:t>
      </w:r>
      <w:hyperlink r:id="rId198" w:tgtFrame="Logical" w:history="1">
        <w:r w:rsidR="00D63916">
          <w:rPr>
            <w:rStyle w:val="a6"/>
            <w:b/>
            <w:i/>
          </w:rPr>
          <w:t>Решением Собрания депутатов Пристенского сельсовета Пристенского района Курской области от 29.06.2015 г. №36</w:t>
        </w:r>
      </w:hyperlink>
      <w:r w:rsidR="00D63916">
        <w:rPr>
          <w:rFonts w:cs="Arial"/>
          <w:b/>
          <w:i/>
        </w:rPr>
        <w:t>)</w:t>
      </w:r>
    </w:p>
    <w:p w:rsidR="00DE7822" w:rsidRDefault="00FF7655" w:rsidP="00D4619F">
      <w:pPr>
        <w:ind w:firstLine="720"/>
        <w:rPr>
          <w:rFonts w:cs="Arial"/>
          <w:bCs/>
          <w:color w:val="000000"/>
        </w:rPr>
      </w:pPr>
      <w:r>
        <w:rPr>
          <w:rFonts w:eastAsia="Calibri" w:cs="Arial"/>
        </w:rPr>
        <w:t xml:space="preserve">5.1. В случае, если избранный Собранием депутатов </w:t>
      </w:r>
      <w:r>
        <w:rPr>
          <w:rFonts w:eastAsia="Calibri" w:cs="Arial"/>
          <w:bCs/>
        </w:rPr>
        <w:t xml:space="preserve">Пристенского </w:t>
      </w:r>
      <w:r>
        <w:rPr>
          <w:rFonts w:eastAsia="Calibri" w:cs="Arial"/>
        </w:rPr>
        <w:t xml:space="preserve">сельсовета </w:t>
      </w:r>
      <w:r>
        <w:rPr>
          <w:rFonts w:eastAsia="Calibri" w:cs="Arial"/>
          <w:bCs/>
        </w:rPr>
        <w:t>Пристенского</w:t>
      </w:r>
      <w:r>
        <w:rPr>
          <w:rFonts w:eastAsia="Calibri" w:cs="Arial"/>
        </w:rPr>
        <w:t xml:space="preserve"> района Глава </w:t>
      </w:r>
      <w:r>
        <w:rPr>
          <w:rFonts w:eastAsia="Calibri" w:cs="Arial"/>
          <w:bCs/>
        </w:rPr>
        <w:t xml:space="preserve">Пристенского </w:t>
      </w:r>
      <w:r>
        <w:rPr>
          <w:rFonts w:eastAsia="Calibri" w:cs="Arial"/>
        </w:rPr>
        <w:t xml:space="preserve">сельсовета </w:t>
      </w:r>
      <w:r>
        <w:rPr>
          <w:rFonts w:eastAsia="Calibri" w:cs="Arial"/>
          <w:bCs/>
        </w:rPr>
        <w:t>Пристенского</w:t>
      </w:r>
      <w:r>
        <w:rPr>
          <w:rFonts w:eastAsia="Calibri" w:cs="Arial"/>
        </w:rPr>
        <w:t xml:space="preserve"> района, полномочия которого прекращены досрочно на основании решения</w:t>
      </w:r>
      <w:r>
        <w:rPr>
          <w:rFonts w:cs="Arial"/>
          <w:bCs/>
          <w:color w:val="000000"/>
        </w:rPr>
        <w:t xml:space="preserve"> Собрания депутатов Пристенского сельсовета Пристенского района об удалении его в отставку, обжалует в судебном порядке указанное решение, Собрание депутатов Пристенского сельсовета Пристенского района не вправе принимать решение об избрании Главы Пристенского сельсовета Пристенского района до вступления решения суда в законную силу.</w:t>
      </w:r>
    </w:p>
    <w:p w:rsidR="00FF7655" w:rsidRDefault="00FF7655" w:rsidP="00D4619F">
      <w:pPr>
        <w:ind w:firstLine="720"/>
        <w:rPr>
          <w:b/>
          <w:i/>
        </w:rPr>
      </w:pPr>
      <w:r>
        <w:rPr>
          <w:b/>
          <w:i/>
        </w:rPr>
        <w:t xml:space="preserve">(часть 5.1 введена </w:t>
      </w:r>
      <w:hyperlink r:id="rId199" w:tgtFrame="Logical" w:history="1">
        <w:r>
          <w:rPr>
            <w:rStyle w:val="a6"/>
            <w:b/>
            <w:i/>
          </w:rPr>
          <w:t>Решением Собрания депутатов Пристенского сельсовета Пристенского района Курской области от 17.04.2017 г. №12</w:t>
        </w:r>
      </w:hyperlink>
      <w:r>
        <w:rPr>
          <w:b/>
          <w:i/>
        </w:rPr>
        <w:t>)</w:t>
      </w:r>
    </w:p>
    <w:p w:rsidR="00FF7655" w:rsidRPr="00D4619F" w:rsidRDefault="00FF7655" w:rsidP="00D4619F">
      <w:pPr>
        <w:ind w:firstLine="720"/>
      </w:pPr>
    </w:p>
    <w:p w:rsidR="00D4619F" w:rsidRPr="003066F7" w:rsidRDefault="00D4619F" w:rsidP="003066F7">
      <w:pPr>
        <w:ind w:firstLine="720"/>
        <w:rPr>
          <w:b/>
          <w:bCs/>
          <w:sz w:val="26"/>
          <w:szCs w:val="28"/>
        </w:rPr>
      </w:pPr>
      <w:r w:rsidRPr="003066F7">
        <w:rPr>
          <w:b/>
          <w:bCs/>
          <w:sz w:val="26"/>
          <w:szCs w:val="28"/>
        </w:rPr>
        <w:t>Статья 33. Полномочия Главы Пристенского</w:t>
      </w:r>
      <w:r w:rsidR="00CB73E9" w:rsidRPr="003066F7">
        <w:rPr>
          <w:b/>
          <w:bCs/>
          <w:sz w:val="26"/>
          <w:szCs w:val="28"/>
        </w:rPr>
        <w:t xml:space="preserve"> </w:t>
      </w:r>
      <w:r w:rsidRPr="003066F7">
        <w:rPr>
          <w:b/>
          <w:bCs/>
          <w:sz w:val="26"/>
          <w:szCs w:val="28"/>
        </w:rPr>
        <w:t>сельсовета Пристенского района</w:t>
      </w:r>
      <w:r w:rsidR="00CB73E9" w:rsidRPr="003066F7">
        <w:rPr>
          <w:b/>
          <w:bCs/>
          <w:sz w:val="26"/>
          <w:szCs w:val="28"/>
        </w:rPr>
        <w:t xml:space="preserve"> </w:t>
      </w:r>
      <w:r w:rsidRPr="003066F7">
        <w:rPr>
          <w:b/>
          <w:bCs/>
          <w:sz w:val="26"/>
          <w:szCs w:val="28"/>
        </w:rPr>
        <w:t>Курской области</w:t>
      </w:r>
    </w:p>
    <w:p w:rsidR="00D4619F" w:rsidRPr="00D4619F" w:rsidRDefault="00D4619F" w:rsidP="00D4619F">
      <w:pPr>
        <w:ind w:firstLine="720"/>
      </w:pPr>
      <w:r w:rsidRPr="00D4619F">
        <w:t>1. Глава Пристенского</w:t>
      </w:r>
      <w:r w:rsidR="00CB73E9">
        <w:t xml:space="preserve"> </w:t>
      </w:r>
      <w:r w:rsidRPr="00D4619F">
        <w:t>сельсовета Пристенского</w:t>
      </w:r>
      <w:r w:rsidR="00CB73E9">
        <w:t xml:space="preserve"> </w:t>
      </w:r>
      <w:r w:rsidRPr="00D4619F">
        <w:t>района Курской области как высшее должностное лицо Пристенского</w:t>
      </w:r>
      <w:r w:rsidR="00CB73E9">
        <w:t xml:space="preserve"> </w:t>
      </w:r>
      <w:r w:rsidRPr="00D4619F">
        <w:t>сельсовета Пристенского района Курской области</w:t>
      </w:r>
      <w:r w:rsidR="00CB73E9">
        <w:t xml:space="preserve"> </w:t>
      </w:r>
      <w:r w:rsidRPr="00D4619F">
        <w:t>в пределах собственных полномочий по решению вопросов местного значения:</w:t>
      </w:r>
    </w:p>
    <w:p w:rsidR="00D4619F" w:rsidRPr="00D4619F" w:rsidRDefault="00D4619F" w:rsidP="00D4619F">
      <w:pPr>
        <w:ind w:firstLine="720"/>
      </w:pPr>
      <w:r w:rsidRPr="00D4619F">
        <w:t>1) представляет Пристенский сельсовет Пристенского района Курской области</w:t>
      </w:r>
      <w:r w:rsidR="00CB73E9">
        <w:t xml:space="preserve"> </w:t>
      </w:r>
      <w:r w:rsidRPr="00D4619F">
        <w:t>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Пристенского</w:t>
      </w:r>
      <w:r w:rsidR="00CB73E9">
        <w:t xml:space="preserve"> </w:t>
      </w:r>
      <w:r w:rsidRPr="00D4619F">
        <w:t>сельсовета Пристенского района Курской области;</w:t>
      </w:r>
    </w:p>
    <w:p w:rsidR="00D4619F" w:rsidRPr="00D4619F" w:rsidRDefault="00D4619F" w:rsidP="00D4619F">
      <w:pPr>
        <w:ind w:firstLine="720"/>
      </w:pPr>
      <w:r w:rsidRPr="00D4619F">
        <w:t>2) подписывает и обнародует в порядке, установленном настоящим Уставом, нормативные правовые акты, принятые Собранием депутатов Пристенского сельсовета Пристенского</w:t>
      </w:r>
      <w:r w:rsidR="00CB73E9">
        <w:t xml:space="preserve"> </w:t>
      </w:r>
      <w:r w:rsidRPr="00D4619F">
        <w:t>района Курской области;</w:t>
      </w:r>
    </w:p>
    <w:p w:rsidR="00D4619F" w:rsidRPr="00D4619F" w:rsidRDefault="00D4619F" w:rsidP="00D4619F">
      <w:pPr>
        <w:ind w:firstLine="720"/>
      </w:pPr>
      <w:r w:rsidRPr="00D4619F">
        <w:t>3) издает в пределах своих полномочий правовые акты;</w:t>
      </w:r>
    </w:p>
    <w:p w:rsidR="00D4619F" w:rsidRPr="00D4619F" w:rsidRDefault="00D4619F" w:rsidP="00D4619F">
      <w:pPr>
        <w:ind w:firstLine="720"/>
      </w:pPr>
      <w:r w:rsidRPr="00D4619F">
        <w:t>4) вправе требовать созыва внеочередного заседания Собрания депутатов Пристенского</w:t>
      </w:r>
      <w:r w:rsidR="00CB73E9">
        <w:t xml:space="preserve"> </w:t>
      </w:r>
      <w:r w:rsidRPr="00D4619F">
        <w:t>сельсовета Пристенского района Курской области;</w:t>
      </w:r>
    </w:p>
    <w:p w:rsidR="00D4619F" w:rsidRPr="00D4619F" w:rsidRDefault="00D4619F" w:rsidP="00D4619F">
      <w:pPr>
        <w:ind w:firstLine="720"/>
      </w:pPr>
      <w:r w:rsidRPr="00D4619F">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D4619F" w:rsidRPr="00D4619F" w:rsidRDefault="00D4619F" w:rsidP="00D4619F">
      <w:pPr>
        <w:ind w:firstLine="720"/>
      </w:pPr>
      <w:r w:rsidRPr="00D4619F">
        <w:t>2. В сфере осуществления исполнительно-распорядительной деятельности Глава Пристенского</w:t>
      </w:r>
      <w:r w:rsidR="00CB73E9">
        <w:t xml:space="preserve"> </w:t>
      </w:r>
      <w:r w:rsidRPr="00D4619F">
        <w:t>сельсовета Пристенского района Курской области осуществляет следующие полномочия:</w:t>
      </w:r>
    </w:p>
    <w:p w:rsidR="00D4619F" w:rsidRPr="00D4619F" w:rsidRDefault="00D4619F" w:rsidP="00D4619F">
      <w:pPr>
        <w:ind w:firstLine="720"/>
      </w:pPr>
      <w:r w:rsidRPr="00D4619F">
        <w:t>1) осуществляет общие руководства деятельностью Администрации Пристенского сельсовета Пристенского</w:t>
      </w:r>
      <w:r w:rsidR="00CB73E9">
        <w:t xml:space="preserve"> </w:t>
      </w:r>
      <w:r w:rsidRPr="00D4619F">
        <w:t>района Курской области, ее структурных подразделений по решению всех вопросов, отнесенных к компетенции Администрации Пристенского</w:t>
      </w:r>
      <w:r w:rsidR="00CB73E9">
        <w:t xml:space="preserve"> </w:t>
      </w:r>
      <w:r w:rsidRPr="00D4619F">
        <w:t>сельсовета Пристенского</w:t>
      </w:r>
      <w:r w:rsidR="00CB73E9">
        <w:t xml:space="preserve"> </w:t>
      </w:r>
      <w:r w:rsidRPr="00D4619F">
        <w:t>района Курской области;</w:t>
      </w:r>
    </w:p>
    <w:p w:rsidR="00D4619F" w:rsidRPr="00D4619F" w:rsidRDefault="00D4619F" w:rsidP="00D4619F">
      <w:pPr>
        <w:ind w:firstLine="720"/>
      </w:pPr>
      <w:r w:rsidRPr="00D4619F">
        <w:t>2) вносит на рассмотрение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проекты нормативных правовых актов;</w:t>
      </w:r>
    </w:p>
    <w:p w:rsidR="00D4619F" w:rsidRPr="00D4619F" w:rsidRDefault="00D4619F" w:rsidP="00D4619F">
      <w:pPr>
        <w:ind w:firstLine="720"/>
      </w:pPr>
      <w:r w:rsidRPr="00D4619F">
        <w:t>3) вносит на утверждение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 проект местного бюджета Пристенского</w:t>
      </w:r>
      <w:r w:rsidR="00CB73E9">
        <w:t xml:space="preserve"> </w:t>
      </w:r>
      <w:r w:rsidRPr="00D4619F">
        <w:t>сельсовета Пристенского района Курской области, планы и программы социально-экономического развития Пристенского</w:t>
      </w:r>
      <w:r w:rsidR="00CB73E9">
        <w:t xml:space="preserve"> </w:t>
      </w:r>
      <w:r w:rsidRPr="00D4619F">
        <w:t>сельсовета Пристенского</w:t>
      </w:r>
      <w:r w:rsidR="00CB73E9">
        <w:t xml:space="preserve"> </w:t>
      </w:r>
      <w:r w:rsidRPr="00D4619F">
        <w:t>района Курской области, а также отчеты об их исполнении;</w:t>
      </w:r>
    </w:p>
    <w:p w:rsidR="00D4619F" w:rsidRPr="00D4619F" w:rsidRDefault="00D4619F" w:rsidP="00D4619F">
      <w:pPr>
        <w:ind w:firstLine="720"/>
      </w:pPr>
      <w:r w:rsidRPr="00D4619F">
        <w:t>4) предлагает вопросы в повестку дня заседаний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p>
    <w:p w:rsidR="00D4619F" w:rsidRPr="00D4619F" w:rsidRDefault="00D4619F" w:rsidP="00D4619F">
      <w:pPr>
        <w:ind w:firstLine="720"/>
      </w:pPr>
      <w:r w:rsidRPr="00D4619F">
        <w:lastRenderedPageBreak/>
        <w:t>5) заключает от имени Администрации Пристенского сельсовета Пристенского района</w:t>
      </w:r>
      <w:r w:rsidR="00CB73E9">
        <w:t xml:space="preserve"> </w:t>
      </w:r>
      <w:r w:rsidRPr="00D4619F">
        <w:t>Курской области договоры и соглашения в пределах своей компетенции;</w:t>
      </w:r>
    </w:p>
    <w:p w:rsidR="00D4619F" w:rsidRPr="00D4619F" w:rsidRDefault="00D4619F" w:rsidP="00D4619F">
      <w:pPr>
        <w:ind w:firstLine="720"/>
      </w:pPr>
      <w:r w:rsidRPr="00D4619F">
        <w:t>6) представляет на утверждение</w:t>
      </w:r>
      <w:r w:rsidR="00CB73E9">
        <w:t xml:space="preserve"> </w:t>
      </w:r>
      <w:r w:rsidRPr="00D4619F">
        <w:t>Собрания депутатов Пристенского</w:t>
      </w:r>
      <w:r w:rsidR="00CB73E9">
        <w:t xml:space="preserve"> </w:t>
      </w:r>
      <w:r w:rsidRPr="00D4619F">
        <w:t>сельсовета Пристенского района Курской области структуру Администрации Пристенского сельсовета Пристенского</w:t>
      </w:r>
      <w:r w:rsidR="00CB73E9">
        <w:t xml:space="preserve"> </w:t>
      </w:r>
      <w:r w:rsidRPr="00D4619F">
        <w:t>района Курской области и формирует Администрацию Пристенского сельсовета Пристенского</w:t>
      </w:r>
      <w:r w:rsidR="00CB73E9">
        <w:t xml:space="preserve"> </w:t>
      </w:r>
      <w:r w:rsidRPr="00D4619F">
        <w:t>района Курской области;</w:t>
      </w:r>
    </w:p>
    <w:p w:rsidR="00D4619F" w:rsidRDefault="00D4619F" w:rsidP="00D4619F">
      <w:pPr>
        <w:ind w:firstLine="720"/>
      </w:pPr>
      <w:r w:rsidRPr="00D4619F">
        <w:t>7) осуществляет функции распорядителя бюджетных средств при исполнении местного бюджета Пристенского</w:t>
      </w:r>
      <w:r w:rsidR="00CB73E9">
        <w:t xml:space="preserve"> </w:t>
      </w:r>
      <w:r w:rsidRPr="00D4619F">
        <w:t>сельсовета Пристенского района Курской области (за исключением средств по расходам, связанным с деятельностью Собрания депутатов Пристенского</w:t>
      </w:r>
      <w:r w:rsidR="00CB73E9">
        <w:t xml:space="preserve"> </w:t>
      </w:r>
      <w:r w:rsidRPr="00D4619F">
        <w:t>сельсовета Пристенского</w:t>
      </w:r>
      <w:r w:rsidR="00CB73E9">
        <w:t xml:space="preserve"> </w:t>
      </w:r>
      <w:r w:rsidRPr="00D4619F">
        <w:t>района</w:t>
      </w:r>
      <w:r w:rsidR="00CB73E9">
        <w:t xml:space="preserve"> </w:t>
      </w:r>
      <w:r w:rsidRPr="00D4619F">
        <w:t>Курской</w:t>
      </w:r>
      <w:r w:rsidR="00CB73E9">
        <w:t xml:space="preserve"> </w:t>
      </w:r>
      <w:r w:rsidRPr="00D4619F">
        <w:t>области</w:t>
      </w:r>
      <w:r w:rsidR="00CB73E9">
        <w:t xml:space="preserve"> </w:t>
      </w:r>
      <w:r w:rsidRPr="00D4619F">
        <w:t>и депутатов</w:t>
      </w:r>
      <w:r w:rsidR="00FF7655">
        <w:t xml:space="preserve"> Собрания депутатов Пристенского сельсовета Пристенского района</w:t>
      </w:r>
      <w:r w:rsidRPr="00D4619F">
        <w:t>);</w:t>
      </w:r>
    </w:p>
    <w:p w:rsidR="00FF7655" w:rsidRPr="00D4619F" w:rsidRDefault="00FF7655" w:rsidP="00D4619F">
      <w:pPr>
        <w:ind w:firstLine="720"/>
      </w:pPr>
      <w:r>
        <w:rPr>
          <w:b/>
          <w:i/>
        </w:rPr>
        <w:t xml:space="preserve">(в редакции </w:t>
      </w:r>
      <w:hyperlink r:id="rId200"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8) отменяет либо приостанавливает акты должностных лиц и органов Администрации Пристенского сельсовета Пристенского района Курской области,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или Главой Пристенского</w:t>
      </w:r>
      <w:r w:rsidR="00CB73E9">
        <w:t xml:space="preserve"> </w:t>
      </w:r>
      <w:r w:rsidRPr="00D4619F">
        <w:t>сельсовета Пристенского</w:t>
      </w:r>
      <w:r w:rsidR="00CB73E9">
        <w:t xml:space="preserve"> </w:t>
      </w:r>
      <w:r w:rsidRPr="00D4619F">
        <w:t>района Курской области, при этом имеет право издавать собственные правовые акты по вопросам отмененных или приостановленных актов;</w:t>
      </w:r>
    </w:p>
    <w:p w:rsidR="00D4619F" w:rsidRPr="00D4619F" w:rsidRDefault="00D4619F" w:rsidP="00D4619F">
      <w:pPr>
        <w:ind w:firstLine="720"/>
      </w:pPr>
      <w:r w:rsidRPr="00D4619F">
        <w:t>9) назначает на должность и освобождает от должности работников Администрации Пристенского</w:t>
      </w:r>
      <w:r w:rsidR="00CB73E9">
        <w:t xml:space="preserve"> </w:t>
      </w:r>
      <w:r w:rsidRPr="00D4619F">
        <w:t>сельсовета Пристенского района Курской области, а также решает вопросы их поощрения и применения к ним мер дисциплинарной ответственности в соответствии с федеральным законодательством;</w:t>
      </w:r>
    </w:p>
    <w:p w:rsidR="00D4619F" w:rsidRPr="00D4619F" w:rsidRDefault="00D4619F" w:rsidP="00D4619F">
      <w:pPr>
        <w:ind w:firstLine="720"/>
      </w:pPr>
      <w:r w:rsidRPr="00D4619F">
        <w:t>10) утверждает смету расходов Администрации Пристенского</w:t>
      </w:r>
      <w:r w:rsidR="00CB73E9">
        <w:t xml:space="preserve"> </w:t>
      </w:r>
      <w:r w:rsidRPr="00D4619F">
        <w:t>сельсовета Пристенского</w:t>
      </w:r>
      <w:r w:rsidR="00CB73E9">
        <w:t xml:space="preserve"> </w:t>
      </w:r>
      <w:r w:rsidRPr="00D4619F">
        <w:t>района Курской области в соответствии с законодательством Российской Федерации, законом Курской области;</w:t>
      </w:r>
    </w:p>
    <w:p w:rsidR="00D4619F" w:rsidRPr="00D4619F" w:rsidRDefault="00D4619F" w:rsidP="00D4619F">
      <w:pPr>
        <w:ind w:firstLine="720"/>
      </w:pPr>
      <w:r w:rsidRPr="00D4619F">
        <w:t>11) осуществляет иные полномочия, предусмотренные действующим законодательством, настоящим Уставом, нормативными правовыми актами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p>
    <w:p w:rsidR="00D4619F" w:rsidRDefault="00D4619F" w:rsidP="00D4619F">
      <w:pPr>
        <w:ind w:firstLine="720"/>
      </w:pPr>
      <w:r w:rsidRPr="00D4619F">
        <w:t>3. В случае временного отсутствия Главы Пристенского</w:t>
      </w:r>
      <w:r w:rsidR="00CB73E9">
        <w:t xml:space="preserve"> </w:t>
      </w:r>
      <w:r w:rsidRPr="00D4619F">
        <w:t xml:space="preserve">сельсовета Пристенского района Курской области, его полномочия временно исполняет заместитель Главы Администрации Пристенского сельсовета Пристенского района Курской области, на основании распоряжения </w:t>
      </w:r>
      <w:r w:rsidR="00D63916" w:rsidRPr="00D63916">
        <w:rPr>
          <w:rFonts w:cs="Arial"/>
        </w:rPr>
        <w:t>Администрации</w:t>
      </w:r>
      <w:r w:rsidRPr="00D4619F">
        <w:t xml:space="preserve"> Пристенского сельсовета Пристенского</w:t>
      </w:r>
      <w:r w:rsidR="00CB73E9">
        <w:t xml:space="preserve"> </w:t>
      </w:r>
      <w:r w:rsidRPr="00D4619F">
        <w:t>района Курской области.</w:t>
      </w:r>
    </w:p>
    <w:p w:rsidR="00D63916" w:rsidRPr="00D4619F" w:rsidRDefault="00D63916" w:rsidP="00D4619F">
      <w:pPr>
        <w:ind w:firstLine="720"/>
      </w:pPr>
      <w:r>
        <w:rPr>
          <w:rFonts w:cs="Arial"/>
          <w:b/>
          <w:i/>
        </w:rPr>
        <w:t xml:space="preserve">(в редакции </w:t>
      </w:r>
      <w:hyperlink r:id="rId201" w:tgtFrame="Logical" w:history="1">
        <w:r>
          <w:rPr>
            <w:rStyle w:val="a6"/>
            <w:b/>
            <w:i/>
          </w:rPr>
          <w:t>Решения Собрания депутатов Пристенского сельсовета Пристенского района Курской области от 29.06.2015 г. №36</w:t>
        </w:r>
      </w:hyperlink>
      <w:r>
        <w:rPr>
          <w:rFonts w:cs="Arial"/>
          <w:b/>
          <w:i/>
        </w:rPr>
        <w:t>)</w:t>
      </w:r>
    </w:p>
    <w:p w:rsidR="00D4619F" w:rsidRPr="00D4619F" w:rsidRDefault="00D4619F" w:rsidP="00D4619F">
      <w:pPr>
        <w:ind w:firstLine="720"/>
      </w:pPr>
    </w:p>
    <w:p w:rsidR="00D4619F" w:rsidRPr="003066F7" w:rsidRDefault="00D4619F" w:rsidP="003066F7">
      <w:pPr>
        <w:ind w:firstLine="720"/>
        <w:rPr>
          <w:b/>
          <w:bCs/>
          <w:sz w:val="26"/>
          <w:szCs w:val="28"/>
        </w:rPr>
      </w:pPr>
      <w:r w:rsidRPr="003066F7">
        <w:rPr>
          <w:b/>
          <w:bCs/>
          <w:sz w:val="26"/>
          <w:szCs w:val="28"/>
        </w:rPr>
        <w:t xml:space="preserve">Статья 34. Удаление Главы Пристенского сельсовета Пристенского района Курской области в отставку </w:t>
      </w:r>
    </w:p>
    <w:p w:rsidR="00D4619F" w:rsidRPr="00D4619F" w:rsidRDefault="00D4619F" w:rsidP="00D4619F">
      <w:pPr>
        <w:ind w:firstLine="720"/>
      </w:pPr>
      <w:r w:rsidRPr="00D4619F">
        <w:t>1. Собрание депутатов Пристенского сельсовета Пристенского района Курской области</w:t>
      </w:r>
      <w:r w:rsidR="00CB73E9">
        <w:t xml:space="preserve"> </w:t>
      </w:r>
      <w:r w:rsidRPr="00D4619F">
        <w:t xml:space="preserve">в соответствии с Федеральным законом </w:t>
      </w:r>
      <w:r w:rsidR="00F048EE">
        <w:rPr>
          <w:rFonts w:cs="Arial"/>
        </w:rPr>
        <w:t>от 06 октября 2003 года № 131-ФЗ</w:t>
      </w:r>
      <w:r w:rsidR="00F048EE" w:rsidRPr="00D4619F">
        <w:t xml:space="preserve"> </w:t>
      </w:r>
      <w:r w:rsidRPr="00D4619F">
        <w:t>«Об общих принципах организации местного самоуправления в Российской Федерации» вправе удалить Главу Пристенского</w:t>
      </w:r>
      <w:r w:rsidR="00CB73E9">
        <w:t xml:space="preserve"> </w:t>
      </w:r>
      <w:r w:rsidRPr="00D4619F">
        <w:t>сельсовета Пристенского района Курской области в отставку по инициативе депутатов Собрания депутатов Пристенского</w:t>
      </w:r>
      <w:r w:rsidR="00CB73E9">
        <w:t xml:space="preserve"> </w:t>
      </w:r>
      <w:r w:rsidRPr="00D4619F">
        <w:t>сельсовета Пристенского района Курской области</w:t>
      </w:r>
      <w:r w:rsidR="00CB73E9">
        <w:t xml:space="preserve"> </w:t>
      </w:r>
      <w:r w:rsidRPr="00D4619F">
        <w:t>или по инициативе Губернатора Курской области.</w:t>
      </w:r>
    </w:p>
    <w:p w:rsidR="00F048EE" w:rsidRDefault="00F048EE" w:rsidP="00D4619F">
      <w:pPr>
        <w:ind w:firstLine="720"/>
      </w:pPr>
      <w:r>
        <w:rPr>
          <w:b/>
          <w:i/>
        </w:rPr>
        <w:t xml:space="preserve">(в редакции </w:t>
      </w:r>
      <w:hyperlink r:id="rId202"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2. Основаниями для удаления Главы Пристенского</w:t>
      </w:r>
      <w:r w:rsidR="00CB73E9">
        <w:t xml:space="preserve"> </w:t>
      </w:r>
      <w:r w:rsidRPr="00D4619F">
        <w:t>сельсовета Пристенского района Курской области</w:t>
      </w:r>
      <w:r w:rsidR="00CB73E9">
        <w:t xml:space="preserve"> </w:t>
      </w:r>
      <w:r w:rsidRPr="00D4619F">
        <w:t>в отставку являются:</w:t>
      </w:r>
    </w:p>
    <w:p w:rsidR="00D4619F" w:rsidRPr="00D4619F" w:rsidRDefault="00D4619F" w:rsidP="00D4619F">
      <w:pPr>
        <w:ind w:firstLine="720"/>
      </w:pPr>
      <w:r w:rsidRPr="00D4619F">
        <w:lastRenderedPageBreak/>
        <w:t>1) решения, действия (бездействие) Главы Пристенского сельсовета Пристенского района</w:t>
      </w:r>
      <w:r w:rsidR="00CB73E9">
        <w:t xml:space="preserve"> </w:t>
      </w:r>
      <w:r w:rsidRPr="00D4619F">
        <w:t xml:space="preserve">Курской области, повлекшие (повлекшее) наступление последствий, предусмотренных пунктами 2 и 3 части 1 статьи 75 </w:t>
      </w:r>
      <w:hyperlink r:id="rId203" w:history="1">
        <w:r w:rsidRPr="003066F7">
          <w:rPr>
            <w:rStyle w:val="a6"/>
          </w:rPr>
          <w:t xml:space="preserve">Федерального закона </w:t>
        </w:r>
        <w:r w:rsidR="00F048EE">
          <w:rPr>
            <w:rFonts w:cs="Arial"/>
          </w:rPr>
          <w:t>от 06 октября 2003 года № 131-ФЗ</w:t>
        </w:r>
        <w:r w:rsidR="00F048EE" w:rsidRPr="003066F7">
          <w:rPr>
            <w:rStyle w:val="a6"/>
          </w:rPr>
          <w:t xml:space="preserve"> </w:t>
        </w:r>
        <w:r w:rsidRPr="003066F7">
          <w:rPr>
            <w:rStyle w:val="a6"/>
          </w:rPr>
          <w:t>«Об общих принципах организации местного самоуправления в Российской Федерации</w:t>
        </w:r>
      </w:hyperlink>
      <w:r w:rsidRPr="00D4619F">
        <w:t>»;</w:t>
      </w:r>
    </w:p>
    <w:p w:rsidR="00F048EE" w:rsidRDefault="00F048EE" w:rsidP="00D4619F">
      <w:pPr>
        <w:ind w:firstLine="720"/>
      </w:pPr>
      <w:r>
        <w:rPr>
          <w:b/>
          <w:i/>
        </w:rPr>
        <w:t xml:space="preserve">(в редакции </w:t>
      </w:r>
      <w:hyperlink r:id="rId204"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Default="00D4619F" w:rsidP="00D4619F">
      <w:pPr>
        <w:ind w:firstLine="720"/>
      </w:pPr>
      <w:r w:rsidRPr="00D4619F">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05" w:history="1">
        <w:r w:rsidRPr="003066F7">
          <w:rPr>
            <w:rStyle w:val="a6"/>
          </w:rPr>
          <w:t xml:space="preserve">Федеральным законом </w:t>
        </w:r>
        <w:r w:rsidR="00F048EE">
          <w:rPr>
            <w:rFonts w:cs="Arial"/>
          </w:rPr>
          <w:t>от 06 октября 2003 года № 131-ФЗ</w:t>
        </w:r>
        <w:r w:rsidR="00F048EE" w:rsidRPr="003066F7">
          <w:rPr>
            <w:rStyle w:val="a6"/>
          </w:rPr>
          <w:t xml:space="preserve"> </w:t>
        </w:r>
        <w:r w:rsidRPr="003066F7">
          <w:rPr>
            <w:rStyle w:val="a6"/>
          </w:rPr>
          <w:t>«Об</w:t>
        </w:r>
        <w:r w:rsidR="00CB73E9" w:rsidRPr="003066F7">
          <w:rPr>
            <w:rStyle w:val="a6"/>
          </w:rPr>
          <w:t xml:space="preserve"> </w:t>
        </w:r>
        <w:r w:rsidRPr="003066F7">
          <w:rPr>
            <w:rStyle w:val="a6"/>
          </w:rPr>
          <w:t>общих принципах организации местного самоуправления в Российской Федерации</w:t>
        </w:r>
      </w:hyperlink>
      <w:r w:rsidRPr="00D4619F">
        <w:t>» иными федеральными законами, Уставом Пристенского</w:t>
      </w:r>
      <w:r w:rsidR="00CB73E9">
        <w:t xml:space="preserve"> </w:t>
      </w:r>
      <w:r w:rsidRPr="00D4619F">
        <w:t>сельсовета Пристенского</w:t>
      </w:r>
      <w:r w:rsidR="00CB73E9">
        <w:t xml:space="preserve"> </w:t>
      </w:r>
      <w:r w:rsidRPr="00D4619F">
        <w:t>района</w:t>
      </w:r>
      <w:r w:rsidR="00CB73E9">
        <w:t xml:space="preserve"> </w:t>
      </w:r>
      <w:r w:rsidRPr="00D4619F">
        <w:t>Курской области</w:t>
      </w:r>
      <w:r w:rsidR="00CB73E9">
        <w:t xml:space="preserve"> </w:t>
      </w:r>
      <w:r w:rsidRPr="00D4619F">
        <w:t>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F048EE" w:rsidRPr="00D4619F" w:rsidRDefault="00F048EE" w:rsidP="00D4619F">
      <w:pPr>
        <w:ind w:firstLine="720"/>
      </w:pPr>
      <w:r>
        <w:rPr>
          <w:b/>
          <w:i/>
        </w:rPr>
        <w:t xml:space="preserve">(в редакции </w:t>
      </w:r>
      <w:hyperlink r:id="rId206"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Default="00D4619F" w:rsidP="00D4619F">
      <w:pPr>
        <w:ind w:firstLine="720"/>
      </w:pPr>
      <w:r w:rsidRPr="00D4619F">
        <w:t>3) неудовлетворительная оценка деятельности Главы Пристенского</w:t>
      </w:r>
      <w:r w:rsidR="00CB73E9">
        <w:t xml:space="preserve"> </w:t>
      </w:r>
      <w:r w:rsidRPr="00D4619F">
        <w:t>сельсовета Пристенского</w:t>
      </w:r>
      <w:r w:rsidR="00CB73E9">
        <w:t xml:space="preserve"> </w:t>
      </w:r>
      <w:r w:rsidRPr="00D4619F">
        <w:t>района Курской области, Собранием депутатов Пристенского сельсовета Пристенского</w:t>
      </w:r>
      <w:r w:rsidR="00CB73E9">
        <w:t xml:space="preserve"> </w:t>
      </w:r>
      <w:r w:rsidRPr="00D4619F">
        <w:t>района Курской области по результатам его ежегодного отчета перед Собранием депутатов Пристенского</w:t>
      </w:r>
      <w:r w:rsidR="00CB73E9">
        <w:t xml:space="preserve"> </w:t>
      </w:r>
      <w:r w:rsidRPr="00D4619F">
        <w:t>сельсовета Пристенского</w:t>
      </w:r>
      <w:r w:rsidR="00CB73E9">
        <w:t xml:space="preserve"> </w:t>
      </w:r>
      <w:r w:rsidRPr="00D4619F">
        <w:t>района</w:t>
      </w:r>
      <w:r w:rsidR="00CB73E9">
        <w:t xml:space="preserve"> </w:t>
      </w:r>
      <w:r w:rsidRPr="00D4619F">
        <w:t xml:space="preserve">Курской </w:t>
      </w:r>
      <w:r w:rsidR="00A52133">
        <w:t>области, данная два раза подряд;</w:t>
      </w:r>
    </w:p>
    <w:p w:rsidR="00A52133" w:rsidRDefault="00A52133" w:rsidP="00F048EE">
      <w:pPr>
        <w:ind w:firstLine="720"/>
        <w:rPr>
          <w:rFonts w:cs="Arial"/>
          <w:bCs/>
          <w:color w:val="000000"/>
        </w:rPr>
      </w:pPr>
      <w:r>
        <w:t xml:space="preserve">4) </w:t>
      </w:r>
      <w:r w:rsidR="00F048EE">
        <w:rPr>
          <w:rFonts w:cs="Arial"/>
          <w:bCs/>
          <w:color w:val="000000"/>
        </w:rPr>
        <w:t xml:space="preserve">несоблюдение ограничений, запретов, неисполнение обязанностей, которые установлены </w:t>
      </w:r>
      <w:hyperlink r:id="rId207" w:history="1">
        <w:r w:rsidR="00F048EE">
          <w:rPr>
            <w:rStyle w:val="a6"/>
            <w:rFonts w:cs="Arial"/>
            <w:bCs/>
          </w:rPr>
          <w:t>Федеральным законом от 25 декабря 2008 года №273-ФЗ «О противодействии коррупции»</w:t>
        </w:r>
      </w:hyperlink>
      <w:r w:rsidR="00F048EE">
        <w:rPr>
          <w:rFonts w:cs="Arial"/>
          <w:bCs/>
          <w:color w:val="000000"/>
        </w:rPr>
        <w:t xml:space="preserve">, </w:t>
      </w:r>
      <w:hyperlink r:id="rId208" w:history="1">
        <w:r w:rsidR="00F048EE">
          <w:rPr>
            <w:rStyle w:val="a6"/>
            <w:rFonts w:cs="Arial"/>
            <w:bCs/>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sidR="00F048EE">
        <w:rPr>
          <w:rFonts w:cs="Arial"/>
          <w:bCs/>
          <w:color w:val="000000"/>
        </w:rPr>
        <w:t xml:space="preserve">, </w:t>
      </w:r>
      <w:hyperlink r:id="rId209" w:history="1">
        <w:r w:rsidR="00F048EE">
          <w:rPr>
            <w:rStyle w:val="a6"/>
            <w:rFonts w:cs="Arial"/>
            <w:bCs/>
          </w:rPr>
          <w:t>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00F048EE">
        <w:rPr>
          <w:rFonts w:cs="Arial"/>
          <w:bCs/>
          <w:color w:val="000000"/>
        </w:rPr>
        <w:t>;</w:t>
      </w:r>
    </w:p>
    <w:p w:rsidR="00F048EE" w:rsidRDefault="00F048EE" w:rsidP="00F048EE">
      <w:pPr>
        <w:ind w:firstLine="720"/>
      </w:pPr>
      <w:r>
        <w:rPr>
          <w:b/>
          <w:i/>
        </w:rPr>
        <w:t xml:space="preserve">(пункт 4 в новой редакции </w:t>
      </w:r>
      <w:hyperlink r:id="rId210"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5F63AD" w:rsidRDefault="005F63AD" w:rsidP="00D4619F">
      <w:pPr>
        <w:ind w:firstLine="720"/>
      </w:pPr>
      <w:r>
        <w:rPr>
          <w:rFonts w:cs="Arial"/>
        </w:rPr>
        <w:t>5)  допущение Главой Пристенского сельсовета Пристенского района, Администрацией  Пристенского  сельсовета  Пристенского района,  иными  органами   и должностными лицами местного самоуправления Пристенского сельсовета   Пристенского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t>.</w:t>
      </w:r>
    </w:p>
    <w:p w:rsidR="005F63AD" w:rsidRPr="00D4619F" w:rsidRDefault="005F63AD" w:rsidP="00D4619F">
      <w:pPr>
        <w:ind w:firstLine="720"/>
      </w:pPr>
      <w:r>
        <w:rPr>
          <w:b/>
          <w:i/>
        </w:rPr>
        <w:t xml:space="preserve">(пункт 5 введен </w:t>
      </w:r>
      <w:hyperlink r:id="rId211" w:tgtFrame="Logical" w:history="1">
        <w:r>
          <w:rPr>
            <w:rStyle w:val="a6"/>
            <w:b/>
            <w:i/>
          </w:rPr>
          <w:t>Решением Собрания депутатов Пристенского сельсовета Пристенского района Курской области от 26.03.2014 г. №09</w:t>
        </w:r>
      </w:hyperlink>
      <w:r>
        <w:rPr>
          <w:rFonts w:cs="Arial"/>
          <w:b/>
          <w:i/>
        </w:rPr>
        <w:t>)</w:t>
      </w:r>
    </w:p>
    <w:p w:rsidR="00D4619F" w:rsidRDefault="00D4619F" w:rsidP="00D4619F">
      <w:pPr>
        <w:ind w:firstLine="720"/>
      </w:pPr>
      <w:r w:rsidRPr="00D4619F">
        <w:t>3. Инициатива депутатов Собрания депутатов Пристенского сельсовета Пристенского</w:t>
      </w:r>
      <w:r w:rsidR="00CB73E9">
        <w:t xml:space="preserve"> </w:t>
      </w:r>
      <w:r w:rsidRPr="00D4619F">
        <w:t>района Курской области об удалении Главы Пристенского</w:t>
      </w:r>
      <w:r w:rsidR="00CB73E9">
        <w:t xml:space="preserve"> </w:t>
      </w:r>
      <w:r w:rsidRPr="00D4619F">
        <w:t>сельсовета Пристенского района Курской области</w:t>
      </w:r>
      <w:r w:rsidR="00CB73E9">
        <w:t xml:space="preserve"> </w:t>
      </w:r>
      <w:r w:rsidRPr="00D4619F">
        <w:t>в отставку, выдвинутая не менее чем одной третью от установленной численности депутатов Собрания депутатов Пристенского сельсовета Пристенского</w:t>
      </w:r>
      <w:r w:rsidR="00CB73E9">
        <w:t xml:space="preserve"> </w:t>
      </w:r>
      <w:r w:rsidRPr="00D4619F">
        <w:t>района Курской области, оформляется в виде обращения, которое вносится в Собрание депутатов Пристенского</w:t>
      </w:r>
      <w:r w:rsidR="00CB73E9">
        <w:t xml:space="preserve"> </w:t>
      </w:r>
      <w:r w:rsidRPr="00D4619F">
        <w:t>сельсовета Пристенского района</w:t>
      </w:r>
      <w:r w:rsidR="00CB73E9">
        <w:t xml:space="preserve"> </w:t>
      </w:r>
      <w:r w:rsidRPr="00D4619F">
        <w:t xml:space="preserve">Курской области. Указанное обращение вносится вместе с проектом решения Собрания депутатов </w:t>
      </w:r>
      <w:r w:rsidRPr="00D4619F">
        <w:lastRenderedPageBreak/>
        <w:t>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об удалении Главы Пристенского сельсовета Пристенского</w:t>
      </w:r>
      <w:r w:rsidR="00CB73E9">
        <w:t xml:space="preserve"> </w:t>
      </w:r>
      <w:r w:rsidRPr="00D4619F">
        <w:t>района Курской области в отставку. О выдвижении данной инициативы Глава Пристенского сельсовета Пристенского</w:t>
      </w:r>
      <w:r w:rsidR="00CB73E9">
        <w:t xml:space="preserve"> </w:t>
      </w:r>
      <w:r w:rsidRPr="00D4619F">
        <w:t>района Курской области</w:t>
      </w:r>
      <w:r w:rsidR="00CB73E9">
        <w:t xml:space="preserve"> </w:t>
      </w:r>
      <w:r w:rsidRPr="00D4619F">
        <w:t xml:space="preserve">и Губернатор Курской области уведомляются не позднее дня, следующего за днем внесения указанного обращения в </w:t>
      </w:r>
      <w:r w:rsidR="0077055C">
        <w:t>Собрание депутатов Пристенского сельсовета Пристенского района</w:t>
      </w:r>
      <w:r w:rsidRPr="00D4619F">
        <w:t>.</w:t>
      </w:r>
    </w:p>
    <w:p w:rsidR="0077055C" w:rsidRPr="00D4619F" w:rsidRDefault="0077055C" w:rsidP="00D4619F">
      <w:pPr>
        <w:ind w:firstLine="720"/>
      </w:pPr>
      <w:r>
        <w:rPr>
          <w:b/>
          <w:i/>
        </w:rPr>
        <w:t xml:space="preserve">(в редакции </w:t>
      </w:r>
      <w:hyperlink r:id="rId212"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4. Рассмотрение инициативы депутатов Собрания депутатов Пристенского сельсовета Курской области</w:t>
      </w:r>
      <w:r w:rsidR="00CB73E9">
        <w:t xml:space="preserve"> </w:t>
      </w:r>
      <w:r w:rsidRPr="00D4619F">
        <w:t>об удалении Главы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в отставку осуществляется с учетом мнения Губернатора Курской области.</w:t>
      </w:r>
    </w:p>
    <w:p w:rsidR="00D4619F" w:rsidRPr="00D4619F" w:rsidRDefault="00D4619F" w:rsidP="00D4619F">
      <w:pPr>
        <w:ind w:firstLine="720"/>
      </w:pPr>
      <w:r w:rsidRPr="00D4619F">
        <w:t>5. В случае, если при рассмотрении инициативы депутатов Собрания депутатов Пристенского</w:t>
      </w:r>
      <w:r w:rsidR="00CB73E9">
        <w:t xml:space="preserve"> </w:t>
      </w:r>
      <w:r w:rsidRPr="00D4619F">
        <w:t>сельсовета Пристенского района Курской области об удалении Главы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Пристенского</w:t>
      </w:r>
      <w:r w:rsidR="00CB73E9">
        <w:t xml:space="preserve"> </w:t>
      </w:r>
      <w:r w:rsidRPr="00D4619F">
        <w:t>сельсовета Пристенского</w:t>
      </w:r>
      <w:r w:rsidR="00CB73E9">
        <w:t xml:space="preserve"> </w:t>
      </w:r>
      <w:r w:rsidRPr="00D4619F">
        <w:t xml:space="preserve">района Курской области, повлекших (повлекшего) наступление последствий, предусмотренных пунктами 2 и 3 части 1 статьи 75 </w:t>
      </w:r>
      <w:hyperlink r:id="rId213" w:history="1">
        <w:r w:rsidRPr="003066F7">
          <w:rPr>
            <w:rStyle w:val="a6"/>
          </w:rPr>
          <w:t xml:space="preserve">Федерального закона </w:t>
        </w:r>
        <w:r w:rsidR="00F048EE">
          <w:rPr>
            <w:rFonts w:cs="Arial"/>
          </w:rPr>
          <w:t>от 06 октября 2003 года № 131-ФЗ</w:t>
        </w:r>
        <w:r w:rsidR="00F048EE" w:rsidRPr="003066F7">
          <w:rPr>
            <w:rStyle w:val="a6"/>
          </w:rPr>
          <w:t xml:space="preserve"> </w:t>
        </w:r>
        <w:r w:rsidRPr="003066F7">
          <w:rPr>
            <w:rStyle w:val="a6"/>
          </w:rPr>
          <w:t>«Об общих принципах организации местного самоуправления в Российской Федерации»,</w:t>
        </w:r>
      </w:hyperlink>
      <w:r w:rsidRPr="00D4619F">
        <w:t xml:space="preserve"> решение об удалении Главы Пристенского</w:t>
      </w:r>
      <w:r w:rsidR="00CB73E9">
        <w:t xml:space="preserve"> </w:t>
      </w:r>
      <w:r w:rsidRPr="00D4619F">
        <w:t>сельсовета Пристенского района Курской области в отставку может быть принято только при согласии Губернатора Курской области.</w:t>
      </w:r>
    </w:p>
    <w:p w:rsidR="00F048EE" w:rsidRDefault="00F048EE" w:rsidP="00D4619F">
      <w:pPr>
        <w:ind w:firstLine="720"/>
      </w:pPr>
      <w:r>
        <w:rPr>
          <w:b/>
          <w:i/>
        </w:rPr>
        <w:t xml:space="preserve">(в редакции </w:t>
      </w:r>
      <w:hyperlink r:id="rId214"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6. Инициатива Губернатора Курской области об удалении Главы Пристенского сельсовета Пристенского района Курской области</w:t>
      </w:r>
      <w:r w:rsidR="00CB73E9">
        <w:t xml:space="preserve"> </w:t>
      </w:r>
      <w:r w:rsidRPr="00D4619F">
        <w:t>в отставку оформляется в виде обращения, которое вносится в Собрание депутатов Пристенского сельсовета Пристенского</w:t>
      </w:r>
      <w:r w:rsidR="00CB73E9">
        <w:t xml:space="preserve"> </w:t>
      </w:r>
      <w:r w:rsidRPr="00D4619F">
        <w:t>района Курской области</w:t>
      </w:r>
      <w:r w:rsidR="00CB73E9">
        <w:t xml:space="preserve"> </w:t>
      </w:r>
      <w:r w:rsidRPr="00D4619F">
        <w:t>вместе с проектом соответствующего решения Собрания депутатов Пристенского</w:t>
      </w:r>
      <w:r w:rsidR="00CB73E9">
        <w:t xml:space="preserve"> </w:t>
      </w:r>
      <w:r w:rsidRPr="00D4619F">
        <w:t>сельсовета Пристенского района Курской области. О выдвижении данной инициативы. Глава Пристенского</w:t>
      </w:r>
      <w:r w:rsidR="00CB73E9">
        <w:t xml:space="preserve"> </w:t>
      </w:r>
      <w:r w:rsidRPr="00D4619F">
        <w:t>сельсовета Пристенского</w:t>
      </w:r>
      <w:r w:rsidR="00CB73E9">
        <w:t xml:space="preserve"> </w:t>
      </w:r>
      <w:r w:rsidRPr="00D4619F">
        <w:t>района Курской области уведомляется не позднее дня, следующего за днем внесения указанного обращения в Собрание депутатов Пристенского</w:t>
      </w:r>
      <w:r w:rsidR="00CB73E9">
        <w:t xml:space="preserve"> </w:t>
      </w:r>
      <w:r w:rsidRPr="00D4619F">
        <w:t>сельсовета Пристенского района Курской области.</w:t>
      </w:r>
    </w:p>
    <w:p w:rsidR="00D4619F" w:rsidRPr="00D4619F" w:rsidRDefault="00D4619F" w:rsidP="00D4619F">
      <w:pPr>
        <w:ind w:firstLine="720"/>
      </w:pPr>
      <w:r w:rsidRPr="00D4619F">
        <w:t>7. Рассмотрение инициативы депутатов Собрания депутатов Пристенского сельсовета Пристенского</w:t>
      </w:r>
      <w:r w:rsidR="00CB73E9">
        <w:t xml:space="preserve"> </w:t>
      </w:r>
      <w:r w:rsidRPr="00D4619F">
        <w:t>района Курской области</w:t>
      </w:r>
      <w:r w:rsidR="00CB73E9">
        <w:t xml:space="preserve"> </w:t>
      </w:r>
      <w:r w:rsidRPr="00D4619F">
        <w:t>или Губернатора Курской области об удалении Главы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в отставку осуществляется Собранием депутатов Пристенского сельсовета Пристенского района Курской области в течение одного месяца со дня внесения соответствующего обращения.</w:t>
      </w:r>
    </w:p>
    <w:p w:rsidR="00D4619F" w:rsidRPr="00D4619F" w:rsidRDefault="00D4619F" w:rsidP="00D4619F">
      <w:pPr>
        <w:ind w:firstLine="720"/>
      </w:pPr>
      <w:r w:rsidRPr="00D4619F">
        <w:t>8. Решение Собрания депутатов Пристенского сельсовета Пристенского</w:t>
      </w:r>
      <w:r w:rsidR="00CB73E9">
        <w:t xml:space="preserve"> </w:t>
      </w:r>
      <w:r w:rsidRPr="00D4619F">
        <w:t>района Курской области об удалении Главы Пристенского</w:t>
      </w:r>
      <w:r w:rsidR="00CB73E9">
        <w:t xml:space="preserve"> </w:t>
      </w:r>
      <w:r w:rsidRPr="00D4619F">
        <w:t>сельсовета Пристенского района Курской области</w:t>
      </w:r>
      <w:r w:rsidR="00CB73E9">
        <w:t xml:space="preserve"> </w:t>
      </w:r>
      <w:r w:rsidRPr="00D4619F">
        <w:t>в отставку считается принятым, если за него проголосовало не менее двух третей от установленной численности депутатов Собрания депутатов Пристенского сельсовета Пристенского района Курской области.</w:t>
      </w:r>
    </w:p>
    <w:p w:rsidR="00D4619F" w:rsidRDefault="00D4619F" w:rsidP="00D4619F">
      <w:pPr>
        <w:ind w:firstLine="720"/>
      </w:pPr>
      <w:r w:rsidRPr="00D4619F">
        <w:t xml:space="preserve">9. </w:t>
      </w:r>
      <w:r w:rsidR="00D63916">
        <w:rPr>
          <w:rFonts w:cs="Arial"/>
        </w:rPr>
        <w:t>Решение Собрания депутатов Пристенского сельсовета Пристенского района об удалении Главы Пристенского сельсовета Пристенского района в отставку подписывается Председателем Собрания депутатов Пристенского сельсовета Пристенского района</w:t>
      </w:r>
      <w:r w:rsidRPr="00D4619F">
        <w:t>.</w:t>
      </w:r>
    </w:p>
    <w:p w:rsidR="00D63916" w:rsidRPr="00D4619F" w:rsidRDefault="00D63916" w:rsidP="00D4619F">
      <w:pPr>
        <w:ind w:firstLine="720"/>
      </w:pPr>
      <w:r>
        <w:rPr>
          <w:rFonts w:cs="Arial"/>
          <w:b/>
          <w:i/>
        </w:rPr>
        <w:lastRenderedPageBreak/>
        <w:t xml:space="preserve">(часть 9 в новой редакции </w:t>
      </w:r>
      <w:hyperlink r:id="rId215" w:tgtFrame="Logical" w:history="1">
        <w:r>
          <w:rPr>
            <w:rStyle w:val="a6"/>
            <w:b/>
            <w:i/>
          </w:rPr>
          <w:t>Решения Собрания депутатов Пристенского сельсовета Пристенского района Курской области от 29.06.2015 г. №36</w:t>
        </w:r>
      </w:hyperlink>
      <w:r>
        <w:rPr>
          <w:rFonts w:cs="Arial"/>
          <w:b/>
          <w:i/>
        </w:rPr>
        <w:t>)</w:t>
      </w:r>
    </w:p>
    <w:p w:rsidR="00D4619F" w:rsidRPr="00D4619F" w:rsidRDefault="00D4619F" w:rsidP="00D4619F">
      <w:pPr>
        <w:ind w:firstLine="720"/>
      </w:pPr>
      <w:r w:rsidRPr="00D4619F">
        <w:t xml:space="preserve">10. </w:t>
      </w:r>
      <w:r w:rsidR="00D63916">
        <w:rPr>
          <w:rFonts w:cs="Arial"/>
          <w:b/>
          <w:i/>
        </w:rPr>
        <w:t>(</w:t>
      </w:r>
      <w:r w:rsidR="00C46DC8">
        <w:rPr>
          <w:rFonts w:cs="Arial"/>
          <w:b/>
          <w:i/>
        </w:rPr>
        <w:t>часть 10 утратила силу</w:t>
      </w:r>
      <w:r w:rsidR="00D63916">
        <w:rPr>
          <w:rFonts w:cs="Arial"/>
          <w:b/>
          <w:i/>
        </w:rPr>
        <w:t xml:space="preserve"> </w:t>
      </w:r>
      <w:hyperlink r:id="rId216" w:tgtFrame="Logical" w:history="1">
        <w:r w:rsidR="00D63916">
          <w:rPr>
            <w:rStyle w:val="a6"/>
            <w:b/>
            <w:i/>
          </w:rPr>
          <w:t>Решением Собрания депутатов Пристенского сельсовета Пристенского района Курской области от 29.06.2015 г. №36</w:t>
        </w:r>
      </w:hyperlink>
      <w:r w:rsidR="00D63916">
        <w:rPr>
          <w:rFonts w:cs="Arial"/>
          <w:b/>
          <w:i/>
        </w:rPr>
        <w:t>)</w:t>
      </w:r>
    </w:p>
    <w:p w:rsidR="00D4619F" w:rsidRPr="00D4619F" w:rsidRDefault="00D4619F" w:rsidP="00D4619F">
      <w:pPr>
        <w:ind w:firstLine="720"/>
      </w:pPr>
      <w:r w:rsidRPr="00D4619F">
        <w:t>11. При рассмотрении и принятии Собранием Пристенского</w:t>
      </w:r>
      <w:r w:rsidR="00CB73E9">
        <w:t xml:space="preserve"> </w:t>
      </w:r>
      <w:r w:rsidRPr="00D4619F">
        <w:t>сельсовета Пристенского</w:t>
      </w:r>
      <w:r w:rsidR="00CB73E9">
        <w:t xml:space="preserve"> </w:t>
      </w:r>
      <w:r w:rsidRPr="00D4619F">
        <w:t>района Курской области решения об удалении Главы Пристенского сельсовета Пристенского</w:t>
      </w:r>
      <w:r w:rsidR="00CB73E9">
        <w:t xml:space="preserve"> </w:t>
      </w:r>
      <w:r w:rsidRPr="00D4619F">
        <w:t>района Курской области</w:t>
      </w:r>
      <w:r w:rsidR="00CB73E9">
        <w:t xml:space="preserve"> </w:t>
      </w:r>
      <w:r w:rsidRPr="00D4619F">
        <w:t>в отставку должны быть обеспечены:</w:t>
      </w:r>
    </w:p>
    <w:p w:rsidR="00D4619F" w:rsidRPr="00D4619F" w:rsidRDefault="00D4619F" w:rsidP="00D4619F">
      <w:pPr>
        <w:ind w:firstLine="720"/>
      </w:pPr>
      <w:r w:rsidRPr="00D4619F">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Пристенского сельсовета Пристенского района Курской области</w:t>
      </w:r>
      <w:r w:rsidR="00CB73E9">
        <w:t xml:space="preserve"> </w:t>
      </w:r>
      <w:r w:rsidRPr="00D4619F">
        <w:t>или Губернатора Курской области и с проектом решения Собрания депутатов Пристенского сельсовета Пристенского района Курской области об удалении его в отставку;</w:t>
      </w:r>
    </w:p>
    <w:p w:rsidR="00D4619F" w:rsidRPr="00D4619F" w:rsidRDefault="00D4619F" w:rsidP="00D4619F">
      <w:pPr>
        <w:ind w:firstLine="720"/>
      </w:pPr>
      <w:r w:rsidRPr="00D4619F">
        <w:t>2) предоставление ему возможности дать депутатам Собрания депутатов Пристенского сельсовета Пристенского района Курской области объяснения по поводу обстоятельств, выдвигаемых в качестве основания для удаления в отставку.</w:t>
      </w:r>
    </w:p>
    <w:p w:rsidR="00D4619F" w:rsidRPr="00D4619F" w:rsidRDefault="00D4619F" w:rsidP="00D4619F">
      <w:pPr>
        <w:ind w:firstLine="720"/>
      </w:pPr>
      <w:r w:rsidRPr="00D4619F">
        <w:t>12. В случае, если Глава Пристенского сельсовета Пристенского</w:t>
      </w:r>
      <w:r w:rsidR="00CB73E9">
        <w:t xml:space="preserve"> </w:t>
      </w:r>
      <w:r w:rsidRPr="00D4619F">
        <w:t>района Курской области</w:t>
      </w:r>
      <w:r w:rsidR="00CB73E9">
        <w:t xml:space="preserve"> </w:t>
      </w:r>
      <w:r w:rsidRPr="00D4619F">
        <w:t>не согласен с решением Собрания депутатов Пристенского</w:t>
      </w:r>
      <w:r w:rsidR="00CB73E9">
        <w:t xml:space="preserve"> </w:t>
      </w:r>
      <w:r w:rsidRPr="00D4619F">
        <w:t>сельсовета Пристенского района Курской области</w:t>
      </w:r>
      <w:r w:rsidR="00CB73E9">
        <w:t xml:space="preserve"> </w:t>
      </w:r>
      <w:r w:rsidRPr="00D4619F">
        <w:t>об удалении его в отставку, он вправе в письменном виде изложить свое особое мнение.</w:t>
      </w:r>
    </w:p>
    <w:p w:rsidR="00D4619F" w:rsidRPr="00D4619F" w:rsidRDefault="00D4619F" w:rsidP="00D4619F">
      <w:pPr>
        <w:ind w:firstLine="720"/>
      </w:pPr>
      <w:r w:rsidRPr="00D4619F">
        <w:t>13. Решение Собрания депутатов Пристенского</w:t>
      </w:r>
      <w:r w:rsidR="00CB73E9">
        <w:t xml:space="preserve"> </w:t>
      </w:r>
      <w:r w:rsidRPr="00D4619F">
        <w:t>сельсовета Пристенского района Курской области об удалении Главы Пристенского</w:t>
      </w:r>
      <w:r w:rsidR="00CB73E9">
        <w:t xml:space="preserve"> </w:t>
      </w:r>
      <w:r w:rsidRPr="00D4619F">
        <w:t>сельсовета Пристенского</w:t>
      </w:r>
      <w:r w:rsidR="00CB73E9">
        <w:t xml:space="preserve"> </w:t>
      </w:r>
      <w:r w:rsidRPr="00D4619F">
        <w:t>района Курской области в отставку подлежит официальному опубликованию (обнародованию) не позднее чем через пять дней со дня его принятия. В случае, если Глава Пристенского</w:t>
      </w:r>
      <w:r w:rsidR="00CB73E9">
        <w:t xml:space="preserve"> </w:t>
      </w:r>
      <w:r w:rsidRPr="00D4619F">
        <w:t>сельсовета Пристенского</w:t>
      </w:r>
      <w:r w:rsidR="00CB73E9">
        <w:t xml:space="preserve"> </w:t>
      </w:r>
      <w:r w:rsidRPr="00D4619F">
        <w:t>района Курской области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Пристенского сельсовета Пристенского района Курской области.</w:t>
      </w:r>
    </w:p>
    <w:p w:rsidR="00D4619F" w:rsidRPr="00D4619F" w:rsidRDefault="00D4619F" w:rsidP="00D4619F">
      <w:pPr>
        <w:ind w:firstLine="720"/>
      </w:pPr>
      <w:r w:rsidRPr="00D4619F">
        <w:t>14. В случае, если инициатива депутатов Собрания депутатов Пристенского сельсовета Пристенского</w:t>
      </w:r>
      <w:r w:rsidR="00CB73E9">
        <w:t xml:space="preserve"> </w:t>
      </w:r>
      <w:r w:rsidRPr="00D4619F">
        <w:t>района Курской области или Губернатора Курской области об удалении Главы Пристенского сельсовета Пристенского района Курской области в отставку отклонена</w:t>
      </w:r>
      <w:r w:rsidR="00CB73E9">
        <w:t xml:space="preserve"> </w:t>
      </w:r>
      <w:r w:rsidRPr="00D4619F">
        <w:t>Собранием депутатов Пристенского</w:t>
      </w:r>
      <w:r w:rsidR="00CB73E9">
        <w:t xml:space="preserve"> </w:t>
      </w:r>
      <w:r w:rsidRPr="00D4619F">
        <w:t>сельсовета Пристенского</w:t>
      </w:r>
      <w:r w:rsidR="00CB73E9">
        <w:t xml:space="preserve"> </w:t>
      </w:r>
      <w:r w:rsidRPr="00D4619F">
        <w:t>района Курской области, вопрос об удалении Главы Пристенского</w:t>
      </w:r>
      <w:r w:rsidR="00CB73E9">
        <w:t xml:space="preserve"> </w:t>
      </w:r>
      <w:r w:rsidRPr="00D4619F">
        <w:t>сельсовета Пристенского района Курской области в отставку может быть вынесен на повторное рассмотрение Собрания депутатов Пристенского</w:t>
      </w:r>
      <w:r w:rsidR="00CB73E9">
        <w:t xml:space="preserve"> </w:t>
      </w:r>
      <w:r w:rsidRPr="00D4619F">
        <w:t>сельсовета Пристенского района Курской области</w:t>
      </w:r>
      <w:r w:rsidR="00CB73E9">
        <w:t xml:space="preserve"> </w:t>
      </w:r>
      <w:r w:rsidRPr="00D4619F">
        <w:t>не ранее чем через два месяца со дня проведения заседания Собрания депутатов Пристенского сельсовета Пристенского района Курской области, на котором рассматривался указанный вопрос.</w:t>
      </w:r>
    </w:p>
    <w:p w:rsidR="00985379" w:rsidRDefault="00985379" w:rsidP="00985379">
      <w:pPr>
        <w:autoSpaceDE w:val="0"/>
        <w:autoSpaceDN w:val="0"/>
        <w:adjustRightInd w:val="0"/>
        <w:ind w:firstLine="540"/>
        <w:rPr>
          <w:rFonts w:cs="Arial"/>
        </w:rPr>
      </w:pPr>
      <w:r>
        <w:rPr>
          <w:rFonts w:cs="Arial"/>
        </w:rPr>
        <w:t>15. Глава Пристенского сельсовета Пристенского района, в отношении которого Собранием депутатов Пристенского сельсовета Пристенского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4619F" w:rsidRDefault="00985379" w:rsidP="00985379">
      <w:pPr>
        <w:ind w:firstLine="720"/>
        <w:rPr>
          <w:rFonts w:cs="Arial"/>
        </w:rPr>
      </w:pPr>
      <w:r>
        <w:rPr>
          <w:rFonts w:cs="Arial"/>
        </w:rPr>
        <w:t>Суд должен рассмотреть заявление и принять решение не позднее чем через 10 дней со дня подачи заявления.</w:t>
      </w:r>
    </w:p>
    <w:p w:rsidR="00985379" w:rsidRDefault="00985379" w:rsidP="00985379">
      <w:pPr>
        <w:ind w:firstLine="720"/>
        <w:rPr>
          <w:rFonts w:cs="Arial"/>
          <w:b/>
          <w:i/>
        </w:rPr>
      </w:pPr>
      <w:r>
        <w:rPr>
          <w:rFonts w:cs="Arial"/>
          <w:b/>
          <w:i/>
        </w:rPr>
        <w:t xml:space="preserve">(часть 15 введена </w:t>
      </w:r>
      <w:hyperlink r:id="rId217" w:tgtFrame="Logical" w:history="1">
        <w:r>
          <w:rPr>
            <w:rStyle w:val="a6"/>
            <w:b/>
            <w:i/>
          </w:rPr>
          <w:t>Решением Собрания депутатов Пристенского сельсовета Пристенского района Курской области от 15.12.2014 г. №36</w:t>
        </w:r>
      </w:hyperlink>
      <w:r>
        <w:rPr>
          <w:rFonts w:cs="Arial"/>
          <w:b/>
          <w:i/>
        </w:rPr>
        <w:t>)</w:t>
      </w:r>
    </w:p>
    <w:p w:rsidR="00985379" w:rsidRPr="00D4619F" w:rsidRDefault="00985379" w:rsidP="00985379">
      <w:pPr>
        <w:ind w:firstLine="720"/>
      </w:pPr>
    </w:p>
    <w:p w:rsidR="00D4619F" w:rsidRPr="003066F7" w:rsidRDefault="00D4619F" w:rsidP="003066F7">
      <w:pPr>
        <w:ind w:firstLine="720"/>
        <w:rPr>
          <w:b/>
          <w:bCs/>
          <w:sz w:val="26"/>
          <w:szCs w:val="28"/>
        </w:rPr>
      </w:pPr>
      <w:r w:rsidRPr="003066F7">
        <w:rPr>
          <w:b/>
          <w:bCs/>
          <w:sz w:val="26"/>
          <w:szCs w:val="28"/>
        </w:rPr>
        <w:t>Статья 35. Заместитель Главы Администрации Пристенского</w:t>
      </w:r>
      <w:r w:rsidR="00CB73E9" w:rsidRPr="003066F7">
        <w:rPr>
          <w:b/>
          <w:bCs/>
          <w:sz w:val="26"/>
          <w:szCs w:val="28"/>
        </w:rPr>
        <w:t xml:space="preserve"> </w:t>
      </w:r>
      <w:r w:rsidRPr="003066F7">
        <w:rPr>
          <w:b/>
          <w:bCs/>
          <w:sz w:val="26"/>
          <w:szCs w:val="28"/>
        </w:rPr>
        <w:t>сельсовета Пристенского района</w:t>
      </w:r>
      <w:r w:rsidR="00CB73E9" w:rsidRPr="003066F7">
        <w:rPr>
          <w:b/>
          <w:bCs/>
          <w:sz w:val="26"/>
          <w:szCs w:val="28"/>
        </w:rPr>
        <w:t xml:space="preserve"> </w:t>
      </w:r>
      <w:r w:rsidRPr="003066F7">
        <w:rPr>
          <w:b/>
          <w:bCs/>
          <w:sz w:val="26"/>
          <w:szCs w:val="28"/>
        </w:rPr>
        <w:t>Курской области</w:t>
      </w:r>
    </w:p>
    <w:p w:rsidR="00D4619F" w:rsidRPr="00D4619F" w:rsidRDefault="00D4619F" w:rsidP="00D4619F">
      <w:pPr>
        <w:ind w:firstLine="720"/>
      </w:pPr>
      <w:r w:rsidRPr="00D4619F">
        <w:t>Глава Администрации Пристенского</w:t>
      </w:r>
      <w:r w:rsidR="00CB73E9">
        <w:t xml:space="preserve"> </w:t>
      </w:r>
      <w:r w:rsidRPr="00D4619F">
        <w:t>сельсовета Пристенского района Курской области</w:t>
      </w:r>
      <w:r w:rsidR="00CB73E9">
        <w:t xml:space="preserve"> </w:t>
      </w:r>
      <w:r w:rsidRPr="00D4619F">
        <w:t>имеет одного заместителя, назначаемого на должность и освобождаемого от должности Главой Администрации Пристенского</w:t>
      </w:r>
      <w:r w:rsidR="00CB73E9">
        <w:t xml:space="preserve"> </w:t>
      </w:r>
      <w:r w:rsidRPr="00D4619F">
        <w:t>сельсовета Пристенского</w:t>
      </w:r>
      <w:r w:rsidR="00CB73E9">
        <w:t xml:space="preserve"> </w:t>
      </w:r>
      <w:r w:rsidRPr="00D4619F">
        <w:t>района Курской области.</w:t>
      </w:r>
    </w:p>
    <w:p w:rsidR="00D4619F" w:rsidRPr="00D4619F" w:rsidRDefault="00D4619F" w:rsidP="00D4619F">
      <w:pPr>
        <w:ind w:firstLine="720"/>
      </w:pPr>
      <w:r w:rsidRPr="00D4619F">
        <w:lastRenderedPageBreak/>
        <w:t>В случае временного отсутствия Главы Администрации Пристенского</w:t>
      </w:r>
      <w:r w:rsidR="00CB73E9">
        <w:t xml:space="preserve"> </w:t>
      </w:r>
      <w:r w:rsidRPr="00D4619F">
        <w:t>сельсовета Пристенского</w:t>
      </w:r>
      <w:r w:rsidR="00CB73E9">
        <w:t xml:space="preserve"> </w:t>
      </w:r>
      <w:r w:rsidRPr="00D4619F">
        <w:t>района Курской области, его полномочия временно исполняет заместитель Главы Администрации Пристенского</w:t>
      </w:r>
      <w:r w:rsidR="00CB73E9">
        <w:t xml:space="preserve"> </w:t>
      </w:r>
      <w:r w:rsidRPr="00D4619F">
        <w:t xml:space="preserve">сельсовета Пристенского района Курской области, на основании распоряжения </w:t>
      </w:r>
      <w:r w:rsidR="00C46DC8" w:rsidRPr="00C46DC8">
        <w:rPr>
          <w:rFonts w:cs="Arial"/>
        </w:rPr>
        <w:t>Администрации</w:t>
      </w:r>
      <w:r w:rsidRPr="00D4619F">
        <w:t xml:space="preserve"> Пристенского</w:t>
      </w:r>
      <w:r w:rsidR="00CB73E9">
        <w:t xml:space="preserve"> </w:t>
      </w:r>
      <w:r w:rsidRPr="00D4619F">
        <w:t>сельсовета Пристенского района Курской области.</w:t>
      </w:r>
    </w:p>
    <w:p w:rsidR="00D4619F" w:rsidRPr="00D4619F" w:rsidRDefault="00C46DC8" w:rsidP="00D4619F">
      <w:pPr>
        <w:ind w:firstLine="720"/>
      </w:pPr>
      <w:r>
        <w:rPr>
          <w:rFonts w:cs="Arial"/>
          <w:b/>
          <w:i/>
        </w:rPr>
        <w:t xml:space="preserve">(в редакции </w:t>
      </w:r>
      <w:hyperlink r:id="rId218" w:tgtFrame="Logical" w:history="1">
        <w:r>
          <w:rPr>
            <w:rStyle w:val="a6"/>
            <w:b/>
            <w:i/>
          </w:rPr>
          <w:t>Решения Собрания депутатов Пристенского сельсовета Пристенского района Курской области от 29.06.2015 г. №36</w:t>
        </w:r>
      </w:hyperlink>
      <w:r>
        <w:rPr>
          <w:rFonts w:cs="Arial"/>
          <w:b/>
          <w:i/>
        </w:rPr>
        <w:t>)</w:t>
      </w:r>
    </w:p>
    <w:p w:rsidR="003066F7" w:rsidRDefault="003066F7" w:rsidP="00D4619F">
      <w:pPr>
        <w:ind w:firstLine="720"/>
      </w:pPr>
    </w:p>
    <w:p w:rsidR="00C46DC8" w:rsidRDefault="00C46DC8" w:rsidP="00D4619F">
      <w:pPr>
        <w:ind w:firstLine="720"/>
      </w:pPr>
    </w:p>
    <w:p w:rsidR="00D4619F" w:rsidRPr="003066F7" w:rsidRDefault="00D4619F" w:rsidP="003066F7">
      <w:pPr>
        <w:ind w:firstLine="720"/>
        <w:rPr>
          <w:rFonts w:cs="Arial"/>
          <w:b/>
          <w:bCs/>
          <w:sz w:val="28"/>
          <w:szCs w:val="26"/>
        </w:rPr>
      </w:pPr>
      <w:r w:rsidRPr="003066F7">
        <w:rPr>
          <w:rFonts w:cs="Arial"/>
          <w:b/>
          <w:bCs/>
          <w:sz w:val="28"/>
          <w:szCs w:val="26"/>
        </w:rPr>
        <w:t>ГЛАВА 6. АДМИНИСТРАЦИЯ ПРИСТЕНСКОГО</w:t>
      </w:r>
      <w:r w:rsidR="00CB73E9" w:rsidRPr="003066F7">
        <w:rPr>
          <w:rFonts w:cs="Arial"/>
          <w:b/>
          <w:bCs/>
          <w:sz w:val="28"/>
          <w:szCs w:val="26"/>
        </w:rPr>
        <w:t xml:space="preserve"> </w:t>
      </w:r>
      <w:r w:rsidRPr="003066F7">
        <w:rPr>
          <w:rFonts w:cs="Arial"/>
          <w:b/>
          <w:bCs/>
          <w:sz w:val="28"/>
          <w:szCs w:val="26"/>
        </w:rPr>
        <w:t>СЕЛЬСОВЕТА ПРИСТЕНСКОГО РАЙОНА</w:t>
      </w:r>
      <w:r w:rsidR="00CB73E9" w:rsidRPr="003066F7">
        <w:rPr>
          <w:rFonts w:cs="Arial"/>
          <w:b/>
          <w:bCs/>
          <w:sz w:val="28"/>
          <w:szCs w:val="26"/>
        </w:rPr>
        <w:t xml:space="preserve"> </w:t>
      </w:r>
      <w:r w:rsidRPr="003066F7">
        <w:rPr>
          <w:rFonts w:cs="Arial"/>
          <w:b/>
          <w:bCs/>
          <w:sz w:val="28"/>
          <w:szCs w:val="26"/>
        </w:rPr>
        <w:t>КУРСКОЙ</w:t>
      </w:r>
      <w:r w:rsidR="00CB73E9" w:rsidRPr="003066F7">
        <w:rPr>
          <w:rFonts w:cs="Arial"/>
          <w:b/>
          <w:bCs/>
          <w:sz w:val="28"/>
          <w:szCs w:val="26"/>
        </w:rPr>
        <w:t xml:space="preserve"> </w:t>
      </w:r>
      <w:r w:rsidRPr="003066F7">
        <w:rPr>
          <w:rFonts w:cs="Arial"/>
          <w:b/>
          <w:bCs/>
          <w:sz w:val="28"/>
          <w:szCs w:val="26"/>
        </w:rPr>
        <w:t>ОБЛАСТИ</w:t>
      </w:r>
    </w:p>
    <w:p w:rsidR="00D4619F" w:rsidRPr="00D4619F" w:rsidRDefault="00D4619F" w:rsidP="00D4619F">
      <w:pPr>
        <w:ind w:firstLine="720"/>
      </w:pPr>
    </w:p>
    <w:p w:rsidR="00D4619F" w:rsidRPr="003066F7" w:rsidRDefault="00D4619F" w:rsidP="003066F7">
      <w:pPr>
        <w:ind w:firstLine="720"/>
        <w:rPr>
          <w:b/>
          <w:bCs/>
          <w:sz w:val="26"/>
          <w:szCs w:val="28"/>
        </w:rPr>
      </w:pPr>
      <w:r w:rsidRPr="003066F7">
        <w:rPr>
          <w:b/>
          <w:bCs/>
          <w:sz w:val="26"/>
          <w:szCs w:val="28"/>
        </w:rPr>
        <w:t>Статья 36. Администрация Пристенского сельсовета Пристенского</w:t>
      </w:r>
      <w:r w:rsidR="00CB73E9" w:rsidRPr="003066F7">
        <w:rPr>
          <w:b/>
          <w:bCs/>
          <w:sz w:val="26"/>
          <w:szCs w:val="28"/>
        </w:rPr>
        <w:t xml:space="preserve"> </w:t>
      </w:r>
      <w:r w:rsidRPr="003066F7">
        <w:rPr>
          <w:b/>
          <w:bCs/>
          <w:sz w:val="26"/>
          <w:szCs w:val="28"/>
        </w:rPr>
        <w:t>района Курской области</w:t>
      </w:r>
    </w:p>
    <w:p w:rsidR="00D4619F" w:rsidRPr="00D4619F" w:rsidRDefault="00D4619F" w:rsidP="00D4619F">
      <w:pPr>
        <w:ind w:firstLine="720"/>
      </w:pPr>
      <w:r w:rsidRPr="00D4619F">
        <w:t>1. Администрация Пристенского</w:t>
      </w:r>
      <w:r w:rsidR="00CB73E9">
        <w:t xml:space="preserve"> </w:t>
      </w:r>
      <w:r w:rsidRPr="00D4619F">
        <w:t>сельсовета Пристенского</w:t>
      </w:r>
      <w:r w:rsidR="00CB73E9">
        <w:t xml:space="preserve"> </w:t>
      </w:r>
      <w:r w:rsidRPr="00D4619F">
        <w:t>района Курской области – орган местного самоуправления, осуществляющий исполнительно - распорядительные функции.</w:t>
      </w:r>
    </w:p>
    <w:p w:rsidR="00D4619F" w:rsidRPr="00D4619F" w:rsidRDefault="00D4619F" w:rsidP="00D4619F">
      <w:pPr>
        <w:ind w:firstLine="720"/>
      </w:pPr>
      <w:r w:rsidRPr="00D4619F">
        <w:t>2. Администрацией Пристенского</w:t>
      </w:r>
      <w:r w:rsidR="00CB73E9">
        <w:t xml:space="preserve"> </w:t>
      </w:r>
      <w:r w:rsidRPr="00D4619F">
        <w:t>сельсовета Пристенского района</w:t>
      </w:r>
      <w:r w:rsidR="00CB73E9">
        <w:t xml:space="preserve"> </w:t>
      </w:r>
      <w:r w:rsidRPr="00D4619F">
        <w:t>Курской области руководит Глава Пристенского сельсовета Пристенского района Курской области</w:t>
      </w:r>
      <w:r w:rsidR="00CB73E9">
        <w:t xml:space="preserve"> </w:t>
      </w:r>
      <w:r w:rsidRPr="00D4619F">
        <w:t>на принципах единоначалия.</w:t>
      </w:r>
    </w:p>
    <w:p w:rsidR="00D4619F" w:rsidRPr="00D4619F" w:rsidRDefault="00D4619F" w:rsidP="00D4619F">
      <w:pPr>
        <w:ind w:firstLine="720"/>
      </w:pPr>
      <w:r w:rsidRPr="00D4619F">
        <w:t>Структура Администрации Пристенского</w:t>
      </w:r>
      <w:r w:rsidR="00CB73E9">
        <w:t xml:space="preserve"> </w:t>
      </w:r>
      <w:r w:rsidRPr="00D4619F">
        <w:t>сельсовета Пристенского</w:t>
      </w:r>
      <w:r w:rsidR="00CB73E9">
        <w:t xml:space="preserve"> </w:t>
      </w:r>
      <w:r w:rsidRPr="00D4619F">
        <w:t>района Курской области утверждается Собранием депутатов Пристенского</w:t>
      </w:r>
      <w:r w:rsidR="00CB73E9">
        <w:t xml:space="preserve"> </w:t>
      </w:r>
      <w:r w:rsidRPr="00D4619F">
        <w:t>сельсовета Пристенского района Курской области по представлению Главы Пристенского сельсовета Пристенского</w:t>
      </w:r>
      <w:r w:rsidR="00CB73E9">
        <w:t xml:space="preserve"> </w:t>
      </w:r>
      <w:r w:rsidRPr="00D4619F">
        <w:t>района Курской области.</w:t>
      </w:r>
    </w:p>
    <w:p w:rsidR="00D4619F" w:rsidRPr="00D4619F" w:rsidRDefault="00D4619F" w:rsidP="00D4619F">
      <w:pPr>
        <w:ind w:firstLine="720"/>
      </w:pPr>
      <w:r w:rsidRPr="00D4619F">
        <w:t>3. Администрация Пристенского</w:t>
      </w:r>
      <w:r w:rsidR="00CB73E9">
        <w:t xml:space="preserve"> </w:t>
      </w:r>
      <w:r w:rsidRPr="00D4619F">
        <w:t>сельсовета Пристенского</w:t>
      </w:r>
      <w:r w:rsidR="00CB73E9">
        <w:t xml:space="preserve"> </w:t>
      </w:r>
      <w:r w:rsidRPr="00D4619F">
        <w:t>района Курской области обладает правами юридического лица и по организационно-правовой форме является муниципальным казенным учреждением.</w:t>
      </w:r>
    </w:p>
    <w:p w:rsidR="00D4619F" w:rsidRPr="00D4619F" w:rsidRDefault="00D4619F" w:rsidP="00D4619F">
      <w:pPr>
        <w:ind w:firstLine="720"/>
      </w:pPr>
      <w:r w:rsidRPr="00D4619F">
        <w:t>4. Администрация Пристенского</w:t>
      </w:r>
      <w:r w:rsidR="00CB73E9">
        <w:t xml:space="preserve"> </w:t>
      </w:r>
      <w:r w:rsidRPr="00D4619F">
        <w:t>сельсовета Пристенского района Курской области</w:t>
      </w:r>
      <w:r w:rsidR="00CB73E9">
        <w:t xml:space="preserve"> </w:t>
      </w:r>
      <w:r w:rsidRPr="00D4619F">
        <w:t>осуществляет следующие полномочия:</w:t>
      </w:r>
    </w:p>
    <w:p w:rsidR="00D4619F" w:rsidRPr="00D4619F" w:rsidRDefault="00D4619F" w:rsidP="00D4619F">
      <w:pPr>
        <w:ind w:firstLine="720"/>
      </w:pPr>
      <w:r w:rsidRPr="00D4619F">
        <w:t>1) обеспечивает исполнительно-распорядительные функции по решению вопросов местного значения Пристенского</w:t>
      </w:r>
      <w:r w:rsidR="00CB73E9">
        <w:t xml:space="preserve"> </w:t>
      </w:r>
      <w:r w:rsidRPr="00D4619F">
        <w:t>сельсовета Пристенского района Курской области</w:t>
      </w:r>
      <w:r w:rsidR="00CB73E9">
        <w:t xml:space="preserve"> </w:t>
      </w:r>
      <w:r w:rsidRPr="00D4619F">
        <w:t>в соответствии со статьей 3 настоящего Устава в интересах населения Пристенского сельсовета Пристенского район Курской области;</w:t>
      </w:r>
    </w:p>
    <w:p w:rsidR="00D4619F" w:rsidRPr="00D4619F" w:rsidRDefault="00D4619F" w:rsidP="00D4619F">
      <w:pPr>
        <w:ind w:firstLine="720"/>
      </w:pPr>
      <w:r w:rsidRPr="00D4619F">
        <w:t>2) разрабатывает для представления Главой Пристенского</w:t>
      </w:r>
      <w:r w:rsidR="00CB73E9">
        <w:t xml:space="preserve"> </w:t>
      </w:r>
      <w:r w:rsidRPr="00D4619F">
        <w:t>сельсовета Пристенского района Курской области</w:t>
      </w:r>
      <w:r w:rsidR="00CB73E9">
        <w:t xml:space="preserve"> </w:t>
      </w:r>
      <w:r w:rsidRPr="00D4619F">
        <w:t>в Собрание депутатов Пристенского</w:t>
      </w:r>
      <w:r w:rsidR="00CB73E9">
        <w:t xml:space="preserve"> </w:t>
      </w:r>
      <w:r w:rsidRPr="00D4619F">
        <w:t>сельсовета Пристенского района Курской области проект местного бюджета, после утверждения местного бюджета организует его исполнение и готовит отчет о его исполнении;</w:t>
      </w:r>
    </w:p>
    <w:p w:rsidR="00D4619F" w:rsidRPr="00D4619F" w:rsidRDefault="00D4619F" w:rsidP="00D4619F">
      <w:pPr>
        <w:ind w:firstLine="720"/>
      </w:pPr>
      <w:r w:rsidRPr="00D4619F">
        <w:t>3) разрабатывает для представления Главой Пристенского</w:t>
      </w:r>
      <w:r w:rsidR="00CB73E9">
        <w:t xml:space="preserve"> </w:t>
      </w:r>
      <w:r w:rsidRPr="00D4619F">
        <w:t>сельсовета Пристенского района Курской области</w:t>
      </w:r>
      <w:r w:rsidR="00CB73E9">
        <w:t xml:space="preserve"> </w:t>
      </w:r>
      <w:r w:rsidRPr="00D4619F">
        <w:t>в Собрание депутатов Пристенского сельсовета Пристенского района Курской области проекты планов и программ социально-экономического развития Пристенского</w:t>
      </w:r>
      <w:r w:rsidR="00CB73E9">
        <w:t xml:space="preserve"> </w:t>
      </w:r>
      <w:r w:rsidRPr="00D4619F">
        <w:t>сельсовета Пристенского района Курской области, организует их исполнение;</w:t>
      </w:r>
    </w:p>
    <w:p w:rsidR="00D4619F" w:rsidRPr="00D4619F" w:rsidRDefault="00D4619F" w:rsidP="00D4619F">
      <w:pPr>
        <w:ind w:firstLine="720"/>
      </w:pPr>
      <w:r w:rsidRPr="00D4619F">
        <w:t>4) управляет имуществом, находящимся в собственности Пристенского</w:t>
      </w:r>
      <w:r w:rsidR="00CB73E9">
        <w:t xml:space="preserve"> </w:t>
      </w:r>
      <w:r w:rsidRPr="00D4619F">
        <w:t>сельсовета Пристенского</w:t>
      </w:r>
      <w:r w:rsidR="00CB73E9">
        <w:t xml:space="preserve"> </w:t>
      </w:r>
      <w:r w:rsidRPr="00D4619F">
        <w:t>район Курской области, в случаях и порядке, установленных Собранием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p>
    <w:p w:rsidR="00D4619F" w:rsidRDefault="00A52133" w:rsidP="00D4619F">
      <w:pPr>
        <w:ind w:firstLine="720"/>
      </w:pPr>
      <w:r>
        <w:t>5) создает, реорганизует, ликвидирует муниципальные учреждения в порядке, установленном Администрацией Пристенского сельсовета Пристенского района Курской области;</w:t>
      </w:r>
    </w:p>
    <w:p w:rsidR="00A52133" w:rsidRDefault="00A52133" w:rsidP="00D4619F">
      <w:pPr>
        <w:ind w:firstLine="720"/>
      </w:pPr>
      <w:r>
        <w:rPr>
          <w:b/>
          <w:i/>
        </w:rPr>
        <w:t xml:space="preserve">(пункт 5 в редакции </w:t>
      </w:r>
      <w:hyperlink r:id="rId219" w:tgtFrame="Logical" w:history="1">
        <w:r>
          <w:rPr>
            <w:rStyle w:val="a6"/>
            <w:b/>
            <w:i/>
          </w:rPr>
          <w:t>Решения Собрания депутатов Пристенского сельсовета Пристенского района Курской области от 10.05.2012 г. №15</w:t>
        </w:r>
      </w:hyperlink>
      <w:r>
        <w:rPr>
          <w:b/>
          <w:i/>
        </w:rPr>
        <w:t>)</w:t>
      </w:r>
    </w:p>
    <w:p w:rsidR="00A52133" w:rsidRDefault="00A52133" w:rsidP="00D4619F">
      <w:pPr>
        <w:ind w:firstLine="720"/>
      </w:pPr>
      <w:r>
        <w:t xml:space="preserve">5.1) создает, реорганизует, ликвидирует муниципальные предприятия. а также устанавливает тарифы на услуги муниципальных предприятий и учреждений в порядке, </w:t>
      </w:r>
      <w:r>
        <w:lastRenderedPageBreak/>
        <w:t>установленном Собранием депутатов Пристенского сельсовета Пристенского района Курской области;</w:t>
      </w:r>
    </w:p>
    <w:p w:rsidR="00A52133" w:rsidRPr="00D4619F" w:rsidRDefault="00A52133" w:rsidP="00D4619F">
      <w:pPr>
        <w:ind w:firstLine="720"/>
      </w:pPr>
      <w:r>
        <w:rPr>
          <w:b/>
          <w:i/>
        </w:rPr>
        <w:t xml:space="preserve">(пункт 5.1 введен </w:t>
      </w:r>
      <w:hyperlink r:id="rId220" w:tgtFrame="Logical" w:history="1">
        <w:r>
          <w:rPr>
            <w:rStyle w:val="a6"/>
            <w:b/>
            <w:i/>
          </w:rPr>
          <w:t>Решением Собрания депутатов Пристенского сельсовета Пристенского района Курской области от 10.05.2012 г. №15</w:t>
        </w:r>
      </w:hyperlink>
      <w:r>
        <w:rPr>
          <w:b/>
          <w:i/>
        </w:rPr>
        <w:t>)</w:t>
      </w:r>
    </w:p>
    <w:p w:rsidR="00D4619F" w:rsidRDefault="005F63AD" w:rsidP="00D4619F">
      <w:pPr>
        <w:ind w:firstLine="720"/>
      </w:pPr>
      <w:r>
        <w:rPr>
          <w:rFonts w:cs="Arial"/>
        </w:rPr>
        <w:t>6) организует и осуществляет муниципальный контроль на территории Пристенского сельсовета Пристенского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5F63AD" w:rsidRPr="00D4619F" w:rsidRDefault="005F63AD" w:rsidP="00D4619F">
      <w:pPr>
        <w:ind w:firstLine="720"/>
      </w:pPr>
      <w:r>
        <w:rPr>
          <w:b/>
          <w:i/>
        </w:rPr>
        <w:t xml:space="preserve">(пункт 6 в редакции </w:t>
      </w:r>
      <w:hyperlink r:id="rId221" w:tgtFrame="Logical" w:history="1">
        <w:r>
          <w:rPr>
            <w:rStyle w:val="a6"/>
            <w:b/>
            <w:i/>
          </w:rPr>
          <w:t>Решения Собрания депутатов Пристенского сельсовета Пристенского района Курской области от 26.03.2014 г. №09</w:t>
        </w:r>
      </w:hyperlink>
      <w:r>
        <w:rPr>
          <w:rFonts w:cs="Arial"/>
          <w:b/>
          <w:i/>
        </w:rPr>
        <w:t>)</w:t>
      </w:r>
    </w:p>
    <w:p w:rsidR="00D4619F" w:rsidRPr="00D4619F" w:rsidRDefault="00D4619F" w:rsidP="00D4619F">
      <w:pPr>
        <w:ind w:firstLine="720"/>
      </w:pPr>
      <w:r w:rsidRPr="00D4619F">
        <w:t>7) осуществляет иные полномочия в соответствии с действующим законодательством.</w:t>
      </w:r>
    </w:p>
    <w:p w:rsidR="00D4619F" w:rsidRDefault="00D4619F" w:rsidP="00D4619F">
      <w:pPr>
        <w:ind w:firstLine="720"/>
      </w:pPr>
      <w:r w:rsidRPr="00D4619F">
        <w:t>5. Администрация Пристенского</w:t>
      </w:r>
      <w:r w:rsidR="00CB73E9">
        <w:t xml:space="preserve"> </w:t>
      </w:r>
      <w:r w:rsidRPr="00D4619F">
        <w:t>сельсовета Пристенского</w:t>
      </w:r>
      <w:r w:rsidR="00CB73E9">
        <w:t xml:space="preserve"> </w:t>
      </w:r>
      <w:r w:rsidRPr="00D4619F">
        <w:t>района Курской области осуществляет свою деятельность в соответствии с федеральным законодательством, законодательством Курской области, настоящим Уставом.</w:t>
      </w:r>
    </w:p>
    <w:p w:rsidR="005F63AD" w:rsidRDefault="005F63AD" w:rsidP="00D4619F">
      <w:pPr>
        <w:ind w:firstLine="720"/>
      </w:pPr>
    </w:p>
    <w:p w:rsidR="005F63AD" w:rsidRPr="005F63AD" w:rsidRDefault="005F63AD" w:rsidP="00985379">
      <w:pPr>
        <w:ind w:left="567" w:firstLine="0"/>
        <w:rPr>
          <w:rFonts w:cs="Arial"/>
          <w:b/>
          <w:sz w:val="26"/>
          <w:szCs w:val="26"/>
        </w:rPr>
      </w:pPr>
      <w:r w:rsidRPr="005F63AD">
        <w:rPr>
          <w:rFonts w:cs="Arial"/>
          <w:b/>
          <w:sz w:val="26"/>
          <w:szCs w:val="26"/>
        </w:rPr>
        <w:t>Статья 36.1. Муниципальный контроль.</w:t>
      </w:r>
    </w:p>
    <w:p w:rsidR="005F63AD" w:rsidRDefault="005F63AD" w:rsidP="00985379">
      <w:pPr>
        <w:ind w:firstLine="709"/>
        <w:rPr>
          <w:rFonts w:cs="Arial"/>
        </w:rPr>
      </w:pPr>
      <w:r>
        <w:rPr>
          <w:rFonts w:cs="Arial"/>
        </w:rPr>
        <w:t xml:space="preserve">1. </w:t>
      </w:r>
      <w:r w:rsidR="00985379">
        <w:rPr>
          <w:rFonts w:cs="Arial"/>
        </w:rPr>
        <w:t>Администрация Пристенского сельсовета  Пристенского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r>
        <w:rPr>
          <w:rFonts w:cs="Arial"/>
        </w:rPr>
        <w:t>.</w:t>
      </w:r>
    </w:p>
    <w:p w:rsidR="00985379" w:rsidRDefault="00985379" w:rsidP="00985379">
      <w:pPr>
        <w:ind w:firstLine="709"/>
        <w:rPr>
          <w:rFonts w:cs="Arial"/>
        </w:rPr>
      </w:pPr>
      <w:r>
        <w:rPr>
          <w:rFonts w:cs="Arial"/>
          <w:b/>
          <w:i/>
        </w:rPr>
        <w:t xml:space="preserve">(часть 1 в новой редакции </w:t>
      </w:r>
      <w:hyperlink r:id="rId222" w:tgtFrame="Logical" w:history="1">
        <w:r>
          <w:rPr>
            <w:rStyle w:val="a6"/>
            <w:b/>
            <w:i/>
          </w:rPr>
          <w:t>Решения Собрания депутатов Пристенского сельсовета Пристенского района Курской области от 15.12.2014 г. №36</w:t>
        </w:r>
      </w:hyperlink>
      <w:r>
        <w:rPr>
          <w:rFonts w:cs="Arial"/>
          <w:b/>
          <w:i/>
        </w:rPr>
        <w:t>)</w:t>
      </w:r>
    </w:p>
    <w:p w:rsidR="005F63AD" w:rsidRDefault="005F63AD" w:rsidP="00985379">
      <w:pPr>
        <w:ind w:firstLine="709"/>
        <w:rPr>
          <w:rFonts w:cs="Arial"/>
        </w:rPr>
      </w:pPr>
      <w:r>
        <w:rPr>
          <w:rFonts w:cs="Arial"/>
        </w:rPr>
        <w:t>2. Порядок  организации и осуществления муниципального  контроля  на  территории Пристенского сельсовета   Пристенского  района  в  соответствующей  сфере   деятельности устанавливается муниципальными правовыми актами Пристенского сельсовета Пристенского района либо законом Курской области и принятыми в соответствии с ним муниципальными правовыми  актами  Пристенского сельсовета  Пристенского района.</w:t>
      </w:r>
    </w:p>
    <w:p w:rsidR="005F63AD" w:rsidRDefault="005F63AD" w:rsidP="005F63AD">
      <w:pPr>
        <w:ind w:firstLine="720"/>
      </w:pPr>
      <w:r>
        <w:rPr>
          <w:rFonts w:cs="Arial"/>
        </w:rPr>
        <w:t xml:space="preserve">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23" w:history="1">
        <w:r>
          <w:rPr>
            <w:rStyle w:val="a6"/>
            <w:rFonts w:cs="Arial"/>
          </w:rPr>
          <w:t>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cs="Arial"/>
        </w:rPr>
        <w:t>.</w:t>
      </w:r>
    </w:p>
    <w:p w:rsidR="005F63AD" w:rsidRPr="00D4619F" w:rsidRDefault="005F63AD" w:rsidP="00D4619F">
      <w:pPr>
        <w:ind w:firstLine="720"/>
      </w:pPr>
      <w:r>
        <w:rPr>
          <w:b/>
          <w:i/>
        </w:rPr>
        <w:t xml:space="preserve">(статья введена </w:t>
      </w:r>
      <w:hyperlink r:id="rId224" w:tgtFrame="Logical" w:history="1">
        <w:r>
          <w:rPr>
            <w:rStyle w:val="a6"/>
            <w:b/>
            <w:i/>
          </w:rPr>
          <w:t>Решением Собрания депутатов Пристенского сельсовета Пристенского района Курской области от 26.03.2014 г. №09</w:t>
        </w:r>
      </w:hyperlink>
      <w:r>
        <w:rPr>
          <w:rFonts w:cs="Arial"/>
          <w:b/>
          <w:i/>
        </w:rPr>
        <w:t>)</w:t>
      </w:r>
    </w:p>
    <w:p w:rsidR="00D4619F" w:rsidRPr="00D4619F" w:rsidRDefault="00D4619F" w:rsidP="00D4619F">
      <w:pPr>
        <w:ind w:firstLine="720"/>
      </w:pPr>
    </w:p>
    <w:p w:rsidR="00D4619F" w:rsidRPr="003066F7" w:rsidRDefault="00D4619F" w:rsidP="003066F7">
      <w:pPr>
        <w:ind w:firstLine="720"/>
        <w:rPr>
          <w:b/>
          <w:bCs/>
          <w:sz w:val="26"/>
          <w:szCs w:val="28"/>
        </w:rPr>
      </w:pPr>
      <w:r w:rsidRPr="003066F7">
        <w:rPr>
          <w:b/>
          <w:bCs/>
          <w:sz w:val="26"/>
          <w:szCs w:val="28"/>
        </w:rPr>
        <w:t>Статья 37. Избирательная комиссия Пристенского</w:t>
      </w:r>
      <w:r w:rsidR="00CB73E9" w:rsidRPr="003066F7">
        <w:rPr>
          <w:b/>
          <w:bCs/>
          <w:sz w:val="26"/>
          <w:szCs w:val="28"/>
        </w:rPr>
        <w:t xml:space="preserve"> </w:t>
      </w:r>
      <w:r w:rsidRPr="003066F7">
        <w:rPr>
          <w:b/>
          <w:bCs/>
          <w:sz w:val="26"/>
          <w:szCs w:val="28"/>
        </w:rPr>
        <w:t>сельсовета Пристенского</w:t>
      </w:r>
      <w:r w:rsidR="00CB73E9" w:rsidRPr="003066F7">
        <w:rPr>
          <w:b/>
          <w:bCs/>
          <w:sz w:val="26"/>
          <w:szCs w:val="28"/>
        </w:rPr>
        <w:t xml:space="preserve"> </w:t>
      </w:r>
      <w:r w:rsidRPr="003066F7">
        <w:rPr>
          <w:b/>
          <w:bCs/>
          <w:sz w:val="26"/>
          <w:szCs w:val="28"/>
        </w:rPr>
        <w:t>района</w:t>
      </w:r>
      <w:r w:rsidR="00CB73E9" w:rsidRPr="003066F7">
        <w:rPr>
          <w:b/>
          <w:bCs/>
          <w:sz w:val="26"/>
          <w:szCs w:val="28"/>
        </w:rPr>
        <w:t xml:space="preserve"> </w:t>
      </w:r>
      <w:r w:rsidRPr="003066F7">
        <w:rPr>
          <w:b/>
          <w:bCs/>
          <w:sz w:val="26"/>
          <w:szCs w:val="28"/>
        </w:rPr>
        <w:t>Курской области</w:t>
      </w:r>
    </w:p>
    <w:p w:rsidR="00D4619F" w:rsidRPr="00D4619F" w:rsidRDefault="00D4619F" w:rsidP="00D4619F">
      <w:pPr>
        <w:ind w:firstLine="720"/>
      </w:pPr>
      <w:r w:rsidRPr="00D4619F">
        <w:t xml:space="preserve">1. </w:t>
      </w:r>
      <w:r w:rsidR="00C46DC8">
        <w:rPr>
          <w:rFonts w:cs="Arial"/>
        </w:rPr>
        <w:t>Избирательная комиссия Пристенского сельсовета Пристенского района организует подготовку и проведение выборов депутатов Собрания депутатов Пристенского сельсовета Пристенского района,  местного референдума, голосования по отзыву депутата Собрания депутатов Пристенского сельсовета Пристенского района, Главы Пристенского сельсовета Пристенского района, голосования по вопросам изменения границ Пристенского сельсовета Пристенского района, преобразования Пристенского сельсовета Пристенского района</w:t>
      </w:r>
      <w:r w:rsidRPr="00D4619F">
        <w:t>.</w:t>
      </w:r>
    </w:p>
    <w:p w:rsidR="00C46DC8" w:rsidRDefault="00C46DC8" w:rsidP="00D4619F">
      <w:pPr>
        <w:ind w:firstLine="720"/>
      </w:pPr>
      <w:r>
        <w:rPr>
          <w:rFonts w:cs="Arial"/>
          <w:b/>
          <w:i/>
        </w:rPr>
        <w:t xml:space="preserve">(часть 1 в новой редакции </w:t>
      </w:r>
      <w:hyperlink r:id="rId225" w:tgtFrame="Logical" w:history="1">
        <w:r>
          <w:rPr>
            <w:rStyle w:val="a6"/>
            <w:b/>
            <w:i/>
          </w:rPr>
          <w:t>Решения Собрания депутатов Пристенского сельсовета Пристенского района Курской области от 29.06.2015 г. №36</w:t>
        </w:r>
      </w:hyperlink>
      <w:r>
        <w:rPr>
          <w:rFonts w:cs="Arial"/>
          <w:b/>
          <w:i/>
        </w:rPr>
        <w:t>)</w:t>
      </w:r>
    </w:p>
    <w:p w:rsidR="00D4619F" w:rsidRPr="00D4619F" w:rsidRDefault="00D4619F" w:rsidP="00D4619F">
      <w:pPr>
        <w:ind w:firstLine="720"/>
      </w:pPr>
      <w:r w:rsidRPr="00D4619F">
        <w:lastRenderedPageBreak/>
        <w:t>2. Избирательная комиссия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является муниципальным органом, который не входит в структуру органов местного самоуправления Пристенского сельсовета Пристенского</w:t>
      </w:r>
      <w:r w:rsidR="00CB73E9">
        <w:t xml:space="preserve"> </w:t>
      </w:r>
      <w:r w:rsidRPr="00D4619F">
        <w:t>района Курской области.</w:t>
      </w:r>
    </w:p>
    <w:p w:rsidR="00D4619F" w:rsidRDefault="00D4619F" w:rsidP="00D4619F">
      <w:pPr>
        <w:ind w:firstLine="720"/>
      </w:pPr>
      <w:r w:rsidRPr="00D4619F">
        <w:t>3. Избирательная комиссия Пристенского</w:t>
      </w:r>
      <w:r w:rsidR="00CB73E9">
        <w:t xml:space="preserve"> </w:t>
      </w:r>
      <w:r w:rsidRPr="00D4619F">
        <w:t>сельсовета Пристенского</w:t>
      </w:r>
      <w:r w:rsidR="00CB73E9">
        <w:t xml:space="preserve"> </w:t>
      </w:r>
      <w:r w:rsidRPr="00D4619F">
        <w:t xml:space="preserve">района Курской области осуществляет полномочия и формируется в соответствии с Федеральным законом </w:t>
      </w:r>
      <w:r w:rsidR="00986D25">
        <w:t xml:space="preserve">от 12 июня 2002 года №67-ФЗ </w:t>
      </w:r>
      <w:r w:rsidRPr="00D4619F">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986D25" w:rsidRPr="00D4619F" w:rsidRDefault="00986D25" w:rsidP="00D4619F">
      <w:pPr>
        <w:ind w:firstLine="720"/>
      </w:pPr>
      <w:r>
        <w:rPr>
          <w:b/>
          <w:i/>
        </w:rPr>
        <w:t xml:space="preserve">(в редакции </w:t>
      </w:r>
      <w:hyperlink r:id="rId226"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4. Избирательная комиссия Пристенского</w:t>
      </w:r>
      <w:r w:rsidR="00CB73E9">
        <w:t xml:space="preserve"> </w:t>
      </w:r>
      <w:r w:rsidRPr="00D4619F">
        <w:t>сельсовета Пристенского</w:t>
      </w:r>
      <w:r w:rsidR="00CB73E9">
        <w:t xml:space="preserve"> </w:t>
      </w:r>
      <w:r w:rsidRPr="00D4619F">
        <w:t>района Курской области формируется в количестве</w:t>
      </w:r>
      <w:r w:rsidR="00CB73E9">
        <w:t xml:space="preserve"> </w:t>
      </w:r>
      <w:r w:rsidRPr="00D4619F">
        <w:t>шести</w:t>
      </w:r>
      <w:r w:rsidR="00CB73E9">
        <w:t xml:space="preserve"> </w:t>
      </w:r>
      <w:r w:rsidRPr="00D4619F">
        <w:t>членов с правом решающего голоса.</w:t>
      </w:r>
    </w:p>
    <w:p w:rsidR="00D4619F" w:rsidRPr="00D4619F" w:rsidRDefault="00D4619F" w:rsidP="00D4619F">
      <w:pPr>
        <w:ind w:firstLine="720"/>
      </w:pPr>
    </w:p>
    <w:p w:rsidR="003066F7" w:rsidRDefault="003066F7" w:rsidP="00D4619F">
      <w:pPr>
        <w:ind w:firstLine="720"/>
      </w:pPr>
    </w:p>
    <w:p w:rsidR="00D4619F" w:rsidRDefault="00D4619F" w:rsidP="003066F7">
      <w:pPr>
        <w:ind w:firstLine="720"/>
        <w:rPr>
          <w:rFonts w:cs="Arial"/>
          <w:b/>
          <w:bCs/>
          <w:sz w:val="28"/>
          <w:szCs w:val="26"/>
        </w:rPr>
      </w:pPr>
      <w:r w:rsidRPr="003066F7">
        <w:rPr>
          <w:rFonts w:cs="Arial"/>
          <w:b/>
          <w:bCs/>
          <w:sz w:val="28"/>
          <w:szCs w:val="26"/>
        </w:rPr>
        <w:t xml:space="preserve">ГЛАВА 7. </w:t>
      </w:r>
      <w:r w:rsidR="00A52133" w:rsidRPr="00A52133">
        <w:rPr>
          <w:b/>
          <w:sz w:val="32"/>
          <w:szCs w:val="32"/>
        </w:rPr>
        <w:t>Контрольно-счетный орган Пристенского сельсовета Пристенского района</w:t>
      </w:r>
    </w:p>
    <w:p w:rsidR="00A52133" w:rsidRPr="003066F7" w:rsidRDefault="00A52133" w:rsidP="003066F7">
      <w:pPr>
        <w:ind w:firstLine="720"/>
        <w:rPr>
          <w:rFonts w:cs="Arial"/>
          <w:b/>
          <w:bCs/>
          <w:sz w:val="28"/>
          <w:szCs w:val="26"/>
        </w:rPr>
      </w:pPr>
      <w:r>
        <w:rPr>
          <w:b/>
          <w:i/>
        </w:rPr>
        <w:t xml:space="preserve">(наименование главы в редакции </w:t>
      </w:r>
      <w:hyperlink r:id="rId227" w:tgtFrame="Logical" w:history="1">
        <w:r>
          <w:rPr>
            <w:rStyle w:val="a6"/>
            <w:b/>
            <w:i/>
          </w:rPr>
          <w:t>Решения Собрания депутатов Пристенского сельсовета Пристенского района Курской области от 10.05.2012 г. №15</w:t>
        </w:r>
      </w:hyperlink>
      <w:r>
        <w:rPr>
          <w:b/>
          <w:i/>
        </w:rPr>
        <w:t>)</w:t>
      </w:r>
    </w:p>
    <w:p w:rsidR="00D4619F" w:rsidRPr="00D4619F" w:rsidRDefault="00D4619F" w:rsidP="00D4619F">
      <w:pPr>
        <w:ind w:firstLine="720"/>
      </w:pPr>
    </w:p>
    <w:p w:rsidR="00A52133" w:rsidRPr="00A52133" w:rsidRDefault="00A52133" w:rsidP="00A52133">
      <w:pPr>
        <w:rPr>
          <w:b/>
          <w:sz w:val="26"/>
          <w:szCs w:val="26"/>
        </w:rPr>
      </w:pPr>
      <w:r w:rsidRPr="00A52133">
        <w:rPr>
          <w:b/>
          <w:sz w:val="26"/>
          <w:szCs w:val="26"/>
        </w:rPr>
        <w:t>Статья 38 Контрольно-счетный орган Пристенского сельсовета Прис</w:t>
      </w:r>
      <w:r>
        <w:rPr>
          <w:b/>
          <w:sz w:val="26"/>
          <w:szCs w:val="26"/>
        </w:rPr>
        <w:t>тенского района Курской области</w:t>
      </w:r>
    </w:p>
    <w:p w:rsidR="00A52133" w:rsidRDefault="00A52133" w:rsidP="00A52133">
      <w:r>
        <w:t>1. Контрольно - счетный орган Пристенского сельсовета Пристенского района – Ревизионная комиссия Пристенского сельсовета Пристенского района Курской области (далее – Ревизионная комиссия Пристенского сельсовета Пристенского района Курской области) является постоянно действующим органом внешнего муниципального финансового контроля и образуется Собранием депутатов Пристенского сельсовета Пристенского района Курской области.</w:t>
      </w:r>
    </w:p>
    <w:p w:rsidR="00A52133" w:rsidRDefault="00A52133" w:rsidP="00A52133">
      <w:r>
        <w:t>Ревизионная комиссия Пристенского сельсовета Пристенского района Курской области подотчетна Собранию депутатов Пристенского сельсовета Пристенского района Курской области, обладает организационной и функциональной независимостью и осуществляет свою деятельность самостоятельно.</w:t>
      </w:r>
    </w:p>
    <w:p w:rsidR="00A52133" w:rsidRDefault="00A52133" w:rsidP="00A52133">
      <w:r>
        <w:t>2. Ревизионная комиссия Пристенского сельсовета Пристенского района Курской области не обладает правами юридического лица.</w:t>
      </w:r>
    </w:p>
    <w:p w:rsidR="005F63AD" w:rsidRDefault="005F63AD" w:rsidP="00A52133">
      <w:r>
        <w:rPr>
          <w:b/>
          <w:i/>
        </w:rPr>
        <w:t xml:space="preserve">(часть 2 в редакции </w:t>
      </w:r>
      <w:hyperlink r:id="rId228" w:tgtFrame="Logical" w:history="1">
        <w:r>
          <w:rPr>
            <w:rStyle w:val="a6"/>
            <w:b/>
            <w:i/>
          </w:rPr>
          <w:t>Решения Собрания депутатов Пристенского сельсовета Пристенского района Курской области от 26.03.2014 г. №09</w:t>
        </w:r>
      </w:hyperlink>
      <w:r>
        <w:rPr>
          <w:rFonts w:cs="Arial"/>
          <w:b/>
          <w:i/>
        </w:rPr>
        <w:t>)</w:t>
      </w:r>
    </w:p>
    <w:p w:rsidR="00A52133" w:rsidRDefault="00A52133" w:rsidP="00A52133">
      <w:r>
        <w:t>3. Состав и порядок деятельности Ревизионной комиссии Пристенского сельсовета Пристенского района Курской области устанавливается решением Собрания депутатов Пристенского сельсовета Пристенского района Курской области в соответствии с Федеральным законом от 07</w:t>
      </w:r>
      <w:r w:rsidR="00D2352C">
        <w:t xml:space="preserve"> февраля </w:t>
      </w:r>
      <w:r>
        <w:t>2011</w:t>
      </w:r>
      <w:r w:rsidR="00D2352C">
        <w:t xml:space="preserve"> года</w:t>
      </w:r>
      <w:r>
        <w:t xml:space="preserve"> № 6-ФЗ «Об общих принципах организации и деятельности контрольно-счетных органов субъектов Российской Федерации и муниципальных образований».</w:t>
      </w:r>
    </w:p>
    <w:p w:rsidR="00A52133" w:rsidRDefault="00A52133" w:rsidP="00A52133">
      <w:r>
        <w:t>4. Информация о проведенных Ревизионной комиссией Пристенского сельсовета Пристенского района Курской области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«Районные известия» и размещению на своем официальном сайте в информационно-телекоммуникационной сети Интернет.</w:t>
      </w:r>
    </w:p>
    <w:p w:rsidR="00A52133" w:rsidRDefault="00A52133" w:rsidP="00A52133">
      <w:r>
        <w:t xml:space="preserve">5. Органы местного самоуправления Пристенского сельсовета Пристенского района Курской области, муниципальные органы, организации, в отношении которых </w:t>
      </w:r>
      <w:r>
        <w:lastRenderedPageBreak/>
        <w:t>Ревизионная комиссия Пристенского сельсовета Пристенского района Курской области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Пристенского сельсовета Пристенского района Курской области по ее запросам информацию, документы и материалы, необходимые для проведения контрольных и экспертно-аналитических мероприятий.</w:t>
      </w:r>
    </w:p>
    <w:p w:rsidR="00D4619F" w:rsidRDefault="00A52133" w:rsidP="00A52133">
      <w:pPr>
        <w:ind w:firstLine="720"/>
      </w:pPr>
      <w:r>
        <w:t>Порядок направления Ревизионной комиссией Пристенского сельсовета Пристенского района Курской области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Пристенского сельсовета Пристенского района Курской области.</w:t>
      </w:r>
    </w:p>
    <w:p w:rsidR="00A52133" w:rsidRDefault="00A52133" w:rsidP="00A52133">
      <w:pPr>
        <w:ind w:firstLine="720"/>
      </w:pPr>
      <w:r>
        <w:rPr>
          <w:b/>
          <w:i/>
        </w:rPr>
        <w:t xml:space="preserve">(статья в редакции </w:t>
      </w:r>
      <w:hyperlink r:id="rId229" w:tgtFrame="Logical" w:history="1">
        <w:r>
          <w:rPr>
            <w:rStyle w:val="a6"/>
            <w:b/>
            <w:i/>
          </w:rPr>
          <w:t>Решения Собрания депутатов Пристенского сельсовета Пристенского района Курской области от 10.05.2012 г. №15</w:t>
        </w:r>
      </w:hyperlink>
      <w:r>
        <w:rPr>
          <w:b/>
          <w:i/>
        </w:rPr>
        <w:t>)</w:t>
      </w:r>
    </w:p>
    <w:p w:rsidR="00A52133" w:rsidRDefault="00A52133" w:rsidP="00A52133">
      <w:pPr>
        <w:ind w:firstLine="720"/>
      </w:pPr>
    </w:p>
    <w:p w:rsidR="00A52133" w:rsidRDefault="00A52133" w:rsidP="00A52133">
      <w:r w:rsidRPr="00A52133">
        <w:rPr>
          <w:b/>
          <w:sz w:val="26"/>
          <w:szCs w:val="26"/>
        </w:rPr>
        <w:t>Статья 38-1. Полномочия Ревизионной комиссии Пристенского сельсовета Пристенского района Курской области</w:t>
      </w:r>
    </w:p>
    <w:p w:rsidR="00A52133" w:rsidRDefault="00A52133" w:rsidP="00A52133">
      <w:r>
        <w:t>1. К основным полномочиям Ревизионной комиссии Пристенского сельсовета Пристенского района Курской области относятся:</w:t>
      </w:r>
    </w:p>
    <w:p w:rsidR="00A52133" w:rsidRDefault="00A52133" w:rsidP="00A52133">
      <w:r>
        <w:t>1) контроль за исполнением местного бюджета;</w:t>
      </w:r>
    </w:p>
    <w:p w:rsidR="00A52133" w:rsidRDefault="00A52133" w:rsidP="00A52133">
      <w:r>
        <w:t>2) экспертиза проектов местного бюджета;</w:t>
      </w:r>
    </w:p>
    <w:p w:rsidR="00A52133" w:rsidRDefault="00A52133" w:rsidP="00A52133">
      <w:r>
        <w:t>3) внешняя проверка годового отчета об исполнении местного бюджета;</w:t>
      </w:r>
    </w:p>
    <w:p w:rsidR="00A52133" w:rsidRDefault="00A52133" w:rsidP="00A52133">
      <w: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A52133" w:rsidRDefault="00A52133" w:rsidP="00A52133">
      <w: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A52133" w:rsidRDefault="00A52133" w:rsidP="00A52133">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A52133" w:rsidRDefault="00A52133" w:rsidP="00A52133">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A52133" w:rsidRDefault="00A52133" w:rsidP="00A52133">
      <w:r>
        <w:t>8) анализ бюджетного процесса в муниципальном образовании и подготовка предложений, направленных на его совершенствование;</w:t>
      </w:r>
    </w:p>
    <w:p w:rsidR="00A52133" w:rsidRDefault="00A52133" w:rsidP="00A52133">
      <w: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Пристенского сельсовета Пристенского района Курской области и Главе Пристенского сельсовета Пристенского района Курской области»;</w:t>
      </w:r>
    </w:p>
    <w:p w:rsidR="00A52133" w:rsidRDefault="00A52133" w:rsidP="00A52133">
      <w:r>
        <w:t>10) участие в пределах полномочий в мероприятиях, направленных на противодействие коррупции;</w:t>
      </w:r>
    </w:p>
    <w:p w:rsidR="00A52133" w:rsidRDefault="00A52133" w:rsidP="00A52133">
      <w: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Пристенского сельсовета Пристенского района Курской области.</w:t>
      </w:r>
    </w:p>
    <w:p w:rsidR="00A52133" w:rsidRDefault="00A52133" w:rsidP="00A52133">
      <w:pPr>
        <w:ind w:firstLine="720"/>
      </w:pPr>
      <w:r>
        <w:lastRenderedPageBreak/>
        <w:t>2. Собрание депутатов Пристенского сельсовета Пристенского района Курской области вправе заключать соглашения с Представительным Собранием Пристенского района Курской области о передаче контрольно-счетному органу муниципального района полномочий ревизионной комиссии Пристенского сельсовета Пристенского района по осуществлению внешнего муниципального финансового контроля.</w:t>
      </w:r>
    </w:p>
    <w:p w:rsidR="0078451C" w:rsidRDefault="0078451C" w:rsidP="00A52133">
      <w:pPr>
        <w:ind w:firstLine="720"/>
      </w:pPr>
      <w:r>
        <w:rPr>
          <w:b/>
          <w:i/>
        </w:rPr>
        <w:t xml:space="preserve">(в редакции </w:t>
      </w:r>
      <w:hyperlink r:id="rId230"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A52133" w:rsidRPr="00D4619F" w:rsidRDefault="00A52133" w:rsidP="00A52133">
      <w:pPr>
        <w:ind w:firstLine="720"/>
      </w:pPr>
      <w:r>
        <w:rPr>
          <w:b/>
          <w:i/>
        </w:rPr>
        <w:t xml:space="preserve">(статья введена </w:t>
      </w:r>
      <w:hyperlink r:id="rId231" w:tgtFrame="Logical" w:history="1">
        <w:r>
          <w:rPr>
            <w:rStyle w:val="a6"/>
            <w:b/>
            <w:i/>
          </w:rPr>
          <w:t>Решением Собрания депутатов Пристенского сельсовета Пристенского района Курской области от 10.05.2012 г. №15</w:t>
        </w:r>
      </w:hyperlink>
      <w:r>
        <w:rPr>
          <w:b/>
          <w:i/>
        </w:rPr>
        <w:t>)</w:t>
      </w:r>
    </w:p>
    <w:p w:rsidR="00D4619F" w:rsidRPr="00D4619F" w:rsidRDefault="00D4619F" w:rsidP="00D4619F">
      <w:pPr>
        <w:ind w:firstLine="720"/>
      </w:pPr>
    </w:p>
    <w:p w:rsidR="003066F7" w:rsidRDefault="003066F7" w:rsidP="003066F7">
      <w:pPr>
        <w:ind w:firstLine="720"/>
        <w:rPr>
          <w:rFonts w:cs="Arial"/>
          <w:b/>
          <w:bCs/>
          <w:sz w:val="28"/>
          <w:szCs w:val="26"/>
        </w:rPr>
      </w:pPr>
    </w:p>
    <w:p w:rsidR="00D4619F" w:rsidRPr="003066F7" w:rsidRDefault="00D4619F" w:rsidP="003066F7">
      <w:pPr>
        <w:ind w:firstLine="720"/>
        <w:rPr>
          <w:rFonts w:cs="Arial"/>
          <w:b/>
          <w:bCs/>
          <w:sz w:val="28"/>
          <w:szCs w:val="26"/>
        </w:rPr>
      </w:pPr>
      <w:r w:rsidRPr="003066F7">
        <w:rPr>
          <w:rFonts w:cs="Arial"/>
          <w:b/>
          <w:bCs/>
          <w:sz w:val="28"/>
          <w:szCs w:val="26"/>
        </w:rPr>
        <w:t>ГЛАВА 8. МУНИЦИПАЛЬНАЯ СЛУЖБА ПРИСТЕНСКОГО СЕЛЬСОВЕТА ПРИСТЕНСКОГО РАЙОНА</w:t>
      </w:r>
      <w:r w:rsidR="00CB73E9" w:rsidRPr="003066F7">
        <w:rPr>
          <w:rFonts w:cs="Arial"/>
          <w:b/>
          <w:bCs/>
          <w:sz w:val="28"/>
          <w:szCs w:val="26"/>
        </w:rPr>
        <w:t xml:space="preserve"> </w:t>
      </w:r>
      <w:r w:rsidRPr="003066F7">
        <w:rPr>
          <w:rFonts w:cs="Arial"/>
          <w:b/>
          <w:bCs/>
          <w:sz w:val="28"/>
          <w:szCs w:val="26"/>
        </w:rPr>
        <w:t>КУРСКОЙ</w:t>
      </w:r>
      <w:r w:rsidR="00CB73E9" w:rsidRPr="003066F7">
        <w:rPr>
          <w:rFonts w:cs="Arial"/>
          <w:b/>
          <w:bCs/>
          <w:sz w:val="28"/>
          <w:szCs w:val="26"/>
        </w:rPr>
        <w:t xml:space="preserve"> </w:t>
      </w:r>
      <w:r w:rsidRPr="003066F7">
        <w:rPr>
          <w:rFonts w:cs="Arial"/>
          <w:b/>
          <w:bCs/>
          <w:sz w:val="28"/>
          <w:szCs w:val="26"/>
        </w:rPr>
        <w:t>ОБЛАСТИ</w:t>
      </w:r>
    </w:p>
    <w:p w:rsidR="00D4619F" w:rsidRPr="00D4619F" w:rsidRDefault="00D4619F" w:rsidP="00D4619F">
      <w:pPr>
        <w:ind w:firstLine="720"/>
      </w:pPr>
    </w:p>
    <w:p w:rsidR="00D4619F" w:rsidRPr="003066F7" w:rsidRDefault="00D4619F" w:rsidP="003066F7">
      <w:pPr>
        <w:ind w:firstLine="720"/>
        <w:rPr>
          <w:b/>
          <w:bCs/>
          <w:sz w:val="26"/>
          <w:szCs w:val="28"/>
        </w:rPr>
      </w:pPr>
      <w:r w:rsidRPr="003066F7">
        <w:rPr>
          <w:b/>
          <w:bCs/>
          <w:sz w:val="26"/>
          <w:szCs w:val="28"/>
        </w:rPr>
        <w:t>Статья 39. Условия и порядок прохождения муниципальной службы Пристенского</w:t>
      </w:r>
      <w:r w:rsidR="00CB73E9" w:rsidRPr="003066F7">
        <w:rPr>
          <w:b/>
          <w:bCs/>
          <w:sz w:val="26"/>
          <w:szCs w:val="28"/>
        </w:rPr>
        <w:t xml:space="preserve"> </w:t>
      </w:r>
      <w:r w:rsidRPr="003066F7">
        <w:rPr>
          <w:b/>
          <w:bCs/>
          <w:sz w:val="26"/>
          <w:szCs w:val="28"/>
        </w:rPr>
        <w:t>сельсовета Пристенского</w:t>
      </w:r>
      <w:r w:rsidR="00CB73E9" w:rsidRPr="003066F7">
        <w:rPr>
          <w:b/>
          <w:bCs/>
          <w:sz w:val="26"/>
          <w:szCs w:val="28"/>
        </w:rPr>
        <w:t xml:space="preserve"> </w:t>
      </w:r>
      <w:r w:rsidRPr="003066F7">
        <w:rPr>
          <w:b/>
          <w:bCs/>
          <w:sz w:val="26"/>
          <w:szCs w:val="28"/>
        </w:rPr>
        <w:t>района Курской области</w:t>
      </w:r>
    </w:p>
    <w:p w:rsidR="00D4619F" w:rsidRPr="00D4619F" w:rsidRDefault="00D4619F" w:rsidP="00D4619F">
      <w:pPr>
        <w:ind w:firstLine="720"/>
      </w:pPr>
      <w:r w:rsidRPr="00D4619F">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4619F" w:rsidRPr="00D4619F" w:rsidRDefault="00D4619F" w:rsidP="00D4619F">
      <w:pPr>
        <w:ind w:firstLine="720"/>
      </w:pPr>
      <w:r w:rsidRPr="00D4619F">
        <w:t xml:space="preserve">2. На муниципальных служащих распространяется действие трудового законодательства с особенностями, предусмотренными </w:t>
      </w:r>
      <w:hyperlink r:id="rId232" w:tgtFrame="Logical" w:history="1">
        <w:r w:rsidRPr="003066F7">
          <w:rPr>
            <w:rStyle w:val="a6"/>
          </w:rPr>
          <w:t>Федеральным законом от 02</w:t>
        </w:r>
        <w:r w:rsidR="00985379">
          <w:rPr>
            <w:rStyle w:val="a6"/>
          </w:rPr>
          <w:t xml:space="preserve"> марта </w:t>
        </w:r>
        <w:r w:rsidRPr="003066F7">
          <w:rPr>
            <w:rStyle w:val="a6"/>
          </w:rPr>
          <w:t>2007 г</w:t>
        </w:r>
        <w:r w:rsidR="00985379">
          <w:rPr>
            <w:rStyle w:val="a6"/>
          </w:rPr>
          <w:t>ода</w:t>
        </w:r>
        <w:r w:rsidRPr="003066F7">
          <w:rPr>
            <w:rStyle w:val="a6"/>
          </w:rPr>
          <w:t xml:space="preserve"> </w:t>
        </w:r>
        <w:r w:rsidR="00985379" w:rsidRPr="00985379">
          <w:rPr>
            <w:rStyle w:val="a6"/>
          </w:rPr>
          <w:t xml:space="preserve">№ 25-ФЗ </w:t>
        </w:r>
        <w:r w:rsidRPr="003066F7">
          <w:rPr>
            <w:rStyle w:val="a6"/>
          </w:rPr>
          <w:t>«О муниципальной службе в Российской Федерации».</w:t>
        </w:r>
      </w:hyperlink>
    </w:p>
    <w:p w:rsidR="00985379" w:rsidRDefault="00985379" w:rsidP="00D4619F">
      <w:pPr>
        <w:ind w:firstLine="720"/>
      </w:pPr>
      <w:r>
        <w:rPr>
          <w:rFonts w:cs="Arial"/>
          <w:b/>
          <w:i/>
        </w:rPr>
        <w:t xml:space="preserve">(в редакции </w:t>
      </w:r>
      <w:hyperlink r:id="rId233" w:tgtFrame="Logical" w:history="1">
        <w:r>
          <w:rPr>
            <w:rStyle w:val="a6"/>
            <w:b/>
            <w:i/>
          </w:rPr>
          <w:t>Решения Собрания депутатов Пристенского сельсовета Пристенского района Курской области от 15.12.2014 г. №36</w:t>
        </w:r>
      </w:hyperlink>
      <w:r>
        <w:rPr>
          <w:rFonts w:cs="Arial"/>
          <w:b/>
          <w:i/>
        </w:rPr>
        <w:t>)</w:t>
      </w:r>
    </w:p>
    <w:p w:rsidR="00D4619F" w:rsidRPr="00D4619F" w:rsidRDefault="00D4619F" w:rsidP="00D4619F">
      <w:pPr>
        <w:ind w:firstLine="720"/>
      </w:pPr>
      <w:r w:rsidRPr="00D4619F">
        <w:t>3. Лица, исполняющие обязанности по техническому обеспечению деятельности органов местного самоуправления Пристенского</w:t>
      </w:r>
      <w:r w:rsidR="00CB73E9">
        <w:t xml:space="preserve"> </w:t>
      </w:r>
      <w:r w:rsidRPr="00D4619F">
        <w:t>сельсовета Пристенского района Курской области, избирательной комиссии Пристенского</w:t>
      </w:r>
      <w:r w:rsidR="00CB73E9">
        <w:t xml:space="preserve"> </w:t>
      </w:r>
      <w:r w:rsidRPr="00D4619F">
        <w:t>сельсовета Пристенского района Курской области, не замещают должности муниципальной службы и не являются муниципальными служащими.</w:t>
      </w:r>
    </w:p>
    <w:p w:rsidR="00D4619F" w:rsidRPr="00D4619F" w:rsidRDefault="00D4619F" w:rsidP="00D4619F">
      <w:pPr>
        <w:ind w:firstLine="720"/>
      </w:pPr>
    </w:p>
    <w:p w:rsidR="00D4619F" w:rsidRPr="00D4619F" w:rsidRDefault="00D4619F" w:rsidP="003066F7">
      <w:pPr>
        <w:ind w:firstLine="720"/>
      </w:pPr>
      <w:r w:rsidRPr="003066F7">
        <w:rPr>
          <w:b/>
          <w:bCs/>
          <w:sz w:val="26"/>
          <w:szCs w:val="28"/>
        </w:rPr>
        <w:t>Статья 40. Статус муниципального служащего Пристенского</w:t>
      </w:r>
      <w:r w:rsidR="00CB73E9" w:rsidRPr="003066F7">
        <w:rPr>
          <w:b/>
          <w:bCs/>
          <w:sz w:val="26"/>
          <w:szCs w:val="28"/>
        </w:rPr>
        <w:t xml:space="preserve"> </w:t>
      </w:r>
      <w:r w:rsidRPr="003066F7">
        <w:rPr>
          <w:b/>
          <w:bCs/>
          <w:sz w:val="26"/>
          <w:szCs w:val="28"/>
        </w:rPr>
        <w:t>сельсовета Пристенского</w:t>
      </w:r>
      <w:r w:rsidR="00CB73E9" w:rsidRPr="003066F7">
        <w:rPr>
          <w:b/>
          <w:bCs/>
          <w:sz w:val="26"/>
          <w:szCs w:val="28"/>
        </w:rPr>
        <w:t xml:space="preserve"> </w:t>
      </w:r>
      <w:r w:rsidRPr="003066F7">
        <w:rPr>
          <w:b/>
          <w:bCs/>
          <w:sz w:val="26"/>
          <w:szCs w:val="28"/>
        </w:rPr>
        <w:t>района Курской области</w:t>
      </w:r>
      <w:r w:rsidRPr="00D4619F">
        <w:t>.</w:t>
      </w:r>
    </w:p>
    <w:p w:rsidR="00D4619F" w:rsidRPr="00D4619F" w:rsidRDefault="00D4619F" w:rsidP="00D4619F">
      <w:pPr>
        <w:ind w:firstLine="720"/>
      </w:pPr>
      <w:r w:rsidRPr="00D4619F">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D4619F" w:rsidRPr="00D4619F" w:rsidRDefault="00D4619F" w:rsidP="00D4619F">
      <w:pPr>
        <w:ind w:firstLine="720"/>
      </w:pPr>
      <w:r w:rsidRPr="00D4619F">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D4619F" w:rsidRPr="00D4619F" w:rsidRDefault="00D4619F" w:rsidP="00D4619F">
      <w:pPr>
        <w:ind w:firstLine="720"/>
      </w:pPr>
      <w:r w:rsidRPr="00D4619F">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D4619F" w:rsidRPr="00D4619F" w:rsidRDefault="00D4619F" w:rsidP="00D4619F">
      <w:pPr>
        <w:ind w:firstLine="720"/>
      </w:pPr>
      <w:r w:rsidRPr="00D4619F">
        <w:t>3. В связи с прохождением муниципальной службы муниципальному служащему запрещается:</w:t>
      </w:r>
    </w:p>
    <w:p w:rsidR="00D4619F" w:rsidRPr="00D4619F" w:rsidRDefault="00D4619F" w:rsidP="00D4619F">
      <w:pPr>
        <w:ind w:firstLine="720"/>
      </w:pPr>
      <w:r w:rsidRPr="00D4619F">
        <w:t xml:space="preserve">1) </w:t>
      </w:r>
      <w:r w:rsidR="00C46DC8">
        <w:rPr>
          <w:rFonts w:cs="Arial"/>
          <w:b/>
          <w:i/>
        </w:rPr>
        <w:t xml:space="preserve">(пункт 1 утратил силу </w:t>
      </w:r>
      <w:hyperlink r:id="rId234" w:tgtFrame="Logical" w:history="1">
        <w:r w:rsidR="00C46DC8">
          <w:rPr>
            <w:rStyle w:val="a6"/>
            <w:b/>
            <w:i/>
          </w:rPr>
          <w:t>Решением Собрания депутатов Пристенского сельсовета Пристенского района Курской области от 29.06.2015 г. №36</w:t>
        </w:r>
      </w:hyperlink>
      <w:r w:rsidR="00C46DC8">
        <w:rPr>
          <w:rFonts w:cs="Arial"/>
          <w:b/>
          <w:i/>
        </w:rPr>
        <w:t>)</w:t>
      </w:r>
    </w:p>
    <w:p w:rsidR="00D4619F" w:rsidRPr="00D4619F" w:rsidRDefault="00D4619F" w:rsidP="00D4619F">
      <w:pPr>
        <w:ind w:firstLine="720"/>
      </w:pPr>
      <w:r w:rsidRPr="00D4619F">
        <w:t>2) замещать должности муниципальной службы в случае:</w:t>
      </w:r>
    </w:p>
    <w:p w:rsidR="00D4619F" w:rsidRPr="00D4619F" w:rsidRDefault="00D4619F" w:rsidP="00D4619F">
      <w:pPr>
        <w:ind w:firstLine="720"/>
      </w:pPr>
      <w:r w:rsidRPr="00D4619F">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D4619F" w:rsidRPr="00D4619F" w:rsidRDefault="00D4619F" w:rsidP="00D4619F">
      <w:pPr>
        <w:ind w:firstLine="720"/>
      </w:pPr>
      <w:r w:rsidRPr="00D4619F">
        <w:t>б) избрания или назначения на муниципальную должность;</w:t>
      </w:r>
    </w:p>
    <w:p w:rsidR="00D4619F" w:rsidRPr="00D4619F" w:rsidRDefault="00D4619F" w:rsidP="00D4619F">
      <w:pPr>
        <w:ind w:firstLine="720"/>
      </w:pPr>
      <w:r w:rsidRPr="00D4619F">
        <w:lastRenderedPageBreak/>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Пристенского</w:t>
      </w:r>
      <w:r w:rsidR="00CB73E9">
        <w:t xml:space="preserve"> </w:t>
      </w:r>
      <w:r w:rsidRPr="00D4619F">
        <w:t>сельсовета Пристенского</w:t>
      </w:r>
      <w:r w:rsidR="00CB73E9">
        <w:t xml:space="preserve"> </w:t>
      </w:r>
      <w:r w:rsidRPr="00D4619F">
        <w:t>района Курской области;</w:t>
      </w:r>
    </w:p>
    <w:p w:rsidR="00C46DC8" w:rsidRDefault="00D4619F" w:rsidP="004954AB">
      <w:pPr>
        <w:ind w:firstLine="720"/>
        <w:rPr>
          <w:rFonts w:cs="Arial"/>
          <w:bCs/>
          <w:color w:val="000000"/>
        </w:rPr>
      </w:pPr>
      <w:r w:rsidRPr="00D4619F">
        <w:t xml:space="preserve">3) </w:t>
      </w:r>
      <w:r w:rsidR="004954AB">
        <w:rPr>
          <w:rFonts w:cs="Arial"/>
          <w:bCs/>
          <w:color w:val="000000"/>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органов местного самоуправления;</w:t>
      </w:r>
    </w:p>
    <w:p w:rsidR="004954AB" w:rsidRPr="00D4619F" w:rsidRDefault="004954AB" w:rsidP="004954AB">
      <w:pPr>
        <w:ind w:firstLine="720"/>
      </w:pPr>
      <w:r>
        <w:rPr>
          <w:b/>
          <w:i/>
        </w:rPr>
        <w:t xml:space="preserve">(пункт 3 в новой редакции </w:t>
      </w:r>
      <w:hyperlink r:id="rId235"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Default="00D4619F" w:rsidP="00D4619F">
      <w:pPr>
        <w:ind w:firstLine="720"/>
      </w:pPr>
      <w:r w:rsidRPr="00D4619F">
        <w:t xml:space="preserve">4) быть поверенным или представителем по делам третьих лиц в органе местного самоуправления, </w:t>
      </w:r>
      <w:r w:rsidR="004954AB">
        <w:t>И</w:t>
      </w:r>
      <w:r w:rsidRPr="00D4619F">
        <w:t>збирательной комиссии Пристенского</w:t>
      </w:r>
      <w:r w:rsidR="00CB73E9">
        <w:t xml:space="preserve"> </w:t>
      </w:r>
      <w:r w:rsidRPr="00D4619F">
        <w:t>сельсовета Пристенского</w:t>
      </w:r>
      <w:r w:rsidR="00CB73E9">
        <w:t xml:space="preserve"> </w:t>
      </w:r>
      <w:r w:rsidRPr="00D4619F">
        <w:t>района Курской области,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954AB" w:rsidRPr="00D4619F" w:rsidRDefault="004954AB" w:rsidP="00D4619F">
      <w:pPr>
        <w:ind w:firstLine="720"/>
      </w:pPr>
      <w:r>
        <w:rPr>
          <w:b/>
          <w:i/>
        </w:rPr>
        <w:t xml:space="preserve">(в редакции </w:t>
      </w:r>
      <w:hyperlink r:id="rId236"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Default="00D4619F" w:rsidP="00D4619F">
      <w:pPr>
        <w:ind w:firstLine="720"/>
      </w:pPr>
      <w:r w:rsidRPr="00D4619F">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w:t>
      </w:r>
      <w:r w:rsidR="005F63AD">
        <w:rPr>
          <w:rFonts w:cs="Arial"/>
        </w:rPr>
        <w:t>со служебными командировками и с другими</w:t>
      </w:r>
      <w:r w:rsidR="005F63AD" w:rsidRPr="00D4619F">
        <w:t xml:space="preserve"> </w:t>
      </w:r>
      <w:r w:rsidRPr="00D4619F">
        <w:t>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Пристенского сельсовета Пристенского района Курской области, в которых он замещает должность муниципальной службы, за исключением случаев, установленных Гражданским кодексом Российской Федерации</w:t>
      </w:r>
      <w:r w:rsidR="00D2352C">
        <w:t xml:space="preserve">. </w:t>
      </w:r>
      <w:r w:rsidR="00D2352C">
        <w:rPr>
          <w:rFonts w:cs="Arial"/>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Pr="00D4619F">
        <w:t>;</w:t>
      </w:r>
    </w:p>
    <w:p w:rsidR="005F63AD" w:rsidRPr="00D4619F" w:rsidRDefault="005F63AD" w:rsidP="00D4619F">
      <w:pPr>
        <w:ind w:firstLine="720"/>
      </w:pPr>
      <w:r>
        <w:rPr>
          <w:b/>
          <w:i/>
        </w:rPr>
        <w:t xml:space="preserve">(пункт 5 в редакции </w:t>
      </w:r>
      <w:hyperlink r:id="rId237" w:tgtFrame="Logical" w:history="1">
        <w:r>
          <w:rPr>
            <w:rStyle w:val="a6"/>
            <w:b/>
            <w:i/>
          </w:rPr>
          <w:t>Решения Собрания депутатов Пристенского сельсовета Пристенского района Курской области от 26.03.2014 г. №09</w:t>
        </w:r>
      </w:hyperlink>
      <w:r w:rsidR="00D2352C">
        <w:rPr>
          <w:b/>
          <w:i/>
        </w:rPr>
        <w:t xml:space="preserve">, от </w:t>
      </w:r>
      <w:hyperlink r:id="rId238" w:tgtFrame="Logical" w:history="1">
        <w:r w:rsidR="00D2352C">
          <w:rPr>
            <w:rStyle w:val="a6"/>
            <w:b/>
            <w:i/>
          </w:rPr>
          <w:t>30.03.2016 №08</w:t>
        </w:r>
      </w:hyperlink>
      <w:r>
        <w:rPr>
          <w:rFonts w:cs="Arial"/>
          <w:b/>
          <w:i/>
        </w:rPr>
        <w:t>)</w:t>
      </w:r>
    </w:p>
    <w:p w:rsidR="00D4619F" w:rsidRDefault="00D4619F" w:rsidP="00D4619F">
      <w:pPr>
        <w:ind w:firstLine="720"/>
      </w:pPr>
      <w:r w:rsidRPr="00D4619F">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w:t>
      </w:r>
      <w:r w:rsidR="004954AB" w:rsidRPr="004954AB">
        <w:t>И</w:t>
      </w:r>
      <w:r w:rsidRPr="00D4619F">
        <w:t>збирательной комиссии Пристенского сельсовета Пристенского</w:t>
      </w:r>
      <w:r w:rsidR="00CB73E9">
        <w:t xml:space="preserve"> </w:t>
      </w:r>
      <w:r w:rsidRPr="00D4619F">
        <w:t>района Курской области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954AB" w:rsidRPr="00D4619F" w:rsidRDefault="004954AB" w:rsidP="00D4619F">
      <w:pPr>
        <w:ind w:firstLine="720"/>
      </w:pPr>
      <w:r>
        <w:rPr>
          <w:b/>
          <w:i/>
        </w:rPr>
        <w:t xml:space="preserve">(в редакции </w:t>
      </w:r>
      <w:hyperlink r:id="rId239"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4619F" w:rsidRPr="00D4619F" w:rsidRDefault="00D4619F" w:rsidP="00D4619F">
      <w:pPr>
        <w:ind w:firstLine="720"/>
      </w:pPr>
      <w:r w:rsidRPr="00D4619F">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D4619F" w:rsidRDefault="00D4619F" w:rsidP="00D4619F">
      <w:pPr>
        <w:ind w:firstLine="720"/>
      </w:pPr>
      <w:r w:rsidRPr="00D4619F">
        <w:t xml:space="preserve">9) допускать публичные высказывания, суждения и оценки, в том числе в средствах массовой информации, </w:t>
      </w:r>
      <w:r w:rsidR="005F63AD">
        <w:rPr>
          <w:rFonts w:cs="Arial"/>
        </w:rPr>
        <w:t>в отношении деятельности органа</w:t>
      </w:r>
      <w:r w:rsidR="005F63AD" w:rsidRPr="00D4619F">
        <w:t xml:space="preserve"> </w:t>
      </w:r>
      <w:r w:rsidRPr="00D4619F">
        <w:t xml:space="preserve">местного самоуправления, </w:t>
      </w:r>
      <w:r w:rsidR="004954AB">
        <w:t>И</w:t>
      </w:r>
      <w:r w:rsidRPr="00D4619F">
        <w:t>збирательной комиссии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и их руководителей, если это не входит в его должностные обязанности;</w:t>
      </w:r>
    </w:p>
    <w:p w:rsidR="005F63AD" w:rsidRPr="00D4619F" w:rsidRDefault="005F63AD" w:rsidP="00D4619F">
      <w:pPr>
        <w:ind w:firstLine="720"/>
      </w:pPr>
      <w:r>
        <w:rPr>
          <w:b/>
          <w:i/>
        </w:rPr>
        <w:t xml:space="preserve">(пункт 9 в редакции </w:t>
      </w:r>
      <w:hyperlink r:id="rId240" w:tgtFrame="Logical" w:history="1">
        <w:r>
          <w:rPr>
            <w:rStyle w:val="a6"/>
            <w:b/>
            <w:i/>
          </w:rPr>
          <w:t>Решения Собрания депутатов Пристенского сельсовета Пристенского района Курской области от 26.03.2014 г. №09</w:t>
        </w:r>
      </w:hyperlink>
      <w:r>
        <w:rPr>
          <w:rFonts w:cs="Arial"/>
          <w:b/>
          <w:i/>
        </w:rPr>
        <w:t>)</w:t>
      </w:r>
    </w:p>
    <w:p w:rsidR="00D4619F" w:rsidRDefault="00D4619F" w:rsidP="00D4619F">
      <w:pPr>
        <w:ind w:firstLine="720"/>
      </w:pPr>
      <w:r w:rsidRPr="00D4619F">
        <w:t>10) принимать без письменного разрешения Главы Пристенского</w:t>
      </w:r>
      <w:r w:rsidR="00CB73E9">
        <w:t xml:space="preserve"> </w:t>
      </w:r>
      <w:r w:rsidRPr="00D4619F">
        <w:t>сельсовета Пристенского</w:t>
      </w:r>
      <w:r w:rsidR="00CB73E9">
        <w:t xml:space="preserve"> </w:t>
      </w:r>
      <w:r w:rsidRPr="00D4619F">
        <w:t>района Курской области награды, почетные и специальные звания (за исключением научных) иностранных государств, международных организаций</w:t>
      </w:r>
      <w:r w:rsidR="0097352E">
        <w:t>,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D4619F">
        <w:t>;</w:t>
      </w:r>
    </w:p>
    <w:p w:rsidR="0097352E" w:rsidRPr="00D4619F" w:rsidRDefault="0097352E" w:rsidP="00D4619F">
      <w:pPr>
        <w:ind w:firstLine="720"/>
      </w:pPr>
      <w:r>
        <w:rPr>
          <w:b/>
          <w:i/>
        </w:rPr>
        <w:t xml:space="preserve">(пункт 10 в редакции </w:t>
      </w:r>
      <w:hyperlink r:id="rId241" w:tgtFrame="Logical" w:history="1">
        <w:r>
          <w:rPr>
            <w:rStyle w:val="a6"/>
            <w:b/>
            <w:i/>
          </w:rPr>
          <w:t>Решения Собрания депутатов Пристенского сельсовета Пристенского района Курской области от 10.05.2012 г. №15</w:t>
        </w:r>
      </w:hyperlink>
      <w:r>
        <w:rPr>
          <w:b/>
          <w:i/>
        </w:rPr>
        <w:t>)</w:t>
      </w:r>
    </w:p>
    <w:p w:rsidR="00D4619F" w:rsidRPr="00D4619F" w:rsidRDefault="00D4619F" w:rsidP="00D4619F">
      <w:pPr>
        <w:ind w:firstLine="720"/>
      </w:pPr>
      <w:r w:rsidRPr="00D4619F">
        <w:t>11) использовать преимущества должностного положения для предвыборной агитации, а также для агитации по вопросам референдума;</w:t>
      </w:r>
    </w:p>
    <w:p w:rsidR="00D4619F" w:rsidRPr="00D4619F" w:rsidRDefault="00D4619F" w:rsidP="00D4619F">
      <w:pPr>
        <w:ind w:firstLine="720"/>
      </w:pPr>
      <w:r w:rsidRPr="00D4619F">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D4619F" w:rsidRPr="00D4619F" w:rsidRDefault="00D4619F" w:rsidP="00D4619F">
      <w:pPr>
        <w:ind w:firstLine="720"/>
      </w:pPr>
      <w:r w:rsidRPr="00D4619F">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4619F" w:rsidRPr="00D4619F" w:rsidRDefault="00D4619F" w:rsidP="00D4619F">
      <w:pPr>
        <w:ind w:firstLine="720"/>
      </w:pPr>
      <w:r w:rsidRPr="00D4619F">
        <w:t>14) прекращать исполнение должностных обязанностей в целях урегулирования трудового спора;</w:t>
      </w:r>
    </w:p>
    <w:p w:rsidR="00D4619F" w:rsidRPr="00D4619F" w:rsidRDefault="00D4619F" w:rsidP="00D4619F">
      <w:pPr>
        <w:ind w:firstLine="720"/>
      </w:pPr>
      <w:r w:rsidRPr="00D4619F">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4619F" w:rsidRDefault="00D4619F" w:rsidP="00D4619F">
      <w:pPr>
        <w:ind w:firstLine="720"/>
      </w:pPr>
      <w:r w:rsidRPr="00D4619F">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w:t>
      </w:r>
      <w:r w:rsidR="005F63AD">
        <w:rPr>
          <w:rFonts w:cs="Arial"/>
        </w:rPr>
        <w:t>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Pr="00D4619F">
        <w:t>.</w:t>
      </w:r>
    </w:p>
    <w:p w:rsidR="005F63AD" w:rsidRDefault="005F63AD" w:rsidP="00D4619F">
      <w:pPr>
        <w:ind w:firstLine="720"/>
      </w:pPr>
      <w:r>
        <w:rPr>
          <w:b/>
          <w:i/>
        </w:rPr>
        <w:t xml:space="preserve">(пункт 16 в редакции </w:t>
      </w:r>
      <w:hyperlink r:id="rId242" w:tgtFrame="Logical" w:history="1">
        <w:r>
          <w:rPr>
            <w:rStyle w:val="a6"/>
            <w:b/>
            <w:i/>
          </w:rPr>
          <w:t>Решения Собрания депутатов Пристенского сельсовета Пристенского района Курской области от 26.03.2014 г. №09</w:t>
        </w:r>
      </w:hyperlink>
      <w:r>
        <w:rPr>
          <w:rFonts w:cs="Arial"/>
          <w:b/>
          <w:i/>
        </w:rPr>
        <w:t>)</w:t>
      </w:r>
    </w:p>
    <w:p w:rsidR="00A52133" w:rsidRDefault="00A52133" w:rsidP="00A52133">
      <w: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52133" w:rsidRDefault="00A52133" w:rsidP="00A52133">
      <w:r>
        <w:rPr>
          <w:b/>
          <w:i/>
        </w:rPr>
        <w:t xml:space="preserve">(часть 4 введена </w:t>
      </w:r>
      <w:hyperlink r:id="rId243" w:tgtFrame="Logical" w:history="1">
        <w:r>
          <w:rPr>
            <w:rStyle w:val="a6"/>
            <w:b/>
            <w:i/>
          </w:rPr>
          <w:t>Решением Собрания депутатов Пристенского сельсовета Пристенского района Курской области от 10.05.2012 г. №15</w:t>
        </w:r>
      </w:hyperlink>
      <w:r>
        <w:rPr>
          <w:b/>
          <w:i/>
        </w:rPr>
        <w:t>)</w:t>
      </w:r>
    </w:p>
    <w:p w:rsidR="00A52133" w:rsidRDefault="00A52133" w:rsidP="00A52133">
      <w:pPr>
        <w:ind w:firstLine="720"/>
      </w:pPr>
      <w:r>
        <w:lastRenderedPageBreak/>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A52133" w:rsidRDefault="00A52133" w:rsidP="00D4619F">
      <w:pPr>
        <w:ind w:firstLine="720"/>
      </w:pPr>
      <w:r>
        <w:rPr>
          <w:b/>
          <w:i/>
        </w:rPr>
        <w:t xml:space="preserve">(часть 5 введена </w:t>
      </w:r>
      <w:hyperlink r:id="rId244" w:tgtFrame="Logical" w:history="1">
        <w:r>
          <w:rPr>
            <w:rStyle w:val="a6"/>
            <w:b/>
            <w:i/>
          </w:rPr>
          <w:t>Решением Собрания депутатов Пристенского сельсовета Пристенского района Курской области от 10.05.2012 г. №15</w:t>
        </w:r>
      </w:hyperlink>
      <w:r>
        <w:rPr>
          <w:b/>
          <w:i/>
        </w:rPr>
        <w:t>)</w:t>
      </w:r>
    </w:p>
    <w:p w:rsidR="00D4619F" w:rsidRPr="00D4619F" w:rsidRDefault="00D4619F" w:rsidP="00D4619F">
      <w:pPr>
        <w:ind w:firstLine="720"/>
      </w:pPr>
    </w:p>
    <w:p w:rsidR="005F63AD" w:rsidRPr="005F63AD" w:rsidRDefault="005F63AD" w:rsidP="005F63AD">
      <w:pPr>
        <w:rPr>
          <w:rFonts w:cs="Arial"/>
          <w:b/>
          <w:sz w:val="26"/>
          <w:szCs w:val="26"/>
        </w:rPr>
      </w:pPr>
      <w:r w:rsidRPr="005F63AD">
        <w:rPr>
          <w:rFonts w:cs="Arial"/>
          <w:b/>
          <w:sz w:val="26"/>
          <w:szCs w:val="26"/>
        </w:rPr>
        <w:t>Статья 41. Порядок передачи лицами, замещающими муниципальные должности, муниципальными служащими Пристенского сельсовета Пристенского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6D4B38" w:rsidRDefault="006D4B38" w:rsidP="006D4B38">
      <w:pPr>
        <w:autoSpaceDE w:val="0"/>
        <w:autoSpaceDN w:val="0"/>
        <w:adjustRightInd w:val="0"/>
        <w:rPr>
          <w:rFonts w:cs="Arial"/>
          <w:lang w:eastAsia="en-US"/>
        </w:rPr>
      </w:pPr>
      <w:r>
        <w:rPr>
          <w:rFonts w:cs="Arial"/>
        </w:rPr>
        <w:t xml:space="preserve">1. </w:t>
      </w:r>
      <w:r>
        <w:rPr>
          <w:rFonts w:cs="Arial"/>
          <w:lang w:eastAsia="en-US"/>
        </w:rPr>
        <w:t xml:space="preserve">В случае, если муниципальный служащий </w:t>
      </w:r>
      <w:r>
        <w:rPr>
          <w:rFonts w:cs="Arial"/>
        </w:rPr>
        <w:t>Пристенского сельсовета Пристенского района</w:t>
      </w:r>
      <w:r>
        <w:rPr>
          <w:rFonts w:cs="Arial"/>
          <w:lang w:eastAsia="en-US"/>
        </w:rPr>
        <w:t xml:space="preserve">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6D4B38" w:rsidRDefault="001A0464" w:rsidP="006D4B38">
      <w:pPr>
        <w:autoSpaceDE w:val="0"/>
        <w:autoSpaceDN w:val="0"/>
        <w:adjustRightInd w:val="0"/>
        <w:rPr>
          <w:rFonts w:cs="Arial"/>
          <w:lang w:eastAsia="en-US"/>
        </w:rPr>
      </w:pPr>
      <w:hyperlink r:id="rId245" w:history="1">
        <w:r w:rsidR="006D4B38" w:rsidRPr="006D4B38">
          <w:rPr>
            <w:rStyle w:val="a6"/>
            <w:rFonts w:cs="Arial"/>
            <w:color w:val="auto"/>
            <w:lang w:eastAsia="en-US"/>
          </w:rPr>
          <w:t>2</w:t>
        </w:r>
      </w:hyperlink>
      <w:r w:rsidR="006D4B38" w:rsidRPr="006D4B38">
        <w:rPr>
          <w:rFonts w:cs="Arial"/>
          <w:lang w:eastAsia="en-US"/>
        </w:rPr>
        <w:t>.</w:t>
      </w:r>
      <w:r w:rsidR="006D4B38">
        <w:rPr>
          <w:rFonts w:cs="Arial"/>
          <w:lang w:eastAsia="en-US"/>
        </w:rPr>
        <w:t xml:space="preserve"> В случае, если владение лицом, замещающим муниципальную должность</w:t>
      </w:r>
      <w:r w:rsidR="006D4B38">
        <w:rPr>
          <w:rFonts w:cs="Arial"/>
        </w:rPr>
        <w:t xml:space="preserve"> Пристенского сельсовета Пристенского района </w:t>
      </w:r>
      <w:r w:rsidR="006D4B38">
        <w:rPr>
          <w:rFonts w:cs="Arial"/>
          <w:lang w:eastAsia="en-US"/>
        </w:rPr>
        <w:t>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D4B38" w:rsidRDefault="006D4B38" w:rsidP="006D4B38">
      <w:pPr>
        <w:autoSpaceDE w:val="0"/>
        <w:autoSpaceDN w:val="0"/>
        <w:adjustRightInd w:val="0"/>
        <w:rPr>
          <w:rFonts w:cs="Arial"/>
        </w:rPr>
      </w:pPr>
      <w:r>
        <w:rPr>
          <w:rFonts w:cs="Arial"/>
        </w:rPr>
        <w:t>3.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1660CA" w:rsidRDefault="006D4B38" w:rsidP="006D4B38">
      <w:pPr>
        <w:ind w:firstLine="720"/>
        <w:rPr>
          <w:rFonts w:cs="Arial"/>
        </w:rPr>
      </w:pPr>
      <w:r>
        <w:rPr>
          <w:rFonts w:cs="Arial"/>
        </w:rPr>
        <w:t>4.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частями 1, 2 настоящей статьи лица, замещающие муниципальные должности, муниципальные служащие Пристенского сельсовета Пристенского района обязаны предоставить копию заключенного договора доверительного управления в кадровую службу Администрации Пристенского сельсовета Пристенского района.</w:t>
      </w:r>
    </w:p>
    <w:p w:rsidR="006D4B38" w:rsidRDefault="006D4B38" w:rsidP="006D4B38">
      <w:pPr>
        <w:ind w:firstLine="720"/>
        <w:rPr>
          <w:rFonts w:cs="Arial"/>
          <w:b/>
          <w:i/>
        </w:rPr>
      </w:pPr>
      <w:r>
        <w:rPr>
          <w:rFonts w:cs="Arial"/>
          <w:b/>
          <w:bCs/>
          <w:i/>
          <w:iCs/>
        </w:rPr>
        <w:t xml:space="preserve">(статья 41 в новой редакции </w:t>
      </w:r>
      <w:hyperlink r:id="rId246" w:tgtFrame="Logical" w:history="1">
        <w:r>
          <w:rPr>
            <w:rStyle w:val="a6"/>
            <w:b/>
            <w:i/>
          </w:rPr>
          <w:t>Решения Собрания депутатов Пристенского сельсовета Пристенского района Курской области от 30.03.2016 г. №08</w:t>
        </w:r>
      </w:hyperlink>
      <w:r>
        <w:rPr>
          <w:rFonts w:cs="Arial"/>
          <w:b/>
          <w:bCs/>
          <w:i/>
          <w:iCs/>
        </w:rPr>
        <w:t>)</w:t>
      </w:r>
    </w:p>
    <w:p w:rsidR="001660CA" w:rsidRPr="00D4619F" w:rsidRDefault="001660CA" w:rsidP="001660CA">
      <w:pPr>
        <w:ind w:firstLine="720"/>
      </w:pPr>
    </w:p>
    <w:p w:rsidR="00D4619F" w:rsidRPr="003066F7" w:rsidRDefault="00D4619F" w:rsidP="003066F7">
      <w:pPr>
        <w:ind w:firstLine="720"/>
        <w:rPr>
          <w:b/>
          <w:bCs/>
          <w:sz w:val="26"/>
          <w:szCs w:val="28"/>
        </w:rPr>
      </w:pPr>
      <w:r w:rsidRPr="003066F7">
        <w:rPr>
          <w:b/>
          <w:bCs/>
          <w:sz w:val="26"/>
          <w:szCs w:val="28"/>
        </w:rPr>
        <w:t>Статья 42. Реестр муниципальных служащих в Пристенском</w:t>
      </w:r>
      <w:r w:rsidR="00CB73E9" w:rsidRPr="003066F7">
        <w:rPr>
          <w:b/>
          <w:bCs/>
          <w:sz w:val="26"/>
          <w:szCs w:val="28"/>
        </w:rPr>
        <w:t xml:space="preserve"> </w:t>
      </w:r>
      <w:r w:rsidRPr="003066F7">
        <w:rPr>
          <w:b/>
          <w:bCs/>
          <w:sz w:val="26"/>
          <w:szCs w:val="28"/>
        </w:rPr>
        <w:t>сельсовете Пристенского района Курской области</w:t>
      </w:r>
    </w:p>
    <w:p w:rsidR="00D4619F" w:rsidRPr="00D4619F" w:rsidRDefault="00D4619F" w:rsidP="00D4619F">
      <w:pPr>
        <w:ind w:firstLine="720"/>
      </w:pPr>
      <w:r w:rsidRPr="00D4619F">
        <w:t>1. В Пристенском</w:t>
      </w:r>
      <w:r w:rsidR="00CB73E9">
        <w:t xml:space="preserve"> </w:t>
      </w:r>
      <w:r w:rsidRPr="00D4619F">
        <w:t>сельсовете Пристенского района Курской области</w:t>
      </w:r>
      <w:r w:rsidR="00CB73E9">
        <w:t xml:space="preserve"> </w:t>
      </w:r>
      <w:r w:rsidRPr="00D4619F">
        <w:t>ведется реестр муниципальных служащих.</w:t>
      </w:r>
    </w:p>
    <w:p w:rsidR="00D4619F" w:rsidRPr="00D4619F" w:rsidRDefault="00D4619F" w:rsidP="00D4619F">
      <w:pPr>
        <w:ind w:firstLine="720"/>
      </w:pPr>
      <w:r w:rsidRPr="00D4619F">
        <w:lastRenderedPageBreak/>
        <w:t>2. Муниципальный служащий, уволенный с муниципальной службы, исключается из реестра муниципальных служащих в день увольнения.</w:t>
      </w:r>
    </w:p>
    <w:p w:rsidR="00D4619F" w:rsidRPr="00D4619F" w:rsidRDefault="00D4619F" w:rsidP="00D4619F">
      <w:pPr>
        <w:ind w:firstLine="720"/>
      </w:pPr>
      <w:r w:rsidRPr="00D4619F">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D4619F" w:rsidRPr="00D4619F" w:rsidRDefault="00D4619F" w:rsidP="00D4619F">
      <w:pPr>
        <w:ind w:firstLine="720"/>
      </w:pPr>
      <w:r w:rsidRPr="00D4619F">
        <w:t>4. Порядок ведения реестра муниципальных служащих утверждается решением Собрания депутатов Пристенского</w:t>
      </w:r>
      <w:r w:rsidR="00CB73E9">
        <w:t xml:space="preserve"> </w:t>
      </w:r>
      <w:r w:rsidRPr="00D4619F">
        <w:t>сельсовета Пристенского района Курской области.</w:t>
      </w:r>
    </w:p>
    <w:p w:rsidR="00D4619F" w:rsidRPr="00D4619F" w:rsidRDefault="00D4619F" w:rsidP="00D4619F">
      <w:pPr>
        <w:ind w:firstLine="720"/>
      </w:pPr>
    </w:p>
    <w:p w:rsidR="00D4619F" w:rsidRPr="003066F7" w:rsidRDefault="00D4619F" w:rsidP="003066F7">
      <w:pPr>
        <w:ind w:firstLine="720"/>
        <w:rPr>
          <w:b/>
          <w:bCs/>
          <w:sz w:val="26"/>
          <w:szCs w:val="28"/>
        </w:rPr>
      </w:pPr>
      <w:r w:rsidRPr="003066F7">
        <w:rPr>
          <w:b/>
          <w:bCs/>
          <w:sz w:val="26"/>
          <w:szCs w:val="28"/>
        </w:rPr>
        <w:t>Статья 43. Пенсионное обеспечение муниципального служащего Пристенского</w:t>
      </w:r>
      <w:r w:rsidR="00CB73E9" w:rsidRPr="003066F7">
        <w:rPr>
          <w:b/>
          <w:bCs/>
          <w:sz w:val="26"/>
          <w:szCs w:val="28"/>
        </w:rPr>
        <w:t xml:space="preserve"> </w:t>
      </w:r>
      <w:r w:rsidRPr="003066F7">
        <w:rPr>
          <w:b/>
          <w:bCs/>
          <w:sz w:val="26"/>
          <w:szCs w:val="28"/>
        </w:rPr>
        <w:t>сельсовета Пристенского</w:t>
      </w:r>
      <w:r w:rsidR="00CB73E9" w:rsidRPr="003066F7">
        <w:rPr>
          <w:b/>
          <w:bCs/>
          <w:sz w:val="26"/>
          <w:szCs w:val="28"/>
        </w:rPr>
        <w:t xml:space="preserve"> </w:t>
      </w:r>
      <w:r w:rsidRPr="003066F7">
        <w:rPr>
          <w:b/>
          <w:bCs/>
          <w:sz w:val="26"/>
          <w:szCs w:val="28"/>
        </w:rPr>
        <w:t>района Курской области и членов его семьи</w:t>
      </w:r>
    </w:p>
    <w:p w:rsidR="00D4619F" w:rsidRPr="00D4619F" w:rsidRDefault="00D4619F" w:rsidP="00D4619F">
      <w:pPr>
        <w:ind w:firstLine="720"/>
      </w:pPr>
      <w:r w:rsidRPr="00D4619F">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D4619F" w:rsidRPr="00D4619F" w:rsidRDefault="00D4619F" w:rsidP="00D4619F">
      <w:pPr>
        <w:ind w:firstLine="720"/>
      </w:pPr>
      <w:r w:rsidRPr="00D4619F">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D4619F" w:rsidRPr="00D4619F" w:rsidRDefault="00D4619F" w:rsidP="00D4619F">
      <w:pPr>
        <w:ind w:firstLine="720"/>
      </w:pPr>
      <w:r w:rsidRPr="00D4619F">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D4619F" w:rsidRPr="00D4619F" w:rsidRDefault="00D4619F" w:rsidP="00D4619F">
      <w:pPr>
        <w:ind w:firstLine="720"/>
      </w:pPr>
    </w:p>
    <w:p w:rsidR="003066F7" w:rsidRDefault="003066F7" w:rsidP="00D4619F">
      <w:pPr>
        <w:ind w:firstLine="720"/>
      </w:pPr>
    </w:p>
    <w:p w:rsidR="00D4619F" w:rsidRPr="003066F7" w:rsidRDefault="00D4619F" w:rsidP="003066F7">
      <w:pPr>
        <w:ind w:firstLine="720"/>
        <w:rPr>
          <w:rFonts w:cs="Arial"/>
          <w:b/>
          <w:bCs/>
          <w:sz w:val="28"/>
          <w:szCs w:val="26"/>
        </w:rPr>
      </w:pPr>
      <w:r w:rsidRPr="003066F7">
        <w:rPr>
          <w:rFonts w:cs="Arial"/>
          <w:b/>
          <w:bCs/>
          <w:sz w:val="28"/>
          <w:szCs w:val="26"/>
        </w:rPr>
        <w:t>ГЛАВА 9. ЭКОНОМИЧЕСКАЯ ОСНОВА МЕСТНОГО САМОУПРАВЛЕНИЯ</w:t>
      </w:r>
    </w:p>
    <w:p w:rsidR="00D4619F" w:rsidRPr="00D4619F" w:rsidRDefault="00D4619F" w:rsidP="00D4619F">
      <w:pPr>
        <w:ind w:firstLine="720"/>
      </w:pPr>
    </w:p>
    <w:p w:rsidR="00D4619F" w:rsidRPr="003066F7" w:rsidRDefault="00D4619F" w:rsidP="003066F7">
      <w:pPr>
        <w:ind w:firstLine="720"/>
        <w:rPr>
          <w:b/>
          <w:bCs/>
          <w:sz w:val="26"/>
          <w:szCs w:val="28"/>
        </w:rPr>
      </w:pPr>
      <w:r w:rsidRPr="003066F7">
        <w:rPr>
          <w:b/>
          <w:bCs/>
          <w:sz w:val="26"/>
          <w:szCs w:val="28"/>
        </w:rPr>
        <w:t>Статья 44. Экономическая основа местного самоуправления</w:t>
      </w:r>
    </w:p>
    <w:p w:rsidR="00D4619F" w:rsidRPr="00D4619F" w:rsidRDefault="00D4619F" w:rsidP="00D4619F">
      <w:pPr>
        <w:ind w:firstLine="720"/>
      </w:pPr>
      <w:r w:rsidRPr="00D4619F">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«Пристенский</w:t>
      </w:r>
      <w:r w:rsidR="00CB73E9">
        <w:t xml:space="preserve"> </w:t>
      </w:r>
      <w:r w:rsidRPr="00D4619F">
        <w:t>сельсовет»</w:t>
      </w:r>
      <w:r w:rsidR="00CB73E9">
        <w:t xml:space="preserve"> </w:t>
      </w:r>
      <w:r w:rsidRPr="00D4619F">
        <w:t>Пристенского</w:t>
      </w:r>
      <w:r w:rsidR="00CB73E9">
        <w:t xml:space="preserve"> </w:t>
      </w:r>
      <w:r w:rsidRPr="00D4619F">
        <w:t>района</w:t>
      </w:r>
      <w:r w:rsidR="00CB73E9">
        <w:t xml:space="preserve"> </w:t>
      </w:r>
      <w:r w:rsidRPr="00D4619F">
        <w:t>Курской области.</w:t>
      </w:r>
    </w:p>
    <w:p w:rsidR="00D4619F" w:rsidRPr="00D4619F" w:rsidRDefault="00D4619F" w:rsidP="00D4619F">
      <w:pPr>
        <w:ind w:firstLine="720"/>
      </w:pPr>
    </w:p>
    <w:p w:rsidR="00D4619F" w:rsidRPr="003066F7" w:rsidRDefault="00D4619F" w:rsidP="003066F7">
      <w:pPr>
        <w:ind w:firstLine="720"/>
        <w:rPr>
          <w:b/>
          <w:bCs/>
          <w:sz w:val="26"/>
          <w:szCs w:val="28"/>
        </w:rPr>
      </w:pPr>
      <w:r w:rsidRPr="003066F7">
        <w:rPr>
          <w:b/>
          <w:bCs/>
          <w:sz w:val="26"/>
          <w:szCs w:val="28"/>
        </w:rPr>
        <w:t>Статья 45. Местный бюджет Пристенского</w:t>
      </w:r>
      <w:r w:rsidR="00CB73E9" w:rsidRPr="003066F7">
        <w:rPr>
          <w:b/>
          <w:bCs/>
          <w:sz w:val="26"/>
          <w:szCs w:val="28"/>
        </w:rPr>
        <w:t xml:space="preserve"> </w:t>
      </w:r>
      <w:r w:rsidRPr="003066F7">
        <w:rPr>
          <w:b/>
          <w:bCs/>
          <w:sz w:val="26"/>
          <w:szCs w:val="28"/>
        </w:rPr>
        <w:t>сельсовета Пристенского района</w:t>
      </w:r>
      <w:r w:rsidR="00CB73E9" w:rsidRPr="003066F7">
        <w:rPr>
          <w:b/>
          <w:bCs/>
          <w:sz w:val="26"/>
          <w:szCs w:val="28"/>
        </w:rPr>
        <w:t xml:space="preserve"> </w:t>
      </w:r>
      <w:r w:rsidRPr="003066F7">
        <w:rPr>
          <w:b/>
          <w:bCs/>
          <w:sz w:val="26"/>
          <w:szCs w:val="28"/>
        </w:rPr>
        <w:t>Курской области</w:t>
      </w:r>
    </w:p>
    <w:p w:rsidR="00D4619F" w:rsidRPr="00D4619F" w:rsidRDefault="00D4619F" w:rsidP="00D4619F">
      <w:pPr>
        <w:ind w:firstLine="720"/>
      </w:pPr>
      <w:r w:rsidRPr="00D4619F">
        <w:t>1. Пристенский</w:t>
      </w:r>
      <w:r w:rsidR="00CB73E9">
        <w:t xml:space="preserve"> </w:t>
      </w:r>
      <w:r w:rsidRPr="00D4619F">
        <w:t>сельсовет Пристенского района Курской области имеет собственный бюджет (местный бюджет).</w:t>
      </w:r>
    </w:p>
    <w:p w:rsidR="00D4619F" w:rsidRPr="00D4619F" w:rsidRDefault="00D4619F" w:rsidP="00D4619F">
      <w:pPr>
        <w:ind w:firstLine="720"/>
      </w:pPr>
      <w:r w:rsidRPr="00D4619F">
        <w:t>2. Местный бюджет разрабатывается и утверждается в форме решения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p>
    <w:p w:rsidR="00D4619F" w:rsidRDefault="00D4619F" w:rsidP="00D4619F">
      <w:pPr>
        <w:ind w:firstLine="720"/>
      </w:pPr>
      <w:r w:rsidRPr="00D4619F">
        <w:t xml:space="preserve">3. </w:t>
      </w:r>
      <w:r w:rsidR="001660CA">
        <w:rPr>
          <w:rFonts w:cs="Arial"/>
          <w:lang w:eastAsia="en-US"/>
        </w:rPr>
        <w:t xml:space="preserve">Составление и рассмотрение проекта бюджета </w:t>
      </w:r>
      <w:r w:rsidR="001660CA">
        <w:rPr>
          <w:rFonts w:cs="Arial"/>
        </w:rPr>
        <w:t xml:space="preserve">Пристенского </w:t>
      </w:r>
      <w:r w:rsidR="001660CA">
        <w:rPr>
          <w:rFonts w:cs="Arial"/>
          <w:lang w:eastAsia="en-US"/>
        </w:rPr>
        <w:t>сельсовета</w:t>
      </w:r>
      <w:r w:rsidR="001660CA">
        <w:rPr>
          <w:rFonts w:cs="Arial"/>
        </w:rPr>
        <w:t xml:space="preserve"> Пристенского </w:t>
      </w:r>
      <w:r w:rsidR="001660CA">
        <w:rPr>
          <w:rFonts w:cs="Arial"/>
          <w:lang w:eastAsia="en-US"/>
        </w:rPr>
        <w:t xml:space="preserve">района, утверждение и исполнение бюджета </w:t>
      </w:r>
      <w:r w:rsidR="001660CA">
        <w:rPr>
          <w:rFonts w:cs="Arial"/>
        </w:rPr>
        <w:t xml:space="preserve">Пристенского </w:t>
      </w:r>
      <w:r w:rsidR="001660CA">
        <w:rPr>
          <w:rFonts w:cs="Arial"/>
          <w:lang w:eastAsia="en-US"/>
        </w:rPr>
        <w:t xml:space="preserve">сельсовета </w:t>
      </w:r>
      <w:r w:rsidR="001660CA">
        <w:rPr>
          <w:rFonts w:cs="Arial"/>
        </w:rPr>
        <w:t xml:space="preserve">Пристенского </w:t>
      </w:r>
      <w:r w:rsidR="001660CA">
        <w:rPr>
          <w:rFonts w:cs="Arial"/>
          <w:lang w:eastAsia="en-US"/>
        </w:rPr>
        <w:t xml:space="preserve">района, осуществление контроля за его исполнением, составление и утверждение отчета об исполнении бюджета </w:t>
      </w:r>
      <w:r w:rsidR="001660CA">
        <w:rPr>
          <w:rFonts w:cs="Arial"/>
        </w:rPr>
        <w:t xml:space="preserve">Пристенского </w:t>
      </w:r>
      <w:r w:rsidR="001660CA">
        <w:rPr>
          <w:rFonts w:cs="Arial"/>
          <w:lang w:eastAsia="en-US"/>
        </w:rPr>
        <w:t xml:space="preserve">сельсовета </w:t>
      </w:r>
      <w:r w:rsidR="001660CA">
        <w:rPr>
          <w:rFonts w:cs="Arial"/>
        </w:rPr>
        <w:t xml:space="preserve">Пристенского </w:t>
      </w:r>
      <w:r w:rsidR="001660CA">
        <w:rPr>
          <w:rFonts w:cs="Arial"/>
          <w:lang w:eastAsia="en-US"/>
        </w:rPr>
        <w:t xml:space="preserve">района осуществляются органами местного самоуправления </w:t>
      </w:r>
      <w:r w:rsidR="001660CA">
        <w:rPr>
          <w:rFonts w:cs="Arial"/>
        </w:rPr>
        <w:t xml:space="preserve">Пристенского </w:t>
      </w:r>
      <w:r w:rsidR="001660CA">
        <w:rPr>
          <w:rFonts w:cs="Arial"/>
          <w:lang w:eastAsia="en-US"/>
        </w:rPr>
        <w:t xml:space="preserve">сельсовета </w:t>
      </w:r>
      <w:r w:rsidR="001660CA">
        <w:rPr>
          <w:rFonts w:cs="Arial"/>
        </w:rPr>
        <w:t xml:space="preserve">Пристенского </w:t>
      </w:r>
      <w:r w:rsidR="001660CA">
        <w:rPr>
          <w:rFonts w:cs="Arial"/>
          <w:lang w:eastAsia="en-US"/>
        </w:rPr>
        <w:t xml:space="preserve">района самостоятельно с соблюдением требований, установленных </w:t>
      </w:r>
      <w:hyperlink r:id="rId247" w:history="1">
        <w:r w:rsidR="001660CA">
          <w:rPr>
            <w:rStyle w:val="a6"/>
            <w:rFonts w:cs="Arial"/>
            <w:lang w:eastAsia="en-US"/>
          </w:rPr>
          <w:t>Бюджетным кодексом Российской Федерации</w:t>
        </w:r>
      </w:hyperlink>
      <w:r w:rsidRPr="00D4619F">
        <w:t>.</w:t>
      </w:r>
    </w:p>
    <w:p w:rsidR="001660CA" w:rsidRPr="00D4619F" w:rsidRDefault="001660CA" w:rsidP="00D4619F">
      <w:pPr>
        <w:ind w:firstLine="720"/>
      </w:pPr>
      <w:r>
        <w:rPr>
          <w:rFonts w:cs="Arial"/>
          <w:b/>
          <w:i/>
        </w:rPr>
        <w:t xml:space="preserve">(часть 3 в новой редакции </w:t>
      </w:r>
      <w:hyperlink r:id="rId248" w:tgtFrame="Logical" w:history="1">
        <w:r>
          <w:rPr>
            <w:rStyle w:val="a6"/>
            <w:b/>
            <w:i/>
          </w:rPr>
          <w:t>Решения Собрания депутатов Пристенского сельсовета Пристенского района Курской области от 15.12.2014 г. №36</w:t>
        </w:r>
      </w:hyperlink>
      <w:r>
        <w:rPr>
          <w:rFonts w:cs="Arial"/>
          <w:b/>
          <w:i/>
        </w:rPr>
        <w:t>)</w:t>
      </w:r>
    </w:p>
    <w:p w:rsidR="00D4619F" w:rsidRPr="00D4619F" w:rsidRDefault="00D4619F" w:rsidP="00D4619F">
      <w:pPr>
        <w:ind w:firstLine="720"/>
      </w:pPr>
      <w:r w:rsidRPr="00D4619F">
        <w:lastRenderedPageBreak/>
        <w:t>4. Решения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только по инициативе Главы Пристенского</w:t>
      </w:r>
      <w:r w:rsidR="00CB73E9">
        <w:t xml:space="preserve"> </w:t>
      </w:r>
      <w:r w:rsidRPr="00D4619F">
        <w:t>сельсовета Пристенского района Курской области</w:t>
      </w:r>
      <w:r w:rsidR="00CB73E9">
        <w:t xml:space="preserve"> </w:t>
      </w:r>
      <w:r w:rsidRPr="00D4619F">
        <w:t>или при наличии заключения Главы Пристенского</w:t>
      </w:r>
      <w:r w:rsidR="00CB73E9">
        <w:t xml:space="preserve"> </w:t>
      </w:r>
      <w:r w:rsidRPr="00D4619F">
        <w:t>сельсовета Пристенского</w:t>
      </w:r>
      <w:r w:rsidR="00CB73E9">
        <w:t xml:space="preserve"> </w:t>
      </w:r>
      <w:r w:rsidRPr="00D4619F">
        <w:t>района Курской области.</w:t>
      </w:r>
    </w:p>
    <w:p w:rsidR="00D4619F" w:rsidRPr="00D4619F" w:rsidRDefault="00D4619F" w:rsidP="00D4619F">
      <w:pPr>
        <w:ind w:firstLine="720"/>
      </w:pPr>
      <w:r w:rsidRPr="00D4619F">
        <w:t>Проект местного бюджета составляется в порядке, установленном Администрацией Пристенского</w:t>
      </w:r>
      <w:r w:rsidR="00CB73E9">
        <w:t xml:space="preserve"> </w:t>
      </w:r>
      <w:r w:rsidRPr="00D4619F">
        <w:t xml:space="preserve">сельсовета Пристенского района Курской области, в соответствии с </w:t>
      </w:r>
      <w:hyperlink r:id="rId249" w:history="1">
        <w:r w:rsidRPr="003066F7">
          <w:rPr>
            <w:rStyle w:val="a6"/>
          </w:rPr>
          <w:t>Бюджетным Кодексом Российской Федерации</w:t>
        </w:r>
      </w:hyperlink>
      <w:r w:rsidRPr="00D4619F">
        <w:t xml:space="preserve"> и принимаемыми с соблюдением его требований муниципальными правовыми актами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p>
    <w:p w:rsidR="00D4619F" w:rsidRPr="00D4619F" w:rsidRDefault="00D4619F" w:rsidP="00D4619F">
      <w:pPr>
        <w:ind w:firstLine="720"/>
      </w:pPr>
      <w:r w:rsidRPr="00D4619F">
        <w:t>Срок внесения проекта местного бюджета Главой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 xml:space="preserve">в Собрание депутатов Пристенского сельсовета Пристенского района Курской области,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Пристенского сельсовета Пристенского района Курской области в соответствии с </w:t>
      </w:r>
      <w:hyperlink r:id="rId250" w:history="1">
        <w:r w:rsidRPr="003066F7">
          <w:rPr>
            <w:rStyle w:val="a6"/>
          </w:rPr>
          <w:t>Бюджетным кодексом Российской Федерации</w:t>
        </w:r>
      </w:hyperlink>
      <w:r w:rsidRPr="00D4619F">
        <w:t xml:space="preserve"> и иными федеральными законами.</w:t>
      </w:r>
    </w:p>
    <w:p w:rsidR="001660CA" w:rsidRDefault="00D4619F" w:rsidP="001660CA">
      <w:pPr>
        <w:pStyle w:val="ConsPlusNormal"/>
        <w:ind w:firstLine="709"/>
        <w:jc w:val="both"/>
        <w:rPr>
          <w:sz w:val="24"/>
          <w:szCs w:val="24"/>
          <w:lang w:eastAsia="en-US"/>
        </w:rPr>
      </w:pPr>
      <w:r w:rsidRPr="00D4619F">
        <w:t xml:space="preserve">5. </w:t>
      </w:r>
      <w:r w:rsidR="001660CA">
        <w:rPr>
          <w:sz w:val="24"/>
          <w:szCs w:val="24"/>
          <w:lang w:eastAsia="en-US"/>
        </w:rPr>
        <w:t>Проект бюджета</w:t>
      </w:r>
      <w:r w:rsidR="001660CA">
        <w:rPr>
          <w:sz w:val="24"/>
          <w:szCs w:val="24"/>
        </w:rPr>
        <w:t xml:space="preserve"> Пристенского </w:t>
      </w:r>
      <w:r w:rsidR="001660CA">
        <w:rPr>
          <w:sz w:val="24"/>
          <w:szCs w:val="24"/>
          <w:lang w:eastAsia="en-US"/>
        </w:rPr>
        <w:t xml:space="preserve">сельсовета </w:t>
      </w:r>
      <w:r w:rsidR="001660CA">
        <w:rPr>
          <w:sz w:val="24"/>
          <w:szCs w:val="24"/>
        </w:rPr>
        <w:t xml:space="preserve">Пристенского </w:t>
      </w:r>
      <w:r w:rsidR="001660CA">
        <w:rPr>
          <w:sz w:val="24"/>
          <w:szCs w:val="24"/>
          <w:lang w:eastAsia="en-US"/>
        </w:rPr>
        <w:t xml:space="preserve">района, решение об утверждении бюджета </w:t>
      </w:r>
      <w:r w:rsidR="001660CA">
        <w:rPr>
          <w:sz w:val="24"/>
          <w:szCs w:val="24"/>
        </w:rPr>
        <w:t xml:space="preserve">Пристенского </w:t>
      </w:r>
      <w:r w:rsidR="001660CA">
        <w:rPr>
          <w:sz w:val="24"/>
          <w:szCs w:val="24"/>
          <w:lang w:eastAsia="en-US"/>
        </w:rPr>
        <w:t xml:space="preserve">сельсовета </w:t>
      </w:r>
      <w:r w:rsidR="001660CA">
        <w:rPr>
          <w:sz w:val="24"/>
          <w:szCs w:val="24"/>
        </w:rPr>
        <w:t xml:space="preserve">Пристенского </w:t>
      </w:r>
      <w:r w:rsidR="001660CA">
        <w:rPr>
          <w:sz w:val="24"/>
          <w:szCs w:val="24"/>
          <w:lang w:eastAsia="en-US"/>
        </w:rPr>
        <w:t xml:space="preserve">района, годовой отчет о его исполнении, ежеквартальные сведения о ходе исполнения бюджета </w:t>
      </w:r>
      <w:r w:rsidR="001660CA">
        <w:rPr>
          <w:sz w:val="24"/>
          <w:szCs w:val="24"/>
        </w:rPr>
        <w:t xml:space="preserve">Пристенского </w:t>
      </w:r>
      <w:r w:rsidR="001660CA">
        <w:rPr>
          <w:sz w:val="24"/>
          <w:szCs w:val="24"/>
          <w:lang w:eastAsia="en-US"/>
        </w:rPr>
        <w:t>сельсовета</w:t>
      </w:r>
      <w:r w:rsidR="001660CA">
        <w:rPr>
          <w:sz w:val="24"/>
          <w:szCs w:val="24"/>
        </w:rPr>
        <w:t xml:space="preserve"> Пристенского </w:t>
      </w:r>
      <w:r w:rsidR="001660CA">
        <w:rPr>
          <w:sz w:val="24"/>
          <w:szCs w:val="24"/>
          <w:lang w:eastAsia="en-US"/>
        </w:rPr>
        <w:t>района и о численности муниципальных служащих органов местного самоуправления</w:t>
      </w:r>
      <w:r w:rsidR="001660CA">
        <w:rPr>
          <w:sz w:val="24"/>
          <w:szCs w:val="24"/>
        </w:rPr>
        <w:t xml:space="preserve"> Пристенского </w:t>
      </w:r>
      <w:r w:rsidR="001660CA">
        <w:rPr>
          <w:sz w:val="24"/>
          <w:szCs w:val="24"/>
          <w:lang w:eastAsia="en-US"/>
        </w:rPr>
        <w:t xml:space="preserve">сельсовета </w:t>
      </w:r>
      <w:r w:rsidR="001660CA">
        <w:rPr>
          <w:sz w:val="24"/>
          <w:szCs w:val="24"/>
        </w:rPr>
        <w:t xml:space="preserve">Пристенского </w:t>
      </w:r>
      <w:r w:rsidR="001660CA">
        <w:rPr>
          <w:sz w:val="24"/>
          <w:szCs w:val="24"/>
          <w:lang w:eastAsia="en-US"/>
        </w:rPr>
        <w:t xml:space="preserve">района, работников муниципальных учреждений </w:t>
      </w:r>
      <w:r w:rsidR="001660CA">
        <w:rPr>
          <w:sz w:val="24"/>
          <w:szCs w:val="24"/>
        </w:rPr>
        <w:t xml:space="preserve">Пристенского </w:t>
      </w:r>
      <w:r w:rsidR="001660CA">
        <w:rPr>
          <w:sz w:val="24"/>
          <w:szCs w:val="24"/>
          <w:lang w:eastAsia="en-US"/>
        </w:rPr>
        <w:t>сельсовета</w:t>
      </w:r>
      <w:r w:rsidR="001660CA">
        <w:rPr>
          <w:sz w:val="24"/>
          <w:szCs w:val="24"/>
        </w:rPr>
        <w:t xml:space="preserve"> Пристенского </w:t>
      </w:r>
      <w:r w:rsidR="001660CA">
        <w:rPr>
          <w:sz w:val="24"/>
          <w:szCs w:val="24"/>
          <w:lang w:eastAsia="en-US"/>
        </w:rPr>
        <w:t xml:space="preserve">района с указанием фактических </w:t>
      </w:r>
      <w:r w:rsidR="001361CB">
        <w:rPr>
          <w:sz w:val="24"/>
          <w:szCs w:val="24"/>
          <w:lang w:eastAsia="en-US"/>
        </w:rPr>
        <w:t>расходов на оплату их труда</w:t>
      </w:r>
      <w:r w:rsidR="001660CA">
        <w:rPr>
          <w:sz w:val="24"/>
          <w:szCs w:val="24"/>
          <w:lang w:eastAsia="en-US"/>
        </w:rPr>
        <w:t xml:space="preserve"> подлежат официальному опубликованию.</w:t>
      </w:r>
    </w:p>
    <w:p w:rsidR="001361CB" w:rsidRPr="001361CB" w:rsidRDefault="001361CB" w:rsidP="001660CA">
      <w:pPr>
        <w:pStyle w:val="ConsPlusNormal"/>
        <w:ind w:firstLine="709"/>
        <w:jc w:val="both"/>
        <w:rPr>
          <w:sz w:val="24"/>
          <w:szCs w:val="24"/>
          <w:lang w:eastAsia="en-US"/>
        </w:rPr>
      </w:pPr>
      <w:r w:rsidRPr="001361CB">
        <w:rPr>
          <w:b/>
          <w:i/>
          <w:sz w:val="24"/>
          <w:szCs w:val="24"/>
        </w:rPr>
        <w:t xml:space="preserve">(в редакции </w:t>
      </w:r>
      <w:hyperlink r:id="rId251" w:tgtFrame="Logical" w:history="1">
        <w:r w:rsidRPr="001361CB">
          <w:rPr>
            <w:rStyle w:val="a6"/>
            <w:b/>
            <w:i/>
            <w:sz w:val="24"/>
            <w:szCs w:val="24"/>
          </w:rPr>
          <w:t>Решения Собрания депутатов Пристенского сельсовета Пристенского района Курской области от 17.04.2017 г. №12</w:t>
        </w:r>
      </w:hyperlink>
      <w:r w:rsidRPr="001361CB">
        <w:rPr>
          <w:b/>
          <w:i/>
          <w:sz w:val="24"/>
          <w:szCs w:val="24"/>
        </w:rPr>
        <w:t>)</w:t>
      </w:r>
    </w:p>
    <w:p w:rsidR="00D4619F" w:rsidRDefault="001660CA" w:rsidP="001660CA">
      <w:pPr>
        <w:ind w:firstLine="720"/>
      </w:pPr>
      <w:r w:rsidRPr="001361CB">
        <w:rPr>
          <w:rFonts w:cs="Arial"/>
          <w:lang w:eastAsia="en-US"/>
        </w:rPr>
        <w:t xml:space="preserve">Органы местного самоуправления </w:t>
      </w:r>
      <w:r w:rsidRPr="001361CB">
        <w:rPr>
          <w:rFonts w:cs="Arial"/>
        </w:rPr>
        <w:t>Пристенского</w:t>
      </w:r>
      <w:r>
        <w:rPr>
          <w:rFonts w:cs="Arial"/>
        </w:rPr>
        <w:t xml:space="preserve"> </w:t>
      </w:r>
      <w:r>
        <w:rPr>
          <w:rFonts w:cs="Arial"/>
          <w:lang w:eastAsia="en-US"/>
        </w:rPr>
        <w:t>сельсовета</w:t>
      </w:r>
      <w:r>
        <w:rPr>
          <w:rFonts w:cs="Arial"/>
        </w:rPr>
        <w:t xml:space="preserve"> Пристенского </w:t>
      </w:r>
      <w:r>
        <w:rPr>
          <w:rFonts w:cs="Arial"/>
          <w:lang w:eastAsia="en-US"/>
        </w:rPr>
        <w:t>района обеспечивают жителям возможность ознакомиться с указанными документами и сведениями в случае невозможности их опубликования</w:t>
      </w:r>
      <w:r w:rsidR="00D4619F" w:rsidRPr="00D4619F">
        <w:t>.</w:t>
      </w:r>
    </w:p>
    <w:p w:rsidR="001660CA" w:rsidRPr="00D4619F" w:rsidRDefault="001660CA" w:rsidP="001660CA">
      <w:pPr>
        <w:ind w:firstLine="720"/>
      </w:pPr>
      <w:r>
        <w:rPr>
          <w:rFonts w:cs="Arial"/>
          <w:b/>
          <w:i/>
        </w:rPr>
        <w:t xml:space="preserve">(часть 5 в новой редакции </w:t>
      </w:r>
      <w:hyperlink r:id="rId252" w:tgtFrame="Logical" w:history="1">
        <w:r>
          <w:rPr>
            <w:rStyle w:val="a6"/>
            <w:b/>
            <w:i/>
          </w:rPr>
          <w:t>Решения Собрания депутатов Пристенского сельсовета Пристенского района Курской области от 15.12.2014 г. №36</w:t>
        </w:r>
      </w:hyperlink>
      <w:r>
        <w:rPr>
          <w:rFonts w:cs="Arial"/>
          <w:b/>
          <w:i/>
        </w:rPr>
        <w:t>)</w:t>
      </w:r>
    </w:p>
    <w:p w:rsidR="00D4619F" w:rsidRPr="00D4619F" w:rsidRDefault="00D4619F" w:rsidP="00D4619F">
      <w:pPr>
        <w:ind w:firstLine="720"/>
      </w:pPr>
      <w:r w:rsidRPr="00D4619F">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Пристенского</w:t>
      </w:r>
      <w:r w:rsidR="00CB73E9">
        <w:t xml:space="preserve"> </w:t>
      </w:r>
      <w:r w:rsidRPr="00D4619F">
        <w:t>сельсовета Пристенского района Курской области</w:t>
      </w:r>
      <w:r w:rsidR="00CB73E9">
        <w:t xml:space="preserve"> </w:t>
      </w:r>
      <w:r w:rsidRPr="00D4619F">
        <w:t>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D4619F" w:rsidRPr="00D4619F" w:rsidRDefault="00D4619F" w:rsidP="00D4619F">
      <w:pPr>
        <w:ind w:firstLine="720"/>
      </w:pPr>
    </w:p>
    <w:p w:rsidR="00D4619F" w:rsidRPr="003066F7" w:rsidRDefault="00D4619F" w:rsidP="003066F7">
      <w:pPr>
        <w:ind w:firstLine="720"/>
        <w:rPr>
          <w:b/>
          <w:bCs/>
          <w:sz w:val="26"/>
          <w:szCs w:val="28"/>
        </w:rPr>
      </w:pPr>
      <w:r w:rsidRPr="003066F7">
        <w:rPr>
          <w:b/>
          <w:bCs/>
          <w:sz w:val="26"/>
          <w:szCs w:val="28"/>
        </w:rPr>
        <w:t>Статья 46. Доходы и расходы местного бюджета Пристенского</w:t>
      </w:r>
      <w:r w:rsidR="00CB73E9" w:rsidRPr="003066F7">
        <w:rPr>
          <w:b/>
          <w:bCs/>
          <w:sz w:val="26"/>
          <w:szCs w:val="28"/>
        </w:rPr>
        <w:t xml:space="preserve"> </w:t>
      </w:r>
      <w:r w:rsidRPr="003066F7">
        <w:rPr>
          <w:b/>
          <w:bCs/>
          <w:sz w:val="26"/>
          <w:szCs w:val="28"/>
        </w:rPr>
        <w:t>сельсовета Пристенского</w:t>
      </w:r>
      <w:r w:rsidR="00CB73E9" w:rsidRPr="003066F7">
        <w:rPr>
          <w:b/>
          <w:bCs/>
          <w:sz w:val="26"/>
          <w:szCs w:val="28"/>
        </w:rPr>
        <w:t xml:space="preserve"> </w:t>
      </w:r>
      <w:r w:rsidRPr="003066F7">
        <w:rPr>
          <w:b/>
          <w:bCs/>
          <w:sz w:val="26"/>
          <w:szCs w:val="28"/>
        </w:rPr>
        <w:t>района Курской области</w:t>
      </w:r>
    </w:p>
    <w:p w:rsidR="001660CA" w:rsidRDefault="001660CA" w:rsidP="001660CA">
      <w:pPr>
        <w:autoSpaceDE w:val="0"/>
        <w:autoSpaceDN w:val="0"/>
        <w:adjustRightInd w:val="0"/>
        <w:ind w:firstLine="540"/>
        <w:rPr>
          <w:rFonts w:cs="Arial"/>
          <w:bCs/>
          <w:iCs/>
        </w:rPr>
      </w:pPr>
      <w:r>
        <w:rPr>
          <w:rFonts w:cs="Arial"/>
          <w:bCs/>
          <w:iCs/>
        </w:rPr>
        <w:t xml:space="preserve">1. Формирование доходов местного бюджета </w:t>
      </w:r>
      <w:r w:rsidR="007D792B">
        <w:rPr>
          <w:rFonts w:cs="Arial"/>
          <w:bCs/>
        </w:rPr>
        <w:t>Пристенского сельсовета Пристенского района</w:t>
      </w:r>
      <w:r>
        <w:rPr>
          <w:rFonts w:cs="Arial"/>
          <w:bCs/>
          <w:iCs/>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D792B" w:rsidRDefault="007D792B" w:rsidP="001660CA">
      <w:pPr>
        <w:autoSpaceDE w:val="0"/>
        <w:autoSpaceDN w:val="0"/>
        <w:adjustRightInd w:val="0"/>
        <w:ind w:firstLine="540"/>
        <w:rPr>
          <w:rFonts w:cs="Arial"/>
          <w:bCs/>
          <w:iCs/>
        </w:rPr>
      </w:pPr>
      <w:r>
        <w:rPr>
          <w:b/>
          <w:i/>
        </w:rPr>
        <w:t xml:space="preserve">(в редакции </w:t>
      </w:r>
      <w:hyperlink r:id="rId253"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1660CA" w:rsidRDefault="001660CA" w:rsidP="001660CA">
      <w:pPr>
        <w:autoSpaceDE w:val="0"/>
        <w:autoSpaceDN w:val="0"/>
        <w:adjustRightInd w:val="0"/>
        <w:ind w:firstLine="540"/>
        <w:rPr>
          <w:rFonts w:cs="Arial"/>
          <w:bCs/>
          <w:iCs/>
        </w:rPr>
      </w:pPr>
      <w:r>
        <w:rPr>
          <w:rFonts w:cs="Arial"/>
          <w:bCs/>
          <w:iCs/>
        </w:rPr>
        <w:t xml:space="preserve">2. Формирование расходов местных бюджетов </w:t>
      </w:r>
      <w:r w:rsidR="007D792B">
        <w:rPr>
          <w:rFonts w:cs="Arial"/>
          <w:bCs/>
        </w:rPr>
        <w:t>Пристенского сельсовета Пристенского района</w:t>
      </w:r>
      <w:r>
        <w:rPr>
          <w:rFonts w:cs="Arial"/>
          <w:bCs/>
          <w:iCs/>
        </w:rPr>
        <w:t xml:space="preserve">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w:t>
      </w:r>
      <w:r>
        <w:rPr>
          <w:rFonts w:cs="Arial"/>
        </w:rPr>
        <w:t xml:space="preserve">Пристенского </w:t>
      </w:r>
      <w:r>
        <w:rPr>
          <w:rFonts w:cs="Arial"/>
          <w:bCs/>
          <w:iCs/>
        </w:rPr>
        <w:t xml:space="preserve">сельсовета </w:t>
      </w:r>
      <w:r>
        <w:rPr>
          <w:rFonts w:cs="Arial"/>
        </w:rPr>
        <w:t xml:space="preserve">Пристенского </w:t>
      </w:r>
      <w:r>
        <w:rPr>
          <w:rFonts w:cs="Arial"/>
          <w:bCs/>
          <w:iCs/>
        </w:rPr>
        <w:t xml:space="preserve">района в соответствии с требованиями </w:t>
      </w:r>
      <w:hyperlink r:id="rId254" w:history="1">
        <w:r>
          <w:rPr>
            <w:rStyle w:val="a6"/>
            <w:rFonts w:cs="Arial"/>
            <w:bCs/>
            <w:iCs/>
          </w:rPr>
          <w:t>Бюджетного кодекса Российской Федерации</w:t>
        </w:r>
      </w:hyperlink>
      <w:r>
        <w:rPr>
          <w:rFonts w:cs="Arial"/>
          <w:bCs/>
          <w:iCs/>
        </w:rPr>
        <w:t>.</w:t>
      </w:r>
    </w:p>
    <w:p w:rsidR="007D792B" w:rsidRDefault="007D792B" w:rsidP="001660CA">
      <w:pPr>
        <w:ind w:firstLine="720"/>
        <w:rPr>
          <w:rFonts w:cs="Arial"/>
          <w:bCs/>
          <w:iCs/>
        </w:rPr>
      </w:pPr>
      <w:r>
        <w:rPr>
          <w:b/>
          <w:i/>
        </w:rPr>
        <w:lastRenderedPageBreak/>
        <w:t xml:space="preserve">(в редакции </w:t>
      </w:r>
      <w:hyperlink r:id="rId255"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Default="001660CA" w:rsidP="001660CA">
      <w:pPr>
        <w:ind w:firstLine="720"/>
      </w:pPr>
      <w:r>
        <w:rPr>
          <w:rFonts w:cs="Arial"/>
          <w:bCs/>
          <w:iCs/>
        </w:rPr>
        <w:t xml:space="preserve">3. Исполнение расходных обязательств </w:t>
      </w:r>
      <w:r>
        <w:rPr>
          <w:rFonts w:cs="Arial"/>
        </w:rPr>
        <w:t xml:space="preserve">Пристенского </w:t>
      </w:r>
      <w:r>
        <w:rPr>
          <w:rFonts w:cs="Arial"/>
          <w:bCs/>
          <w:iCs/>
        </w:rPr>
        <w:t xml:space="preserve">сельсовета </w:t>
      </w:r>
      <w:r>
        <w:rPr>
          <w:rFonts w:cs="Arial"/>
        </w:rPr>
        <w:t xml:space="preserve">Пристенского </w:t>
      </w:r>
      <w:r>
        <w:rPr>
          <w:rFonts w:cs="Arial"/>
          <w:bCs/>
          <w:iCs/>
        </w:rPr>
        <w:t xml:space="preserve">района осуществляется за счет средств соответствующих местных бюджетов в соответствии с требованиями </w:t>
      </w:r>
      <w:hyperlink r:id="rId256" w:history="1">
        <w:r>
          <w:rPr>
            <w:rStyle w:val="a6"/>
            <w:rFonts w:cs="Arial"/>
            <w:bCs/>
            <w:iCs/>
          </w:rPr>
          <w:t>Бюджетного кодекса Российской Федерации</w:t>
        </w:r>
      </w:hyperlink>
      <w:r w:rsidR="00D4619F" w:rsidRPr="00D4619F">
        <w:t>.</w:t>
      </w:r>
    </w:p>
    <w:p w:rsidR="001660CA" w:rsidRPr="00D4619F" w:rsidRDefault="001660CA" w:rsidP="001660CA">
      <w:pPr>
        <w:ind w:firstLine="720"/>
      </w:pPr>
      <w:r>
        <w:rPr>
          <w:rFonts w:cs="Arial"/>
          <w:b/>
          <w:i/>
        </w:rPr>
        <w:t xml:space="preserve">(статья 46 в новой редакции </w:t>
      </w:r>
      <w:hyperlink r:id="rId257" w:tgtFrame="Logical" w:history="1">
        <w:r>
          <w:rPr>
            <w:rStyle w:val="a6"/>
            <w:b/>
            <w:i/>
          </w:rPr>
          <w:t>Решения Собрания депутатов Пристенского сельсовета Пристенского района Курской области от 15.12.2014 г. №36</w:t>
        </w:r>
      </w:hyperlink>
      <w:r>
        <w:rPr>
          <w:rFonts w:cs="Arial"/>
          <w:b/>
          <w:i/>
        </w:rPr>
        <w:t>)</w:t>
      </w:r>
    </w:p>
    <w:p w:rsidR="00D4619F" w:rsidRPr="00D4619F" w:rsidRDefault="00D4619F" w:rsidP="00D4619F">
      <w:pPr>
        <w:ind w:firstLine="720"/>
      </w:pPr>
    </w:p>
    <w:p w:rsidR="00D4619F" w:rsidRPr="003066F7" w:rsidRDefault="00D4619F" w:rsidP="003066F7">
      <w:pPr>
        <w:ind w:firstLine="720"/>
        <w:rPr>
          <w:b/>
          <w:bCs/>
          <w:sz w:val="26"/>
          <w:szCs w:val="28"/>
        </w:rPr>
      </w:pPr>
      <w:r w:rsidRPr="003066F7">
        <w:rPr>
          <w:b/>
          <w:bCs/>
          <w:sz w:val="26"/>
          <w:szCs w:val="28"/>
        </w:rPr>
        <w:t>Статья 47. Составление проекта бюджета</w:t>
      </w:r>
    </w:p>
    <w:p w:rsidR="00D4619F" w:rsidRPr="00D4619F" w:rsidRDefault="00D4619F" w:rsidP="00D4619F">
      <w:pPr>
        <w:ind w:firstLine="720"/>
      </w:pPr>
      <w:r w:rsidRPr="00D4619F">
        <w:t>1. Составление проекта бюджета Пристенского</w:t>
      </w:r>
      <w:r w:rsidR="00CB73E9">
        <w:t xml:space="preserve"> </w:t>
      </w:r>
      <w:r w:rsidRPr="00D4619F">
        <w:t>сельсовета Пристенского</w:t>
      </w:r>
      <w:r w:rsidR="00CB73E9">
        <w:t xml:space="preserve"> </w:t>
      </w:r>
      <w:r w:rsidRPr="00D4619F">
        <w:t>района– исключительная прерогатива Администрации Пристенского сельсовета Пристенского района</w:t>
      </w:r>
      <w:r w:rsidR="00CB73E9">
        <w:t xml:space="preserve"> </w:t>
      </w:r>
      <w:r w:rsidRPr="00D4619F">
        <w:t>Курской области.</w:t>
      </w:r>
    </w:p>
    <w:p w:rsidR="007D792B" w:rsidRDefault="007D792B" w:rsidP="00D4619F">
      <w:pPr>
        <w:ind w:firstLine="720"/>
      </w:pPr>
      <w:r>
        <w:rPr>
          <w:b/>
          <w:i/>
        </w:rPr>
        <w:t xml:space="preserve">(в редакции </w:t>
      </w:r>
      <w:hyperlink r:id="rId258"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Default="00D4619F" w:rsidP="00D4619F">
      <w:pPr>
        <w:ind w:firstLine="720"/>
      </w:pPr>
      <w:r w:rsidRPr="00D4619F">
        <w:t>Непосредственное составление проекта бюджета Пристенского</w:t>
      </w:r>
      <w:r w:rsidR="00CB73E9">
        <w:t xml:space="preserve"> </w:t>
      </w:r>
      <w:r w:rsidRPr="00D4619F">
        <w:t>сельсовета Пристенского</w:t>
      </w:r>
      <w:r w:rsidR="00CB73E9">
        <w:t xml:space="preserve"> </w:t>
      </w:r>
      <w:r w:rsidRPr="00D4619F">
        <w:t xml:space="preserve">района Курской области </w:t>
      </w:r>
      <w:r w:rsidR="005F63AD">
        <w:rPr>
          <w:rFonts w:cs="Arial"/>
        </w:rPr>
        <w:t>осуществляет финансовый орган Администрации</w:t>
      </w:r>
      <w:r w:rsidR="005F63AD" w:rsidRPr="00D4619F">
        <w:t xml:space="preserve"> </w:t>
      </w:r>
      <w:r w:rsidRPr="00D4619F">
        <w:t>Пристенского сельсовета Пристенского</w:t>
      </w:r>
      <w:r w:rsidR="00CB73E9">
        <w:t xml:space="preserve"> </w:t>
      </w:r>
      <w:r w:rsidRPr="00D4619F">
        <w:t>района Курской области.</w:t>
      </w:r>
    </w:p>
    <w:p w:rsidR="005F63AD" w:rsidRPr="00D4619F" w:rsidRDefault="005F63AD" w:rsidP="00D4619F">
      <w:pPr>
        <w:ind w:firstLine="720"/>
      </w:pPr>
      <w:r>
        <w:rPr>
          <w:b/>
          <w:i/>
        </w:rPr>
        <w:t xml:space="preserve">(часть 1 в редакции </w:t>
      </w:r>
      <w:hyperlink r:id="rId259" w:tgtFrame="Logical" w:history="1">
        <w:r>
          <w:rPr>
            <w:rStyle w:val="a6"/>
            <w:b/>
            <w:i/>
          </w:rPr>
          <w:t>Решения Собрания депутатов Пристенского сельсовета Пристенского района Курской области от 26.03.2014 г. №09</w:t>
        </w:r>
      </w:hyperlink>
      <w:r>
        <w:rPr>
          <w:rFonts w:cs="Arial"/>
          <w:b/>
          <w:i/>
        </w:rPr>
        <w:t>)</w:t>
      </w:r>
    </w:p>
    <w:p w:rsidR="005F63AD" w:rsidRDefault="005F63AD" w:rsidP="005F63AD">
      <w:pPr>
        <w:rPr>
          <w:rFonts w:cs="Arial"/>
        </w:rPr>
      </w:pPr>
      <w:r>
        <w:rPr>
          <w:rFonts w:cs="Arial"/>
        </w:rPr>
        <w:t>2. Проект бюджета Пристенского сельсовета Пристенского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Пристенского сельсовета Пристенского района.</w:t>
      </w:r>
    </w:p>
    <w:p w:rsidR="005F63AD" w:rsidRDefault="005F63AD" w:rsidP="005F63AD">
      <w:pPr>
        <w:rPr>
          <w:rFonts w:cs="Arial"/>
        </w:rPr>
      </w:pPr>
      <w:r>
        <w:rPr>
          <w:rFonts w:cs="Arial"/>
        </w:rPr>
        <w:t>В случае, если проект бюджета Пристенского сельсовета Пристенского района составляется и утверждается на очередной финансовый год, Администрация Пристенского сельсовета Пристенского района разрабатывает и утверждает среднесрочный финансовый план Пристенского сельсовета Пристенского района.</w:t>
      </w:r>
    </w:p>
    <w:p w:rsidR="005F63AD" w:rsidRDefault="005F63AD" w:rsidP="005F63AD">
      <w:pPr>
        <w:rPr>
          <w:rFonts w:cs="Arial"/>
        </w:rPr>
      </w:pPr>
      <w:r>
        <w:rPr>
          <w:rFonts w:cs="Arial"/>
        </w:rPr>
        <w:t>3. Составлению проекта бюджета Пристенского сельсовета Пристенского района должны предшествовать подготовка следующих документов, на которых основывается составление бюджета:</w:t>
      </w:r>
    </w:p>
    <w:p w:rsidR="005F63AD" w:rsidRDefault="005F63AD" w:rsidP="005F63AD">
      <w:pPr>
        <w:rPr>
          <w:rFonts w:cs="Arial"/>
        </w:rPr>
      </w:pPr>
      <w:r>
        <w:rPr>
          <w:rFonts w:cs="Arial"/>
        </w:rPr>
        <w:t>- прогноза социально-экономического развития Пристенского сельсовета Пристенского района;</w:t>
      </w:r>
    </w:p>
    <w:p w:rsidR="005F63AD" w:rsidRDefault="005F63AD" w:rsidP="005F63AD">
      <w:pPr>
        <w:rPr>
          <w:rFonts w:cs="Arial"/>
        </w:rPr>
      </w:pPr>
      <w:r>
        <w:rPr>
          <w:rFonts w:cs="Arial"/>
        </w:rPr>
        <w:t>- основных направлений бюджетной, налоговой политики Пристенского сельсовета Пристенского района на очередной финансовый год;</w:t>
      </w:r>
    </w:p>
    <w:p w:rsidR="00D4619F" w:rsidRDefault="005F63AD" w:rsidP="005F63AD">
      <w:pPr>
        <w:ind w:firstLine="720"/>
      </w:pPr>
      <w:r>
        <w:rPr>
          <w:rFonts w:cs="Arial"/>
        </w:rPr>
        <w:t>- муниципальных программ Пристенского сельсовета Пристенского района.</w:t>
      </w:r>
    </w:p>
    <w:p w:rsidR="005F63AD" w:rsidRPr="00D4619F" w:rsidRDefault="005F63AD" w:rsidP="005F63AD">
      <w:pPr>
        <w:ind w:firstLine="720"/>
      </w:pPr>
      <w:r>
        <w:rPr>
          <w:b/>
          <w:i/>
        </w:rPr>
        <w:t xml:space="preserve">(части 2 и 3 в редакции </w:t>
      </w:r>
      <w:hyperlink r:id="rId260" w:tgtFrame="Logical" w:history="1">
        <w:r>
          <w:rPr>
            <w:rStyle w:val="a6"/>
            <w:b/>
            <w:i/>
          </w:rPr>
          <w:t>Решения Собрания депутатов Пристенского сельсовета Пристенского района Курской области от 26.03.2014 г. №09</w:t>
        </w:r>
      </w:hyperlink>
      <w:r>
        <w:rPr>
          <w:rFonts w:cs="Arial"/>
          <w:b/>
          <w:i/>
        </w:rPr>
        <w:t>)</w:t>
      </w:r>
    </w:p>
    <w:p w:rsidR="00D4619F" w:rsidRDefault="00D4619F" w:rsidP="00D4619F">
      <w:pPr>
        <w:ind w:firstLine="720"/>
      </w:pPr>
      <w:r w:rsidRPr="00D4619F">
        <w:t xml:space="preserve">4. В целях своевременного и качественного составления проекта бюджета </w:t>
      </w:r>
      <w:r w:rsidR="005F63AD">
        <w:rPr>
          <w:rFonts w:cs="Arial"/>
        </w:rPr>
        <w:t>финансовый орган Администрации</w:t>
      </w:r>
      <w:r w:rsidRPr="00D4619F">
        <w:t xml:space="preserve">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5F63AD" w:rsidRPr="00D4619F" w:rsidRDefault="005F63AD" w:rsidP="00D4619F">
      <w:pPr>
        <w:ind w:firstLine="720"/>
      </w:pPr>
      <w:r>
        <w:rPr>
          <w:b/>
          <w:i/>
        </w:rPr>
        <w:t xml:space="preserve">(часть 4 в редакции </w:t>
      </w:r>
      <w:hyperlink r:id="rId261" w:tgtFrame="Logical" w:history="1">
        <w:r>
          <w:rPr>
            <w:rStyle w:val="a6"/>
            <w:b/>
            <w:i/>
          </w:rPr>
          <w:t>Решения Собрания депутатов Пристенского сельсовета Пристенского района Курской области от 26.03.2014 г. №09</w:t>
        </w:r>
      </w:hyperlink>
      <w:r>
        <w:rPr>
          <w:rFonts w:cs="Arial"/>
          <w:b/>
          <w:i/>
        </w:rPr>
        <w:t>)</w:t>
      </w:r>
    </w:p>
    <w:p w:rsidR="00D4619F" w:rsidRPr="00D4619F" w:rsidRDefault="00D4619F" w:rsidP="00D4619F">
      <w:pPr>
        <w:ind w:firstLine="720"/>
      </w:pPr>
    </w:p>
    <w:p w:rsidR="00D4619F" w:rsidRDefault="00D4619F" w:rsidP="003066F7">
      <w:pPr>
        <w:ind w:firstLine="720"/>
        <w:rPr>
          <w:b/>
          <w:bCs/>
          <w:sz w:val="26"/>
          <w:szCs w:val="28"/>
        </w:rPr>
      </w:pPr>
      <w:r w:rsidRPr="003066F7">
        <w:rPr>
          <w:b/>
          <w:bCs/>
          <w:sz w:val="26"/>
          <w:szCs w:val="28"/>
        </w:rPr>
        <w:t>Статья 48. Порядок внесения проекта решения о бюджете на рассмотрение Собрания депутатов Пристенского</w:t>
      </w:r>
      <w:r w:rsidR="00CB73E9" w:rsidRPr="003066F7">
        <w:rPr>
          <w:b/>
          <w:bCs/>
          <w:sz w:val="26"/>
          <w:szCs w:val="28"/>
        </w:rPr>
        <w:t xml:space="preserve"> </w:t>
      </w:r>
      <w:r w:rsidRPr="003066F7">
        <w:rPr>
          <w:b/>
          <w:bCs/>
          <w:sz w:val="26"/>
          <w:szCs w:val="28"/>
        </w:rPr>
        <w:t>сельсовета Пристенского</w:t>
      </w:r>
      <w:r w:rsidR="00CB73E9" w:rsidRPr="003066F7">
        <w:rPr>
          <w:b/>
          <w:bCs/>
          <w:sz w:val="26"/>
          <w:szCs w:val="28"/>
        </w:rPr>
        <w:t xml:space="preserve"> </w:t>
      </w:r>
      <w:r w:rsidRPr="003066F7">
        <w:rPr>
          <w:b/>
          <w:bCs/>
          <w:sz w:val="26"/>
          <w:szCs w:val="28"/>
        </w:rPr>
        <w:t>района Курской области</w:t>
      </w:r>
      <w:r w:rsidR="00CB73E9" w:rsidRPr="003066F7">
        <w:rPr>
          <w:b/>
          <w:bCs/>
          <w:sz w:val="26"/>
          <w:szCs w:val="28"/>
        </w:rPr>
        <w:t xml:space="preserve"> </w:t>
      </w:r>
      <w:r w:rsidR="005F63AD">
        <w:rPr>
          <w:b/>
          <w:bCs/>
          <w:sz w:val="26"/>
          <w:szCs w:val="28"/>
        </w:rPr>
        <w:t>и его рассмотрения</w:t>
      </w:r>
    </w:p>
    <w:p w:rsidR="005F63AD" w:rsidRPr="003066F7" w:rsidRDefault="005F63AD" w:rsidP="003066F7">
      <w:pPr>
        <w:ind w:firstLine="720"/>
        <w:rPr>
          <w:b/>
          <w:bCs/>
          <w:sz w:val="26"/>
          <w:szCs w:val="28"/>
        </w:rPr>
      </w:pPr>
      <w:r>
        <w:rPr>
          <w:b/>
          <w:i/>
        </w:rPr>
        <w:t xml:space="preserve">(наименование статьи в редакции </w:t>
      </w:r>
      <w:hyperlink r:id="rId262" w:tgtFrame="Logical" w:history="1">
        <w:r>
          <w:rPr>
            <w:rStyle w:val="a6"/>
            <w:b/>
            <w:i/>
          </w:rPr>
          <w:t>Решения Собрания депутатов Пристенского сельсовета Пристенского района Курской области от 26.03.2014 г. №09</w:t>
        </w:r>
      </w:hyperlink>
      <w:r>
        <w:rPr>
          <w:rFonts w:cs="Arial"/>
          <w:b/>
          <w:i/>
        </w:rPr>
        <w:t>)</w:t>
      </w:r>
    </w:p>
    <w:p w:rsidR="00D4619F" w:rsidRDefault="00D4619F" w:rsidP="00D4619F">
      <w:pPr>
        <w:ind w:firstLine="720"/>
      </w:pPr>
      <w:r w:rsidRPr="00D4619F">
        <w:lastRenderedPageBreak/>
        <w:t>1. Администрация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 xml:space="preserve">вносит проект решения о бюджете </w:t>
      </w:r>
      <w:r w:rsidR="005F63AD">
        <w:rPr>
          <w:rFonts w:cs="Arial"/>
        </w:rPr>
        <w:t>на очередной финансовый год (очередной финансовый год и плановый период)</w:t>
      </w:r>
      <w:r w:rsidR="005F63AD">
        <w:t xml:space="preserve"> </w:t>
      </w:r>
      <w:r w:rsidRPr="00D4619F">
        <w:t>на рассмотрение Собрания депутатов Пристенского</w:t>
      </w:r>
      <w:r w:rsidR="00CB73E9">
        <w:t xml:space="preserve"> </w:t>
      </w:r>
      <w:r w:rsidRPr="00D4619F">
        <w:t>сельсовета Пристенского района Курской области</w:t>
      </w:r>
      <w:r w:rsidR="00CB73E9">
        <w:t xml:space="preserve"> </w:t>
      </w:r>
      <w:r w:rsidRPr="00D4619F">
        <w:t>не позднее 15 ноября текущего года.</w:t>
      </w:r>
    </w:p>
    <w:p w:rsidR="005F63AD" w:rsidRPr="00D4619F" w:rsidRDefault="005F63AD" w:rsidP="00D4619F">
      <w:pPr>
        <w:ind w:firstLine="720"/>
      </w:pPr>
      <w:r>
        <w:rPr>
          <w:b/>
          <w:i/>
        </w:rPr>
        <w:t xml:space="preserve">(часть 1 в редакции </w:t>
      </w:r>
      <w:hyperlink r:id="rId263" w:tgtFrame="Logical" w:history="1">
        <w:r>
          <w:rPr>
            <w:rStyle w:val="a6"/>
            <w:b/>
            <w:i/>
          </w:rPr>
          <w:t>Решения Собрания депутатов Пристенского сельсовета Пристенского района Курской области от 26.03.2014 г. №09</w:t>
        </w:r>
      </w:hyperlink>
      <w:r>
        <w:rPr>
          <w:rFonts w:cs="Arial"/>
          <w:b/>
          <w:i/>
        </w:rPr>
        <w:t>)</w:t>
      </w:r>
    </w:p>
    <w:p w:rsidR="00D4619F" w:rsidRPr="00D4619F" w:rsidRDefault="00D4619F" w:rsidP="00D4619F">
      <w:pPr>
        <w:ind w:firstLine="720"/>
      </w:pPr>
      <w:r w:rsidRPr="00D4619F">
        <w:t>2. Одновременно с проектом решения о бюджете Собранию депутатов Пристенского</w:t>
      </w:r>
      <w:r w:rsidR="00CB73E9">
        <w:t xml:space="preserve"> </w:t>
      </w:r>
      <w:r w:rsidRPr="00D4619F">
        <w:t>сельсовета Пристенского</w:t>
      </w:r>
      <w:r w:rsidR="00CB73E9">
        <w:t xml:space="preserve"> </w:t>
      </w:r>
      <w:r w:rsidRPr="00D4619F">
        <w:t xml:space="preserve">района представляются документы и материалы, определенные статьей 184.2 </w:t>
      </w:r>
      <w:hyperlink r:id="rId264" w:history="1">
        <w:r w:rsidRPr="003066F7">
          <w:rPr>
            <w:rStyle w:val="a6"/>
          </w:rPr>
          <w:t>Бюджетного Кодекса Российской Федерации</w:t>
        </w:r>
      </w:hyperlink>
      <w:r w:rsidRPr="00D4619F">
        <w:t>.</w:t>
      </w:r>
    </w:p>
    <w:p w:rsidR="00D4619F" w:rsidRPr="00D4619F" w:rsidRDefault="00D4619F" w:rsidP="00D4619F">
      <w:pPr>
        <w:ind w:firstLine="720"/>
      </w:pPr>
      <w:r w:rsidRPr="00D4619F">
        <w:t>3. Собрание депутатов Пристенского сельсовета Пристенского</w:t>
      </w:r>
      <w:r w:rsidR="00CB73E9">
        <w:t xml:space="preserve"> </w:t>
      </w:r>
      <w:r w:rsidRPr="00D4619F">
        <w:t>района Курской области</w:t>
      </w:r>
      <w:r w:rsidR="00CB73E9">
        <w:t xml:space="preserve"> </w:t>
      </w:r>
      <w:r w:rsidRPr="00D4619F">
        <w:t>рассматривает проект решения о бюджете в 2 чтениях.</w:t>
      </w:r>
    </w:p>
    <w:p w:rsidR="00D4619F" w:rsidRDefault="005F63AD" w:rsidP="00D4619F">
      <w:pPr>
        <w:ind w:firstLine="720"/>
      </w:pPr>
      <w:r>
        <w:rPr>
          <w:rFonts w:cs="Arial"/>
        </w:rPr>
        <w:t xml:space="preserve">4. Порядок рассмотрения проекта решения о местном бюджете определяется муниципальным правовым актом Собрания депутатов Пристенского сельсовета Пристенского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статьёй 184.1 </w:t>
      </w:r>
      <w:hyperlink r:id="rId265" w:history="1">
        <w:r>
          <w:rPr>
            <w:rStyle w:val="a6"/>
            <w:rFonts w:cs="Arial"/>
          </w:rPr>
          <w:t>Бюджетного кодекса Российской Федерации</w:t>
        </w:r>
      </w:hyperlink>
      <w:r>
        <w:rPr>
          <w:rFonts w:cs="Arial"/>
        </w:rPr>
        <w:t>.</w:t>
      </w:r>
    </w:p>
    <w:p w:rsidR="005F63AD" w:rsidRPr="00D4619F" w:rsidRDefault="005F63AD" w:rsidP="00D4619F">
      <w:pPr>
        <w:ind w:firstLine="720"/>
      </w:pPr>
      <w:r>
        <w:rPr>
          <w:b/>
          <w:i/>
        </w:rPr>
        <w:t xml:space="preserve">(часть 4 в редакции </w:t>
      </w:r>
      <w:hyperlink r:id="rId266" w:tgtFrame="Logical" w:history="1">
        <w:r>
          <w:rPr>
            <w:rStyle w:val="a6"/>
            <w:b/>
            <w:i/>
          </w:rPr>
          <w:t>Решения Собрания депутатов Пристенского сельсовета Пристенского района Курской области от 26.03.2014 г. №09</w:t>
        </w:r>
      </w:hyperlink>
      <w:r>
        <w:rPr>
          <w:rFonts w:cs="Arial"/>
          <w:b/>
          <w:i/>
        </w:rPr>
        <w:t>)</w:t>
      </w:r>
    </w:p>
    <w:p w:rsidR="00D4619F" w:rsidRPr="00D4619F" w:rsidRDefault="00D4619F" w:rsidP="00D4619F">
      <w:pPr>
        <w:ind w:firstLine="720"/>
      </w:pPr>
    </w:p>
    <w:p w:rsidR="00D4619F" w:rsidRPr="003066F7" w:rsidRDefault="00D4619F" w:rsidP="003066F7">
      <w:pPr>
        <w:ind w:firstLine="720"/>
        <w:rPr>
          <w:b/>
          <w:bCs/>
          <w:sz w:val="26"/>
          <w:szCs w:val="28"/>
        </w:rPr>
      </w:pPr>
      <w:r w:rsidRPr="003066F7">
        <w:rPr>
          <w:b/>
          <w:bCs/>
          <w:sz w:val="26"/>
          <w:szCs w:val="28"/>
        </w:rPr>
        <w:t>Статья 49. Исполнение местного бюджета</w:t>
      </w:r>
    </w:p>
    <w:p w:rsidR="00D4619F" w:rsidRPr="00D4619F" w:rsidRDefault="00D4619F" w:rsidP="00D4619F">
      <w:pPr>
        <w:ind w:firstLine="720"/>
      </w:pPr>
      <w:r w:rsidRPr="00D4619F">
        <w:t xml:space="preserve">1. Исполнение местного бюджета производится в соответствии с </w:t>
      </w:r>
      <w:hyperlink r:id="rId267" w:anchor="_blank" w:history="1">
        <w:r w:rsidRPr="00D4619F">
          <w:rPr>
            <w:rStyle w:val="a6"/>
          </w:rPr>
          <w:t>Бюджетным кодексом Российской Федерации</w:t>
        </w:r>
      </w:hyperlink>
      <w:r w:rsidRPr="00D4619F">
        <w:t>.</w:t>
      </w:r>
    </w:p>
    <w:p w:rsidR="00D4619F" w:rsidRDefault="00D4619F" w:rsidP="00D4619F">
      <w:pPr>
        <w:ind w:firstLine="720"/>
      </w:pPr>
      <w:r w:rsidRPr="00D4619F">
        <w:t>2. Руководитель финансового органа Администрации Пристенского</w:t>
      </w:r>
      <w:r w:rsidR="00CB73E9">
        <w:t xml:space="preserve"> </w:t>
      </w:r>
      <w:r w:rsidRPr="00D4619F">
        <w:t>сельсовета Пристенского</w:t>
      </w:r>
      <w:r w:rsidR="00CB73E9">
        <w:t xml:space="preserve"> </w:t>
      </w:r>
      <w:r w:rsidRPr="00D4619F">
        <w:t xml:space="preserve">района Курской области в соответствии с федеральным законодательством назначается на должность из числа лиц, отвечающих квалификационным требованиям, </w:t>
      </w:r>
      <w:r w:rsidR="00951AFB">
        <w:t xml:space="preserve">установленным </w:t>
      </w:r>
      <w:r w:rsidR="005F63AD">
        <w:rPr>
          <w:rFonts w:cs="Arial"/>
        </w:rPr>
        <w:t>уполномоченным Правительством Российской Федерации федеральным органом исполнительной власти</w:t>
      </w:r>
      <w:r w:rsidRPr="00D4619F">
        <w:t>.</w:t>
      </w:r>
    </w:p>
    <w:p w:rsidR="005F63AD" w:rsidRPr="00D4619F" w:rsidRDefault="005F63AD" w:rsidP="00D4619F">
      <w:pPr>
        <w:ind w:firstLine="720"/>
      </w:pPr>
      <w:r>
        <w:rPr>
          <w:b/>
          <w:i/>
        </w:rPr>
        <w:t xml:space="preserve">(часть 2 в редакции </w:t>
      </w:r>
      <w:hyperlink r:id="rId268" w:tgtFrame="Logical" w:history="1">
        <w:r>
          <w:rPr>
            <w:rStyle w:val="a6"/>
            <w:b/>
            <w:i/>
          </w:rPr>
          <w:t>Решения Собрания депутатов Пристенского сельсовета Пристенского района Курской области от 26.03.2014 г. №09</w:t>
        </w:r>
      </w:hyperlink>
      <w:r w:rsidR="00951AFB" w:rsidRPr="00951AFB">
        <w:rPr>
          <w:b/>
          <w:i/>
        </w:rPr>
        <w:t xml:space="preserve"> </w:t>
      </w:r>
      <w:r w:rsidR="00951AFB">
        <w:rPr>
          <w:b/>
          <w:i/>
        </w:rPr>
        <w:t xml:space="preserve">, от </w:t>
      </w:r>
      <w:hyperlink r:id="rId269" w:tgtFrame="Logical" w:history="1">
        <w:r w:rsidR="00951AFB">
          <w:rPr>
            <w:rStyle w:val="a6"/>
            <w:b/>
            <w:i/>
          </w:rPr>
          <w:t>15.12.2014 №36</w:t>
        </w:r>
      </w:hyperlink>
      <w:r>
        <w:rPr>
          <w:rFonts w:cs="Arial"/>
          <w:b/>
          <w:i/>
        </w:rPr>
        <w:t>)</w:t>
      </w:r>
    </w:p>
    <w:p w:rsidR="00D4619F" w:rsidRDefault="00D4619F" w:rsidP="00D4619F">
      <w:pPr>
        <w:ind w:firstLine="720"/>
      </w:pPr>
      <w:r w:rsidRPr="00D4619F">
        <w:t xml:space="preserve">3. Кассовое обслуживание исполнения бюджета </w:t>
      </w:r>
      <w:r w:rsidR="00245175">
        <w:rPr>
          <w:rFonts w:cs="Arial"/>
          <w:bCs/>
        </w:rPr>
        <w:t>Пристенского сельсовета Пристенского района</w:t>
      </w:r>
      <w:r w:rsidRPr="00D4619F">
        <w:t xml:space="preserve"> осуществляется в порядке, установленном </w:t>
      </w:r>
      <w:hyperlink r:id="rId270" w:anchor="_blank" w:history="1">
        <w:r w:rsidRPr="00D4619F">
          <w:rPr>
            <w:rStyle w:val="a6"/>
          </w:rPr>
          <w:t>Бюджетным кодексом Российской Федерации</w:t>
        </w:r>
      </w:hyperlink>
      <w:r w:rsidRPr="00D4619F">
        <w:t>.</w:t>
      </w:r>
    </w:p>
    <w:p w:rsidR="00245175" w:rsidRPr="00D4619F" w:rsidRDefault="00245175" w:rsidP="00D4619F">
      <w:pPr>
        <w:ind w:firstLine="720"/>
      </w:pPr>
      <w:r>
        <w:rPr>
          <w:b/>
          <w:i/>
        </w:rPr>
        <w:t xml:space="preserve">(в редакции </w:t>
      </w:r>
      <w:hyperlink r:id="rId271"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p>
    <w:p w:rsidR="00D4619F" w:rsidRPr="003066F7" w:rsidRDefault="00D4619F" w:rsidP="003066F7">
      <w:pPr>
        <w:ind w:firstLine="720"/>
        <w:rPr>
          <w:b/>
          <w:bCs/>
          <w:sz w:val="26"/>
          <w:szCs w:val="28"/>
        </w:rPr>
      </w:pPr>
      <w:r w:rsidRPr="003066F7">
        <w:rPr>
          <w:b/>
          <w:bCs/>
          <w:sz w:val="26"/>
          <w:szCs w:val="28"/>
        </w:rPr>
        <w:t>Статья 50. Бюджетная отчетность об исполнении бюджета Пристенского сельсовета Пристенского</w:t>
      </w:r>
      <w:r w:rsidR="00CB73E9" w:rsidRPr="003066F7">
        <w:rPr>
          <w:b/>
          <w:bCs/>
          <w:sz w:val="26"/>
          <w:szCs w:val="28"/>
        </w:rPr>
        <w:t xml:space="preserve"> </w:t>
      </w:r>
      <w:r w:rsidRPr="003066F7">
        <w:rPr>
          <w:b/>
          <w:bCs/>
          <w:sz w:val="26"/>
          <w:szCs w:val="28"/>
        </w:rPr>
        <w:t>района Курской области</w:t>
      </w:r>
    </w:p>
    <w:p w:rsidR="00D4619F" w:rsidRDefault="00D4619F" w:rsidP="00D4619F">
      <w:pPr>
        <w:ind w:firstLine="720"/>
      </w:pPr>
      <w:r w:rsidRPr="00D4619F">
        <w:t>1. Бюджетная отчетность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 xml:space="preserve">является годовой. </w:t>
      </w:r>
      <w:r w:rsidR="005F63AD">
        <w:rPr>
          <w:rFonts w:cs="Arial"/>
        </w:rPr>
        <w:t>Отчёт об исполнении бюджета Пристенского сельсовета Пристенского района является</w:t>
      </w:r>
      <w:r w:rsidR="005F63AD" w:rsidRPr="00D4619F">
        <w:t xml:space="preserve"> </w:t>
      </w:r>
      <w:r w:rsidRPr="00D4619F">
        <w:t>ежеквартальным.</w:t>
      </w:r>
    </w:p>
    <w:p w:rsidR="005F63AD" w:rsidRPr="00D4619F" w:rsidRDefault="005F63AD" w:rsidP="00D4619F">
      <w:pPr>
        <w:ind w:firstLine="720"/>
      </w:pPr>
      <w:r>
        <w:rPr>
          <w:b/>
          <w:i/>
        </w:rPr>
        <w:t xml:space="preserve">(часть 1 в редакции </w:t>
      </w:r>
      <w:hyperlink r:id="rId272" w:tgtFrame="Logical" w:history="1">
        <w:r>
          <w:rPr>
            <w:rStyle w:val="a6"/>
            <w:b/>
            <w:i/>
          </w:rPr>
          <w:t>Решения Собрания депутатов Пристенского сельсовета Пристенского района Курской области от 26.03.2014 г. №09</w:t>
        </w:r>
      </w:hyperlink>
      <w:r>
        <w:rPr>
          <w:rFonts w:cs="Arial"/>
          <w:b/>
          <w:i/>
        </w:rPr>
        <w:t>)</w:t>
      </w:r>
    </w:p>
    <w:p w:rsidR="00D4619F" w:rsidRDefault="00D4619F" w:rsidP="00D4619F">
      <w:pPr>
        <w:ind w:firstLine="720"/>
      </w:pPr>
      <w:r w:rsidRPr="00D4619F">
        <w:t xml:space="preserve">2. Бюджетная отчетность представляется </w:t>
      </w:r>
      <w:r w:rsidR="00951AFB">
        <w:rPr>
          <w:rFonts w:cs="Arial"/>
        </w:rPr>
        <w:t>финансовым органом Администрации</w:t>
      </w:r>
      <w:r w:rsidRPr="00D4619F">
        <w:t xml:space="preserve"> Пристенского сельсовета Пристенского</w:t>
      </w:r>
      <w:r w:rsidR="00CB73E9">
        <w:t xml:space="preserve"> </w:t>
      </w:r>
      <w:r w:rsidRPr="00D4619F">
        <w:t>района Курской области в Администрацию Пристенского</w:t>
      </w:r>
      <w:r w:rsidR="00CB73E9">
        <w:t xml:space="preserve"> </w:t>
      </w:r>
      <w:r w:rsidRPr="00D4619F">
        <w:t>района Курской области.</w:t>
      </w:r>
    </w:p>
    <w:p w:rsidR="00951AFB" w:rsidRPr="00D4619F" w:rsidRDefault="00951AFB" w:rsidP="00D4619F">
      <w:pPr>
        <w:ind w:firstLine="720"/>
      </w:pPr>
      <w:r>
        <w:rPr>
          <w:rFonts w:cs="Arial"/>
          <w:b/>
          <w:i/>
        </w:rPr>
        <w:t xml:space="preserve">(в редакции </w:t>
      </w:r>
      <w:hyperlink r:id="rId273" w:tgtFrame="Logical" w:history="1">
        <w:r>
          <w:rPr>
            <w:rStyle w:val="a6"/>
            <w:b/>
            <w:i/>
          </w:rPr>
          <w:t>Решения Собрания депутатов Пристенского сельсовета Пристенского района Курской области от 15.12.2014 г. №36</w:t>
        </w:r>
      </w:hyperlink>
      <w:r>
        <w:rPr>
          <w:rFonts w:cs="Arial"/>
          <w:b/>
          <w:i/>
        </w:rPr>
        <w:t>)</w:t>
      </w:r>
    </w:p>
    <w:p w:rsidR="00D4619F" w:rsidRDefault="00D4619F" w:rsidP="00D4619F">
      <w:pPr>
        <w:ind w:firstLine="720"/>
      </w:pPr>
      <w:r w:rsidRPr="00D4619F">
        <w:t>3. Отчет об исполнении бюджета Пристенского</w:t>
      </w:r>
      <w:r w:rsidR="00CB73E9">
        <w:t xml:space="preserve"> </w:t>
      </w:r>
      <w:r w:rsidRPr="00D4619F">
        <w:t>сельсовета Пристенского района Курской области</w:t>
      </w:r>
      <w:r w:rsidR="00CB73E9">
        <w:t xml:space="preserve"> </w:t>
      </w:r>
      <w:r w:rsidRPr="00D4619F">
        <w:t>за первый квартал, полугодие и девять месяцев текущего финансового года утверждается Администрацией Пристенского</w:t>
      </w:r>
      <w:r w:rsidR="00CB73E9">
        <w:t xml:space="preserve"> </w:t>
      </w:r>
      <w:r w:rsidRPr="00D4619F">
        <w:t xml:space="preserve">сельсовета Пристенского района </w:t>
      </w:r>
      <w:r w:rsidRPr="00D4619F">
        <w:lastRenderedPageBreak/>
        <w:t>Курской области</w:t>
      </w:r>
      <w:r w:rsidR="00CB73E9">
        <w:t xml:space="preserve"> </w:t>
      </w:r>
      <w:r w:rsidRPr="00D4619F">
        <w:t>и направляется на рассмотрение Собранию депутатов Пристенского</w:t>
      </w:r>
      <w:r w:rsidR="00CB73E9">
        <w:t xml:space="preserve"> </w:t>
      </w:r>
      <w:r w:rsidRPr="00D4619F">
        <w:t>сельсовета Пристенского района Курской области</w:t>
      </w:r>
      <w:r w:rsidR="00CB73E9">
        <w:t xml:space="preserve"> </w:t>
      </w:r>
      <w:r w:rsidRPr="00D4619F">
        <w:t xml:space="preserve">и </w:t>
      </w:r>
      <w:r w:rsidR="0097352E">
        <w:t>Ревизионной комиссии</w:t>
      </w:r>
      <w:r w:rsidR="0097352E" w:rsidRPr="00D4619F">
        <w:t xml:space="preserve"> </w:t>
      </w:r>
      <w:r w:rsidRPr="00D4619F">
        <w:t>Пристенского сельсовета Пристенского</w:t>
      </w:r>
      <w:r w:rsidR="00CB73E9">
        <w:t xml:space="preserve"> </w:t>
      </w:r>
      <w:r w:rsidRPr="00D4619F">
        <w:t>района Курской области.</w:t>
      </w:r>
    </w:p>
    <w:p w:rsidR="0097352E" w:rsidRPr="00D4619F" w:rsidRDefault="0097352E" w:rsidP="00D4619F">
      <w:pPr>
        <w:ind w:firstLine="720"/>
      </w:pPr>
      <w:r>
        <w:rPr>
          <w:b/>
          <w:i/>
        </w:rPr>
        <w:t xml:space="preserve">(часть 3 в редакции </w:t>
      </w:r>
      <w:hyperlink r:id="rId274" w:tgtFrame="Logical" w:history="1">
        <w:r>
          <w:rPr>
            <w:rStyle w:val="a6"/>
            <w:b/>
            <w:i/>
          </w:rPr>
          <w:t>Решения Собрания депутатов Пристенского сельсовета Пристенского района Курской области от 10.05.2012 г. №15</w:t>
        </w:r>
      </w:hyperlink>
      <w:r>
        <w:rPr>
          <w:b/>
          <w:i/>
        </w:rPr>
        <w:t>)</w:t>
      </w:r>
    </w:p>
    <w:p w:rsidR="00D4619F" w:rsidRPr="00D4619F" w:rsidRDefault="00D4619F" w:rsidP="00D4619F">
      <w:pPr>
        <w:ind w:firstLine="720"/>
      </w:pPr>
      <w:r w:rsidRPr="00D4619F">
        <w:t>4. Годовой отчет об исполнении бюджета Пристенского</w:t>
      </w:r>
      <w:r w:rsidR="00CB73E9">
        <w:t xml:space="preserve"> </w:t>
      </w:r>
      <w:r w:rsidRPr="00D4619F">
        <w:t>сельсовета Пристенского района Курской области подлежит утверждению решением Собрания депутатов Пристенского</w:t>
      </w:r>
      <w:r w:rsidR="00CB73E9">
        <w:t xml:space="preserve"> </w:t>
      </w:r>
      <w:r w:rsidRPr="00D4619F">
        <w:t>сельсовета Пристенского</w:t>
      </w:r>
      <w:r w:rsidR="00CB73E9">
        <w:t xml:space="preserve"> </w:t>
      </w:r>
      <w:r w:rsidRPr="00D4619F">
        <w:t xml:space="preserve">района Курской области . </w:t>
      </w:r>
    </w:p>
    <w:p w:rsidR="00D4619F" w:rsidRPr="00D4619F" w:rsidRDefault="00D4619F" w:rsidP="00D4619F">
      <w:pPr>
        <w:ind w:firstLine="720"/>
      </w:pPr>
      <w:r w:rsidRPr="00D4619F">
        <w:t>Годовой отчет об исполнении бюджета до его рассмотрения в Собрании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4619F" w:rsidRDefault="005F63AD" w:rsidP="00D4619F">
      <w:pPr>
        <w:ind w:firstLine="720"/>
      </w:pPr>
      <w:r>
        <w:rPr>
          <w:rFonts w:cs="Arial"/>
        </w:rPr>
        <w:t>Внешняя проверка годового отчёта об исполнении местного бюджета осуществляется Ревизионной комиссией</w:t>
      </w:r>
      <w:r w:rsidR="00951AFB">
        <w:rPr>
          <w:rFonts w:cs="Arial"/>
        </w:rPr>
        <w:t xml:space="preserve"> </w:t>
      </w:r>
      <w:r w:rsidR="00951AFB">
        <w:rPr>
          <w:rFonts w:cs="Arial"/>
          <w:bCs/>
        </w:rPr>
        <w:t>Пристенского сельсовета Пристенского района</w:t>
      </w:r>
      <w:r>
        <w:rPr>
          <w:rFonts w:cs="Arial"/>
        </w:rPr>
        <w:t xml:space="preserve">, в порядке, установленном решением Собрания депутатов Пристенского сельсовета Пристенского района с соблюдением требований </w:t>
      </w:r>
      <w:hyperlink r:id="rId275" w:history="1">
        <w:r>
          <w:rPr>
            <w:rStyle w:val="a6"/>
            <w:rFonts w:cs="Arial"/>
          </w:rPr>
          <w:t>Бюджетного кодекса Российской Федерации</w:t>
        </w:r>
      </w:hyperlink>
      <w:r>
        <w:rPr>
          <w:rFonts w:cs="Arial"/>
        </w:rPr>
        <w:t xml:space="preserve"> и с учётом особенностей, установленных федеральными законами.</w:t>
      </w:r>
    </w:p>
    <w:p w:rsidR="005F63AD" w:rsidRPr="00D4619F" w:rsidRDefault="005F63AD" w:rsidP="00D4619F">
      <w:pPr>
        <w:ind w:firstLine="720"/>
      </w:pPr>
      <w:r>
        <w:rPr>
          <w:b/>
          <w:i/>
        </w:rPr>
        <w:t xml:space="preserve">(абзац 3 в редакции </w:t>
      </w:r>
      <w:hyperlink r:id="rId276" w:tgtFrame="Logical" w:history="1">
        <w:r>
          <w:rPr>
            <w:rStyle w:val="a6"/>
            <w:b/>
            <w:i/>
          </w:rPr>
          <w:t>Решения Собрания депутатов Пристенского сельсовета Пристенского района Курской области от 26.03.2014 г. №09</w:t>
        </w:r>
      </w:hyperlink>
      <w:r w:rsidR="00951AFB" w:rsidRPr="00951AFB">
        <w:rPr>
          <w:b/>
          <w:i/>
        </w:rPr>
        <w:t xml:space="preserve"> </w:t>
      </w:r>
      <w:r w:rsidR="00951AFB">
        <w:rPr>
          <w:b/>
          <w:i/>
        </w:rPr>
        <w:t xml:space="preserve">, от </w:t>
      </w:r>
      <w:hyperlink r:id="rId277" w:tgtFrame="Logical" w:history="1">
        <w:r w:rsidR="00951AFB">
          <w:rPr>
            <w:rStyle w:val="a6"/>
            <w:b/>
            <w:i/>
          </w:rPr>
          <w:t>15.12.2014 №36</w:t>
        </w:r>
      </w:hyperlink>
      <w:r>
        <w:rPr>
          <w:rFonts w:cs="Arial"/>
          <w:b/>
          <w:i/>
        </w:rPr>
        <w:t>)</w:t>
      </w:r>
    </w:p>
    <w:p w:rsidR="00D4619F" w:rsidRDefault="00245175" w:rsidP="00D4619F">
      <w:pPr>
        <w:ind w:firstLine="720"/>
      </w:pPr>
      <w:r>
        <w:t>А</w:t>
      </w:r>
      <w:r w:rsidR="00D4619F" w:rsidRPr="00D4619F">
        <w:t xml:space="preserve">дминистрация </w:t>
      </w:r>
      <w:r>
        <w:rPr>
          <w:rFonts w:cs="Arial"/>
          <w:bCs/>
        </w:rPr>
        <w:t xml:space="preserve">Пристенского сельсовета Пристенского района </w:t>
      </w:r>
      <w:r w:rsidR="00D4619F" w:rsidRPr="00D4619F">
        <w:t>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245175" w:rsidRPr="00D4619F" w:rsidRDefault="00245175" w:rsidP="00D4619F">
      <w:pPr>
        <w:ind w:firstLine="720"/>
      </w:pPr>
      <w:r>
        <w:rPr>
          <w:b/>
          <w:i/>
        </w:rPr>
        <w:t xml:space="preserve">(в редакции </w:t>
      </w:r>
      <w:hyperlink r:id="rId278"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Ревизионная комиссия Пристенского</w:t>
      </w:r>
      <w:r w:rsidR="00CB73E9">
        <w:t xml:space="preserve"> </w:t>
      </w:r>
      <w:r w:rsidRPr="00D4619F">
        <w:t>сельсовета Пристенского</w:t>
      </w:r>
      <w:r w:rsidR="00CB73E9">
        <w:t xml:space="preserve"> </w:t>
      </w:r>
      <w:r w:rsidRPr="00D4619F">
        <w:t>района Курской области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D4619F" w:rsidRDefault="00D4619F" w:rsidP="00D4619F">
      <w:pPr>
        <w:ind w:firstLine="720"/>
      </w:pPr>
      <w:r w:rsidRPr="00D4619F">
        <w:t xml:space="preserve">Заключение на годовой отчет об исполнении бюджета представляется </w:t>
      </w:r>
      <w:r w:rsidR="00245175">
        <w:t>Р</w:t>
      </w:r>
      <w:r w:rsidRPr="00D4619F">
        <w:t>евизионной комиссией Пристенского</w:t>
      </w:r>
      <w:r w:rsidR="00CB73E9">
        <w:t xml:space="preserve"> </w:t>
      </w:r>
      <w:r w:rsidRPr="00D4619F">
        <w:t>сельсовета Пристенского района Курской области</w:t>
      </w:r>
      <w:r w:rsidR="00CB73E9">
        <w:t xml:space="preserve"> </w:t>
      </w:r>
      <w:r w:rsidRPr="00D4619F">
        <w:t>Собранию депутатов Пристенского сельсовета Пристенского района Курской области с одновременным направлением в Администрацию Пристенского сельсовета Пристенского</w:t>
      </w:r>
      <w:r w:rsidR="00CB73E9">
        <w:t xml:space="preserve"> </w:t>
      </w:r>
      <w:r w:rsidRPr="00D4619F">
        <w:t>района Курской области.</w:t>
      </w:r>
    </w:p>
    <w:p w:rsidR="00245175" w:rsidRPr="00D4619F" w:rsidRDefault="00245175" w:rsidP="00D4619F">
      <w:pPr>
        <w:ind w:firstLine="720"/>
      </w:pPr>
      <w:r>
        <w:rPr>
          <w:b/>
          <w:i/>
        </w:rPr>
        <w:t xml:space="preserve">(в редакции </w:t>
      </w:r>
      <w:hyperlink r:id="rId279"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5. Порядок представления, рассмотрения и утверждения годового отчета об исполнении бюджета устанавливается Собранием депутатов Пристенского сельсовета Пристенского района Курской области</w:t>
      </w:r>
      <w:r w:rsidR="00CB73E9">
        <w:t xml:space="preserve"> </w:t>
      </w:r>
      <w:r w:rsidRPr="00D4619F">
        <w:t xml:space="preserve">в соответствии с положениями </w:t>
      </w:r>
      <w:hyperlink r:id="rId280" w:history="1">
        <w:r w:rsidRPr="0091035B">
          <w:rPr>
            <w:rStyle w:val="a6"/>
          </w:rPr>
          <w:t>Бюджетного кодекса Российской Федерации</w:t>
        </w:r>
      </w:hyperlink>
      <w:r w:rsidRPr="00D4619F">
        <w:t>.</w:t>
      </w:r>
    </w:p>
    <w:p w:rsidR="00D4619F" w:rsidRPr="00D4619F" w:rsidRDefault="00D4619F" w:rsidP="00D4619F">
      <w:pPr>
        <w:ind w:firstLine="720"/>
      </w:pPr>
      <w:r w:rsidRPr="00D4619F">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D4619F" w:rsidRPr="00D4619F" w:rsidRDefault="00D4619F" w:rsidP="00D4619F">
      <w:pPr>
        <w:ind w:firstLine="720"/>
      </w:pPr>
      <w:r w:rsidRPr="00D4619F">
        <w:t>По результатам рассмотрения годового отчета об исполнении бюджета Собрание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принимает решение об утверждении либо отклонении решения об исполнении бюджета.</w:t>
      </w:r>
    </w:p>
    <w:p w:rsidR="00D4619F" w:rsidRPr="00D4619F" w:rsidRDefault="00D4619F" w:rsidP="00D4619F">
      <w:pPr>
        <w:ind w:firstLine="720"/>
      </w:pPr>
      <w:r w:rsidRPr="00D4619F">
        <w:t>В случае отклонения Собранием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 xml:space="preserve">решения об исполнении бюджета оно возвращается для </w:t>
      </w:r>
      <w:r w:rsidRPr="00D4619F">
        <w:lastRenderedPageBreak/>
        <w:t>устранения фактов недостоверного или неполного отражения данных и повторного представления в срок, не превышающий один месяц.</w:t>
      </w:r>
    </w:p>
    <w:p w:rsidR="00D4619F" w:rsidRPr="00D4619F" w:rsidRDefault="00D4619F" w:rsidP="00D4619F">
      <w:pPr>
        <w:ind w:firstLine="720"/>
      </w:pPr>
      <w:r w:rsidRPr="00D4619F">
        <w:t>Годовой отчет об исполнении местного бюджета представляется в Собрание депутатов Пристенского</w:t>
      </w:r>
      <w:r w:rsidR="00CB73E9">
        <w:t xml:space="preserve"> </w:t>
      </w:r>
      <w:r w:rsidRPr="00D4619F">
        <w:t>сельсовета Пристенского района Курской области</w:t>
      </w:r>
      <w:r w:rsidR="00CB73E9">
        <w:t xml:space="preserve"> </w:t>
      </w:r>
      <w:r w:rsidRPr="00D4619F">
        <w:t>не позднее 1 мая текущего года.</w:t>
      </w:r>
    </w:p>
    <w:p w:rsidR="00D4619F" w:rsidRPr="00D4619F" w:rsidRDefault="00D4619F" w:rsidP="00D4619F">
      <w:pPr>
        <w:ind w:firstLine="720"/>
      </w:pPr>
      <w:r w:rsidRPr="00D4619F">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D4619F" w:rsidRPr="00D4619F" w:rsidRDefault="00D4619F" w:rsidP="00D4619F">
      <w:pPr>
        <w:ind w:firstLine="720"/>
      </w:pPr>
      <w:r w:rsidRPr="00D4619F">
        <w:t>Отдельными приложениями к решению об исполнении бюджета за отчетный финансовый год утверждаются показатели, установленные в соответствии с Бюджетным кодексом Российской Федерации.</w:t>
      </w:r>
    </w:p>
    <w:p w:rsidR="00D4619F" w:rsidRPr="00D4619F" w:rsidRDefault="0091035B" w:rsidP="0091035B">
      <w:pPr>
        <w:tabs>
          <w:tab w:val="left" w:pos="6662"/>
        </w:tabs>
        <w:ind w:firstLine="720"/>
      </w:pPr>
      <w:r>
        <w:tab/>
      </w:r>
    </w:p>
    <w:p w:rsidR="00D4619F" w:rsidRPr="0091035B" w:rsidRDefault="00D4619F" w:rsidP="0091035B">
      <w:pPr>
        <w:ind w:firstLine="720"/>
        <w:rPr>
          <w:b/>
          <w:bCs/>
          <w:sz w:val="26"/>
          <w:szCs w:val="28"/>
        </w:rPr>
      </w:pPr>
      <w:r w:rsidRPr="0091035B">
        <w:rPr>
          <w:b/>
          <w:bCs/>
          <w:sz w:val="26"/>
          <w:szCs w:val="28"/>
        </w:rPr>
        <w:t>Статья 51. Муниципальное имущество Пристенского</w:t>
      </w:r>
      <w:r w:rsidR="00CB73E9" w:rsidRPr="0091035B">
        <w:rPr>
          <w:b/>
          <w:bCs/>
          <w:sz w:val="26"/>
          <w:szCs w:val="28"/>
        </w:rPr>
        <w:t xml:space="preserve"> </w:t>
      </w:r>
      <w:r w:rsidRPr="0091035B">
        <w:rPr>
          <w:b/>
          <w:bCs/>
          <w:sz w:val="26"/>
          <w:szCs w:val="28"/>
        </w:rPr>
        <w:t>сельсовета Пристенского района Курской области</w:t>
      </w:r>
    </w:p>
    <w:p w:rsidR="00951AFB" w:rsidRDefault="00951AFB" w:rsidP="00951AFB">
      <w:pPr>
        <w:autoSpaceDE w:val="0"/>
        <w:autoSpaceDN w:val="0"/>
        <w:adjustRightInd w:val="0"/>
        <w:ind w:firstLine="708"/>
        <w:outlineLvl w:val="1"/>
        <w:rPr>
          <w:rFonts w:cs="Arial"/>
          <w:bCs/>
        </w:rPr>
      </w:pPr>
      <w:r>
        <w:rPr>
          <w:rFonts w:cs="Arial"/>
          <w:bCs/>
        </w:rPr>
        <w:t xml:space="preserve">1. В собственности </w:t>
      </w:r>
      <w:r>
        <w:rPr>
          <w:rFonts w:cs="Arial"/>
        </w:rPr>
        <w:t xml:space="preserve">Пристенского </w:t>
      </w:r>
      <w:r>
        <w:rPr>
          <w:rFonts w:cs="Arial"/>
          <w:bCs/>
        </w:rPr>
        <w:t xml:space="preserve">сельсовета </w:t>
      </w:r>
      <w:r>
        <w:rPr>
          <w:rFonts w:cs="Arial"/>
        </w:rPr>
        <w:t xml:space="preserve">Пристенского </w:t>
      </w:r>
      <w:r>
        <w:rPr>
          <w:rFonts w:cs="Arial"/>
          <w:bCs/>
        </w:rPr>
        <w:t>района может находиться:</w:t>
      </w:r>
    </w:p>
    <w:p w:rsidR="00951AFB" w:rsidRDefault="00951AFB" w:rsidP="00951AFB">
      <w:pPr>
        <w:autoSpaceDE w:val="0"/>
        <w:autoSpaceDN w:val="0"/>
        <w:adjustRightInd w:val="0"/>
        <w:outlineLvl w:val="1"/>
        <w:rPr>
          <w:rFonts w:cs="Arial"/>
          <w:bCs/>
        </w:rPr>
      </w:pPr>
      <w:r>
        <w:rPr>
          <w:rFonts w:cs="Arial"/>
          <w:bCs/>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951AFB" w:rsidRDefault="00951AFB" w:rsidP="00951AFB">
      <w:pPr>
        <w:autoSpaceDE w:val="0"/>
        <w:autoSpaceDN w:val="0"/>
        <w:adjustRightInd w:val="0"/>
        <w:outlineLvl w:val="1"/>
        <w:rPr>
          <w:rFonts w:cs="Arial"/>
          <w:bCs/>
        </w:rPr>
      </w:pPr>
      <w:r>
        <w:rPr>
          <w:rFonts w:cs="Arial"/>
          <w:bCs/>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951AFB" w:rsidRDefault="00951AFB" w:rsidP="00951AFB">
      <w:pPr>
        <w:autoSpaceDE w:val="0"/>
        <w:autoSpaceDN w:val="0"/>
        <w:adjustRightInd w:val="0"/>
        <w:outlineLvl w:val="1"/>
        <w:rPr>
          <w:rFonts w:cs="Arial"/>
          <w:bCs/>
        </w:rPr>
      </w:pPr>
      <w:r>
        <w:rPr>
          <w:rFonts w:cs="Arial"/>
          <w:bCs/>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w:t>
      </w:r>
      <w:r>
        <w:rPr>
          <w:rFonts w:cs="Arial"/>
        </w:rPr>
        <w:t xml:space="preserve">Пристенского </w:t>
      </w:r>
      <w:r>
        <w:rPr>
          <w:rFonts w:cs="Arial"/>
          <w:bCs/>
        </w:rPr>
        <w:t xml:space="preserve">сельсовета </w:t>
      </w:r>
      <w:r>
        <w:rPr>
          <w:rFonts w:cs="Arial"/>
        </w:rPr>
        <w:t xml:space="preserve">Пристенского </w:t>
      </w:r>
      <w:r>
        <w:rPr>
          <w:rFonts w:cs="Arial"/>
          <w:bCs/>
        </w:rPr>
        <w:t>района;</w:t>
      </w:r>
    </w:p>
    <w:p w:rsidR="00951AFB" w:rsidRDefault="00951AFB" w:rsidP="00951AFB">
      <w:pPr>
        <w:autoSpaceDE w:val="0"/>
        <w:autoSpaceDN w:val="0"/>
        <w:adjustRightInd w:val="0"/>
        <w:outlineLvl w:val="1"/>
        <w:rPr>
          <w:rFonts w:cs="Arial"/>
          <w:bCs/>
        </w:rPr>
      </w:pPr>
      <w:r>
        <w:rPr>
          <w:rFonts w:cs="Arial"/>
          <w:bCs/>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51AFB" w:rsidRDefault="00951AFB" w:rsidP="00951AFB">
      <w:pPr>
        <w:autoSpaceDE w:val="0"/>
        <w:autoSpaceDN w:val="0"/>
        <w:adjustRightInd w:val="0"/>
        <w:ind w:firstLine="708"/>
        <w:outlineLvl w:val="1"/>
        <w:rPr>
          <w:rFonts w:cs="Arial"/>
        </w:rPr>
      </w:pPr>
      <w:r>
        <w:rPr>
          <w:rFonts w:cs="Arial"/>
          <w:bCs/>
        </w:rPr>
        <w:t xml:space="preserve">5)   имущество, предназначенное для решения вопросов местного значения в соответствии с частью 3 статьи 14 </w:t>
      </w:r>
      <w:hyperlink r:id="rId281" w:history="1">
        <w:r>
          <w:rPr>
            <w:rStyle w:val="a6"/>
            <w:rFonts w:cs="Arial"/>
          </w:rPr>
          <w:t>Федерального закона «Об общих принципах организации местного самоуправления в Российской Федерации</w:t>
        </w:r>
      </w:hyperlink>
      <w:r>
        <w:rPr>
          <w:rFonts w:cs="Arial"/>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82" w:history="1">
        <w:r>
          <w:rPr>
            <w:rStyle w:val="a6"/>
            <w:rFonts w:cs="Arial"/>
          </w:rPr>
          <w:t>«Об общих принципах организации местного самоуправления в Российской Федерации</w:t>
        </w:r>
      </w:hyperlink>
      <w:r>
        <w:rPr>
          <w:rFonts w:cs="Arial"/>
        </w:rPr>
        <w:t>»;</w:t>
      </w:r>
    </w:p>
    <w:p w:rsidR="00D4619F" w:rsidRDefault="00E833B0" w:rsidP="00951AFB">
      <w:pPr>
        <w:ind w:firstLine="720"/>
        <w:rPr>
          <w:rFonts w:cs="Arial"/>
        </w:rPr>
      </w:pPr>
      <w:r>
        <w:rPr>
          <w:rFonts w:cs="Arial"/>
        </w:rPr>
        <w:t>2.</w:t>
      </w:r>
      <w:r w:rsidR="00951AFB">
        <w:rPr>
          <w:rFonts w:cs="Arial"/>
        </w:rPr>
        <w:t xml:space="preserve">В случаях возникновения у </w:t>
      </w:r>
      <w:r w:rsidR="00951AFB">
        <w:rPr>
          <w:rFonts w:cs="Arial"/>
          <w:bCs/>
        </w:rPr>
        <w:t xml:space="preserve">муниципального образования «Пристенский сельсовет» </w:t>
      </w:r>
      <w:r w:rsidR="00951AFB">
        <w:rPr>
          <w:rFonts w:cs="Arial"/>
        </w:rPr>
        <w:t xml:space="preserve">Пристенского </w:t>
      </w:r>
      <w:r w:rsidR="00951AFB">
        <w:rPr>
          <w:rFonts w:cs="Arial"/>
          <w:bCs/>
        </w:rPr>
        <w:t xml:space="preserve">района </w:t>
      </w:r>
      <w:r>
        <w:rPr>
          <w:rFonts w:cs="Arial"/>
          <w:bCs/>
        </w:rPr>
        <w:t>Курской области</w:t>
      </w:r>
      <w:r w:rsidR="00951AFB">
        <w:rPr>
          <w:rFonts w:cs="Arial"/>
          <w:bCs/>
        </w:rPr>
        <w:t xml:space="preserve"> права собственности на имущество, не соответствующее требованиям части 1 статьи 50 </w:t>
      </w:r>
      <w:hyperlink r:id="rId283" w:history="1">
        <w:r w:rsidR="00951AFB">
          <w:rPr>
            <w:rStyle w:val="a6"/>
            <w:rFonts w:cs="Arial"/>
          </w:rPr>
          <w:t>Федерального закона «Об общих принципах организации местного самоуправления в Российской Федерации</w:t>
        </w:r>
      </w:hyperlink>
      <w:r w:rsidR="00951AFB">
        <w:rPr>
          <w:rFonts w:cs="Arial"/>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833B0" w:rsidRDefault="00E833B0" w:rsidP="00951AFB">
      <w:pPr>
        <w:ind w:firstLine="720"/>
        <w:rPr>
          <w:rFonts w:cs="Arial"/>
        </w:rPr>
      </w:pPr>
      <w:r>
        <w:rPr>
          <w:b/>
          <w:i/>
        </w:rPr>
        <w:t xml:space="preserve">(в редакции </w:t>
      </w:r>
      <w:hyperlink r:id="rId284"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951AFB" w:rsidRDefault="00951AFB" w:rsidP="00951AFB">
      <w:pPr>
        <w:ind w:firstLine="720"/>
        <w:rPr>
          <w:rFonts w:cs="Arial"/>
          <w:b/>
          <w:i/>
        </w:rPr>
      </w:pPr>
      <w:r>
        <w:rPr>
          <w:rFonts w:cs="Arial"/>
          <w:b/>
          <w:i/>
        </w:rPr>
        <w:t xml:space="preserve">(статья 51 в новой редакции </w:t>
      </w:r>
      <w:hyperlink r:id="rId285" w:tgtFrame="Logical" w:history="1">
        <w:r>
          <w:rPr>
            <w:rStyle w:val="a6"/>
            <w:b/>
            <w:i/>
          </w:rPr>
          <w:t>Решения Собрания депутатов Пристенского сельсовета Пристенского района Курской области от 15.12.2014 г. №36</w:t>
        </w:r>
      </w:hyperlink>
      <w:r>
        <w:rPr>
          <w:rFonts w:cs="Arial"/>
          <w:b/>
          <w:i/>
        </w:rPr>
        <w:t>)</w:t>
      </w:r>
    </w:p>
    <w:p w:rsidR="00951AFB" w:rsidRPr="00D4619F" w:rsidRDefault="00951AFB" w:rsidP="00951AFB">
      <w:pPr>
        <w:ind w:firstLine="720"/>
      </w:pPr>
    </w:p>
    <w:p w:rsidR="00D4619F" w:rsidRPr="0091035B" w:rsidRDefault="00D4619F" w:rsidP="0091035B">
      <w:pPr>
        <w:ind w:firstLine="720"/>
        <w:rPr>
          <w:b/>
          <w:bCs/>
          <w:sz w:val="26"/>
          <w:szCs w:val="28"/>
        </w:rPr>
      </w:pPr>
      <w:r w:rsidRPr="0091035B">
        <w:rPr>
          <w:b/>
          <w:bCs/>
          <w:sz w:val="26"/>
          <w:szCs w:val="28"/>
        </w:rPr>
        <w:t>Статья 52. Порядок владения, пользования и распоряжения муниципальным имуществом Пристенского</w:t>
      </w:r>
      <w:r w:rsidR="00CB73E9" w:rsidRPr="0091035B">
        <w:rPr>
          <w:b/>
          <w:bCs/>
          <w:sz w:val="26"/>
          <w:szCs w:val="28"/>
        </w:rPr>
        <w:t xml:space="preserve"> </w:t>
      </w:r>
      <w:r w:rsidRPr="0091035B">
        <w:rPr>
          <w:b/>
          <w:bCs/>
          <w:sz w:val="26"/>
          <w:szCs w:val="28"/>
        </w:rPr>
        <w:t>сельсовета Пристенского района Курской области</w:t>
      </w:r>
    </w:p>
    <w:p w:rsidR="00D4619F" w:rsidRPr="00D4619F" w:rsidRDefault="00D4619F" w:rsidP="00D4619F">
      <w:pPr>
        <w:ind w:firstLine="720"/>
      </w:pPr>
      <w:r w:rsidRPr="00D4619F">
        <w:lastRenderedPageBreak/>
        <w:t>1. Органы местного самоуправления от имени Пристенского сельсовета Пристенского района Курской области</w:t>
      </w:r>
      <w:r w:rsidR="00CB73E9">
        <w:t xml:space="preserve"> </w:t>
      </w:r>
      <w:r w:rsidRPr="00D4619F">
        <w:t xml:space="preserve">самостоятельно владеют, пользуются и распоряжаются муниципальным имуществом в соответствии с </w:t>
      </w:r>
      <w:hyperlink r:id="rId286" w:anchor="_blank" w:history="1">
        <w:r w:rsidRPr="00D4619F">
          <w:rPr>
            <w:rStyle w:val="a6"/>
          </w:rPr>
          <w:t>Конституцией Российской Федерации</w:t>
        </w:r>
      </w:hyperlink>
      <w:r w:rsidRPr="00D4619F">
        <w:t>, федеральными законами и принимаемыми в соответствии сними нормативными правовыми актами органов местного самоуправления Пристенского</w:t>
      </w:r>
      <w:r w:rsidR="00CB73E9">
        <w:t xml:space="preserve"> </w:t>
      </w:r>
      <w:r w:rsidRPr="00D4619F">
        <w:t>сельсовета Пристенского</w:t>
      </w:r>
      <w:r w:rsidR="00CB73E9">
        <w:t xml:space="preserve"> </w:t>
      </w:r>
      <w:r w:rsidRPr="00D4619F">
        <w:t>района Курской области.</w:t>
      </w:r>
    </w:p>
    <w:p w:rsidR="00D4619F" w:rsidRPr="00D4619F" w:rsidRDefault="00D4619F" w:rsidP="00D4619F">
      <w:pPr>
        <w:ind w:firstLine="720"/>
      </w:pPr>
      <w:r w:rsidRPr="00D4619F">
        <w:t>2. Органы местного самоуправления Пристенского</w:t>
      </w:r>
      <w:r w:rsidR="00CB73E9">
        <w:t xml:space="preserve"> </w:t>
      </w:r>
      <w:r w:rsidRPr="00D4619F">
        <w:t>сельсовета Пристенского района Курской области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4619F" w:rsidRPr="00D4619F" w:rsidRDefault="00D4619F" w:rsidP="00D4619F">
      <w:pPr>
        <w:ind w:firstLine="720"/>
      </w:pPr>
      <w:r w:rsidRPr="00D4619F">
        <w:t>3. Порядок управления и распоряжения муниципальным имуществом Пристенского сельсовета Пристенского</w:t>
      </w:r>
      <w:r w:rsidR="00CB73E9">
        <w:t xml:space="preserve"> </w:t>
      </w:r>
      <w:r w:rsidRPr="00D4619F">
        <w:t>района Курской области устанавливается решением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 в соответствии с федеральными законами.</w:t>
      </w:r>
    </w:p>
    <w:p w:rsidR="00D4619F" w:rsidRDefault="00D4619F" w:rsidP="00D4619F">
      <w:pPr>
        <w:ind w:firstLine="720"/>
      </w:pPr>
      <w:r w:rsidRPr="00D4619F">
        <w:t xml:space="preserve">4. </w:t>
      </w:r>
      <w:r w:rsidR="00025AB4">
        <w:rPr>
          <w:rFonts w:cs="Arial"/>
        </w:rPr>
        <w:t>Доходы от использования и продажи имущества, находящегося в муниципальной собственности Пристенского сельсовета Пристенского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Пристенского сельсовета Пристенского района</w:t>
      </w:r>
      <w:r w:rsidRPr="00D4619F">
        <w:t>.</w:t>
      </w:r>
    </w:p>
    <w:p w:rsidR="00025AB4" w:rsidRPr="00D4619F" w:rsidRDefault="00025AB4" w:rsidP="00D4619F">
      <w:pPr>
        <w:ind w:firstLine="720"/>
      </w:pPr>
      <w:r>
        <w:rPr>
          <w:rFonts w:cs="Arial"/>
          <w:b/>
          <w:i/>
        </w:rPr>
        <w:t xml:space="preserve">(часть 4 в новой редакции </w:t>
      </w:r>
      <w:hyperlink r:id="rId287" w:tgtFrame="Logical" w:history="1">
        <w:r>
          <w:rPr>
            <w:rStyle w:val="a6"/>
            <w:b/>
            <w:i/>
          </w:rPr>
          <w:t>Решения Собрания депутатов Пристенского сельсовета Пристенского района Курской области от 15.12.2014 г. №36</w:t>
        </w:r>
      </w:hyperlink>
      <w:r>
        <w:rPr>
          <w:rFonts w:cs="Arial"/>
          <w:b/>
          <w:i/>
        </w:rPr>
        <w:t>)</w:t>
      </w:r>
    </w:p>
    <w:p w:rsidR="00D4619F" w:rsidRDefault="00D4619F" w:rsidP="00D4619F">
      <w:pPr>
        <w:ind w:firstLine="720"/>
      </w:pPr>
      <w:r w:rsidRPr="00D4619F">
        <w:t>5. Органы местного самоуправления Пристенского сельсовета Пристенского</w:t>
      </w:r>
      <w:r w:rsidR="00CB73E9">
        <w:t xml:space="preserve"> </w:t>
      </w:r>
      <w:r w:rsidRPr="00D4619F">
        <w:t>района Курской области</w:t>
      </w:r>
      <w:r w:rsidR="00CB73E9">
        <w:t xml:space="preserve"> </w:t>
      </w:r>
      <w:r w:rsidRPr="00D4619F">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7352E" w:rsidRDefault="0097352E" w:rsidP="00D4619F">
      <w:pPr>
        <w:ind w:firstLine="720"/>
      </w:pPr>
    </w:p>
    <w:p w:rsidR="0097352E" w:rsidRPr="0097352E" w:rsidRDefault="0097352E" w:rsidP="0097352E">
      <w:pPr>
        <w:rPr>
          <w:b/>
          <w:sz w:val="26"/>
          <w:szCs w:val="26"/>
        </w:rPr>
      </w:pPr>
      <w:r w:rsidRPr="0097352E">
        <w:rPr>
          <w:b/>
          <w:sz w:val="26"/>
          <w:szCs w:val="26"/>
        </w:rPr>
        <w:t>Статья 52-1. Приватизация муниципального имущества Пристенского сельсовета Пристенского района</w:t>
      </w:r>
    </w:p>
    <w:p w:rsidR="0097352E" w:rsidRDefault="0097352E" w:rsidP="0097352E">
      <w:r>
        <w:t>1. Порядок и условия приватизации муниципального имущества определяются решением Собрания депутатов Пристенского сельсовета Пристенского района района в соответствии с федеральными законами.</w:t>
      </w:r>
    </w:p>
    <w:p w:rsidR="0097352E" w:rsidRDefault="0097352E" w:rsidP="0097352E">
      <w:pPr>
        <w:ind w:firstLine="720"/>
      </w:pPr>
      <w:r>
        <w:t>2. Доходы от использования и приватизации муниципального имущества поступают в местный бюджет Пристенского сельсовета Пристенского района Курской области</w:t>
      </w:r>
    </w:p>
    <w:p w:rsidR="0097352E" w:rsidRDefault="0097352E" w:rsidP="00D4619F">
      <w:pPr>
        <w:ind w:firstLine="720"/>
      </w:pPr>
      <w:r>
        <w:rPr>
          <w:b/>
          <w:i/>
        </w:rPr>
        <w:t xml:space="preserve">(статья введена </w:t>
      </w:r>
      <w:hyperlink r:id="rId288" w:tgtFrame="Logical" w:history="1">
        <w:r>
          <w:rPr>
            <w:rStyle w:val="a6"/>
            <w:b/>
            <w:i/>
          </w:rPr>
          <w:t>Решением Собрания депутатов Пристенского сельсовета Пристенского района Курской области от 10.05.2012 г. №15</w:t>
        </w:r>
      </w:hyperlink>
      <w:r>
        <w:rPr>
          <w:b/>
          <w:i/>
        </w:rPr>
        <w:t>)</w:t>
      </w:r>
    </w:p>
    <w:p w:rsidR="0097352E" w:rsidRDefault="0097352E" w:rsidP="00D4619F">
      <w:pPr>
        <w:ind w:firstLine="720"/>
      </w:pPr>
    </w:p>
    <w:p w:rsidR="0097352E" w:rsidRPr="0097352E" w:rsidRDefault="0097352E" w:rsidP="0097352E">
      <w:pPr>
        <w:rPr>
          <w:b/>
          <w:sz w:val="26"/>
          <w:szCs w:val="26"/>
        </w:rPr>
      </w:pPr>
      <w:r w:rsidRPr="0097352E">
        <w:rPr>
          <w:b/>
          <w:sz w:val="26"/>
          <w:szCs w:val="26"/>
        </w:rPr>
        <w:t>Статья 52-2. Отношения органов местного самоуправления Пристенского сельсовета Пристенского района Курской области с муниципальными предприятиями и учреждениями</w:t>
      </w:r>
    </w:p>
    <w:p w:rsidR="0097352E" w:rsidRDefault="0097352E" w:rsidP="0097352E">
      <w:r>
        <w:t>1. Муниципальное образование «Пристенский сельсовет» Пристенского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«Пристенский сельсовет» Пристенского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«Пристенский сельсовет» Пристенского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Пристенского сельсовета Пристенского района Курской области.</w:t>
      </w:r>
    </w:p>
    <w:p w:rsidR="0097352E" w:rsidRDefault="0097352E" w:rsidP="0097352E">
      <w:r>
        <w:lastRenderedPageBreak/>
        <w:t>2. Учредителем муниципальных предприятий и учреждений от имени Пристенского сельсовета Пристенского района Курской области выступает Администрация Пристенского сельсовета Пристенского района Курской области,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97352E" w:rsidRDefault="0097352E" w:rsidP="0097352E">
      <w:pPr>
        <w:ind w:firstLine="720"/>
      </w:pPr>
      <w:r>
        <w:t>3. Администрация Пристенского сельсовета Пристенского района Курской области, осуществляющая функции и полномочия учредителя от имени муниципального образования «Пристенский сельсовет» Пристенского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97352E" w:rsidRPr="00D4619F" w:rsidRDefault="0097352E" w:rsidP="00D4619F">
      <w:pPr>
        <w:ind w:firstLine="720"/>
      </w:pPr>
      <w:r>
        <w:rPr>
          <w:b/>
          <w:i/>
        </w:rPr>
        <w:t xml:space="preserve">(статья введена </w:t>
      </w:r>
      <w:hyperlink r:id="rId289" w:tgtFrame="Logical" w:history="1">
        <w:r>
          <w:rPr>
            <w:rStyle w:val="a6"/>
            <w:b/>
            <w:i/>
          </w:rPr>
          <w:t>Решением Собрания депутатов Пристенского сельсовета Пристенского района Курской области от 10.05.2012 г. №15</w:t>
        </w:r>
      </w:hyperlink>
      <w:r>
        <w:rPr>
          <w:b/>
          <w:i/>
        </w:rPr>
        <w:t>)</w:t>
      </w:r>
    </w:p>
    <w:p w:rsidR="00D4619F" w:rsidRPr="00D4619F" w:rsidRDefault="00D4619F" w:rsidP="00D4619F">
      <w:pPr>
        <w:ind w:firstLine="720"/>
      </w:pPr>
    </w:p>
    <w:p w:rsidR="00D4619F" w:rsidRPr="0091035B" w:rsidRDefault="00D4619F" w:rsidP="0091035B">
      <w:pPr>
        <w:ind w:firstLine="720"/>
        <w:rPr>
          <w:b/>
          <w:bCs/>
          <w:sz w:val="26"/>
          <w:szCs w:val="28"/>
        </w:rPr>
      </w:pPr>
      <w:r w:rsidRPr="0091035B">
        <w:rPr>
          <w:b/>
          <w:bCs/>
          <w:sz w:val="26"/>
          <w:szCs w:val="28"/>
        </w:rPr>
        <w:t>Статья 53. Муниципальные заимствования</w:t>
      </w:r>
    </w:p>
    <w:p w:rsidR="00D4619F" w:rsidRPr="00D4619F" w:rsidRDefault="00D4619F" w:rsidP="00D4619F">
      <w:pPr>
        <w:ind w:firstLine="720"/>
      </w:pPr>
      <w:r w:rsidRPr="00D4619F">
        <w:t>1. Пристенский</w:t>
      </w:r>
      <w:r w:rsidR="00CB73E9">
        <w:t xml:space="preserve"> </w:t>
      </w:r>
      <w:r w:rsidRPr="00D4619F">
        <w:t>сельсовет Пристенского</w:t>
      </w:r>
      <w:r w:rsidR="00CB73E9">
        <w:t xml:space="preserve"> </w:t>
      </w:r>
      <w:r w:rsidRPr="00D4619F">
        <w:t>района Курской области</w:t>
      </w:r>
      <w:r w:rsidR="00CB73E9">
        <w:t xml:space="preserve"> </w:t>
      </w:r>
      <w:r w:rsidRPr="00D4619F">
        <w:t xml:space="preserve">вправе осуществлять муниципальные заимствования, в том числе путем выпуска муниципальных ценных бумаг, в соответствии с </w:t>
      </w:r>
      <w:hyperlink r:id="rId290" w:history="1">
        <w:r w:rsidRPr="0091035B">
          <w:rPr>
            <w:rStyle w:val="a6"/>
          </w:rPr>
          <w:t>Бюджетным кодексом Российской Федерации</w:t>
        </w:r>
      </w:hyperlink>
      <w:r w:rsidRPr="00D4619F">
        <w:t xml:space="preserve"> и настоящим Уставом.</w:t>
      </w:r>
    </w:p>
    <w:p w:rsidR="00D4619F" w:rsidRPr="00D4619F" w:rsidRDefault="00D4619F" w:rsidP="00D4619F">
      <w:pPr>
        <w:ind w:firstLine="720"/>
      </w:pPr>
      <w:r w:rsidRPr="00D4619F">
        <w:t>2. От имени Пристенского</w:t>
      </w:r>
      <w:r w:rsidR="00CB73E9">
        <w:t xml:space="preserve"> </w:t>
      </w:r>
      <w:r w:rsidRPr="00D4619F">
        <w:t>сельсовета Пристенского района Курской области</w:t>
      </w:r>
      <w:r w:rsidR="00CB73E9">
        <w:t xml:space="preserve"> </w:t>
      </w:r>
      <w:r w:rsidRPr="00D4619F">
        <w:t>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Пристенского</w:t>
      </w:r>
      <w:r w:rsidR="00CB73E9">
        <w:t xml:space="preserve"> </w:t>
      </w:r>
      <w:r w:rsidRPr="00D4619F">
        <w:t>сельсовета Пристенского района Курской области.</w:t>
      </w:r>
    </w:p>
    <w:p w:rsidR="00D4619F" w:rsidRPr="00D4619F" w:rsidRDefault="00D4619F" w:rsidP="00D4619F">
      <w:pPr>
        <w:ind w:firstLine="720"/>
      </w:pPr>
      <w:r w:rsidRPr="00D4619F">
        <w:t>Порядок предоставления муниципальных гарантий за счет средств бюджета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утверждается Собранием депутатов Пристенского</w:t>
      </w:r>
      <w:r w:rsidR="00CB73E9">
        <w:t xml:space="preserve"> </w:t>
      </w:r>
      <w:r w:rsidRPr="00D4619F">
        <w:t>сельсовета Пристенского района Курской области</w:t>
      </w:r>
      <w:r w:rsidR="00CB73E9">
        <w:t xml:space="preserve"> </w:t>
      </w:r>
      <w:r w:rsidRPr="00D4619F">
        <w:t>в соответствии с законодательством Российской Федерации.</w:t>
      </w:r>
    </w:p>
    <w:p w:rsidR="00D4619F" w:rsidRPr="00D4619F" w:rsidRDefault="00735ED3" w:rsidP="00D4619F">
      <w:pPr>
        <w:ind w:firstLine="720"/>
      </w:pPr>
      <w:r>
        <w:rPr>
          <w:b/>
          <w:i/>
        </w:rPr>
        <w:t xml:space="preserve">(часть 3 исключена </w:t>
      </w:r>
      <w:hyperlink r:id="rId291" w:tgtFrame="Logical" w:history="1">
        <w:r>
          <w:rPr>
            <w:rStyle w:val="a6"/>
            <w:b/>
            <w:i/>
          </w:rPr>
          <w:t>Решением Собрания депутатов Пристенского сельсовета Пристенского района Курской области от 26.03.2014 г. №09</w:t>
        </w:r>
      </w:hyperlink>
      <w:r>
        <w:rPr>
          <w:rFonts w:cs="Arial"/>
          <w:b/>
          <w:i/>
        </w:rPr>
        <w:t>)</w:t>
      </w:r>
    </w:p>
    <w:p w:rsidR="00D4619F" w:rsidRDefault="00735ED3" w:rsidP="00D4619F">
      <w:pPr>
        <w:ind w:firstLine="720"/>
      </w:pPr>
      <w:r>
        <w:t>3</w:t>
      </w:r>
      <w:r w:rsidR="00D4619F" w:rsidRPr="00D4619F">
        <w:t>. Управление муниципальным долгом осуществляется Администрацией Пристенского</w:t>
      </w:r>
      <w:r w:rsidR="00CB73E9">
        <w:t xml:space="preserve"> </w:t>
      </w:r>
      <w:r w:rsidR="00D4619F" w:rsidRPr="00D4619F">
        <w:t>сельсовета Пристенского</w:t>
      </w:r>
      <w:r w:rsidR="00CB73E9">
        <w:t xml:space="preserve"> </w:t>
      </w:r>
      <w:r w:rsidR="00D4619F" w:rsidRPr="00D4619F">
        <w:t>района Курской области.</w:t>
      </w:r>
    </w:p>
    <w:p w:rsidR="00735ED3" w:rsidRPr="00D4619F" w:rsidRDefault="00735ED3" w:rsidP="00D4619F">
      <w:pPr>
        <w:ind w:firstLine="720"/>
      </w:pPr>
      <w:r>
        <w:rPr>
          <w:b/>
          <w:i/>
        </w:rPr>
        <w:t xml:space="preserve">(нумерация частей изменена </w:t>
      </w:r>
      <w:hyperlink r:id="rId292" w:tgtFrame="Logical" w:history="1">
        <w:r>
          <w:rPr>
            <w:rStyle w:val="a6"/>
            <w:b/>
            <w:i/>
          </w:rPr>
          <w:t>Решением Собрания депутатов Пристенского сельсовета Пристенского района Курской области от 26.03.2014 г. №09</w:t>
        </w:r>
      </w:hyperlink>
      <w:r>
        <w:rPr>
          <w:rFonts w:cs="Arial"/>
          <w:b/>
          <w:i/>
        </w:rPr>
        <w:t>)</w:t>
      </w:r>
    </w:p>
    <w:p w:rsidR="00D4619F" w:rsidRPr="00D4619F" w:rsidRDefault="00D4619F" w:rsidP="00D4619F">
      <w:pPr>
        <w:ind w:firstLine="720"/>
      </w:pPr>
    </w:p>
    <w:p w:rsidR="00735ED3" w:rsidRPr="00735ED3" w:rsidRDefault="00735ED3" w:rsidP="00735ED3">
      <w:pPr>
        <w:rPr>
          <w:rFonts w:cs="Arial"/>
          <w:b/>
          <w:sz w:val="26"/>
          <w:szCs w:val="26"/>
        </w:rPr>
      </w:pPr>
      <w:r w:rsidRPr="00735ED3">
        <w:rPr>
          <w:rFonts w:cs="Arial"/>
          <w:b/>
          <w:sz w:val="26"/>
          <w:szCs w:val="26"/>
        </w:rPr>
        <w:t>Статья 54 Закупки для обеспечения муниципальных нужд</w:t>
      </w:r>
    </w:p>
    <w:p w:rsidR="00735ED3" w:rsidRDefault="00735ED3" w:rsidP="00735ED3">
      <w:pPr>
        <w:rPr>
          <w:rFonts w:cs="Arial"/>
        </w:rPr>
      </w:pPr>
      <w:r>
        <w:rPr>
          <w:rFonts w:cs="Arial"/>
        </w:rPr>
        <w:tab/>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4619F" w:rsidRDefault="00735ED3" w:rsidP="00735ED3">
      <w:pPr>
        <w:ind w:firstLine="720"/>
      </w:pPr>
      <w:r>
        <w:rPr>
          <w:rFonts w:cs="Arial"/>
        </w:rPr>
        <w:t>2. Закупки товаров, работ, услуг для обеспечения муниципальных нужд осуществляются за счёт средств местного бюджета Пристенского сельсовета Пристенского района.</w:t>
      </w:r>
    </w:p>
    <w:p w:rsidR="00735ED3" w:rsidRPr="00D4619F" w:rsidRDefault="00735ED3" w:rsidP="00735ED3">
      <w:pPr>
        <w:ind w:firstLine="720"/>
      </w:pPr>
      <w:r>
        <w:rPr>
          <w:b/>
          <w:i/>
        </w:rPr>
        <w:t xml:space="preserve">(статья в редакции </w:t>
      </w:r>
      <w:hyperlink r:id="rId293" w:tgtFrame="Logical" w:history="1">
        <w:r>
          <w:rPr>
            <w:rStyle w:val="a6"/>
            <w:b/>
            <w:i/>
          </w:rPr>
          <w:t>Решения Собрания депутатов Пристенского сельсовета Пристенского района Курской области от 26.03.2014 г. №09</w:t>
        </w:r>
      </w:hyperlink>
      <w:r>
        <w:rPr>
          <w:rFonts w:cs="Arial"/>
          <w:b/>
          <w:i/>
        </w:rPr>
        <w:t>)</w:t>
      </w:r>
    </w:p>
    <w:p w:rsidR="00D4619F" w:rsidRPr="00D4619F" w:rsidRDefault="00D4619F" w:rsidP="00D4619F">
      <w:pPr>
        <w:ind w:firstLine="720"/>
      </w:pPr>
    </w:p>
    <w:p w:rsidR="0091035B" w:rsidRDefault="0091035B" w:rsidP="00D4619F">
      <w:pPr>
        <w:ind w:firstLine="720"/>
      </w:pPr>
    </w:p>
    <w:p w:rsidR="00D4619F" w:rsidRPr="0091035B" w:rsidRDefault="00D4619F" w:rsidP="0091035B">
      <w:pPr>
        <w:ind w:firstLine="720"/>
        <w:rPr>
          <w:rFonts w:cs="Arial"/>
          <w:b/>
          <w:bCs/>
          <w:sz w:val="28"/>
          <w:szCs w:val="26"/>
        </w:rPr>
      </w:pPr>
      <w:r w:rsidRPr="0091035B">
        <w:rPr>
          <w:rFonts w:cs="Arial"/>
          <w:b/>
          <w:bCs/>
          <w:sz w:val="28"/>
          <w:szCs w:val="26"/>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D4619F" w:rsidRPr="00D4619F" w:rsidRDefault="00D4619F" w:rsidP="00D4619F">
      <w:pPr>
        <w:ind w:firstLine="720"/>
      </w:pPr>
    </w:p>
    <w:p w:rsidR="00D4619F" w:rsidRPr="00D4619F" w:rsidRDefault="00D4619F" w:rsidP="0091035B">
      <w:pPr>
        <w:ind w:firstLine="720"/>
      </w:pPr>
      <w:r w:rsidRPr="0091035B">
        <w:rPr>
          <w:b/>
          <w:bCs/>
          <w:sz w:val="26"/>
          <w:szCs w:val="28"/>
        </w:rPr>
        <w:lastRenderedPageBreak/>
        <w:t>Статья 55. Ответственность органов местного самоуправления Пристенского сельсовета Пристенского района</w:t>
      </w:r>
      <w:r w:rsidR="00CB73E9" w:rsidRPr="0091035B">
        <w:rPr>
          <w:b/>
          <w:bCs/>
          <w:sz w:val="26"/>
          <w:szCs w:val="28"/>
        </w:rPr>
        <w:t xml:space="preserve"> </w:t>
      </w:r>
      <w:r w:rsidRPr="0091035B">
        <w:rPr>
          <w:b/>
          <w:bCs/>
          <w:sz w:val="26"/>
          <w:szCs w:val="28"/>
        </w:rPr>
        <w:t>Курской области</w:t>
      </w:r>
      <w:r w:rsidR="00CB73E9" w:rsidRPr="0091035B">
        <w:rPr>
          <w:b/>
          <w:bCs/>
          <w:sz w:val="26"/>
          <w:szCs w:val="28"/>
        </w:rPr>
        <w:t xml:space="preserve"> </w:t>
      </w:r>
      <w:r w:rsidRPr="0091035B">
        <w:rPr>
          <w:b/>
          <w:bCs/>
          <w:sz w:val="26"/>
          <w:szCs w:val="28"/>
        </w:rPr>
        <w:t>и должностных лиц местного самоуправления Пристенского</w:t>
      </w:r>
      <w:r w:rsidR="00CB73E9" w:rsidRPr="0091035B">
        <w:rPr>
          <w:b/>
          <w:bCs/>
          <w:sz w:val="26"/>
          <w:szCs w:val="28"/>
        </w:rPr>
        <w:t xml:space="preserve"> </w:t>
      </w:r>
      <w:r w:rsidRPr="0091035B">
        <w:rPr>
          <w:b/>
          <w:bCs/>
          <w:sz w:val="26"/>
          <w:szCs w:val="28"/>
        </w:rPr>
        <w:t>сельсовета Пристенского</w:t>
      </w:r>
      <w:r w:rsidR="00CB73E9" w:rsidRPr="0091035B">
        <w:rPr>
          <w:b/>
          <w:bCs/>
          <w:sz w:val="26"/>
          <w:szCs w:val="28"/>
        </w:rPr>
        <w:t xml:space="preserve"> </w:t>
      </w:r>
      <w:r w:rsidRPr="0091035B">
        <w:rPr>
          <w:b/>
          <w:bCs/>
          <w:sz w:val="26"/>
          <w:szCs w:val="28"/>
        </w:rPr>
        <w:t>района Курской области</w:t>
      </w:r>
    </w:p>
    <w:p w:rsidR="00D4619F" w:rsidRPr="00D4619F" w:rsidRDefault="00D4619F" w:rsidP="00D4619F">
      <w:pPr>
        <w:ind w:firstLine="720"/>
      </w:pPr>
      <w:r w:rsidRPr="00D4619F">
        <w:t>Органы местного самоуправления Пристенского</w:t>
      </w:r>
      <w:r w:rsidR="00CB73E9">
        <w:t xml:space="preserve"> </w:t>
      </w:r>
      <w:r w:rsidRPr="00D4619F">
        <w:t>сельсовета Пристенского района Курской области</w:t>
      </w:r>
      <w:r w:rsidR="00CB73E9">
        <w:t xml:space="preserve"> </w:t>
      </w:r>
      <w:r w:rsidRPr="00D4619F">
        <w:t>и должностные лица местного самоуправления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несут ответственность перед населением Пристенского</w:t>
      </w:r>
      <w:r w:rsidR="00CB73E9">
        <w:t xml:space="preserve"> </w:t>
      </w:r>
      <w:r w:rsidRPr="00D4619F">
        <w:t>сельсовета Пристенского</w:t>
      </w:r>
      <w:r w:rsidR="00CB73E9">
        <w:t xml:space="preserve"> </w:t>
      </w:r>
      <w:r w:rsidRPr="00D4619F">
        <w:t>района Курской области, государством, физическими и юридическими лицами в соответствии с федеральными законами.</w:t>
      </w:r>
    </w:p>
    <w:p w:rsidR="00D4619F" w:rsidRPr="00D4619F" w:rsidRDefault="00D4619F" w:rsidP="00D4619F">
      <w:pPr>
        <w:ind w:firstLine="720"/>
      </w:pPr>
    </w:p>
    <w:p w:rsidR="00D4619F" w:rsidRPr="00D4619F" w:rsidRDefault="00D4619F" w:rsidP="0091035B">
      <w:pPr>
        <w:ind w:firstLine="720"/>
      </w:pPr>
      <w:r w:rsidRPr="0091035B">
        <w:rPr>
          <w:b/>
          <w:bCs/>
          <w:sz w:val="26"/>
          <w:szCs w:val="28"/>
        </w:rPr>
        <w:t>Статья 56. Ответственность органов местного самоуправления Пристенского</w:t>
      </w:r>
      <w:r w:rsidR="00CB73E9" w:rsidRPr="0091035B">
        <w:rPr>
          <w:b/>
          <w:bCs/>
          <w:sz w:val="26"/>
          <w:szCs w:val="28"/>
        </w:rPr>
        <w:t xml:space="preserve"> </w:t>
      </w:r>
      <w:r w:rsidRPr="0091035B">
        <w:rPr>
          <w:b/>
          <w:bCs/>
          <w:sz w:val="26"/>
          <w:szCs w:val="28"/>
        </w:rPr>
        <w:t>сельсовета Пристенского</w:t>
      </w:r>
      <w:r w:rsidR="00CB73E9" w:rsidRPr="0091035B">
        <w:rPr>
          <w:b/>
          <w:bCs/>
          <w:sz w:val="26"/>
          <w:szCs w:val="28"/>
        </w:rPr>
        <w:t xml:space="preserve"> </w:t>
      </w:r>
      <w:r w:rsidRPr="0091035B">
        <w:rPr>
          <w:b/>
          <w:bCs/>
          <w:sz w:val="26"/>
          <w:szCs w:val="28"/>
        </w:rPr>
        <w:t>района</w:t>
      </w:r>
      <w:r w:rsidR="00CB73E9" w:rsidRPr="0091035B">
        <w:rPr>
          <w:b/>
          <w:bCs/>
          <w:sz w:val="26"/>
          <w:szCs w:val="28"/>
        </w:rPr>
        <w:t xml:space="preserve"> </w:t>
      </w:r>
      <w:r w:rsidRPr="0091035B">
        <w:rPr>
          <w:b/>
          <w:bCs/>
          <w:sz w:val="26"/>
          <w:szCs w:val="28"/>
        </w:rPr>
        <w:t xml:space="preserve">Курской области, </w:t>
      </w:r>
      <w:r w:rsidR="0097352E" w:rsidRPr="0097352E">
        <w:rPr>
          <w:b/>
          <w:sz w:val="26"/>
          <w:szCs w:val="26"/>
        </w:rPr>
        <w:t>депутатов Собрания депутатов Пристенского сельсовета Пристенского района</w:t>
      </w:r>
      <w:r w:rsidR="0097352E" w:rsidRPr="0091035B">
        <w:rPr>
          <w:b/>
          <w:bCs/>
          <w:sz w:val="26"/>
          <w:szCs w:val="28"/>
        </w:rPr>
        <w:t xml:space="preserve"> </w:t>
      </w:r>
      <w:r w:rsidRPr="0091035B">
        <w:rPr>
          <w:b/>
          <w:bCs/>
          <w:sz w:val="26"/>
          <w:szCs w:val="28"/>
        </w:rPr>
        <w:t>Курской</w:t>
      </w:r>
      <w:r w:rsidR="00CB73E9" w:rsidRPr="0091035B">
        <w:rPr>
          <w:b/>
          <w:bCs/>
          <w:sz w:val="26"/>
          <w:szCs w:val="28"/>
        </w:rPr>
        <w:t xml:space="preserve"> </w:t>
      </w:r>
      <w:r w:rsidRPr="0091035B">
        <w:rPr>
          <w:b/>
          <w:bCs/>
          <w:sz w:val="26"/>
          <w:szCs w:val="28"/>
        </w:rPr>
        <w:t>области, членов выборных органов местного самоуправления Пристенского</w:t>
      </w:r>
      <w:r w:rsidR="00CB73E9" w:rsidRPr="0091035B">
        <w:rPr>
          <w:b/>
          <w:bCs/>
          <w:sz w:val="26"/>
          <w:szCs w:val="28"/>
        </w:rPr>
        <w:t xml:space="preserve"> </w:t>
      </w:r>
      <w:r w:rsidRPr="0091035B">
        <w:rPr>
          <w:b/>
          <w:bCs/>
          <w:sz w:val="26"/>
          <w:szCs w:val="28"/>
        </w:rPr>
        <w:t>сельсовета</w:t>
      </w:r>
      <w:r w:rsidR="00CB73E9" w:rsidRPr="0091035B">
        <w:rPr>
          <w:b/>
          <w:bCs/>
          <w:sz w:val="26"/>
          <w:szCs w:val="28"/>
        </w:rPr>
        <w:t xml:space="preserve"> </w:t>
      </w:r>
      <w:r w:rsidRPr="0091035B">
        <w:rPr>
          <w:b/>
          <w:bCs/>
          <w:sz w:val="26"/>
          <w:szCs w:val="28"/>
        </w:rPr>
        <w:t>Пристенского</w:t>
      </w:r>
      <w:r w:rsidR="00CB73E9" w:rsidRPr="0091035B">
        <w:rPr>
          <w:b/>
          <w:bCs/>
          <w:sz w:val="26"/>
          <w:szCs w:val="28"/>
        </w:rPr>
        <w:t xml:space="preserve"> </w:t>
      </w:r>
      <w:r w:rsidRPr="0091035B">
        <w:rPr>
          <w:b/>
          <w:bCs/>
          <w:sz w:val="26"/>
          <w:szCs w:val="28"/>
        </w:rPr>
        <w:t>района</w:t>
      </w:r>
      <w:r w:rsidR="00CB73E9" w:rsidRPr="0091035B">
        <w:rPr>
          <w:b/>
          <w:bCs/>
          <w:sz w:val="26"/>
          <w:szCs w:val="28"/>
        </w:rPr>
        <w:t xml:space="preserve"> </w:t>
      </w:r>
      <w:r w:rsidRPr="0091035B">
        <w:rPr>
          <w:b/>
          <w:bCs/>
          <w:sz w:val="26"/>
          <w:szCs w:val="28"/>
        </w:rPr>
        <w:t>Курской</w:t>
      </w:r>
      <w:r w:rsidR="00CB73E9" w:rsidRPr="0091035B">
        <w:rPr>
          <w:b/>
          <w:bCs/>
          <w:sz w:val="26"/>
          <w:szCs w:val="28"/>
        </w:rPr>
        <w:t xml:space="preserve"> </w:t>
      </w:r>
      <w:r w:rsidRPr="0091035B">
        <w:rPr>
          <w:b/>
          <w:bCs/>
          <w:sz w:val="26"/>
          <w:szCs w:val="28"/>
        </w:rPr>
        <w:t>области, выборных должностных лиц местного самоуправления Пристенского</w:t>
      </w:r>
      <w:r w:rsidR="00CB73E9" w:rsidRPr="0091035B">
        <w:rPr>
          <w:b/>
          <w:bCs/>
          <w:sz w:val="26"/>
          <w:szCs w:val="28"/>
        </w:rPr>
        <w:t xml:space="preserve"> </w:t>
      </w:r>
      <w:r w:rsidRPr="0091035B">
        <w:rPr>
          <w:b/>
          <w:bCs/>
          <w:sz w:val="26"/>
          <w:szCs w:val="28"/>
        </w:rPr>
        <w:t>сельсовета Пристенского</w:t>
      </w:r>
      <w:r w:rsidR="00CB73E9" w:rsidRPr="0091035B">
        <w:rPr>
          <w:b/>
          <w:bCs/>
          <w:sz w:val="26"/>
          <w:szCs w:val="28"/>
        </w:rPr>
        <w:t xml:space="preserve"> </w:t>
      </w:r>
      <w:r w:rsidRPr="0091035B">
        <w:rPr>
          <w:b/>
          <w:bCs/>
          <w:sz w:val="26"/>
          <w:szCs w:val="28"/>
        </w:rPr>
        <w:t>района</w:t>
      </w:r>
      <w:r w:rsidR="00CB73E9" w:rsidRPr="0091035B">
        <w:rPr>
          <w:b/>
          <w:bCs/>
          <w:sz w:val="26"/>
          <w:szCs w:val="28"/>
        </w:rPr>
        <w:t xml:space="preserve"> </w:t>
      </w:r>
      <w:r w:rsidRPr="0091035B">
        <w:rPr>
          <w:b/>
          <w:bCs/>
          <w:sz w:val="26"/>
          <w:szCs w:val="28"/>
        </w:rPr>
        <w:t>Курской области перед населением</w:t>
      </w:r>
    </w:p>
    <w:p w:rsidR="00D4619F" w:rsidRPr="00D4619F" w:rsidRDefault="00D4619F" w:rsidP="00D4619F">
      <w:pPr>
        <w:ind w:firstLine="720"/>
      </w:pPr>
      <w:r w:rsidRPr="00D4619F">
        <w:t>1. Основания наступления ответственности органов местного самоуправления Пристенского</w:t>
      </w:r>
      <w:r w:rsidR="00CB73E9">
        <w:t xml:space="preserve"> </w:t>
      </w:r>
      <w:r w:rsidRPr="00D4619F">
        <w:t>сельсовета Пристенского</w:t>
      </w:r>
      <w:r w:rsidR="00CB73E9">
        <w:t xml:space="preserve"> </w:t>
      </w:r>
      <w:r w:rsidRPr="00D4619F">
        <w:t>района</w:t>
      </w:r>
      <w:r w:rsidR="00CB73E9">
        <w:t xml:space="preserve"> </w:t>
      </w:r>
      <w:r w:rsidRPr="00D4619F">
        <w:t>Курской</w:t>
      </w:r>
      <w:r w:rsidR="00CB73E9">
        <w:t xml:space="preserve"> </w:t>
      </w:r>
      <w:r w:rsidRPr="00D4619F">
        <w:t xml:space="preserve">области, </w:t>
      </w:r>
      <w:r w:rsidR="0097352E">
        <w:t>депутатов Собрания депутатов Пристенского сельсовета Пристенского района</w:t>
      </w:r>
      <w:r w:rsidR="00CB73E9">
        <w:t xml:space="preserve"> </w:t>
      </w:r>
      <w:r w:rsidRPr="00D4619F">
        <w:t>Курской</w:t>
      </w:r>
      <w:r w:rsidR="00CB73E9">
        <w:t xml:space="preserve"> </w:t>
      </w:r>
      <w:r w:rsidRPr="00D4619F">
        <w:t>области, членов выборных органов местного самоуправления Пристенского</w:t>
      </w:r>
      <w:r w:rsidR="00CB73E9">
        <w:t xml:space="preserve"> </w:t>
      </w:r>
      <w:r w:rsidRPr="00D4619F">
        <w:t>сельсовета Пристенского района Курской</w:t>
      </w:r>
      <w:r w:rsidR="00CB73E9">
        <w:t xml:space="preserve"> </w:t>
      </w:r>
      <w:r w:rsidRPr="00D4619F">
        <w:t>области, выборных должностных лиц местного самоуправления Пристенского сельсовета Пристенского</w:t>
      </w:r>
      <w:r w:rsidR="00CB73E9">
        <w:t xml:space="preserve"> </w:t>
      </w:r>
      <w:r w:rsidRPr="00D4619F">
        <w:t xml:space="preserve">района Курской области перед населением и порядок решения соответствующих вопросов определяются настоящим Уставом в соответствии с </w:t>
      </w:r>
      <w:hyperlink r:id="rId294" w:history="1">
        <w:r w:rsidRPr="0091035B">
          <w:rPr>
            <w:rStyle w:val="a6"/>
          </w:rPr>
          <w:t>Федеральным законом «Об общих принципах организации местного самоуправления в Российской Федерации</w:t>
        </w:r>
      </w:hyperlink>
      <w:r w:rsidRPr="00D4619F">
        <w:t>».</w:t>
      </w:r>
    </w:p>
    <w:p w:rsidR="00D4619F" w:rsidRDefault="00D4619F" w:rsidP="00D4619F">
      <w:pPr>
        <w:ind w:firstLine="720"/>
      </w:pPr>
      <w:r w:rsidRPr="00D4619F">
        <w:t>2. Население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 xml:space="preserve">вправе отозвать </w:t>
      </w:r>
      <w:r w:rsidR="0097352E">
        <w:t>депутатов Собрания депутатов Пристенского сельсовета Пристенского района</w:t>
      </w:r>
      <w:r w:rsidR="0097352E" w:rsidRPr="00D4619F">
        <w:t xml:space="preserve"> </w:t>
      </w:r>
      <w:r w:rsidRPr="00D4619F">
        <w:t>Курской области, членов выборных органов местного самоуправления Пристенского</w:t>
      </w:r>
      <w:r w:rsidR="00CB73E9">
        <w:t xml:space="preserve"> </w:t>
      </w:r>
      <w:r w:rsidRPr="00D4619F">
        <w:t>сельсовета Пристенского района Курской области, выборных должностных лиц местного самоуправления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 xml:space="preserve">в соответствии с </w:t>
      </w:r>
      <w:hyperlink r:id="rId295" w:history="1">
        <w:r w:rsidRPr="0091035B">
          <w:rPr>
            <w:rStyle w:val="a6"/>
          </w:rPr>
          <w:t>Федеральным</w:t>
        </w:r>
        <w:r w:rsidR="00CB73E9" w:rsidRPr="0091035B">
          <w:rPr>
            <w:rStyle w:val="a6"/>
          </w:rPr>
          <w:t xml:space="preserve"> </w:t>
        </w:r>
        <w:r w:rsidRPr="0091035B">
          <w:rPr>
            <w:rStyle w:val="a6"/>
          </w:rPr>
          <w:t>законом « Об общих принципах организации</w:t>
        </w:r>
        <w:r w:rsidR="00CB73E9" w:rsidRPr="0091035B">
          <w:rPr>
            <w:rStyle w:val="a6"/>
          </w:rPr>
          <w:t xml:space="preserve"> </w:t>
        </w:r>
        <w:r w:rsidRPr="0091035B">
          <w:rPr>
            <w:rStyle w:val="a6"/>
          </w:rPr>
          <w:t>местного самоуправления</w:t>
        </w:r>
        <w:r w:rsidR="00CB73E9" w:rsidRPr="0091035B">
          <w:rPr>
            <w:rStyle w:val="a6"/>
          </w:rPr>
          <w:t xml:space="preserve"> </w:t>
        </w:r>
        <w:r w:rsidRPr="0091035B">
          <w:rPr>
            <w:rStyle w:val="a6"/>
          </w:rPr>
          <w:t>в Российской Федерации»</w:t>
        </w:r>
      </w:hyperlink>
      <w:r w:rsidRPr="00D4619F">
        <w:t>.</w:t>
      </w:r>
    </w:p>
    <w:p w:rsidR="0097352E" w:rsidRPr="00D4619F" w:rsidRDefault="0097352E" w:rsidP="00D4619F">
      <w:pPr>
        <w:ind w:firstLine="720"/>
      </w:pPr>
      <w:r>
        <w:rPr>
          <w:b/>
          <w:i/>
        </w:rPr>
        <w:t xml:space="preserve">(статья в редакции </w:t>
      </w:r>
      <w:hyperlink r:id="rId296" w:tgtFrame="Logical" w:history="1">
        <w:r>
          <w:rPr>
            <w:rStyle w:val="a6"/>
            <w:b/>
            <w:i/>
          </w:rPr>
          <w:t>Решения Собрания депутатов Пристенского сельсовета Пристенского района Курской области от 10.05.2012 г. №15</w:t>
        </w:r>
      </w:hyperlink>
      <w:r>
        <w:rPr>
          <w:b/>
          <w:i/>
        </w:rPr>
        <w:t>)</w:t>
      </w:r>
    </w:p>
    <w:p w:rsidR="00D4619F" w:rsidRPr="00D4619F" w:rsidRDefault="00D4619F" w:rsidP="00D4619F">
      <w:pPr>
        <w:ind w:firstLine="720"/>
      </w:pPr>
    </w:p>
    <w:p w:rsidR="00D4619F" w:rsidRPr="0091035B" w:rsidRDefault="00D4619F" w:rsidP="0091035B">
      <w:pPr>
        <w:ind w:firstLine="720"/>
        <w:rPr>
          <w:b/>
          <w:bCs/>
          <w:sz w:val="26"/>
          <w:szCs w:val="28"/>
        </w:rPr>
      </w:pPr>
      <w:r w:rsidRPr="0091035B">
        <w:rPr>
          <w:b/>
          <w:bCs/>
          <w:sz w:val="26"/>
          <w:szCs w:val="28"/>
        </w:rPr>
        <w:t>Статья 57. Ответственность органов местного самоуправления Пристенского</w:t>
      </w:r>
      <w:r w:rsidR="00CB73E9" w:rsidRPr="0091035B">
        <w:rPr>
          <w:b/>
          <w:bCs/>
          <w:sz w:val="26"/>
          <w:szCs w:val="28"/>
        </w:rPr>
        <w:t xml:space="preserve"> </w:t>
      </w:r>
      <w:r w:rsidRPr="0091035B">
        <w:rPr>
          <w:b/>
          <w:bCs/>
          <w:sz w:val="26"/>
          <w:szCs w:val="28"/>
        </w:rPr>
        <w:t>сельсовета Пристенского</w:t>
      </w:r>
      <w:r w:rsidR="00CB73E9" w:rsidRPr="0091035B">
        <w:rPr>
          <w:b/>
          <w:bCs/>
          <w:sz w:val="26"/>
          <w:szCs w:val="28"/>
        </w:rPr>
        <w:t xml:space="preserve"> </w:t>
      </w:r>
      <w:r w:rsidRPr="0091035B">
        <w:rPr>
          <w:b/>
          <w:bCs/>
          <w:sz w:val="26"/>
          <w:szCs w:val="28"/>
        </w:rPr>
        <w:t>района Курской</w:t>
      </w:r>
      <w:r w:rsidR="00CB73E9" w:rsidRPr="0091035B">
        <w:rPr>
          <w:b/>
          <w:bCs/>
          <w:sz w:val="26"/>
          <w:szCs w:val="28"/>
        </w:rPr>
        <w:t xml:space="preserve"> </w:t>
      </w:r>
      <w:r w:rsidRPr="0091035B">
        <w:rPr>
          <w:b/>
          <w:bCs/>
          <w:sz w:val="26"/>
          <w:szCs w:val="28"/>
        </w:rPr>
        <w:t>области и должностных лиц местного самоуправления Пристенского</w:t>
      </w:r>
      <w:r w:rsidR="00CB73E9" w:rsidRPr="0091035B">
        <w:rPr>
          <w:b/>
          <w:bCs/>
          <w:sz w:val="26"/>
          <w:szCs w:val="28"/>
        </w:rPr>
        <w:t xml:space="preserve"> </w:t>
      </w:r>
      <w:r w:rsidRPr="0091035B">
        <w:rPr>
          <w:b/>
          <w:bCs/>
          <w:sz w:val="26"/>
          <w:szCs w:val="28"/>
        </w:rPr>
        <w:t>сельсовета Пристенского</w:t>
      </w:r>
      <w:r w:rsidR="00CB73E9" w:rsidRPr="0091035B">
        <w:rPr>
          <w:b/>
          <w:bCs/>
          <w:sz w:val="26"/>
          <w:szCs w:val="28"/>
        </w:rPr>
        <w:t xml:space="preserve"> </w:t>
      </w:r>
      <w:r w:rsidRPr="0091035B">
        <w:rPr>
          <w:b/>
          <w:bCs/>
          <w:sz w:val="26"/>
          <w:szCs w:val="28"/>
        </w:rPr>
        <w:t>района Курской области перед государством</w:t>
      </w:r>
    </w:p>
    <w:p w:rsidR="00D4619F" w:rsidRPr="00D4619F" w:rsidRDefault="00D4619F" w:rsidP="00D4619F">
      <w:pPr>
        <w:ind w:firstLine="720"/>
      </w:pPr>
      <w:r w:rsidRPr="00D4619F">
        <w:t>В соответствии с федеральным законодательством, ответственность органов местного самоуправления Пристенского</w:t>
      </w:r>
      <w:r w:rsidR="00CB73E9">
        <w:t xml:space="preserve"> </w:t>
      </w:r>
      <w:r w:rsidRPr="00D4619F">
        <w:t>сельсовета Пристенского района Курской области</w:t>
      </w:r>
      <w:r w:rsidR="00CB73E9">
        <w:t xml:space="preserve"> </w:t>
      </w:r>
      <w:r w:rsidRPr="00D4619F">
        <w:t>и должностных лиц местного</w:t>
      </w:r>
      <w:r w:rsidR="00CB73E9">
        <w:t xml:space="preserve"> </w:t>
      </w:r>
      <w:r w:rsidRPr="00D4619F">
        <w:t>самоуправления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 xml:space="preserve">перед государством наступает на основании решения соответствующего суда в случае нарушения ими </w:t>
      </w:r>
      <w:hyperlink r:id="rId297" w:anchor="_blank" w:history="1">
        <w:r w:rsidRPr="00D4619F">
          <w:rPr>
            <w:rStyle w:val="a6"/>
          </w:rPr>
          <w:t>Конституции Российской Федерации</w:t>
        </w:r>
      </w:hyperlink>
      <w:r w:rsidRPr="00D4619F">
        <w:t xml:space="preserve">, федеральных конституционных законов, федеральных законов, </w:t>
      </w:r>
      <w:hyperlink r:id="rId298" w:tgtFrame="Logical" w:history="1">
        <w:r w:rsidRPr="0091035B">
          <w:rPr>
            <w:rStyle w:val="a6"/>
          </w:rPr>
          <w:t>Устава Курской области</w:t>
        </w:r>
      </w:hyperlink>
      <w:r w:rsidRPr="00D4619F">
        <w:t>,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4619F" w:rsidRPr="00D4619F" w:rsidRDefault="00D4619F" w:rsidP="00D4619F">
      <w:pPr>
        <w:ind w:firstLine="720"/>
      </w:pPr>
    </w:p>
    <w:p w:rsidR="00D4619F" w:rsidRPr="0091035B" w:rsidRDefault="00D4619F" w:rsidP="0091035B">
      <w:pPr>
        <w:ind w:firstLine="720"/>
        <w:rPr>
          <w:b/>
          <w:bCs/>
          <w:sz w:val="26"/>
          <w:szCs w:val="28"/>
        </w:rPr>
      </w:pPr>
      <w:r w:rsidRPr="0091035B">
        <w:rPr>
          <w:b/>
          <w:bCs/>
          <w:sz w:val="26"/>
          <w:szCs w:val="28"/>
        </w:rPr>
        <w:lastRenderedPageBreak/>
        <w:t>Статья 58. Ответственность Собрания депутатов Пристенского</w:t>
      </w:r>
      <w:r w:rsidR="00CB73E9" w:rsidRPr="0091035B">
        <w:rPr>
          <w:b/>
          <w:bCs/>
          <w:sz w:val="26"/>
          <w:szCs w:val="28"/>
        </w:rPr>
        <w:t xml:space="preserve"> </w:t>
      </w:r>
      <w:r w:rsidRPr="0091035B">
        <w:rPr>
          <w:b/>
          <w:bCs/>
          <w:sz w:val="26"/>
          <w:szCs w:val="28"/>
        </w:rPr>
        <w:t>сельсовета Пристенского</w:t>
      </w:r>
      <w:r w:rsidR="00CB73E9" w:rsidRPr="0091035B">
        <w:rPr>
          <w:b/>
          <w:bCs/>
          <w:sz w:val="26"/>
          <w:szCs w:val="28"/>
        </w:rPr>
        <w:t xml:space="preserve"> </w:t>
      </w:r>
      <w:r w:rsidRPr="0091035B">
        <w:rPr>
          <w:b/>
          <w:bCs/>
          <w:sz w:val="26"/>
          <w:szCs w:val="28"/>
        </w:rPr>
        <w:t>района</w:t>
      </w:r>
      <w:r w:rsidR="00CB73E9" w:rsidRPr="0091035B">
        <w:rPr>
          <w:b/>
          <w:bCs/>
          <w:sz w:val="26"/>
          <w:szCs w:val="28"/>
        </w:rPr>
        <w:t xml:space="preserve"> </w:t>
      </w:r>
      <w:r w:rsidRPr="0091035B">
        <w:rPr>
          <w:b/>
          <w:bCs/>
          <w:sz w:val="26"/>
          <w:szCs w:val="28"/>
        </w:rPr>
        <w:t>Курской области перед государством</w:t>
      </w:r>
    </w:p>
    <w:p w:rsidR="00D4619F" w:rsidRPr="00D4619F" w:rsidRDefault="00D4619F" w:rsidP="00D4619F">
      <w:pPr>
        <w:ind w:firstLine="720"/>
      </w:pPr>
      <w:r w:rsidRPr="00D4619F">
        <w:t>1. В соответствии с федеральным законодательством, в случае, если соответствующим судом установлено, что Собранием депутатов Пристенского сельсовета Пристенского</w:t>
      </w:r>
      <w:r w:rsidR="00CB73E9">
        <w:t xml:space="preserve"> </w:t>
      </w:r>
      <w:r w:rsidRPr="00D4619F">
        <w:t>района Курской области</w:t>
      </w:r>
      <w:r w:rsidR="00CB73E9">
        <w:t xml:space="preserve"> </w:t>
      </w:r>
      <w:r w:rsidRPr="00D4619F">
        <w:t xml:space="preserve">принят нормативный правовой акт, противоречащий </w:t>
      </w:r>
      <w:hyperlink r:id="rId299" w:anchor="_blank" w:history="1">
        <w:r w:rsidRPr="00D4619F">
          <w:rPr>
            <w:rStyle w:val="a6"/>
          </w:rPr>
          <w:t>Конституции Российской Федерации</w:t>
        </w:r>
      </w:hyperlink>
      <w:r w:rsidRPr="00D4619F">
        <w:t>, федеральным конституционным законам, федеральным законам, Уставу Курской области, законам Курской области, настоящему Уставу, а Собрание депутатов Пристенского сельсовета Пристенского</w:t>
      </w:r>
      <w:r w:rsidR="00CB73E9">
        <w:t xml:space="preserve"> </w:t>
      </w:r>
      <w:r w:rsidRPr="00D4619F">
        <w:t>района Курской области</w:t>
      </w:r>
      <w:r w:rsidR="00CB73E9">
        <w:t xml:space="preserve"> </w:t>
      </w:r>
      <w:r w:rsidRPr="00D4619F">
        <w:t>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p>
    <w:p w:rsidR="00D4619F" w:rsidRPr="00D4619F" w:rsidRDefault="00D4619F" w:rsidP="00D4619F">
      <w:pPr>
        <w:ind w:firstLine="720"/>
      </w:pPr>
      <w:r w:rsidRPr="00D4619F">
        <w:t>2. Полномочия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прекращаются со дня вступления в силу закона Курской области о его роспуске.</w:t>
      </w:r>
    </w:p>
    <w:p w:rsidR="00D4619F" w:rsidRPr="00D4619F" w:rsidRDefault="00D4619F" w:rsidP="00D4619F">
      <w:pPr>
        <w:ind w:firstLine="720"/>
      </w:pPr>
      <w:r w:rsidRPr="00D4619F">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Пристенского</w:t>
      </w:r>
      <w:r w:rsidR="00CB73E9">
        <w:t xml:space="preserve"> </w:t>
      </w:r>
      <w:r w:rsidRPr="00D4619F">
        <w:t>сельсовета Пристенского</w:t>
      </w:r>
      <w:r w:rsidR="00CB73E9">
        <w:t xml:space="preserve"> </w:t>
      </w:r>
      <w:r w:rsidRPr="00D4619F">
        <w:t>района</w:t>
      </w:r>
      <w:r w:rsidR="00CB73E9">
        <w:t xml:space="preserve"> </w:t>
      </w:r>
      <w:r w:rsidRPr="00D4619F">
        <w:t>Курской области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w:t>
      </w:r>
    </w:p>
    <w:p w:rsidR="00D4619F" w:rsidRPr="00D4619F" w:rsidRDefault="00D4619F" w:rsidP="00D4619F">
      <w:pPr>
        <w:ind w:firstLine="720"/>
      </w:pPr>
      <w:r w:rsidRPr="00D4619F">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Пристенского</w:t>
      </w:r>
      <w:r w:rsidR="00CB73E9">
        <w:t xml:space="preserve"> </w:t>
      </w:r>
      <w:r w:rsidRPr="00D4619F">
        <w:t>сельсовета Пристенского района Курской области</w:t>
      </w:r>
      <w:r w:rsidR="00CB73E9">
        <w:t xml:space="preserve"> </w:t>
      </w:r>
      <w:r w:rsidRPr="00D4619F">
        <w:t>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Пристенского</w:t>
      </w:r>
      <w:r w:rsidR="00CB73E9">
        <w:t xml:space="preserve"> </w:t>
      </w:r>
      <w:r w:rsidRPr="00D4619F">
        <w:t>сельсовета Пристенского района Курской области.</w:t>
      </w:r>
    </w:p>
    <w:p w:rsidR="00D4619F" w:rsidRPr="00D4619F" w:rsidRDefault="00D4619F" w:rsidP="00D4619F">
      <w:pPr>
        <w:ind w:firstLine="720"/>
      </w:pPr>
      <w:r w:rsidRPr="00D4619F">
        <w:t>5. Закон Курской области о роспуске Собрания депутатов Пристенского сельсовета Пристенского</w:t>
      </w:r>
      <w:r w:rsidR="00CB73E9">
        <w:t xml:space="preserve"> </w:t>
      </w:r>
      <w:r w:rsidRPr="00D4619F">
        <w:t>района Курской области</w:t>
      </w:r>
      <w:r w:rsidR="00CB73E9">
        <w:t xml:space="preserve"> </w:t>
      </w:r>
      <w:r w:rsidRPr="00D4619F">
        <w:t>может быть обжалован в судебном порядке в течение 10 дней со дня вступления в силу.</w:t>
      </w:r>
    </w:p>
    <w:p w:rsidR="00D4619F" w:rsidRDefault="00E833B0" w:rsidP="00D4619F">
      <w:pPr>
        <w:ind w:firstLine="720"/>
        <w:rPr>
          <w:rFonts w:cs="Arial"/>
          <w:bCs/>
          <w:color w:val="000000"/>
        </w:rPr>
      </w:pPr>
      <w:r>
        <w:rPr>
          <w:rFonts w:cs="Arial"/>
          <w:bCs/>
          <w:color w:val="000000"/>
        </w:rPr>
        <w:t>6. В соответствии с федеральным законодательством депутаты Собрания депутатов Пристенского сельсовета Пристенского района, распущенного на основании части 3 настоящей статьи, вправе в течении 10 дней со дня вступления в силу закона Курской области о роспуске Собрания депутатов Пристенского сельсовета Пристенского района обратиться в суд с заявлением для установления факта отсутствия их вины за непроведение Собранием депутатов Пристенского сельсовета Пристенского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E833B0" w:rsidRDefault="00E833B0" w:rsidP="00D4619F">
      <w:pPr>
        <w:ind w:firstLine="720"/>
        <w:rPr>
          <w:b/>
          <w:i/>
        </w:rPr>
      </w:pPr>
      <w:r>
        <w:rPr>
          <w:b/>
          <w:i/>
        </w:rPr>
        <w:t xml:space="preserve">(часть 6 введена </w:t>
      </w:r>
      <w:hyperlink r:id="rId300" w:tgtFrame="Logical" w:history="1">
        <w:r>
          <w:rPr>
            <w:rStyle w:val="a6"/>
            <w:b/>
            <w:i/>
          </w:rPr>
          <w:t>Решением Собрания депутатов Пристенского сельсовета Пристенского района Курской области от 17.04.2017 г. №12</w:t>
        </w:r>
      </w:hyperlink>
      <w:r>
        <w:rPr>
          <w:b/>
          <w:i/>
        </w:rPr>
        <w:t>)</w:t>
      </w:r>
    </w:p>
    <w:p w:rsidR="00E833B0" w:rsidRPr="00D4619F" w:rsidRDefault="00E833B0" w:rsidP="00D4619F">
      <w:pPr>
        <w:ind w:firstLine="720"/>
      </w:pPr>
    </w:p>
    <w:p w:rsidR="00D4619F" w:rsidRPr="0091035B" w:rsidRDefault="00D4619F" w:rsidP="0091035B">
      <w:pPr>
        <w:ind w:firstLine="720"/>
        <w:rPr>
          <w:b/>
          <w:bCs/>
          <w:sz w:val="26"/>
          <w:szCs w:val="28"/>
        </w:rPr>
      </w:pPr>
      <w:r w:rsidRPr="0091035B">
        <w:rPr>
          <w:b/>
          <w:bCs/>
          <w:sz w:val="26"/>
          <w:szCs w:val="28"/>
        </w:rPr>
        <w:t>Статья 59. Ответственность Главы Пристенского</w:t>
      </w:r>
      <w:r w:rsidR="00CB73E9" w:rsidRPr="0091035B">
        <w:rPr>
          <w:b/>
          <w:bCs/>
          <w:sz w:val="26"/>
          <w:szCs w:val="28"/>
        </w:rPr>
        <w:t xml:space="preserve"> </w:t>
      </w:r>
      <w:r w:rsidRPr="0091035B">
        <w:rPr>
          <w:b/>
          <w:bCs/>
          <w:sz w:val="26"/>
          <w:szCs w:val="28"/>
        </w:rPr>
        <w:t>сельсовета Пристенского</w:t>
      </w:r>
      <w:r w:rsidR="00CB73E9" w:rsidRPr="0091035B">
        <w:rPr>
          <w:b/>
          <w:bCs/>
          <w:sz w:val="26"/>
          <w:szCs w:val="28"/>
        </w:rPr>
        <w:t xml:space="preserve"> </w:t>
      </w:r>
      <w:r w:rsidRPr="0091035B">
        <w:rPr>
          <w:b/>
          <w:bCs/>
          <w:sz w:val="26"/>
          <w:szCs w:val="28"/>
        </w:rPr>
        <w:t>района</w:t>
      </w:r>
      <w:r w:rsidR="00CB73E9" w:rsidRPr="0091035B">
        <w:rPr>
          <w:b/>
          <w:bCs/>
          <w:sz w:val="26"/>
          <w:szCs w:val="28"/>
        </w:rPr>
        <w:t xml:space="preserve"> </w:t>
      </w:r>
      <w:r w:rsidRPr="0091035B">
        <w:rPr>
          <w:b/>
          <w:bCs/>
          <w:sz w:val="26"/>
          <w:szCs w:val="28"/>
        </w:rPr>
        <w:t>Курской области</w:t>
      </w:r>
      <w:r w:rsidR="00CB73E9" w:rsidRPr="0091035B">
        <w:rPr>
          <w:b/>
          <w:bCs/>
          <w:sz w:val="26"/>
          <w:szCs w:val="28"/>
        </w:rPr>
        <w:t xml:space="preserve"> </w:t>
      </w:r>
      <w:r w:rsidRPr="0091035B">
        <w:rPr>
          <w:b/>
          <w:bCs/>
          <w:sz w:val="26"/>
          <w:szCs w:val="28"/>
        </w:rPr>
        <w:t>перед государством</w:t>
      </w:r>
    </w:p>
    <w:p w:rsidR="00D4619F" w:rsidRPr="00D4619F" w:rsidRDefault="00D4619F" w:rsidP="00D4619F">
      <w:pPr>
        <w:ind w:firstLine="720"/>
      </w:pPr>
      <w:r w:rsidRPr="00D4619F">
        <w:t>1. Глава Пристенского сельсовета Пристенского района Курской области, в порядке установленном федеральным законодательством, отрешается от должности в случае:</w:t>
      </w:r>
    </w:p>
    <w:p w:rsidR="00D4619F" w:rsidRPr="00D4619F" w:rsidRDefault="00D4619F" w:rsidP="00D4619F">
      <w:pPr>
        <w:ind w:firstLine="720"/>
      </w:pPr>
      <w:r w:rsidRPr="00D4619F">
        <w:lastRenderedPageBreak/>
        <w:t xml:space="preserve">1) издания указанным должностным лицом местного самоуправления нормативного правового акта, противоречащего </w:t>
      </w:r>
      <w:hyperlink r:id="rId301" w:anchor="_blank" w:history="1">
        <w:r w:rsidRPr="00D4619F">
          <w:rPr>
            <w:rStyle w:val="a6"/>
          </w:rPr>
          <w:t>Конституции Российской Федерации</w:t>
        </w:r>
      </w:hyperlink>
      <w:r w:rsidRPr="00D4619F">
        <w:t xml:space="preserve">, федеральным конституционным законам, федеральным законам, </w:t>
      </w:r>
      <w:hyperlink r:id="rId302" w:tgtFrame="Logical" w:history="1">
        <w:r w:rsidRPr="0091035B">
          <w:rPr>
            <w:rStyle w:val="a6"/>
          </w:rPr>
          <w:t>Уставу Курской области</w:t>
        </w:r>
      </w:hyperlink>
      <w:r w:rsidRPr="00D4619F">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4619F" w:rsidRDefault="00D4619F" w:rsidP="00D4619F">
      <w:pPr>
        <w:ind w:firstLine="720"/>
      </w:pPr>
      <w:r w:rsidRPr="00D4619F">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6D4B38">
        <w:rPr>
          <w:rFonts w:cs="Arial"/>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D4619F">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D4B38" w:rsidRPr="00D4619F" w:rsidRDefault="006D4B38" w:rsidP="00D4619F">
      <w:pPr>
        <w:ind w:firstLine="720"/>
      </w:pPr>
      <w:r>
        <w:rPr>
          <w:rFonts w:cs="Arial"/>
          <w:b/>
          <w:bCs/>
          <w:i/>
          <w:iCs/>
        </w:rPr>
        <w:t xml:space="preserve">(в редакции </w:t>
      </w:r>
      <w:hyperlink r:id="rId303" w:tgtFrame="Logical" w:history="1">
        <w:r>
          <w:rPr>
            <w:rStyle w:val="a6"/>
            <w:b/>
            <w:i/>
          </w:rPr>
          <w:t>Решения Собрания депутатов Пристенского сельсовета Пристенского района Курской области от 30.03.2016 г. №08</w:t>
        </w:r>
      </w:hyperlink>
      <w:r>
        <w:rPr>
          <w:rFonts w:cs="Arial"/>
          <w:b/>
          <w:bCs/>
          <w:i/>
          <w:iCs/>
        </w:rPr>
        <w:t>)</w:t>
      </w:r>
    </w:p>
    <w:p w:rsidR="00D4619F" w:rsidRPr="00D4619F" w:rsidRDefault="00D4619F" w:rsidP="00D4619F">
      <w:pPr>
        <w:ind w:firstLine="720"/>
      </w:pPr>
      <w:r w:rsidRPr="00D4619F">
        <w:t>2. Глава Пристенского</w:t>
      </w:r>
      <w:r w:rsidR="00CB73E9">
        <w:t xml:space="preserve"> </w:t>
      </w:r>
      <w:r w:rsidRPr="00D4619F">
        <w:t>сельсовета Пристенского района Курской области,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4619F" w:rsidRPr="00D4619F" w:rsidRDefault="00D4619F" w:rsidP="00D4619F">
      <w:pPr>
        <w:ind w:firstLine="720"/>
      </w:pPr>
    </w:p>
    <w:p w:rsidR="00D4619F" w:rsidRPr="0091035B" w:rsidRDefault="00D4619F" w:rsidP="0091035B">
      <w:pPr>
        <w:ind w:firstLine="720"/>
        <w:rPr>
          <w:b/>
          <w:bCs/>
          <w:sz w:val="26"/>
          <w:szCs w:val="28"/>
        </w:rPr>
      </w:pPr>
      <w:r w:rsidRPr="0091035B">
        <w:rPr>
          <w:b/>
          <w:bCs/>
          <w:sz w:val="26"/>
          <w:szCs w:val="28"/>
        </w:rPr>
        <w:t>Статья 60. Ответственность органов местного самоуправления Пристенского сельсовета Пристенского</w:t>
      </w:r>
      <w:r w:rsidR="00CB73E9" w:rsidRPr="0091035B">
        <w:rPr>
          <w:b/>
          <w:bCs/>
          <w:sz w:val="26"/>
          <w:szCs w:val="28"/>
        </w:rPr>
        <w:t xml:space="preserve"> </w:t>
      </w:r>
      <w:r w:rsidRPr="0091035B">
        <w:rPr>
          <w:b/>
          <w:bCs/>
          <w:sz w:val="26"/>
          <w:szCs w:val="28"/>
        </w:rPr>
        <w:t>района</w:t>
      </w:r>
      <w:r w:rsidR="00CB73E9" w:rsidRPr="0091035B">
        <w:rPr>
          <w:b/>
          <w:bCs/>
          <w:sz w:val="26"/>
          <w:szCs w:val="28"/>
        </w:rPr>
        <w:t xml:space="preserve"> </w:t>
      </w:r>
      <w:r w:rsidRPr="0091035B">
        <w:rPr>
          <w:b/>
          <w:bCs/>
          <w:sz w:val="26"/>
          <w:szCs w:val="28"/>
        </w:rPr>
        <w:t>Курской области и должностных лиц местного самоуправления Пристенского</w:t>
      </w:r>
      <w:r w:rsidR="00CB73E9" w:rsidRPr="0091035B">
        <w:rPr>
          <w:b/>
          <w:bCs/>
          <w:sz w:val="26"/>
          <w:szCs w:val="28"/>
        </w:rPr>
        <w:t xml:space="preserve"> </w:t>
      </w:r>
      <w:r w:rsidRPr="0091035B">
        <w:rPr>
          <w:b/>
          <w:bCs/>
          <w:sz w:val="26"/>
          <w:szCs w:val="28"/>
        </w:rPr>
        <w:t>сельсовета Пристенского</w:t>
      </w:r>
      <w:r w:rsidR="00CB73E9" w:rsidRPr="0091035B">
        <w:rPr>
          <w:b/>
          <w:bCs/>
          <w:sz w:val="26"/>
          <w:szCs w:val="28"/>
        </w:rPr>
        <w:t xml:space="preserve"> </w:t>
      </w:r>
      <w:r w:rsidRPr="0091035B">
        <w:rPr>
          <w:b/>
          <w:bCs/>
          <w:sz w:val="26"/>
          <w:szCs w:val="28"/>
        </w:rPr>
        <w:t>района Курской области</w:t>
      </w:r>
      <w:r w:rsidR="00CB73E9" w:rsidRPr="0091035B">
        <w:rPr>
          <w:b/>
          <w:bCs/>
          <w:sz w:val="26"/>
          <w:szCs w:val="28"/>
        </w:rPr>
        <w:t xml:space="preserve"> </w:t>
      </w:r>
      <w:r w:rsidRPr="0091035B">
        <w:rPr>
          <w:b/>
          <w:bCs/>
          <w:sz w:val="26"/>
          <w:szCs w:val="28"/>
        </w:rPr>
        <w:t>перед физическими и юридическими лицами</w:t>
      </w:r>
    </w:p>
    <w:p w:rsidR="00D4619F" w:rsidRPr="00D4619F" w:rsidRDefault="00D4619F" w:rsidP="00D4619F">
      <w:pPr>
        <w:ind w:firstLine="720"/>
      </w:pPr>
      <w:r w:rsidRPr="00D4619F">
        <w:t>Ответственность органов местного самоуправления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и должностных лиц местного самоуправления Пристенского</w:t>
      </w:r>
      <w:r w:rsidR="00CB73E9">
        <w:t xml:space="preserve"> </w:t>
      </w:r>
      <w:r w:rsidRPr="00D4619F">
        <w:t>сельсовета Пристенского района Курской области</w:t>
      </w:r>
      <w:r w:rsidR="00CB73E9">
        <w:t xml:space="preserve"> </w:t>
      </w:r>
      <w:r w:rsidRPr="00D4619F">
        <w:t>перед физическими и юридическими лицами наступает в порядке, установленном федеральными законами.</w:t>
      </w:r>
    </w:p>
    <w:p w:rsidR="00D4619F" w:rsidRPr="00D4619F" w:rsidRDefault="00D4619F" w:rsidP="00D4619F">
      <w:pPr>
        <w:ind w:firstLine="720"/>
      </w:pPr>
    </w:p>
    <w:p w:rsidR="00D4619F" w:rsidRPr="0091035B" w:rsidRDefault="00D4619F" w:rsidP="0091035B">
      <w:pPr>
        <w:ind w:firstLine="720"/>
        <w:rPr>
          <w:b/>
          <w:bCs/>
          <w:sz w:val="26"/>
          <w:szCs w:val="28"/>
        </w:rPr>
      </w:pPr>
      <w:r w:rsidRPr="0091035B">
        <w:rPr>
          <w:b/>
          <w:bCs/>
          <w:sz w:val="26"/>
          <w:szCs w:val="28"/>
        </w:rPr>
        <w:t>Статья 61. Контроль за деятельностью органов местного самоуправления Пристенского</w:t>
      </w:r>
      <w:r w:rsidR="00CB73E9" w:rsidRPr="0091035B">
        <w:rPr>
          <w:b/>
          <w:bCs/>
          <w:sz w:val="26"/>
          <w:szCs w:val="28"/>
        </w:rPr>
        <w:t xml:space="preserve"> </w:t>
      </w:r>
      <w:r w:rsidRPr="0091035B">
        <w:rPr>
          <w:b/>
          <w:bCs/>
          <w:sz w:val="26"/>
          <w:szCs w:val="28"/>
        </w:rPr>
        <w:t>сельсовета Пристенского</w:t>
      </w:r>
      <w:r w:rsidR="00CB73E9" w:rsidRPr="0091035B">
        <w:rPr>
          <w:b/>
          <w:bCs/>
          <w:sz w:val="26"/>
          <w:szCs w:val="28"/>
        </w:rPr>
        <w:t xml:space="preserve"> </w:t>
      </w:r>
      <w:r w:rsidRPr="0091035B">
        <w:rPr>
          <w:b/>
          <w:bCs/>
          <w:sz w:val="26"/>
          <w:szCs w:val="28"/>
        </w:rPr>
        <w:t>района Курской области</w:t>
      </w:r>
      <w:r w:rsidR="00CB73E9" w:rsidRPr="0091035B">
        <w:rPr>
          <w:b/>
          <w:bCs/>
          <w:sz w:val="26"/>
          <w:szCs w:val="28"/>
        </w:rPr>
        <w:t xml:space="preserve"> </w:t>
      </w:r>
      <w:r w:rsidRPr="0091035B">
        <w:rPr>
          <w:b/>
          <w:bCs/>
          <w:sz w:val="26"/>
          <w:szCs w:val="28"/>
        </w:rPr>
        <w:t>и должностных лиц местного самоуправления Пристенского</w:t>
      </w:r>
      <w:r w:rsidR="00CB73E9" w:rsidRPr="0091035B">
        <w:rPr>
          <w:b/>
          <w:bCs/>
          <w:sz w:val="26"/>
          <w:szCs w:val="28"/>
        </w:rPr>
        <w:t xml:space="preserve"> </w:t>
      </w:r>
      <w:r w:rsidRPr="0091035B">
        <w:rPr>
          <w:b/>
          <w:bCs/>
          <w:sz w:val="26"/>
          <w:szCs w:val="28"/>
        </w:rPr>
        <w:t>сельсовета Пристенского</w:t>
      </w:r>
      <w:r w:rsidR="00CB73E9" w:rsidRPr="0091035B">
        <w:rPr>
          <w:b/>
          <w:bCs/>
          <w:sz w:val="26"/>
          <w:szCs w:val="28"/>
        </w:rPr>
        <w:t xml:space="preserve"> </w:t>
      </w:r>
      <w:r w:rsidRPr="0091035B">
        <w:rPr>
          <w:b/>
          <w:bCs/>
          <w:sz w:val="26"/>
          <w:szCs w:val="28"/>
        </w:rPr>
        <w:t>района Курской области</w:t>
      </w:r>
    </w:p>
    <w:p w:rsidR="00735ED3" w:rsidRDefault="00735ED3" w:rsidP="00735ED3">
      <w:pPr>
        <w:rPr>
          <w:rFonts w:cs="Arial"/>
        </w:rPr>
      </w:pPr>
      <w:r>
        <w:rPr>
          <w:rFonts w:cs="Arial"/>
        </w:rPr>
        <w:t>1. Собрание депутатов Пристенского сельсовета Пристенского района осуществляет контроль за соответствием деятельности Главы Пристенского сельсовета Пристенского района, Администрации Пристенского сельсовета Пристенского района и должностных лиц местного самоуправления Пристенского сельсовета Пристенского района настоящему Уставу и принятым в соответствии с ним решением Собрания депутатов Пристенского сельсовета Пристенского района в форме депутатских запросов, заслушивания должностных лиц  Администрации Пристенского сельсовета Пристенского района на заседаниях (сессиях) Собрания депутатов Пристенского сельсовета Пристенского района.</w:t>
      </w:r>
    </w:p>
    <w:p w:rsidR="00735ED3" w:rsidRDefault="00735ED3" w:rsidP="00735ED3">
      <w:pPr>
        <w:rPr>
          <w:rFonts w:cs="Arial"/>
        </w:rPr>
      </w:pPr>
      <w:r>
        <w:rPr>
          <w:rFonts w:cs="Arial"/>
        </w:rPr>
        <w:t xml:space="preserve">2. Органы (должностные лица) Администрации Пристенского сельсовета Пристенского района осуществляют внутренний муниципальный контроль </w:t>
      </w:r>
      <w:r>
        <w:rPr>
          <w:rFonts w:cs="Arial"/>
        </w:rPr>
        <w:lastRenderedPageBreak/>
        <w:t>(предварительный и последующий) в сфере бюджетных правоотношений, в соответствии с Бюджетным кодексом Российской Федерации.</w:t>
      </w:r>
    </w:p>
    <w:p w:rsidR="0097352E" w:rsidRDefault="00735ED3" w:rsidP="00735ED3">
      <w:pPr>
        <w:ind w:firstLine="720"/>
      </w:pPr>
      <w:r>
        <w:rPr>
          <w:rFonts w:cs="Arial"/>
        </w:rPr>
        <w:t>Порядок осуществления полномочий органами (должностными лицами) Администрации Пристенского сельсовета Пристенского района по внутреннему муниципальному финансовому контролю определяется правовыми актами Администрации Пристенского сельсовета Пристенского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и о периодичности их проведения.</w:t>
      </w:r>
    </w:p>
    <w:p w:rsidR="00735ED3" w:rsidRPr="00D4619F" w:rsidRDefault="00735ED3" w:rsidP="00735ED3">
      <w:pPr>
        <w:ind w:firstLine="720"/>
      </w:pPr>
      <w:r>
        <w:rPr>
          <w:b/>
          <w:i/>
        </w:rPr>
        <w:t xml:space="preserve">(статья в редакции </w:t>
      </w:r>
      <w:hyperlink r:id="rId304" w:tgtFrame="Logical" w:history="1">
        <w:r>
          <w:rPr>
            <w:rStyle w:val="a6"/>
            <w:b/>
            <w:i/>
          </w:rPr>
          <w:t>Решения Собрания депутатов Пристенского сельсовета Пристенского района Курской области от 26.03.2014 г. №09</w:t>
        </w:r>
      </w:hyperlink>
      <w:r>
        <w:rPr>
          <w:rFonts w:cs="Arial"/>
          <w:b/>
          <w:i/>
        </w:rPr>
        <w:t>)</w:t>
      </w:r>
    </w:p>
    <w:p w:rsidR="00D4619F" w:rsidRPr="00D4619F" w:rsidRDefault="00D4619F" w:rsidP="00D4619F">
      <w:pPr>
        <w:ind w:firstLine="720"/>
      </w:pPr>
    </w:p>
    <w:p w:rsidR="00D4619F" w:rsidRPr="0091035B" w:rsidRDefault="00D4619F" w:rsidP="0091035B">
      <w:pPr>
        <w:ind w:firstLine="720"/>
        <w:rPr>
          <w:b/>
          <w:bCs/>
          <w:sz w:val="26"/>
          <w:szCs w:val="28"/>
        </w:rPr>
      </w:pPr>
      <w:r w:rsidRPr="0091035B">
        <w:rPr>
          <w:b/>
          <w:bCs/>
          <w:sz w:val="26"/>
          <w:szCs w:val="28"/>
        </w:rPr>
        <w:t>Статья 62. Обжалование в суд решений, принятых путем прямого волеизъявления граждан, решений и действий (бездействия) органов местного самоуправления Пристенского</w:t>
      </w:r>
      <w:r w:rsidR="00CB73E9" w:rsidRPr="0091035B">
        <w:rPr>
          <w:b/>
          <w:bCs/>
          <w:sz w:val="26"/>
          <w:szCs w:val="28"/>
        </w:rPr>
        <w:t xml:space="preserve"> </w:t>
      </w:r>
      <w:r w:rsidRPr="0091035B">
        <w:rPr>
          <w:b/>
          <w:bCs/>
          <w:sz w:val="26"/>
          <w:szCs w:val="28"/>
        </w:rPr>
        <w:t>сельсовета Пристенского</w:t>
      </w:r>
      <w:r w:rsidR="00CB73E9" w:rsidRPr="0091035B">
        <w:rPr>
          <w:b/>
          <w:bCs/>
          <w:sz w:val="26"/>
          <w:szCs w:val="28"/>
        </w:rPr>
        <w:t xml:space="preserve"> </w:t>
      </w:r>
      <w:r w:rsidRPr="0091035B">
        <w:rPr>
          <w:b/>
          <w:bCs/>
          <w:sz w:val="26"/>
          <w:szCs w:val="28"/>
        </w:rPr>
        <w:t>района</w:t>
      </w:r>
      <w:r w:rsidR="00CB73E9" w:rsidRPr="0091035B">
        <w:rPr>
          <w:b/>
          <w:bCs/>
          <w:sz w:val="26"/>
          <w:szCs w:val="28"/>
        </w:rPr>
        <w:t xml:space="preserve"> </w:t>
      </w:r>
      <w:r w:rsidRPr="0091035B">
        <w:rPr>
          <w:b/>
          <w:bCs/>
          <w:sz w:val="26"/>
          <w:szCs w:val="28"/>
        </w:rPr>
        <w:t>Курской</w:t>
      </w:r>
      <w:r w:rsidR="00CB73E9" w:rsidRPr="0091035B">
        <w:rPr>
          <w:b/>
          <w:bCs/>
          <w:sz w:val="26"/>
          <w:szCs w:val="28"/>
        </w:rPr>
        <w:t xml:space="preserve"> </w:t>
      </w:r>
      <w:r w:rsidRPr="0091035B">
        <w:rPr>
          <w:b/>
          <w:bCs/>
          <w:sz w:val="26"/>
          <w:szCs w:val="28"/>
        </w:rPr>
        <w:t>области и должностных лиц местного самоуправления Пристенского</w:t>
      </w:r>
      <w:r w:rsidR="00CB73E9" w:rsidRPr="0091035B">
        <w:rPr>
          <w:b/>
          <w:bCs/>
          <w:sz w:val="26"/>
          <w:szCs w:val="28"/>
        </w:rPr>
        <w:t xml:space="preserve"> </w:t>
      </w:r>
      <w:r w:rsidRPr="0091035B">
        <w:rPr>
          <w:b/>
          <w:bCs/>
          <w:sz w:val="26"/>
          <w:szCs w:val="28"/>
        </w:rPr>
        <w:t>сельсовета Пристенского</w:t>
      </w:r>
      <w:r w:rsidR="00CB73E9" w:rsidRPr="0091035B">
        <w:rPr>
          <w:b/>
          <w:bCs/>
          <w:sz w:val="26"/>
          <w:szCs w:val="28"/>
        </w:rPr>
        <w:t xml:space="preserve"> </w:t>
      </w:r>
      <w:r w:rsidRPr="0091035B">
        <w:rPr>
          <w:b/>
          <w:bCs/>
          <w:sz w:val="26"/>
          <w:szCs w:val="28"/>
        </w:rPr>
        <w:t>района Курской области</w:t>
      </w:r>
    </w:p>
    <w:p w:rsidR="00D4619F" w:rsidRPr="00D4619F" w:rsidRDefault="00D4619F" w:rsidP="00D4619F">
      <w:pPr>
        <w:ind w:firstLine="720"/>
      </w:pPr>
      <w:r w:rsidRPr="00D4619F">
        <w:t>Решения, принятые путем прямого волеизъявления граждан, решения и действия (бездействие) органов местного самоуправления Пристенского сельсовета Пристенского</w:t>
      </w:r>
      <w:r w:rsidR="00CB73E9">
        <w:t xml:space="preserve"> </w:t>
      </w:r>
      <w:r w:rsidRPr="00D4619F">
        <w:t>района Курской области</w:t>
      </w:r>
      <w:r w:rsidR="00CB73E9">
        <w:t xml:space="preserve"> </w:t>
      </w:r>
      <w:r w:rsidRPr="00D4619F">
        <w:t>и должностных лиц местного самоуправления Пристенского</w:t>
      </w:r>
      <w:r w:rsidR="00CB73E9">
        <w:t xml:space="preserve"> </w:t>
      </w:r>
      <w:r w:rsidRPr="00D4619F">
        <w:t>сельсовета Пристенского района Курской области могут быть обжалованы в суд или арбитражный суд в установленном законом порядке.</w:t>
      </w:r>
    </w:p>
    <w:p w:rsidR="00D4619F" w:rsidRPr="00D4619F" w:rsidRDefault="00D4619F" w:rsidP="00D4619F">
      <w:pPr>
        <w:ind w:firstLine="720"/>
      </w:pPr>
    </w:p>
    <w:p w:rsidR="0091035B" w:rsidRDefault="0091035B" w:rsidP="00D4619F">
      <w:pPr>
        <w:ind w:firstLine="720"/>
      </w:pPr>
    </w:p>
    <w:p w:rsidR="00D4619F" w:rsidRPr="0091035B" w:rsidRDefault="00D4619F" w:rsidP="0091035B">
      <w:pPr>
        <w:ind w:firstLine="720"/>
        <w:rPr>
          <w:rFonts w:cs="Arial"/>
          <w:b/>
          <w:bCs/>
          <w:sz w:val="28"/>
          <w:szCs w:val="26"/>
        </w:rPr>
      </w:pPr>
      <w:r w:rsidRPr="0091035B">
        <w:rPr>
          <w:rFonts w:cs="Arial"/>
          <w:b/>
          <w:bCs/>
          <w:sz w:val="28"/>
          <w:szCs w:val="26"/>
        </w:rPr>
        <w:t>ГЛАВА 11. ЗАКЛЮЧИТЕЛЬНЫЕ И ПЕРЕХОДНЫЕ ПОЛОЖЕНИЯ</w:t>
      </w:r>
    </w:p>
    <w:p w:rsidR="00D4619F" w:rsidRPr="00D4619F" w:rsidRDefault="00D4619F" w:rsidP="00D4619F">
      <w:pPr>
        <w:ind w:firstLine="720"/>
      </w:pPr>
    </w:p>
    <w:p w:rsidR="00D4619F" w:rsidRPr="0091035B" w:rsidRDefault="00D4619F" w:rsidP="0091035B">
      <w:pPr>
        <w:ind w:firstLine="720"/>
        <w:rPr>
          <w:b/>
          <w:bCs/>
          <w:sz w:val="26"/>
          <w:szCs w:val="28"/>
        </w:rPr>
      </w:pPr>
      <w:r w:rsidRPr="0091035B">
        <w:rPr>
          <w:b/>
          <w:bCs/>
          <w:sz w:val="26"/>
          <w:szCs w:val="28"/>
        </w:rPr>
        <w:t>Статья 63. Порядок принятия Устава Пристенского</w:t>
      </w:r>
      <w:r w:rsidR="00CB73E9" w:rsidRPr="0091035B">
        <w:rPr>
          <w:b/>
          <w:bCs/>
          <w:sz w:val="26"/>
          <w:szCs w:val="28"/>
        </w:rPr>
        <w:t xml:space="preserve"> </w:t>
      </w:r>
      <w:r w:rsidRPr="0091035B">
        <w:rPr>
          <w:b/>
          <w:bCs/>
          <w:sz w:val="26"/>
          <w:szCs w:val="28"/>
        </w:rPr>
        <w:t>сельсовета Пристенского района</w:t>
      </w:r>
      <w:r w:rsidR="00CB73E9" w:rsidRPr="0091035B">
        <w:rPr>
          <w:b/>
          <w:bCs/>
          <w:sz w:val="26"/>
          <w:szCs w:val="28"/>
        </w:rPr>
        <w:t xml:space="preserve"> </w:t>
      </w:r>
      <w:r w:rsidRPr="0091035B">
        <w:rPr>
          <w:b/>
          <w:bCs/>
          <w:sz w:val="26"/>
          <w:szCs w:val="28"/>
        </w:rPr>
        <w:t>Курской</w:t>
      </w:r>
      <w:r w:rsidR="00CB73E9" w:rsidRPr="0091035B">
        <w:rPr>
          <w:b/>
          <w:bCs/>
          <w:sz w:val="26"/>
          <w:szCs w:val="28"/>
        </w:rPr>
        <w:t xml:space="preserve"> </w:t>
      </w:r>
      <w:r w:rsidRPr="0091035B">
        <w:rPr>
          <w:b/>
          <w:bCs/>
          <w:sz w:val="26"/>
          <w:szCs w:val="28"/>
        </w:rPr>
        <w:t>области, решения о внесении изменений и (или) дополнений в Устав Пристенского</w:t>
      </w:r>
      <w:r w:rsidR="00CB73E9" w:rsidRPr="0091035B">
        <w:rPr>
          <w:b/>
          <w:bCs/>
          <w:sz w:val="26"/>
          <w:szCs w:val="28"/>
        </w:rPr>
        <w:t xml:space="preserve"> </w:t>
      </w:r>
      <w:r w:rsidRPr="0091035B">
        <w:rPr>
          <w:b/>
          <w:bCs/>
          <w:sz w:val="26"/>
          <w:szCs w:val="28"/>
        </w:rPr>
        <w:t>сельсовета Пристенского</w:t>
      </w:r>
      <w:r w:rsidR="00CB73E9" w:rsidRPr="0091035B">
        <w:rPr>
          <w:b/>
          <w:bCs/>
          <w:sz w:val="26"/>
          <w:szCs w:val="28"/>
        </w:rPr>
        <w:t xml:space="preserve"> </w:t>
      </w:r>
      <w:r w:rsidRPr="0091035B">
        <w:rPr>
          <w:b/>
          <w:bCs/>
          <w:sz w:val="26"/>
          <w:szCs w:val="28"/>
        </w:rPr>
        <w:t>района Курской области</w:t>
      </w:r>
    </w:p>
    <w:p w:rsidR="00D4619F" w:rsidRPr="00D4619F" w:rsidRDefault="00D4619F" w:rsidP="00D4619F">
      <w:pPr>
        <w:ind w:firstLine="720"/>
      </w:pPr>
      <w:r w:rsidRPr="00D4619F">
        <w:t>1. Инициатива по внесению на рассмотрение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 проекта нового Устава Пристенского сельсовета Пристенского</w:t>
      </w:r>
      <w:r w:rsidR="00CB73E9">
        <w:t xml:space="preserve"> </w:t>
      </w:r>
      <w:r w:rsidRPr="00D4619F">
        <w:t>района Курской области, а также проекта решения о внесении изменений и (или) дополнений в Устав Пристенского</w:t>
      </w:r>
      <w:r w:rsidR="00CB73E9">
        <w:t xml:space="preserve"> </w:t>
      </w:r>
      <w:r w:rsidRPr="00D4619F">
        <w:t>сельсовета Пристенского</w:t>
      </w:r>
      <w:r w:rsidR="00CB73E9">
        <w:t xml:space="preserve"> </w:t>
      </w:r>
      <w:r w:rsidRPr="00D4619F">
        <w:t>района</w:t>
      </w:r>
      <w:r w:rsidR="00CB73E9">
        <w:t xml:space="preserve"> </w:t>
      </w:r>
      <w:r w:rsidRPr="00D4619F">
        <w:t>Курской области может исходить от Главы Пристенского</w:t>
      </w:r>
      <w:r w:rsidR="00CB73E9">
        <w:t xml:space="preserve"> </w:t>
      </w:r>
      <w:r w:rsidRPr="00D4619F">
        <w:t>сельсовета Пристенского района Курской области, от депутатов</w:t>
      </w:r>
      <w:r w:rsidR="00CB73E9">
        <w:t xml:space="preserve"> </w:t>
      </w:r>
      <w:r w:rsidRPr="00D4619F">
        <w:t>Собрания депутатов Пристенского сельсовета Пристенского</w:t>
      </w:r>
      <w:r w:rsidR="00CB73E9">
        <w:t xml:space="preserve"> </w:t>
      </w:r>
      <w:r w:rsidRPr="00D4619F">
        <w:t>района Курской области</w:t>
      </w:r>
      <w:r w:rsidR="00C81937">
        <w:t xml:space="preserve">, </w:t>
      </w:r>
      <w:r w:rsidR="00C81937">
        <w:rPr>
          <w:rFonts w:cs="Arial"/>
          <w:bCs/>
        </w:rPr>
        <w:t>инициативной группы граждан, прокурора Пристенского района Курской области</w:t>
      </w:r>
      <w:r w:rsidRPr="00D4619F">
        <w:t>.</w:t>
      </w:r>
    </w:p>
    <w:p w:rsidR="00C81937" w:rsidRDefault="00C81937" w:rsidP="00D4619F">
      <w:pPr>
        <w:ind w:firstLine="720"/>
      </w:pPr>
      <w:r>
        <w:rPr>
          <w:b/>
          <w:i/>
        </w:rPr>
        <w:t xml:space="preserve">(в редакции </w:t>
      </w:r>
      <w:hyperlink r:id="rId305"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2. Проект Устава Пристенского</w:t>
      </w:r>
      <w:r w:rsidR="00CB73E9">
        <w:t xml:space="preserve"> </w:t>
      </w:r>
      <w:r w:rsidRPr="00D4619F">
        <w:t>сельсовета Пристенского</w:t>
      </w:r>
      <w:r w:rsidR="00CB73E9">
        <w:t xml:space="preserve"> </w:t>
      </w:r>
      <w:r w:rsidRPr="00D4619F">
        <w:t>района Курской области, проект решения о внесении изменений и (или) дополнений в Устав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не позднее чем за 30 дней до дня рассмотрения вопроса о принятии Устава Пристенского</w:t>
      </w:r>
      <w:r w:rsidR="00CB73E9">
        <w:t xml:space="preserve"> </w:t>
      </w:r>
      <w:r w:rsidRPr="00D4619F">
        <w:t>сельсовета Пристенского</w:t>
      </w:r>
      <w:r w:rsidR="00CB73E9">
        <w:t xml:space="preserve"> </w:t>
      </w:r>
      <w:r w:rsidRPr="00D4619F">
        <w:t>района Курской области, решения о внесении изменений и (или) дополнений в Устав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подлежат официальному опубликованию (обнародованию) с одновременным опубликованием (обнародованием) установленного Собранием депутатов Пристенского</w:t>
      </w:r>
      <w:r w:rsidR="00CB73E9">
        <w:t xml:space="preserve"> </w:t>
      </w:r>
      <w:r w:rsidRPr="00D4619F">
        <w:t>сельсовета Пристенского района Курской области порядка учета предложений по проекту указанного Устава (решения о внесении изменений и дополнений в Устав Пристенского</w:t>
      </w:r>
      <w:r w:rsidR="00CB73E9">
        <w:t xml:space="preserve"> </w:t>
      </w:r>
      <w:r w:rsidRPr="00D4619F">
        <w:t>сельсовета Пристенского района Курской области), а также порядка участия граждан в его обсуждении.</w:t>
      </w:r>
    </w:p>
    <w:p w:rsidR="00D4619F" w:rsidRDefault="00C81937" w:rsidP="00D4619F">
      <w:pPr>
        <w:ind w:firstLine="720"/>
      </w:pPr>
      <w:r>
        <w:rPr>
          <w:rFonts w:cs="Arial"/>
        </w:rPr>
        <w:lastRenderedPageBreak/>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Pr>
          <w:rFonts w:cs="Arial"/>
          <w:bCs/>
        </w:rPr>
        <w:t xml:space="preserve">Пристенского </w:t>
      </w:r>
      <w:r>
        <w:rPr>
          <w:rFonts w:cs="Arial"/>
        </w:rPr>
        <w:t xml:space="preserve">сельсовета </w:t>
      </w:r>
      <w:r>
        <w:rPr>
          <w:rFonts w:cs="Arial"/>
          <w:bCs/>
        </w:rPr>
        <w:t>Пристенского</w:t>
      </w:r>
      <w:r>
        <w:rPr>
          <w:rFonts w:cs="Arial"/>
        </w:rPr>
        <w:t xml:space="preserve"> района, а также порядка участия граждан в его обсуждении в случае, когда в Устав </w:t>
      </w:r>
      <w:r>
        <w:rPr>
          <w:rFonts w:cs="Arial"/>
          <w:bCs/>
        </w:rPr>
        <w:t xml:space="preserve">Пристенского </w:t>
      </w:r>
      <w:r>
        <w:rPr>
          <w:rFonts w:cs="Arial"/>
        </w:rPr>
        <w:t xml:space="preserve">сельсовета </w:t>
      </w:r>
      <w:r>
        <w:rPr>
          <w:rFonts w:cs="Arial"/>
          <w:bCs/>
        </w:rPr>
        <w:t xml:space="preserve">Пристенского </w:t>
      </w:r>
      <w:r>
        <w:rPr>
          <w:rFonts w:cs="Arial"/>
        </w:rPr>
        <w:t>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r w:rsidR="00D4619F" w:rsidRPr="00D4619F">
        <w:t>.</w:t>
      </w:r>
    </w:p>
    <w:p w:rsidR="00C81937" w:rsidRPr="00D4619F" w:rsidRDefault="00C81937" w:rsidP="00D4619F">
      <w:pPr>
        <w:ind w:firstLine="720"/>
      </w:pPr>
      <w:r>
        <w:rPr>
          <w:b/>
          <w:i/>
        </w:rPr>
        <w:t xml:space="preserve">(абзац 2 в новой редакции </w:t>
      </w:r>
      <w:hyperlink r:id="rId306"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D4619F" w:rsidRPr="00D4619F" w:rsidRDefault="00D4619F" w:rsidP="00D4619F">
      <w:pPr>
        <w:ind w:firstLine="720"/>
      </w:pPr>
      <w:r w:rsidRPr="00D4619F">
        <w:t>3. По проекту Устава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и по проекту решения о внесении изменений и (или) дополнений в Устав Пристенского сельсовета Пристенского</w:t>
      </w:r>
      <w:r w:rsidR="00CB73E9">
        <w:t xml:space="preserve"> </w:t>
      </w:r>
      <w:r w:rsidRPr="00D4619F">
        <w:t>района Курской области, в порядке, предусмотренным настоящим Уставом, проводятся публичные слушания.</w:t>
      </w:r>
    </w:p>
    <w:p w:rsidR="00D4619F" w:rsidRPr="00D4619F" w:rsidRDefault="00D4619F" w:rsidP="00D4619F">
      <w:pPr>
        <w:ind w:firstLine="720"/>
      </w:pPr>
      <w:r w:rsidRPr="00D4619F">
        <w:t>4. Решение Собрания депутатов Пристенского</w:t>
      </w:r>
      <w:r w:rsidR="00CB73E9">
        <w:t xml:space="preserve"> </w:t>
      </w:r>
      <w:r w:rsidRPr="00D4619F">
        <w:t>сельсовета Пристенского</w:t>
      </w:r>
      <w:r w:rsidR="00CB73E9">
        <w:t xml:space="preserve"> </w:t>
      </w:r>
      <w:r w:rsidRPr="00D4619F">
        <w:t>района Курской области о принятии Устава Пристенского</w:t>
      </w:r>
      <w:r w:rsidR="00CB73E9">
        <w:t xml:space="preserve"> </w:t>
      </w:r>
      <w:r w:rsidRPr="00D4619F">
        <w:t>сельсовета Пристенского</w:t>
      </w:r>
      <w:r w:rsidR="00CB73E9">
        <w:t xml:space="preserve"> </w:t>
      </w:r>
      <w:r w:rsidRPr="00D4619F">
        <w:t>района Курской области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Пристенского</w:t>
      </w:r>
      <w:r w:rsidR="00CB73E9">
        <w:t xml:space="preserve"> </w:t>
      </w:r>
      <w:r w:rsidRPr="00D4619F">
        <w:t>сельсовета Пристенского района Курской области.</w:t>
      </w:r>
    </w:p>
    <w:p w:rsidR="00D4619F" w:rsidRPr="00D4619F" w:rsidRDefault="00D4619F" w:rsidP="00D4619F">
      <w:pPr>
        <w:ind w:firstLine="720"/>
      </w:pPr>
      <w:r w:rsidRPr="00D4619F">
        <w:t>5. Устав Пристенского</w:t>
      </w:r>
      <w:r w:rsidR="00CB73E9">
        <w:t xml:space="preserve"> </w:t>
      </w:r>
      <w:r w:rsidRPr="00D4619F">
        <w:t>сельсовета Пристенского</w:t>
      </w:r>
      <w:r w:rsidR="00CB73E9">
        <w:t xml:space="preserve"> </w:t>
      </w:r>
      <w:r w:rsidRPr="00D4619F">
        <w:t>района Курской области, решение о внесении изменений и (или) дополнений в Устав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подлежат государственной регистрации в порядке, предусмотренном федеральным законодательством.</w:t>
      </w:r>
    </w:p>
    <w:p w:rsidR="00D4619F" w:rsidRDefault="0097352E" w:rsidP="00D4619F">
      <w:pPr>
        <w:ind w:firstLine="720"/>
      </w:pPr>
      <w:r>
        <w:t>6. Глава Пристенского сельсовета Пристенского района Курской области обязан опубликовать (обнародовать) зарегистрированные Устав Пристенского сельсовета Пристенского района Курской области, решение о внесении изменений и дополнений в Устав Пристенского сельсовета Пристенского района Курской области в течение семи дней со дня его поступления из территориального органа Министерства юстиции Российской Федерации.</w:t>
      </w:r>
    </w:p>
    <w:p w:rsidR="0097352E" w:rsidRPr="00D4619F" w:rsidRDefault="0097352E" w:rsidP="00D4619F">
      <w:pPr>
        <w:ind w:firstLine="720"/>
      </w:pPr>
      <w:r>
        <w:rPr>
          <w:b/>
          <w:i/>
        </w:rPr>
        <w:t xml:space="preserve">(часть 6 в редакции </w:t>
      </w:r>
      <w:hyperlink r:id="rId307" w:tgtFrame="Logical" w:history="1">
        <w:r>
          <w:rPr>
            <w:rStyle w:val="a6"/>
            <w:b/>
            <w:i/>
          </w:rPr>
          <w:t>Решения Собрания депутатов Пристенского сельсовета Пристенского района Курской области от 10.05.2012 г. №15</w:t>
        </w:r>
      </w:hyperlink>
      <w:r>
        <w:rPr>
          <w:b/>
          <w:i/>
        </w:rPr>
        <w:t>)</w:t>
      </w:r>
    </w:p>
    <w:p w:rsidR="00D4619F" w:rsidRPr="00D4619F" w:rsidRDefault="00D4619F" w:rsidP="00D4619F">
      <w:pPr>
        <w:ind w:firstLine="720"/>
      </w:pPr>
      <w:r w:rsidRPr="00D4619F">
        <w:t>7. Устав Пристенского</w:t>
      </w:r>
      <w:r w:rsidR="00CB73E9">
        <w:t xml:space="preserve"> </w:t>
      </w:r>
      <w:r w:rsidRPr="00D4619F">
        <w:t>сельсовета Пристенского</w:t>
      </w:r>
      <w:r w:rsidR="00CB73E9">
        <w:t xml:space="preserve"> </w:t>
      </w:r>
      <w:r w:rsidRPr="00D4619F">
        <w:t>района Курской области, решение о внесении изменений и (или) дополнений в Устав Пристенского</w:t>
      </w:r>
      <w:r w:rsidR="00CB73E9">
        <w:t xml:space="preserve"> </w:t>
      </w:r>
      <w:r w:rsidRPr="00D4619F">
        <w:t>сельсовета Пристенского</w:t>
      </w:r>
      <w:r w:rsidR="00CB73E9">
        <w:t xml:space="preserve"> </w:t>
      </w:r>
      <w:r w:rsidRPr="00D4619F">
        <w:t>района Курской области вступают в силу после их официального опубликования (обнародования).</w:t>
      </w:r>
    </w:p>
    <w:p w:rsidR="00D4619F" w:rsidRPr="00D4619F" w:rsidRDefault="00D4619F" w:rsidP="00D4619F">
      <w:pPr>
        <w:ind w:firstLine="720"/>
      </w:pPr>
      <w:r w:rsidRPr="00D4619F">
        <w:t>8. Изменения и дополнения, внесенные в Устав Пристенского сельсовета Пристенского</w:t>
      </w:r>
      <w:r w:rsidR="00CB73E9">
        <w:t xml:space="preserve"> </w:t>
      </w:r>
      <w:r w:rsidRPr="00D4619F">
        <w:t>района Курской области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Пристенского</w:t>
      </w:r>
      <w:r w:rsidR="00CB73E9">
        <w:t xml:space="preserve"> </w:t>
      </w:r>
      <w:r w:rsidRPr="00D4619F">
        <w:t>сельсовета Пристенского района Курской области</w:t>
      </w:r>
      <w:r w:rsidR="00CB73E9">
        <w:t xml:space="preserve"> </w:t>
      </w:r>
      <w:r w:rsidRPr="00D4619F">
        <w:t>принявшего муниципальный правовой акт о внесении в Устав Пристенского</w:t>
      </w:r>
      <w:r w:rsidR="00CB73E9">
        <w:t xml:space="preserve"> </w:t>
      </w:r>
      <w:r w:rsidRPr="00D4619F">
        <w:t>сельсовета Пристенского района Курской области</w:t>
      </w:r>
      <w:r w:rsidR="00CB73E9">
        <w:t xml:space="preserve"> </w:t>
      </w:r>
      <w:r w:rsidRPr="00D4619F">
        <w:t>указанных изменений и дополнений.</w:t>
      </w:r>
    </w:p>
    <w:p w:rsidR="00D4619F" w:rsidRDefault="00D4619F" w:rsidP="00D4619F">
      <w:pPr>
        <w:ind w:firstLine="720"/>
      </w:pPr>
      <w:r w:rsidRPr="00D4619F">
        <w:t>Изменения и дополнения, внесенные в Устав Пристенского</w:t>
      </w:r>
      <w:r w:rsidR="00CB73E9">
        <w:t xml:space="preserve"> </w:t>
      </w:r>
      <w:r w:rsidRPr="00D4619F">
        <w:t>сельсовета Пристенского</w:t>
      </w:r>
      <w:r w:rsidR="00CB73E9">
        <w:t xml:space="preserve"> </w:t>
      </w:r>
      <w:r w:rsidRPr="00D4619F">
        <w:t xml:space="preserve">района Курской области и предусматривающие </w:t>
      </w:r>
      <w:r w:rsidR="0097352E">
        <w:t>создание контрольно-счетного органа</w:t>
      </w:r>
      <w:r w:rsidR="0097352E" w:rsidRPr="00D4619F">
        <w:t xml:space="preserve"> </w:t>
      </w:r>
      <w:r w:rsidRPr="00D4619F">
        <w:t>Пристенского сельсовета Пристенского района Курской области, вступают в силу в порядке, предусмотренном частью 7 настоящей статьи.</w:t>
      </w:r>
    </w:p>
    <w:p w:rsidR="0097352E" w:rsidRPr="00D4619F" w:rsidRDefault="0097352E" w:rsidP="00D4619F">
      <w:pPr>
        <w:ind w:firstLine="720"/>
      </w:pPr>
      <w:r>
        <w:rPr>
          <w:b/>
          <w:i/>
        </w:rPr>
        <w:t xml:space="preserve">(в редакции </w:t>
      </w:r>
      <w:hyperlink r:id="rId308" w:tgtFrame="Logical" w:history="1">
        <w:r>
          <w:rPr>
            <w:rStyle w:val="a6"/>
            <w:b/>
            <w:i/>
          </w:rPr>
          <w:t>Решения Собрания депутатов Пристенского сельсовета Пристенского района Курской области от 10.05.2012 г. №15</w:t>
        </w:r>
      </w:hyperlink>
      <w:r>
        <w:rPr>
          <w:b/>
          <w:i/>
        </w:rPr>
        <w:t>)</w:t>
      </w:r>
    </w:p>
    <w:p w:rsidR="00D4619F" w:rsidRDefault="00C81937" w:rsidP="00D4619F">
      <w:pPr>
        <w:ind w:firstLine="720"/>
        <w:rPr>
          <w:rFonts w:cs="Arial"/>
          <w:lang w:eastAsia="en-US"/>
        </w:rPr>
      </w:pPr>
      <w:r>
        <w:rPr>
          <w:rFonts w:cs="Arial"/>
        </w:rPr>
        <w:t xml:space="preserve">9. </w:t>
      </w:r>
      <w:r>
        <w:rPr>
          <w:rFonts w:cs="Arial"/>
          <w:lang w:eastAsia="en-US"/>
        </w:rPr>
        <w:t xml:space="preserve">Приведение </w:t>
      </w:r>
      <w:r>
        <w:rPr>
          <w:rFonts w:cs="Arial"/>
        </w:rPr>
        <w:t xml:space="preserve">Устава </w:t>
      </w:r>
      <w:r>
        <w:rPr>
          <w:rFonts w:cs="Arial"/>
          <w:bCs/>
        </w:rPr>
        <w:t xml:space="preserve">Пристенского </w:t>
      </w:r>
      <w:r>
        <w:rPr>
          <w:rFonts w:cs="Arial"/>
        </w:rPr>
        <w:t xml:space="preserve">сельсовета </w:t>
      </w:r>
      <w:r>
        <w:rPr>
          <w:rFonts w:cs="Arial"/>
          <w:bCs/>
        </w:rPr>
        <w:t>Пристенского</w:t>
      </w:r>
      <w:r>
        <w:rPr>
          <w:rFonts w:cs="Arial"/>
        </w:rPr>
        <w:t xml:space="preserve"> района </w:t>
      </w:r>
      <w:r>
        <w:rPr>
          <w:rFonts w:cs="Arial"/>
          <w:lang w:eastAsia="en-US"/>
        </w:rPr>
        <w:t xml:space="preserve">в соответствие с федеральным законом, законом Курской области осуществляется в </w:t>
      </w:r>
      <w:r>
        <w:rPr>
          <w:rFonts w:cs="Arial"/>
          <w:lang w:eastAsia="en-US"/>
        </w:rPr>
        <w:lastRenderedPageBreak/>
        <w:t xml:space="preserve">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w:t>
      </w:r>
      <w:r>
        <w:rPr>
          <w:rFonts w:cs="Arial"/>
        </w:rPr>
        <w:t xml:space="preserve">Устава </w:t>
      </w:r>
      <w:r>
        <w:rPr>
          <w:rFonts w:cs="Arial"/>
          <w:bCs/>
        </w:rPr>
        <w:t xml:space="preserve">Пристенского </w:t>
      </w:r>
      <w:r>
        <w:rPr>
          <w:rFonts w:cs="Arial"/>
        </w:rPr>
        <w:t xml:space="preserve">сельсовета </w:t>
      </w:r>
      <w:r>
        <w:rPr>
          <w:rFonts w:cs="Arial"/>
          <w:bCs/>
        </w:rPr>
        <w:t>Пристенского</w:t>
      </w:r>
      <w:r>
        <w:rPr>
          <w:rFonts w:cs="Arial"/>
        </w:rPr>
        <w:t xml:space="preserve"> района </w:t>
      </w:r>
      <w:r>
        <w:rPr>
          <w:rFonts w:cs="Arial"/>
          <w:lang w:eastAsia="en-US"/>
        </w:rPr>
        <w:t>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w:t>
      </w:r>
      <w:r>
        <w:rPr>
          <w:rFonts w:cs="Arial"/>
        </w:rPr>
        <w:t xml:space="preserve"> Устав </w:t>
      </w:r>
      <w:r>
        <w:rPr>
          <w:rFonts w:cs="Arial"/>
          <w:bCs/>
        </w:rPr>
        <w:t xml:space="preserve">Пристенского </w:t>
      </w:r>
      <w:r>
        <w:rPr>
          <w:rFonts w:cs="Arial"/>
        </w:rPr>
        <w:t xml:space="preserve">сельсовета </w:t>
      </w:r>
      <w:r>
        <w:rPr>
          <w:rFonts w:cs="Arial"/>
          <w:bCs/>
        </w:rPr>
        <w:t>Пристенского</w:t>
      </w:r>
      <w:r>
        <w:rPr>
          <w:rFonts w:cs="Arial"/>
        </w:rPr>
        <w:t xml:space="preserve"> района</w:t>
      </w:r>
      <w:r>
        <w:rPr>
          <w:rFonts w:cs="Arial"/>
          <w:lang w:eastAsia="en-US"/>
        </w:rPr>
        <w:t xml:space="preserve">, учета предложений граждан по нему, периодичности заседаний Собрания депутатов </w:t>
      </w:r>
      <w:r>
        <w:rPr>
          <w:rFonts w:cs="Arial"/>
          <w:bCs/>
        </w:rPr>
        <w:t xml:space="preserve">Пристенского </w:t>
      </w:r>
      <w:r>
        <w:rPr>
          <w:rFonts w:cs="Arial"/>
        </w:rPr>
        <w:t xml:space="preserve">сельсовета </w:t>
      </w:r>
      <w:r>
        <w:rPr>
          <w:rFonts w:cs="Arial"/>
          <w:bCs/>
        </w:rPr>
        <w:t>Пристенского</w:t>
      </w:r>
      <w:r>
        <w:rPr>
          <w:rFonts w:cs="Arial"/>
        </w:rPr>
        <w:t xml:space="preserve"> района</w:t>
      </w:r>
      <w:r>
        <w:rPr>
          <w:rFonts w:cs="Arial"/>
          <w:lang w:eastAsia="en-US"/>
        </w:rPr>
        <w:t>, сроков государственной регистрации и официального опубликования (обнародования) муниципального правового акта о внесении изменений и дополнений в</w:t>
      </w:r>
      <w:r>
        <w:rPr>
          <w:rFonts w:cs="Arial"/>
        </w:rPr>
        <w:t xml:space="preserve"> Устав </w:t>
      </w:r>
      <w:r>
        <w:rPr>
          <w:rFonts w:cs="Arial"/>
          <w:bCs/>
        </w:rPr>
        <w:t xml:space="preserve">Пристенского </w:t>
      </w:r>
      <w:r>
        <w:rPr>
          <w:rFonts w:cs="Arial"/>
        </w:rPr>
        <w:t xml:space="preserve">сельсовета </w:t>
      </w:r>
      <w:r>
        <w:rPr>
          <w:rFonts w:cs="Arial"/>
          <w:bCs/>
        </w:rPr>
        <w:t>Пристенского</w:t>
      </w:r>
      <w:r>
        <w:rPr>
          <w:rFonts w:cs="Arial"/>
        </w:rPr>
        <w:t xml:space="preserve"> района</w:t>
      </w:r>
      <w:r>
        <w:rPr>
          <w:rFonts w:cs="Arial"/>
          <w:lang w:eastAsia="en-US"/>
        </w:rPr>
        <w:t xml:space="preserve"> и, как правило, не должен превышать шесть месяцев.</w:t>
      </w:r>
    </w:p>
    <w:p w:rsidR="00C81937" w:rsidRDefault="00C81937" w:rsidP="00D4619F">
      <w:pPr>
        <w:ind w:firstLine="720"/>
        <w:rPr>
          <w:b/>
          <w:i/>
        </w:rPr>
      </w:pPr>
      <w:r>
        <w:rPr>
          <w:b/>
          <w:i/>
        </w:rPr>
        <w:t xml:space="preserve">(часть 9 в новой редакции </w:t>
      </w:r>
      <w:hyperlink r:id="rId309" w:tgtFrame="Logical" w:history="1">
        <w:r>
          <w:rPr>
            <w:rStyle w:val="a6"/>
            <w:b/>
            <w:i/>
          </w:rPr>
          <w:t>Решения Собрания депутатов Пристенского сельсовета Пристенского района Курской области от 17.04.2017 г. №12</w:t>
        </w:r>
      </w:hyperlink>
      <w:r>
        <w:rPr>
          <w:b/>
          <w:i/>
        </w:rPr>
        <w:t>)</w:t>
      </w:r>
    </w:p>
    <w:p w:rsidR="00C81937" w:rsidRDefault="00C81937" w:rsidP="00D4619F">
      <w:pPr>
        <w:ind w:firstLine="720"/>
      </w:pPr>
    </w:p>
    <w:p w:rsidR="00C81937" w:rsidRDefault="00C81937" w:rsidP="00C81937">
      <w:pPr>
        <w:autoSpaceDE w:val="0"/>
        <w:autoSpaceDN w:val="0"/>
        <w:adjustRightInd w:val="0"/>
        <w:rPr>
          <w:rFonts w:eastAsia="Calibri" w:cs="Arial"/>
          <w:lang w:eastAsia="en-US"/>
        </w:rPr>
      </w:pPr>
      <w:r>
        <w:rPr>
          <w:rFonts w:eastAsia="Calibri" w:cs="Arial"/>
          <w:b/>
          <w:lang w:eastAsia="en-US"/>
        </w:rPr>
        <w:t>Статья 63.1.</w:t>
      </w:r>
      <w:r>
        <w:rPr>
          <w:rFonts w:cs="Arial"/>
          <w:b/>
        </w:rPr>
        <w:t xml:space="preserve"> </w:t>
      </w:r>
      <w:r>
        <w:rPr>
          <w:rFonts w:eastAsia="Calibri" w:cs="Arial"/>
          <w:b/>
          <w:lang w:eastAsia="en-US"/>
        </w:rPr>
        <w:t>Правотворческая инициатива прокурора Пристенского района Курской области</w:t>
      </w:r>
    </w:p>
    <w:p w:rsidR="00C81937" w:rsidRDefault="00C81937" w:rsidP="00C81937">
      <w:pPr>
        <w:rPr>
          <w:rFonts w:cs="Arial"/>
        </w:rPr>
      </w:pPr>
      <w:r>
        <w:rPr>
          <w:rFonts w:cs="Arial"/>
        </w:rPr>
        <w:t>1.С правотворческой инициативой может выступить прокурор Пристенского района Курской области.</w:t>
      </w:r>
    </w:p>
    <w:p w:rsidR="00C81937" w:rsidRDefault="00C81937" w:rsidP="00C81937">
      <w:pPr>
        <w:rPr>
          <w:rFonts w:cs="Arial"/>
          <w:bCs/>
        </w:rPr>
      </w:pPr>
      <w:r>
        <w:rPr>
          <w:rFonts w:cs="Arial"/>
        </w:rPr>
        <w:t>2. Проект муниципального правового акта, внесенный в порядке реализации правотворческой инициативы прокурора Пристенского района Курской области, подлежит обязательному рассмотрению органом местного самоуправления или должностным лицом местного самоуправления Пристенского сельсовета Пристенского района, к компетенции которых относится принятие соответствующего акта в следующем порядке:</w:t>
      </w:r>
    </w:p>
    <w:p w:rsidR="00C81937" w:rsidRDefault="00C81937" w:rsidP="00C81937">
      <w:pPr>
        <w:rPr>
          <w:rFonts w:cs="Arial"/>
        </w:rPr>
      </w:pPr>
      <w:r>
        <w:rPr>
          <w:rFonts w:cs="Arial"/>
        </w:rPr>
        <w:t>- проекты постановлений и распоряжений Главы Пристенского сельсовета Пристенского района, Администрации Пристенского сельсовета Пристенского района; проекты нормативных правовых актов иных органов местного самоуправления и должностных лиц местного самоуправления Пристенского сельсовета Пристенского района в течение 10 дней с момента поступления в орган местного самоуправления Пристенского сельсовета Пристенского района с учетом особенностей, установленных законодательством Российской Федерации для отдельных видов муниципальных нормативных правовых актов органов исполнительной власти местного самоуправления;</w:t>
      </w:r>
    </w:p>
    <w:p w:rsidR="00C81937" w:rsidRDefault="00C81937" w:rsidP="00C81937">
      <w:pPr>
        <w:rPr>
          <w:rFonts w:cs="Arial"/>
        </w:rPr>
      </w:pPr>
      <w:r>
        <w:rPr>
          <w:rFonts w:cs="Arial"/>
        </w:rPr>
        <w:t>- проекты решений Собрания депутатов Пристенского сельсовета Пристенского района, проекты постановлений и распоряжений Председателя Собрания депутатов Пристенского сельсовета Пристенского района в соответствии с Регламентом Собрания депутатов Пристенского сельсовета Пристенского района.</w:t>
      </w:r>
    </w:p>
    <w:p w:rsidR="00C81937" w:rsidRDefault="00C81937" w:rsidP="00C81937">
      <w:pPr>
        <w:ind w:firstLine="720"/>
        <w:rPr>
          <w:rFonts w:cs="Arial"/>
        </w:rPr>
      </w:pPr>
      <w:r>
        <w:rPr>
          <w:rFonts w:cs="Arial"/>
        </w:rPr>
        <w:t>3.Прокурор Пристенского района Курской области принимает обязательное участие при рассмотрении проектов муниципальных нормативных правовых актов, разработанных с его участием, о чем, не позднее чем за 5 дней до даты рассмотрения, извещается соответствующим органом местного самоуправления Пристенского сельсовета Пристенского района.</w:t>
      </w:r>
    </w:p>
    <w:p w:rsidR="00C81937" w:rsidRDefault="00C81937" w:rsidP="00C81937">
      <w:pPr>
        <w:ind w:firstLine="720"/>
        <w:rPr>
          <w:b/>
          <w:i/>
        </w:rPr>
      </w:pPr>
      <w:r>
        <w:rPr>
          <w:b/>
          <w:i/>
        </w:rPr>
        <w:t xml:space="preserve">(статья 63.1 введена </w:t>
      </w:r>
      <w:hyperlink r:id="rId310" w:tgtFrame="Logical" w:history="1">
        <w:r>
          <w:rPr>
            <w:rStyle w:val="a6"/>
            <w:b/>
            <w:i/>
          </w:rPr>
          <w:t>Решением Собрания депутатов Пристенского сельсовета Пристенского района Курской области от 17.04.2017 г. №12</w:t>
        </w:r>
      </w:hyperlink>
      <w:r>
        <w:rPr>
          <w:b/>
          <w:i/>
        </w:rPr>
        <w:t>)</w:t>
      </w:r>
    </w:p>
    <w:p w:rsidR="00C81937" w:rsidRPr="00D4619F" w:rsidRDefault="00C81937" w:rsidP="00C81937">
      <w:pPr>
        <w:ind w:firstLine="720"/>
      </w:pPr>
    </w:p>
    <w:p w:rsidR="00D4619F" w:rsidRPr="00725D72" w:rsidRDefault="00D4619F" w:rsidP="00725D72">
      <w:pPr>
        <w:ind w:firstLine="720"/>
        <w:rPr>
          <w:b/>
          <w:bCs/>
          <w:sz w:val="26"/>
          <w:szCs w:val="28"/>
        </w:rPr>
      </w:pPr>
      <w:r w:rsidRPr="00725D72">
        <w:rPr>
          <w:b/>
          <w:bCs/>
          <w:sz w:val="26"/>
          <w:szCs w:val="28"/>
        </w:rPr>
        <w:t>Статья 64. Приведение нормативных правовых актов органов местного самоуправления Пристенского</w:t>
      </w:r>
      <w:r w:rsidR="00CB73E9" w:rsidRPr="00725D72">
        <w:rPr>
          <w:b/>
          <w:bCs/>
          <w:sz w:val="26"/>
          <w:szCs w:val="28"/>
        </w:rPr>
        <w:t xml:space="preserve"> </w:t>
      </w:r>
      <w:r w:rsidRPr="00725D72">
        <w:rPr>
          <w:b/>
          <w:bCs/>
          <w:sz w:val="26"/>
          <w:szCs w:val="28"/>
        </w:rPr>
        <w:t>сельсовета</w:t>
      </w:r>
      <w:r w:rsidR="00CB73E9" w:rsidRPr="00725D72">
        <w:rPr>
          <w:b/>
          <w:bCs/>
          <w:sz w:val="26"/>
          <w:szCs w:val="28"/>
        </w:rPr>
        <w:t xml:space="preserve"> </w:t>
      </w:r>
      <w:r w:rsidRPr="00725D72">
        <w:rPr>
          <w:b/>
          <w:bCs/>
          <w:sz w:val="26"/>
          <w:szCs w:val="28"/>
        </w:rPr>
        <w:t>Пристенского</w:t>
      </w:r>
      <w:r w:rsidR="00CB73E9" w:rsidRPr="00725D72">
        <w:rPr>
          <w:b/>
          <w:bCs/>
          <w:sz w:val="26"/>
          <w:szCs w:val="28"/>
        </w:rPr>
        <w:t xml:space="preserve"> </w:t>
      </w:r>
      <w:r w:rsidRPr="00725D72">
        <w:rPr>
          <w:b/>
          <w:bCs/>
          <w:sz w:val="26"/>
          <w:szCs w:val="28"/>
        </w:rPr>
        <w:t>района</w:t>
      </w:r>
      <w:r w:rsidR="00CB73E9" w:rsidRPr="00725D72">
        <w:rPr>
          <w:b/>
          <w:bCs/>
          <w:sz w:val="26"/>
          <w:szCs w:val="28"/>
        </w:rPr>
        <w:t xml:space="preserve"> </w:t>
      </w:r>
      <w:r w:rsidRPr="00725D72">
        <w:rPr>
          <w:b/>
          <w:bCs/>
          <w:sz w:val="26"/>
          <w:szCs w:val="28"/>
        </w:rPr>
        <w:t>Курской области в соответствие с настоящим Уставом</w:t>
      </w:r>
    </w:p>
    <w:p w:rsidR="00D4619F" w:rsidRPr="00D4619F" w:rsidRDefault="00D4619F" w:rsidP="00D4619F">
      <w:pPr>
        <w:ind w:firstLine="720"/>
      </w:pPr>
      <w:r w:rsidRPr="00D4619F">
        <w:t>Нормативные правовые акты органов местного самоуправления Пристенского</w:t>
      </w:r>
      <w:r w:rsidR="00CB73E9">
        <w:t xml:space="preserve"> </w:t>
      </w:r>
      <w:r w:rsidRPr="00D4619F">
        <w:t>сельсовета Пристенского</w:t>
      </w:r>
      <w:r w:rsidR="00CB73E9">
        <w:t xml:space="preserve"> </w:t>
      </w:r>
      <w:r w:rsidRPr="00D4619F">
        <w:t>района Курской области</w:t>
      </w:r>
      <w:r w:rsidR="00CB73E9">
        <w:t xml:space="preserve"> </w:t>
      </w:r>
      <w:r w:rsidRPr="00D4619F">
        <w:t>должны быть приведены в соответствие с настоящим Уставом.</w:t>
      </w:r>
    </w:p>
    <w:p w:rsidR="00D4619F" w:rsidRPr="00D4619F" w:rsidRDefault="00D4619F" w:rsidP="00D4619F">
      <w:pPr>
        <w:ind w:firstLine="720"/>
      </w:pPr>
      <w:r w:rsidRPr="00D4619F">
        <w:lastRenderedPageBreak/>
        <w:t>Положения части 5 статьи 5, пункта 3 части 1 статьи 6, пункта 6 части 1 статьи 22, части 3 статьи 36 Устава Пристенского</w:t>
      </w:r>
      <w:r w:rsidR="00CB73E9">
        <w:t xml:space="preserve"> </w:t>
      </w:r>
      <w:r w:rsidRPr="00D4619F">
        <w:t>сельсовета Пристенского района Курской области</w:t>
      </w:r>
      <w:r w:rsidR="00CB73E9">
        <w:t xml:space="preserve"> </w:t>
      </w:r>
      <w:r w:rsidRPr="00D4619F">
        <w:t>распространяются на правоотношения, возникшие с 1 января 2011 года.</w:t>
      </w:r>
    </w:p>
    <w:p w:rsidR="0097352E" w:rsidRDefault="0097352E" w:rsidP="0097352E">
      <w:r>
        <w:t>Положения части 5 статьи 10, части 2 статьи 21, в соответствии с которыми депутаты Собрания депутатов Пристенского сельсовета Пристенского района Курской области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Пристенского сельсовета Пристенского района Курской области, назначенным после вступления в силу решения Собрания депутатов Пристенского сельсовета Пристенского района от «10» мая 2012 года № 15</w:t>
      </w:r>
    </w:p>
    <w:p w:rsidR="00D4619F" w:rsidRPr="00D4619F" w:rsidRDefault="0097352E" w:rsidP="0097352E">
      <w:pPr>
        <w:ind w:firstLine="720"/>
      </w:pPr>
      <w:r>
        <w:t>Опубликование (обнародование) схемы многомандатного избирательного округа, включая ее графическое изображение, осуществляется Собранием депутатов Пристенского сельсовета Пристенского района Курской области, не позднее чем через пять дней после ее утверждения.</w:t>
      </w:r>
    </w:p>
    <w:p w:rsidR="00D4619F" w:rsidRDefault="0097352E" w:rsidP="00D4619F">
      <w:pPr>
        <w:ind w:firstLine="720"/>
      </w:pPr>
      <w:r>
        <w:rPr>
          <w:b/>
          <w:i/>
        </w:rPr>
        <w:t xml:space="preserve">(абзацы 3 и 4 введены </w:t>
      </w:r>
      <w:hyperlink r:id="rId311" w:tgtFrame="Logical" w:history="1">
        <w:r>
          <w:rPr>
            <w:rStyle w:val="a6"/>
            <w:b/>
            <w:i/>
          </w:rPr>
          <w:t>Решением Собрания депутатов Пристенского сельсовета Пристенского района Курской области от 10.05.2012 г. №15</w:t>
        </w:r>
      </w:hyperlink>
      <w:r>
        <w:rPr>
          <w:b/>
          <w:i/>
        </w:rPr>
        <w:t>)</w:t>
      </w:r>
    </w:p>
    <w:p w:rsidR="00735ED3" w:rsidRDefault="00735ED3" w:rsidP="00D4619F">
      <w:pPr>
        <w:ind w:firstLine="720"/>
      </w:pPr>
      <w:r>
        <w:rPr>
          <w:rFonts w:cs="Arial"/>
        </w:rPr>
        <w:t xml:space="preserve">Положения пункта 22 части 1статьи 3 внесённые решением Собрания депутатов Пристенского сельсовета Пристенского района от 26. </w:t>
      </w:r>
      <w:smartTag w:uri="urn:schemas-microsoft-com:office:smarttags" w:element="metricconverter">
        <w:smartTagPr>
          <w:attr w:name="ProductID" w:val="03.2014 г"/>
        </w:smartTagPr>
        <w:r>
          <w:rPr>
            <w:rFonts w:cs="Arial"/>
          </w:rPr>
          <w:t>03.2014 г</w:t>
        </w:r>
      </w:smartTag>
      <w:r>
        <w:rPr>
          <w:rFonts w:cs="Arial"/>
        </w:rPr>
        <w:t>. №09, распространяются на правоотношения, возникшие с 01.07.2014 года.</w:t>
      </w:r>
    </w:p>
    <w:p w:rsidR="00735ED3" w:rsidRDefault="00735ED3" w:rsidP="00D4619F">
      <w:pPr>
        <w:ind w:firstLine="720"/>
      </w:pPr>
      <w:r>
        <w:rPr>
          <w:b/>
          <w:i/>
        </w:rPr>
        <w:t xml:space="preserve">(абзац 5 введен </w:t>
      </w:r>
      <w:hyperlink r:id="rId312" w:tgtFrame="Logical" w:history="1">
        <w:r>
          <w:rPr>
            <w:rStyle w:val="a6"/>
            <w:b/>
            <w:i/>
          </w:rPr>
          <w:t>Решением Собрания депутатов Пристенского сельсовета Пристенского района Курской области от 26.03.2014 г. №09</w:t>
        </w:r>
      </w:hyperlink>
      <w:r>
        <w:rPr>
          <w:rFonts w:cs="Arial"/>
          <w:b/>
          <w:i/>
        </w:rPr>
        <w:t>)</w:t>
      </w:r>
    </w:p>
    <w:p w:rsidR="00735ED3" w:rsidRDefault="00025AB4" w:rsidP="00D4619F">
      <w:pPr>
        <w:ind w:firstLine="720"/>
        <w:rPr>
          <w:rFonts w:cs="Arial"/>
        </w:rPr>
      </w:pPr>
      <w:r>
        <w:rPr>
          <w:rFonts w:cs="Arial"/>
        </w:rPr>
        <w:t>Положения статьи 3 в редакции решения Собрания депутатов Пристенского сельсовета Пристенского района от «15»12.2014 г. №36, распространяются на правоотношения, возникшие с 01.01.2015 года.</w:t>
      </w:r>
    </w:p>
    <w:p w:rsidR="00025AB4" w:rsidRDefault="00025AB4" w:rsidP="00D4619F">
      <w:pPr>
        <w:ind w:firstLine="720"/>
      </w:pPr>
      <w:r>
        <w:rPr>
          <w:rFonts w:cs="Arial"/>
          <w:b/>
          <w:i/>
        </w:rPr>
        <w:t xml:space="preserve">(абзац 6 введен </w:t>
      </w:r>
      <w:hyperlink r:id="rId313" w:tgtFrame="Logical" w:history="1">
        <w:r>
          <w:rPr>
            <w:rStyle w:val="a6"/>
            <w:b/>
            <w:i/>
          </w:rPr>
          <w:t>Решением Собрания депутатов Пристенского сельсовета Пристенского района Курской области от 15.12.2014 г. №36</w:t>
        </w:r>
      </w:hyperlink>
      <w:r>
        <w:rPr>
          <w:rFonts w:cs="Arial"/>
          <w:b/>
          <w:i/>
        </w:rPr>
        <w:t>)</w:t>
      </w:r>
    </w:p>
    <w:p w:rsidR="00C46DC8" w:rsidRDefault="00C46DC8" w:rsidP="00C46DC8">
      <w:pPr>
        <w:rPr>
          <w:rFonts w:cs="Arial"/>
        </w:rPr>
      </w:pPr>
      <w:r>
        <w:rPr>
          <w:rFonts w:cs="Arial"/>
        </w:rPr>
        <w:t>Положения пункта 8.1 части 1 статьи 6, пунктов 1,2 части 6 статьи 24, пунктов 1,2 части 10 статьи 31, в редакции Решения Собрания депутатов Пристенского сельсовета Пристенского района Курской областиот 15 декабря 2014 года №36 распространяются на правоотношения, возникшие с 01.01.2015 года.</w:t>
      </w:r>
    </w:p>
    <w:p w:rsidR="00C46DC8" w:rsidRDefault="00C46DC8" w:rsidP="00C46DC8">
      <w:pPr>
        <w:rPr>
          <w:rFonts w:cs="Arial"/>
        </w:rPr>
      </w:pPr>
      <w:r>
        <w:rPr>
          <w:rFonts w:cs="Arial"/>
        </w:rPr>
        <w:t xml:space="preserve">Положения частей 1, 5 статьи 10; статьи 27; статьи 28; частей 4, 5 статьи 32; части 3 статьи 33; частей 9, 10 статьи 34; статьи 35 в редакции решения Собрания депутатов Пристенского сельсовета Пристенского района от «29»июня 2015 года №36, </w:t>
      </w:r>
      <w:r>
        <w:rPr>
          <w:rFonts w:cs="Arial"/>
          <w:lang w:eastAsia="en-US"/>
        </w:rPr>
        <w:t xml:space="preserve">применяются только к выборным должностным лицам местного самоуправления </w:t>
      </w:r>
      <w:r>
        <w:rPr>
          <w:rFonts w:cs="Arial"/>
        </w:rPr>
        <w:t>Пристенского сельсовета Пристенского района</w:t>
      </w:r>
      <w:r>
        <w:rPr>
          <w:rFonts w:cs="Arial"/>
          <w:lang w:eastAsia="en-US"/>
        </w:rPr>
        <w:t>, избранным после вступления в силу настоящего Решения.</w:t>
      </w:r>
    </w:p>
    <w:p w:rsidR="00C46DC8" w:rsidRDefault="00C46DC8" w:rsidP="00C46DC8">
      <w:pPr>
        <w:rPr>
          <w:rFonts w:cs="Arial"/>
          <w:lang w:eastAsia="en-US"/>
        </w:rPr>
      </w:pPr>
      <w:r>
        <w:rPr>
          <w:rFonts w:cs="Arial"/>
        </w:rPr>
        <w:t xml:space="preserve">Положения части 2 статьи 22 в редакции решения Собрания депутатов Пристенского сельсовета Пристенского района от «29»июня 2015 года №36, </w:t>
      </w:r>
      <w:r>
        <w:rPr>
          <w:rFonts w:cs="Arial"/>
          <w:lang w:eastAsia="en-US"/>
        </w:rPr>
        <w:t xml:space="preserve">применяются после истечения срока полномочий Собрания депутатов </w:t>
      </w:r>
      <w:r>
        <w:rPr>
          <w:rFonts w:cs="Arial"/>
        </w:rPr>
        <w:t>Пристенского сельсовета Пристенского района</w:t>
      </w:r>
      <w:r>
        <w:rPr>
          <w:rFonts w:cs="Arial"/>
          <w:lang w:eastAsia="en-US"/>
        </w:rPr>
        <w:t>, принявшего настоящее Решение.</w:t>
      </w:r>
    </w:p>
    <w:p w:rsidR="00025AB4" w:rsidRDefault="00C46DC8" w:rsidP="00C46DC8">
      <w:pPr>
        <w:ind w:firstLine="720"/>
        <w:rPr>
          <w:rFonts w:cs="Arial"/>
          <w:bCs/>
        </w:rPr>
      </w:pPr>
      <w:r>
        <w:rPr>
          <w:rFonts w:cs="Arial"/>
          <w:lang w:eastAsia="en-US"/>
        </w:rPr>
        <w:t xml:space="preserve">Положения частей 2 – 4 статьи 31 </w:t>
      </w:r>
      <w:r>
        <w:rPr>
          <w:rFonts w:cs="Arial"/>
        </w:rPr>
        <w:t xml:space="preserve">в редакции решения Собрания депутатов Пристенского_ сельсовета Пристенского_ района от «15»июня 2015 года №26, </w:t>
      </w:r>
      <w:r>
        <w:rPr>
          <w:rFonts w:cs="Arial"/>
          <w:lang w:eastAsia="en-US"/>
        </w:rPr>
        <w:t xml:space="preserve">применяются после истечения срока полномочий Главы </w:t>
      </w:r>
      <w:r>
        <w:rPr>
          <w:rFonts w:cs="Arial"/>
        </w:rPr>
        <w:t>Пристенского_ сельсовета Пристенского_ района</w:t>
      </w:r>
      <w:r>
        <w:rPr>
          <w:rFonts w:cs="Arial"/>
          <w:lang w:eastAsia="en-US"/>
        </w:rPr>
        <w:t xml:space="preserve">, избранного до дня вступления в силу </w:t>
      </w:r>
      <w:r>
        <w:rPr>
          <w:rFonts w:cs="Arial"/>
        </w:rPr>
        <w:t xml:space="preserve">Закона Курской области от 28 апреля 2015 года № 33-ЗКО </w:t>
      </w:r>
      <w:r>
        <w:rPr>
          <w:rFonts w:cs="Arial"/>
          <w:bCs/>
        </w:rPr>
        <w:t>«О внесении изменений в статью 1 Закона Курской области «О порядке избрания и полномочиях глав муниципальных образований».</w:t>
      </w:r>
    </w:p>
    <w:p w:rsidR="00C46DC8" w:rsidRDefault="00D0218C" w:rsidP="00C46DC8">
      <w:pPr>
        <w:ind w:firstLine="720"/>
      </w:pPr>
      <w:r>
        <w:rPr>
          <w:rFonts w:cs="Arial"/>
          <w:b/>
          <w:i/>
        </w:rPr>
        <w:t xml:space="preserve">(абзацы 7-10 введены </w:t>
      </w:r>
      <w:hyperlink r:id="rId314" w:tgtFrame="Logical" w:history="1">
        <w:r>
          <w:rPr>
            <w:rStyle w:val="a6"/>
            <w:b/>
            <w:i/>
          </w:rPr>
          <w:t>Решением Собрания депутатов Пристенского сельсовета Пристенского района Курской области от 29.06.2015 г. №36</w:t>
        </w:r>
      </w:hyperlink>
      <w:r>
        <w:rPr>
          <w:rFonts w:cs="Arial"/>
          <w:b/>
          <w:i/>
        </w:rPr>
        <w:t>)</w:t>
      </w:r>
    </w:p>
    <w:p w:rsidR="00025AB4" w:rsidRDefault="00025AB4" w:rsidP="00D4619F">
      <w:pPr>
        <w:ind w:firstLine="720"/>
      </w:pPr>
    </w:p>
    <w:p w:rsidR="00025AB4" w:rsidRDefault="00025AB4" w:rsidP="00D4619F">
      <w:pPr>
        <w:ind w:firstLine="720"/>
      </w:pPr>
    </w:p>
    <w:p w:rsidR="00025AB4" w:rsidRDefault="00025AB4" w:rsidP="00D4619F">
      <w:pPr>
        <w:ind w:firstLine="720"/>
      </w:pPr>
    </w:p>
    <w:p w:rsidR="00025AB4" w:rsidRDefault="00025AB4" w:rsidP="00D4619F">
      <w:pPr>
        <w:ind w:firstLine="720"/>
      </w:pPr>
    </w:p>
    <w:p w:rsidR="00025AB4" w:rsidRDefault="00025AB4" w:rsidP="00D4619F">
      <w:pPr>
        <w:ind w:firstLine="720"/>
      </w:pPr>
    </w:p>
    <w:p w:rsidR="00025AB4" w:rsidRDefault="00025AB4" w:rsidP="00D4619F">
      <w:pPr>
        <w:ind w:firstLine="720"/>
      </w:pPr>
    </w:p>
    <w:p w:rsidR="00025AB4" w:rsidRDefault="00025AB4" w:rsidP="00D4619F">
      <w:pPr>
        <w:ind w:firstLine="720"/>
      </w:pPr>
    </w:p>
    <w:p w:rsidR="00025AB4" w:rsidRDefault="00025AB4" w:rsidP="00D4619F">
      <w:pPr>
        <w:ind w:firstLine="720"/>
      </w:pPr>
    </w:p>
    <w:p w:rsidR="00735ED3" w:rsidRPr="00D4619F" w:rsidRDefault="00735ED3" w:rsidP="00D4619F">
      <w:pPr>
        <w:ind w:firstLine="720"/>
      </w:pPr>
    </w:p>
    <w:p w:rsidR="00D4619F" w:rsidRPr="00D4619F" w:rsidRDefault="00D4619F" w:rsidP="00D4619F">
      <w:pPr>
        <w:ind w:firstLine="720"/>
      </w:pPr>
    </w:p>
    <w:p w:rsidR="00D4619F" w:rsidRPr="00725D72" w:rsidRDefault="00D4619F" w:rsidP="00725D72">
      <w:pPr>
        <w:ind w:firstLine="0"/>
        <w:rPr>
          <w:rFonts w:ascii="Courier" w:hAnsi="Courier"/>
          <w:sz w:val="22"/>
          <w:szCs w:val="20"/>
        </w:rPr>
      </w:pPr>
      <w:r w:rsidRPr="00725D72">
        <w:rPr>
          <w:rFonts w:ascii="Courier" w:hAnsi="Courier"/>
          <w:sz w:val="22"/>
          <w:szCs w:val="20"/>
        </w:rPr>
        <w:t xml:space="preserve">Глава Пристенского сельсовета </w:t>
      </w:r>
    </w:p>
    <w:p w:rsidR="00D4619F" w:rsidRPr="00725D72" w:rsidRDefault="00D4619F" w:rsidP="00725D72">
      <w:pPr>
        <w:ind w:firstLine="0"/>
        <w:rPr>
          <w:rFonts w:ascii="Courier" w:hAnsi="Courier"/>
          <w:sz w:val="22"/>
          <w:szCs w:val="20"/>
        </w:rPr>
      </w:pPr>
      <w:r w:rsidRPr="00725D72">
        <w:rPr>
          <w:rFonts w:ascii="Courier" w:hAnsi="Courier"/>
          <w:sz w:val="22"/>
          <w:szCs w:val="20"/>
        </w:rPr>
        <w:t>Пристенского района</w:t>
      </w:r>
    </w:p>
    <w:p w:rsidR="00725D72" w:rsidRPr="00725D72" w:rsidRDefault="00D4619F" w:rsidP="00725D72">
      <w:pPr>
        <w:ind w:firstLine="0"/>
        <w:rPr>
          <w:rFonts w:ascii="Courier" w:hAnsi="Courier"/>
          <w:sz w:val="22"/>
          <w:szCs w:val="20"/>
        </w:rPr>
      </w:pPr>
      <w:r w:rsidRPr="00725D72">
        <w:rPr>
          <w:rFonts w:ascii="Courier" w:hAnsi="Courier"/>
          <w:sz w:val="22"/>
          <w:szCs w:val="20"/>
        </w:rPr>
        <w:t>Курской области</w:t>
      </w:r>
      <w:r w:rsidR="00CB73E9" w:rsidRPr="00725D72">
        <w:rPr>
          <w:rFonts w:ascii="Courier" w:hAnsi="Courier"/>
          <w:sz w:val="22"/>
          <w:szCs w:val="20"/>
        </w:rPr>
        <w:t xml:space="preserve"> </w:t>
      </w:r>
    </w:p>
    <w:p w:rsidR="00D4619F" w:rsidRPr="00D4619F" w:rsidRDefault="00D4619F" w:rsidP="00725D72">
      <w:pPr>
        <w:ind w:firstLine="0"/>
      </w:pPr>
      <w:r w:rsidRPr="00725D72">
        <w:rPr>
          <w:rFonts w:ascii="Courier" w:hAnsi="Courier"/>
          <w:sz w:val="22"/>
          <w:szCs w:val="20"/>
        </w:rPr>
        <w:t>С.Е.Некипелов</w:t>
      </w:r>
    </w:p>
    <w:p w:rsidR="00D4619F" w:rsidRPr="00D4619F" w:rsidRDefault="00D4619F" w:rsidP="00725D72">
      <w:pPr>
        <w:ind w:firstLine="0"/>
      </w:pPr>
    </w:p>
    <w:p w:rsidR="00D4619F" w:rsidRPr="00D4619F" w:rsidRDefault="00D4619F" w:rsidP="00D4619F">
      <w:pPr>
        <w:ind w:firstLine="720"/>
      </w:pPr>
    </w:p>
    <w:p w:rsidR="004A3E15" w:rsidRPr="00D4619F" w:rsidRDefault="004A3E15" w:rsidP="00D4619F">
      <w:pPr>
        <w:ind w:firstLine="720"/>
      </w:pPr>
    </w:p>
    <w:sectPr w:rsidR="004A3E15" w:rsidRPr="00D4619F" w:rsidSect="00D4619F">
      <w:headerReference w:type="default" r:id="rId315"/>
      <w:footerReference w:type="default" r:id="rId316"/>
      <w:headerReference w:type="first" r:id="rId317"/>
      <w:footerReference w:type="first" r:id="rId318"/>
      <w:footnotePr>
        <w:pos w:val="beneathText"/>
      </w:footnotePr>
      <w:pgSz w:w="11905" w:h="16837"/>
      <w:pgMar w:top="1134" w:right="567" w:bottom="1134" w:left="1134"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33D" w:rsidRDefault="0091433D">
      <w:r>
        <w:separator/>
      </w:r>
    </w:p>
  </w:endnote>
  <w:endnote w:type="continuationSeparator" w:id="1">
    <w:p w:rsidR="0091433D" w:rsidRDefault="00914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D3" w:rsidRDefault="00487ED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D3" w:rsidRDefault="00487ED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33D" w:rsidRDefault="0091433D">
      <w:r>
        <w:separator/>
      </w:r>
    </w:p>
  </w:footnote>
  <w:footnote w:type="continuationSeparator" w:id="1">
    <w:p w:rsidR="0091433D" w:rsidRDefault="00914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D3" w:rsidRDefault="001A0464">
    <w:pPr>
      <w:pStyle w:val="a4"/>
      <w:ind w:right="360"/>
    </w:pPr>
    <w:r>
      <w:pict>
        <v:shapetype id="_x0000_t202" coordsize="21600,21600" o:spt="202" path="m,l,21600r21600,l21600,xe">
          <v:stroke joinstyle="miter"/>
          <v:path gradientshapeok="t" o:connecttype="rect"/>
        </v:shapetype>
        <v:shape id="_x0000_s1025" type="#_x0000_t202" style="position:absolute;left:0;text-align:left;margin-left:0;margin-top:.05pt;width:5.9pt;height:13.65pt;z-index:1;mso-wrap-distance-left:0;mso-wrap-distance-right:0;mso-position-horizontal:center;mso-position-horizontal-relative:margin" stroked="f">
          <v:fill opacity="0" color2="black"/>
          <v:textbox inset="0,0,0,0">
            <w:txbxContent>
              <w:p w:rsidR="00487ED3" w:rsidRDefault="001A0464">
                <w:pPr>
                  <w:pStyle w:val="a4"/>
                </w:pPr>
                <w:r>
                  <w:rPr>
                    <w:rStyle w:val="a3"/>
                  </w:rPr>
                  <w:fldChar w:fldCharType="begin"/>
                </w:r>
                <w:r w:rsidR="00487ED3">
                  <w:rPr>
                    <w:rStyle w:val="a3"/>
                  </w:rPr>
                  <w:instrText xml:space="preserve"> PAGE </w:instrText>
                </w:r>
                <w:r>
                  <w:rPr>
                    <w:rStyle w:val="a3"/>
                  </w:rPr>
                  <w:fldChar w:fldCharType="separate"/>
                </w:r>
                <w:r w:rsidR="009C217A">
                  <w:rPr>
                    <w:rStyle w:val="a3"/>
                    <w:noProof/>
                  </w:rPr>
                  <w:t>69</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ED3" w:rsidRDefault="00487ED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CD7633F"/>
    <w:multiLevelType w:val="hybridMultilevel"/>
    <w:tmpl w:val="6974EA72"/>
    <w:lvl w:ilvl="0" w:tplc="C6C63B86">
      <w:start w:val="1"/>
      <w:numFmt w:val="decimal"/>
      <w:lvlText w:val="%1."/>
      <w:lvlJc w:val="left"/>
      <w:pPr>
        <w:tabs>
          <w:tab w:val="num" w:pos="720"/>
        </w:tabs>
        <w:ind w:left="720" w:hanging="360"/>
      </w:pPr>
      <w:rPr>
        <w:b/>
      </w:rPr>
    </w:lvl>
    <w:lvl w:ilvl="1" w:tplc="CEA04D24">
      <w:numFmt w:val="none"/>
      <w:lvlText w:val=""/>
      <w:lvlJc w:val="left"/>
      <w:pPr>
        <w:tabs>
          <w:tab w:val="num" w:pos="360"/>
        </w:tabs>
        <w:ind w:left="0" w:firstLine="0"/>
      </w:pPr>
    </w:lvl>
    <w:lvl w:ilvl="2" w:tplc="B5B46380">
      <w:numFmt w:val="none"/>
      <w:lvlText w:val=""/>
      <w:lvlJc w:val="left"/>
      <w:pPr>
        <w:tabs>
          <w:tab w:val="num" w:pos="360"/>
        </w:tabs>
        <w:ind w:left="0" w:firstLine="0"/>
      </w:pPr>
    </w:lvl>
    <w:lvl w:ilvl="3" w:tplc="A10246BE">
      <w:numFmt w:val="none"/>
      <w:lvlText w:val=""/>
      <w:lvlJc w:val="left"/>
      <w:pPr>
        <w:tabs>
          <w:tab w:val="num" w:pos="360"/>
        </w:tabs>
        <w:ind w:left="0" w:firstLine="0"/>
      </w:pPr>
    </w:lvl>
    <w:lvl w:ilvl="4" w:tplc="755CBB78">
      <w:numFmt w:val="none"/>
      <w:lvlText w:val=""/>
      <w:lvlJc w:val="left"/>
      <w:pPr>
        <w:tabs>
          <w:tab w:val="num" w:pos="360"/>
        </w:tabs>
        <w:ind w:left="0" w:firstLine="0"/>
      </w:pPr>
    </w:lvl>
    <w:lvl w:ilvl="5" w:tplc="955A287C">
      <w:numFmt w:val="none"/>
      <w:lvlText w:val=""/>
      <w:lvlJc w:val="left"/>
      <w:pPr>
        <w:tabs>
          <w:tab w:val="num" w:pos="360"/>
        </w:tabs>
        <w:ind w:left="0" w:firstLine="0"/>
      </w:pPr>
    </w:lvl>
    <w:lvl w:ilvl="6" w:tplc="7B169E6C">
      <w:numFmt w:val="none"/>
      <w:lvlText w:val=""/>
      <w:lvlJc w:val="left"/>
      <w:pPr>
        <w:tabs>
          <w:tab w:val="num" w:pos="360"/>
        </w:tabs>
        <w:ind w:left="0" w:firstLine="0"/>
      </w:pPr>
    </w:lvl>
    <w:lvl w:ilvl="7" w:tplc="1750BA4A">
      <w:numFmt w:val="none"/>
      <w:lvlText w:val=""/>
      <w:lvlJc w:val="left"/>
      <w:pPr>
        <w:tabs>
          <w:tab w:val="num" w:pos="360"/>
        </w:tabs>
        <w:ind w:left="0" w:firstLine="0"/>
      </w:pPr>
    </w:lvl>
    <w:lvl w:ilvl="8" w:tplc="3A5435CC">
      <w:numFmt w:val="none"/>
      <w:lvlText w:val=""/>
      <w:lvlJc w:val="left"/>
      <w:pPr>
        <w:tabs>
          <w:tab w:val="num" w:pos="360"/>
        </w:tabs>
        <w:ind w:left="0" w:firstLine="0"/>
      </w:p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oNotTrackMoves/>
  <w:defaultTabStop w:val="708"/>
  <w:characterSpacingControl w:val="doNotCompress"/>
  <w:hdrShapeDefaults>
    <o:shapedefaults v:ext="edit" spidmax="16386"/>
    <o:shapelayout v:ext="edit">
      <o:idmap v:ext="edit" data="1"/>
    </o:shapelayout>
  </w:hdrShapeDefaults>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619F"/>
    <w:rsid w:val="00024074"/>
    <w:rsid w:val="00025AB4"/>
    <w:rsid w:val="000358DB"/>
    <w:rsid w:val="000778C8"/>
    <w:rsid w:val="000A4208"/>
    <w:rsid w:val="000D572B"/>
    <w:rsid w:val="00111933"/>
    <w:rsid w:val="00117C04"/>
    <w:rsid w:val="00126B6C"/>
    <w:rsid w:val="0013317D"/>
    <w:rsid w:val="001361CB"/>
    <w:rsid w:val="00143851"/>
    <w:rsid w:val="001660CA"/>
    <w:rsid w:val="00170F30"/>
    <w:rsid w:val="00187FB1"/>
    <w:rsid w:val="001A0464"/>
    <w:rsid w:val="001D0F34"/>
    <w:rsid w:val="001E1147"/>
    <w:rsid w:val="00207353"/>
    <w:rsid w:val="00245175"/>
    <w:rsid w:val="00246FB1"/>
    <w:rsid w:val="00276728"/>
    <w:rsid w:val="002B572A"/>
    <w:rsid w:val="002C580B"/>
    <w:rsid w:val="002D22CC"/>
    <w:rsid w:val="002E30AD"/>
    <w:rsid w:val="003066F7"/>
    <w:rsid w:val="00316E7C"/>
    <w:rsid w:val="00365A61"/>
    <w:rsid w:val="003A63E0"/>
    <w:rsid w:val="003B1EE5"/>
    <w:rsid w:val="003B5A96"/>
    <w:rsid w:val="003C7382"/>
    <w:rsid w:val="003D30C0"/>
    <w:rsid w:val="003F2B06"/>
    <w:rsid w:val="00427510"/>
    <w:rsid w:val="00433833"/>
    <w:rsid w:val="00447EEF"/>
    <w:rsid w:val="00473CC6"/>
    <w:rsid w:val="00487ED3"/>
    <w:rsid w:val="004954AB"/>
    <w:rsid w:val="004A3E15"/>
    <w:rsid w:val="004C1C31"/>
    <w:rsid w:val="005306F7"/>
    <w:rsid w:val="005665AB"/>
    <w:rsid w:val="005F63AD"/>
    <w:rsid w:val="006031E2"/>
    <w:rsid w:val="00630E32"/>
    <w:rsid w:val="006534C3"/>
    <w:rsid w:val="006736AD"/>
    <w:rsid w:val="00692FE3"/>
    <w:rsid w:val="006C36E4"/>
    <w:rsid w:val="006D4B38"/>
    <w:rsid w:val="006F2773"/>
    <w:rsid w:val="00725D72"/>
    <w:rsid w:val="00735ED3"/>
    <w:rsid w:val="00737D43"/>
    <w:rsid w:val="00766CEE"/>
    <w:rsid w:val="0077055C"/>
    <w:rsid w:val="0078451C"/>
    <w:rsid w:val="00797D93"/>
    <w:rsid w:val="007B7595"/>
    <w:rsid w:val="007D792B"/>
    <w:rsid w:val="00852BBC"/>
    <w:rsid w:val="00873E40"/>
    <w:rsid w:val="00877B86"/>
    <w:rsid w:val="00895667"/>
    <w:rsid w:val="008C6F04"/>
    <w:rsid w:val="00903C6E"/>
    <w:rsid w:val="0090769C"/>
    <w:rsid w:val="0091035B"/>
    <w:rsid w:val="00913AAB"/>
    <w:rsid w:val="0091433D"/>
    <w:rsid w:val="00951AFB"/>
    <w:rsid w:val="00954800"/>
    <w:rsid w:val="0097352E"/>
    <w:rsid w:val="00985379"/>
    <w:rsid w:val="00986D25"/>
    <w:rsid w:val="009C217A"/>
    <w:rsid w:val="009E33C7"/>
    <w:rsid w:val="00A1173D"/>
    <w:rsid w:val="00A33419"/>
    <w:rsid w:val="00A41A25"/>
    <w:rsid w:val="00A430AB"/>
    <w:rsid w:val="00A463A0"/>
    <w:rsid w:val="00A52133"/>
    <w:rsid w:val="00AB0763"/>
    <w:rsid w:val="00AC07FF"/>
    <w:rsid w:val="00AF3AA7"/>
    <w:rsid w:val="00B062DF"/>
    <w:rsid w:val="00B115F9"/>
    <w:rsid w:val="00B4013C"/>
    <w:rsid w:val="00B47D43"/>
    <w:rsid w:val="00B71914"/>
    <w:rsid w:val="00C27C3F"/>
    <w:rsid w:val="00C46DC8"/>
    <w:rsid w:val="00C81937"/>
    <w:rsid w:val="00CB73E9"/>
    <w:rsid w:val="00CE2CB4"/>
    <w:rsid w:val="00CE5D54"/>
    <w:rsid w:val="00D0218C"/>
    <w:rsid w:val="00D055D3"/>
    <w:rsid w:val="00D2352C"/>
    <w:rsid w:val="00D27D03"/>
    <w:rsid w:val="00D35820"/>
    <w:rsid w:val="00D419E4"/>
    <w:rsid w:val="00D4619F"/>
    <w:rsid w:val="00D54D28"/>
    <w:rsid w:val="00D57144"/>
    <w:rsid w:val="00D63916"/>
    <w:rsid w:val="00D828BE"/>
    <w:rsid w:val="00D921C4"/>
    <w:rsid w:val="00DE7822"/>
    <w:rsid w:val="00DF2ED3"/>
    <w:rsid w:val="00E1518E"/>
    <w:rsid w:val="00E31356"/>
    <w:rsid w:val="00E31BD7"/>
    <w:rsid w:val="00E34475"/>
    <w:rsid w:val="00E833B0"/>
    <w:rsid w:val="00E85CB7"/>
    <w:rsid w:val="00E93D62"/>
    <w:rsid w:val="00EB509F"/>
    <w:rsid w:val="00ED639A"/>
    <w:rsid w:val="00EE476F"/>
    <w:rsid w:val="00F048EE"/>
    <w:rsid w:val="00FA330E"/>
    <w:rsid w:val="00FF76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78451C"/>
    <w:pPr>
      <w:ind w:firstLine="567"/>
      <w:jc w:val="both"/>
    </w:pPr>
    <w:rPr>
      <w:rFonts w:ascii="Arial" w:hAnsi="Arial"/>
      <w:sz w:val="24"/>
      <w:szCs w:val="24"/>
    </w:rPr>
  </w:style>
  <w:style w:type="paragraph" w:styleId="1">
    <w:name w:val="heading 1"/>
    <w:aliases w:val="!Части документа"/>
    <w:basedOn w:val="a"/>
    <w:next w:val="a"/>
    <w:qFormat/>
    <w:rsid w:val="0078451C"/>
    <w:pPr>
      <w:jc w:val="center"/>
      <w:outlineLvl w:val="0"/>
    </w:pPr>
    <w:rPr>
      <w:rFonts w:cs="Arial"/>
      <w:b/>
      <w:bCs/>
      <w:kern w:val="32"/>
      <w:sz w:val="32"/>
      <w:szCs w:val="32"/>
    </w:rPr>
  </w:style>
  <w:style w:type="paragraph" w:styleId="2">
    <w:name w:val="heading 2"/>
    <w:aliases w:val="!Разделы документа"/>
    <w:basedOn w:val="a"/>
    <w:qFormat/>
    <w:rsid w:val="0078451C"/>
    <w:pPr>
      <w:jc w:val="center"/>
      <w:outlineLvl w:val="1"/>
    </w:pPr>
    <w:rPr>
      <w:rFonts w:cs="Arial"/>
      <w:b/>
      <w:bCs/>
      <w:iCs/>
      <w:sz w:val="30"/>
      <w:szCs w:val="28"/>
    </w:rPr>
  </w:style>
  <w:style w:type="paragraph" w:styleId="3">
    <w:name w:val="heading 3"/>
    <w:aliases w:val="!Главы документа"/>
    <w:basedOn w:val="a"/>
    <w:qFormat/>
    <w:rsid w:val="0078451C"/>
    <w:pPr>
      <w:outlineLvl w:val="2"/>
    </w:pPr>
    <w:rPr>
      <w:rFonts w:cs="Arial"/>
      <w:b/>
      <w:bCs/>
      <w:sz w:val="28"/>
      <w:szCs w:val="26"/>
    </w:rPr>
  </w:style>
  <w:style w:type="paragraph" w:styleId="4">
    <w:name w:val="heading 4"/>
    <w:aliases w:val="!Параграфы/Статьи документа"/>
    <w:basedOn w:val="a"/>
    <w:qFormat/>
    <w:rsid w:val="0078451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4619F"/>
  </w:style>
  <w:style w:type="paragraph" w:styleId="a4">
    <w:name w:val="header"/>
    <w:basedOn w:val="a"/>
    <w:rsid w:val="00D4619F"/>
    <w:pPr>
      <w:tabs>
        <w:tab w:val="center" w:pos="4677"/>
        <w:tab w:val="right" w:pos="9355"/>
      </w:tabs>
    </w:pPr>
  </w:style>
  <w:style w:type="paragraph" w:styleId="a5">
    <w:name w:val="footer"/>
    <w:basedOn w:val="a"/>
    <w:rsid w:val="00D4619F"/>
    <w:pPr>
      <w:tabs>
        <w:tab w:val="center" w:pos="4677"/>
        <w:tab w:val="right" w:pos="9355"/>
      </w:tabs>
    </w:pPr>
  </w:style>
  <w:style w:type="character" w:styleId="a6">
    <w:name w:val="Hyperlink"/>
    <w:basedOn w:val="a0"/>
    <w:rsid w:val="0078451C"/>
    <w:rPr>
      <w:color w:val="0000FF"/>
      <w:u w:val="none"/>
    </w:rPr>
  </w:style>
  <w:style w:type="character" w:customStyle="1" w:styleId="ConsNonformat">
    <w:name w:val="ConsNonformat Знак"/>
    <w:basedOn w:val="a0"/>
    <w:rsid w:val="00D4619F"/>
    <w:rPr>
      <w:rFonts w:ascii="Courier New" w:hAnsi="Courier New" w:cs="Courier New"/>
      <w:sz w:val="24"/>
      <w:szCs w:val="24"/>
      <w:lang w:val="ru-RU" w:eastAsia="ar-SA" w:bidi="ar-SA"/>
    </w:rPr>
  </w:style>
  <w:style w:type="paragraph" w:styleId="a7">
    <w:name w:val="Body Text"/>
    <w:basedOn w:val="a"/>
    <w:semiHidden/>
    <w:rsid w:val="00D4619F"/>
    <w:rPr>
      <w:sz w:val="28"/>
      <w:szCs w:val="20"/>
    </w:rPr>
  </w:style>
  <w:style w:type="paragraph" w:customStyle="1" w:styleId="ConsPlusNormal">
    <w:name w:val="ConsPlusNormal"/>
    <w:rsid w:val="00D4619F"/>
    <w:pPr>
      <w:widowControl w:val="0"/>
      <w:suppressAutoHyphens/>
      <w:autoSpaceDE w:val="0"/>
      <w:ind w:firstLine="720"/>
    </w:pPr>
    <w:rPr>
      <w:rFonts w:ascii="Arial" w:hAnsi="Arial" w:cs="Arial"/>
      <w:lang w:eastAsia="ar-SA"/>
    </w:rPr>
  </w:style>
  <w:style w:type="paragraph" w:customStyle="1" w:styleId="ConsNormal">
    <w:name w:val="ConsNormal"/>
    <w:rsid w:val="00D4619F"/>
    <w:pPr>
      <w:widowControl w:val="0"/>
      <w:suppressAutoHyphens/>
      <w:autoSpaceDE w:val="0"/>
      <w:ind w:right="19772" w:firstLine="720"/>
    </w:pPr>
    <w:rPr>
      <w:rFonts w:ascii="Arial" w:hAnsi="Arial"/>
      <w:lang w:eastAsia="ar-SA"/>
    </w:rPr>
  </w:style>
  <w:style w:type="paragraph" w:styleId="a8">
    <w:name w:val="Body Text Indent"/>
    <w:basedOn w:val="a"/>
    <w:semiHidden/>
    <w:rsid w:val="00D4619F"/>
    <w:pPr>
      <w:ind w:firstLine="540"/>
    </w:pPr>
    <w:rPr>
      <w:sz w:val="28"/>
      <w:szCs w:val="20"/>
    </w:rPr>
  </w:style>
  <w:style w:type="paragraph" w:customStyle="1" w:styleId="31">
    <w:name w:val="Основной текст с отступом 31"/>
    <w:basedOn w:val="a"/>
    <w:rsid w:val="00D4619F"/>
    <w:pPr>
      <w:spacing w:after="120"/>
      <w:ind w:left="283"/>
    </w:pPr>
    <w:rPr>
      <w:sz w:val="16"/>
      <w:szCs w:val="16"/>
    </w:rPr>
  </w:style>
  <w:style w:type="paragraph" w:customStyle="1" w:styleId="BodyTextIndent21">
    <w:name w:val="Body Text Indent 21"/>
    <w:basedOn w:val="a"/>
    <w:rsid w:val="00D4619F"/>
    <w:pPr>
      <w:widowControl w:val="0"/>
      <w:autoSpaceDE w:val="0"/>
      <w:ind w:left="567" w:hanging="27"/>
    </w:pPr>
    <w:rPr>
      <w:b/>
      <w:bCs/>
      <w:sz w:val="28"/>
      <w:szCs w:val="28"/>
    </w:rPr>
  </w:style>
  <w:style w:type="paragraph" w:customStyle="1" w:styleId="text">
    <w:name w:val="text"/>
    <w:basedOn w:val="a"/>
    <w:rsid w:val="00D4619F"/>
    <w:rPr>
      <w:rFonts w:cs="Arial"/>
    </w:rPr>
  </w:style>
  <w:style w:type="character" w:styleId="HTML">
    <w:name w:val="HTML Variable"/>
    <w:aliases w:val="!Ссылки в документе"/>
    <w:basedOn w:val="a0"/>
    <w:rsid w:val="0078451C"/>
    <w:rPr>
      <w:rFonts w:ascii="Arial" w:hAnsi="Arial"/>
      <w:b w:val="0"/>
      <w:i w:val="0"/>
      <w:iCs/>
      <w:color w:val="0000FF"/>
      <w:sz w:val="24"/>
      <w:u w:val="none"/>
    </w:rPr>
  </w:style>
  <w:style w:type="paragraph" w:styleId="a9">
    <w:name w:val="annotation text"/>
    <w:aliases w:val="!Равноширинный текст документа"/>
    <w:basedOn w:val="a"/>
    <w:semiHidden/>
    <w:rsid w:val="0078451C"/>
    <w:rPr>
      <w:rFonts w:ascii="Courier" w:hAnsi="Courier"/>
      <w:sz w:val="22"/>
      <w:szCs w:val="20"/>
    </w:rPr>
  </w:style>
  <w:style w:type="paragraph" w:customStyle="1" w:styleId="Title">
    <w:name w:val="Title!Название НПА"/>
    <w:basedOn w:val="a"/>
    <w:rsid w:val="0078451C"/>
    <w:pPr>
      <w:spacing w:before="240" w:after="60"/>
      <w:jc w:val="center"/>
      <w:outlineLvl w:val="0"/>
    </w:pPr>
    <w:rPr>
      <w:rFonts w:cs="Arial"/>
      <w:b/>
      <w:bCs/>
      <w:kern w:val="28"/>
      <w:sz w:val="32"/>
      <w:szCs w:val="32"/>
    </w:rPr>
  </w:style>
  <w:style w:type="paragraph" w:customStyle="1" w:styleId="Application">
    <w:name w:val="Application!Приложение"/>
    <w:rsid w:val="0078451C"/>
    <w:pPr>
      <w:spacing w:before="120" w:after="120"/>
      <w:jc w:val="right"/>
    </w:pPr>
    <w:rPr>
      <w:rFonts w:ascii="Arial" w:hAnsi="Arial" w:cs="Arial"/>
      <w:b/>
      <w:bCs/>
      <w:kern w:val="28"/>
      <w:sz w:val="32"/>
      <w:szCs w:val="32"/>
    </w:rPr>
  </w:style>
  <w:style w:type="paragraph" w:customStyle="1" w:styleId="Table">
    <w:name w:val="Table!Таблица"/>
    <w:rsid w:val="0078451C"/>
    <w:rPr>
      <w:rFonts w:ascii="Arial" w:hAnsi="Arial" w:cs="Arial"/>
      <w:bCs/>
      <w:kern w:val="28"/>
      <w:sz w:val="24"/>
      <w:szCs w:val="32"/>
    </w:rPr>
  </w:style>
  <w:style w:type="paragraph" w:customStyle="1" w:styleId="Table0">
    <w:name w:val="Table!"/>
    <w:next w:val="Table"/>
    <w:rsid w:val="0078451C"/>
    <w:pPr>
      <w:jc w:val="center"/>
    </w:pPr>
    <w:rPr>
      <w:rFonts w:ascii="Arial" w:hAnsi="Arial" w:cs="Arial"/>
      <w:b/>
      <w:bCs/>
      <w:kern w:val="28"/>
      <w:sz w:val="24"/>
      <w:szCs w:val="32"/>
    </w:rPr>
  </w:style>
  <w:style w:type="paragraph" w:customStyle="1" w:styleId="NumberAndDate">
    <w:name w:val="NumberAndDate"/>
    <w:aliases w:val="!Дата и Номер"/>
    <w:qFormat/>
    <w:rsid w:val="0078451C"/>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78451C"/>
    <w:rPr>
      <w:sz w:val="28"/>
    </w:rPr>
  </w:style>
  <w:style w:type="character" w:customStyle="1" w:styleId="apple-converted-space">
    <w:name w:val="apple-converted-space"/>
    <w:basedOn w:val="a0"/>
    <w:rsid w:val="003D30C0"/>
  </w:style>
</w:styles>
</file>

<file path=word/webSettings.xml><?xml version="1.0" encoding="utf-8"?>
<w:webSettings xmlns:r="http://schemas.openxmlformats.org/officeDocument/2006/relationships" xmlns:w="http://schemas.openxmlformats.org/wordprocessingml/2006/main">
  <w:divs>
    <w:div w:id="119036264">
      <w:bodyDiv w:val="1"/>
      <w:marLeft w:val="0"/>
      <w:marRight w:val="0"/>
      <w:marTop w:val="0"/>
      <w:marBottom w:val="0"/>
      <w:divBdr>
        <w:top w:val="none" w:sz="0" w:space="0" w:color="auto"/>
        <w:left w:val="none" w:sz="0" w:space="0" w:color="auto"/>
        <w:bottom w:val="none" w:sz="0" w:space="0" w:color="auto"/>
        <w:right w:val="none" w:sz="0" w:space="0" w:color="auto"/>
      </w:divBdr>
    </w:div>
    <w:div w:id="123351039">
      <w:bodyDiv w:val="1"/>
      <w:marLeft w:val="0"/>
      <w:marRight w:val="0"/>
      <w:marTop w:val="0"/>
      <w:marBottom w:val="0"/>
      <w:divBdr>
        <w:top w:val="none" w:sz="0" w:space="0" w:color="auto"/>
        <w:left w:val="none" w:sz="0" w:space="0" w:color="auto"/>
        <w:bottom w:val="none" w:sz="0" w:space="0" w:color="auto"/>
        <w:right w:val="none" w:sz="0" w:space="0" w:color="auto"/>
      </w:divBdr>
    </w:div>
    <w:div w:id="167913995">
      <w:bodyDiv w:val="1"/>
      <w:marLeft w:val="0"/>
      <w:marRight w:val="0"/>
      <w:marTop w:val="0"/>
      <w:marBottom w:val="0"/>
      <w:divBdr>
        <w:top w:val="none" w:sz="0" w:space="0" w:color="auto"/>
        <w:left w:val="none" w:sz="0" w:space="0" w:color="auto"/>
        <w:bottom w:val="none" w:sz="0" w:space="0" w:color="auto"/>
        <w:right w:val="none" w:sz="0" w:space="0" w:color="auto"/>
      </w:divBdr>
    </w:div>
    <w:div w:id="202711861">
      <w:bodyDiv w:val="1"/>
      <w:marLeft w:val="0"/>
      <w:marRight w:val="0"/>
      <w:marTop w:val="0"/>
      <w:marBottom w:val="0"/>
      <w:divBdr>
        <w:top w:val="none" w:sz="0" w:space="0" w:color="auto"/>
        <w:left w:val="none" w:sz="0" w:space="0" w:color="auto"/>
        <w:bottom w:val="none" w:sz="0" w:space="0" w:color="auto"/>
        <w:right w:val="none" w:sz="0" w:space="0" w:color="auto"/>
      </w:divBdr>
    </w:div>
    <w:div w:id="304237904">
      <w:bodyDiv w:val="1"/>
      <w:marLeft w:val="0"/>
      <w:marRight w:val="0"/>
      <w:marTop w:val="0"/>
      <w:marBottom w:val="0"/>
      <w:divBdr>
        <w:top w:val="none" w:sz="0" w:space="0" w:color="auto"/>
        <w:left w:val="none" w:sz="0" w:space="0" w:color="auto"/>
        <w:bottom w:val="none" w:sz="0" w:space="0" w:color="auto"/>
        <w:right w:val="none" w:sz="0" w:space="0" w:color="auto"/>
      </w:divBdr>
    </w:div>
    <w:div w:id="472334823">
      <w:bodyDiv w:val="1"/>
      <w:marLeft w:val="0"/>
      <w:marRight w:val="0"/>
      <w:marTop w:val="0"/>
      <w:marBottom w:val="0"/>
      <w:divBdr>
        <w:top w:val="none" w:sz="0" w:space="0" w:color="auto"/>
        <w:left w:val="none" w:sz="0" w:space="0" w:color="auto"/>
        <w:bottom w:val="none" w:sz="0" w:space="0" w:color="auto"/>
        <w:right w:val="none" w:sz="0" w:space="0" w:color="auto"/>
      </w:divBdr>
    </w:div>
    <w:div w:id="484667390">
      <w:bodyDiv w:val="1"/>
      <w:marLeft w:val="0"/>
      <w:marRight w:val="0"/>
      <w:marTop w:val="0"/>
      <w:marBottom w:val="0"/>
      <w:divBdr>
        <w:top w:val="none" w:sz="0" w:space="0" w:color="auto"/>
        <w:left w:val="none" w:sz="0" w:space="0" w:color="auto"/>
        <w:bottom w:val="none" w:sz="0" w:space="0" w:color="auto"/>
        <w:right w:val="none" w:sz="0" w:space="0" w:color="auto"/>
      </w:divBdr>
    </w:div>
    <w:div w:id="506673507">
      <w:bodyDiv w:val="1"/>
      <w:marLeft w:val="0"/>
      <w:marRight w:val="0"/>
      <w:marTop w:val="0"/>
      <w:marBottom w:val="0"/>
      <w:divBdr>
        <w:top w:val="none" w:sz="0" w:space="0" w:color="auto"/>
        <w:left w:val="none" w:sz="0" w:space="0" w:color="auto"/>
        <w:bottom w:val="none" w:sz="0" w:space="0" w:color="auto"/>
        <w:right w:val="none" w:sz="0" w:space="0" w:color="auto"/>
      </w:divBdr>
    </w:div>
    <w:div w:id="564755453">
      <w:bodyDiv w:val="1"/>
      <w:marLeft w:val="0"/>
      <w:marRight w:val="0"/>
      <w:marTop w:val="0"/>
      <w:marBottom w:val="0"/>
      <w:divBdr>
        <w:top w:val="none" w:sz="0" w:space="0" w:color="auto"/>
        <w:left w:val="none" w:sz="0" w:space="0" w:color="auto"/>
        <w:bottom w:val="none" w:sz="0" w:space="0" w:color="auto"/>
        <w:right w:val="none" w:sz="0" w:space="0" w:color="auto"/>
      </w:divBdr>
    </w:div>
    <w:div w:id="564997277">
      <w:bodyDiv w:val="1"/>
      <w:marLeft w:val="0"/>
      <w:marRight w:val="0"/>
      <w:marTop w:val="0"/>
      <w:marBottom w:val="0"/>
      <w:divBdr>
        <w:top w:val="none" w:sz="0" w:space="0" w:color="auto"/>
        <w:left w:val="none" w:sz="0" w:space="0" w:color="auto"/>
        <w:bottom w:val="none" w:sz="0" w:space="0" w:color="auto"/>
        <w:right w:val="none" w:sz="0" w:space="0" w:color="auto"/>
      </w:divBdr>
    </w:div>
    <w:div w:id="613051522">
      <w:bodyDiv w:val="1"/>
      <w:marLeft w:val="0"/>
      <w:marRight w:val="0"/>
      <w:marTop w:val="0"/>
      <w:marBottom w:val="0"/>
      <w:divBdr>
        <w:top w:val="none" w:sz="0" w:space="0" w:color="auto"/>
        <w:left w:val="none" w:sz="0" w:space="0" w:color="auto"/>
        <w:bottom w:val="none" w:sz="0" w:space="0" w:color="auto"/>
        <w:right w:val="none" w:sz="0" w:space="0" w:color="auto"/>
      </w:divBdr>
    </w:div>
    <w:div w:id="676539597">
      <w:bodyDiv w:val="1"/>
      <w:marLeft w:val="0"/>
      <w:marRight w:val="0"/>
      <w:marTop w:val="0"/>
      <w:marBottom w:val="0"/>
      <w:divBdr>
        <w:top w:val="none" w:sz="0" w:space="0" w:color="auto"/>
        <w:left w:val="none" w:sz="0" w:space="0" w:color="auto"/>
        <w:bottom w:val="none" w:sz="0" w:space="0" w:color="auto"/>
        <w:right w:val="none" w:sz="0" w:space="0" w:color="auto"/>
      </w:divBdr>
    </w:div>
    <w:div w:id="842090148">
      <w:bodyDiv w:val="1"/>
      <w:marLeft w:val="0"/>
      <w:marRight w:val="0"/>
      <w:marTop w:val="0"/>
      <w:marBottom w:val="0"/>
      <w:divBdr>
        <w:top w:val="none" w:sz="0" w:space="0" w:color="auto"/>
        <w:left w:val="none" w:sz="0" w:space="0" w:color="auto"/>
        <w:bottom w:val="none" w:sz="0" w:space="0" w:color="auto"/>
        <w:right w:val="none" w:sz="0" w:space="0" w:color="auto"/>
      </w:divBdr>
    </w:div>
    <w:div w:id="847140977">
      <w:bodyDiv w:val="1"/>
      <w:marLeft w:val="0"/>
      <w:marRight w:val="0"/>
      <w:marTop w:val="0"/>
      <w:marBottom w:val="0"/>
      <w:divBdr>
        <w:top w:val="none" w:sz="0" w:space="0" w:color="auto"/>
        <w:left w:val="none" w:sz="0" w:space="0" w:color="auto"/>
        <w:bottom w:val="none" w:sz="0" w:space="0" w:color="auto"/>
        <w:right w:val="none" w:sz="0" w:space="0" w:color="auto"/>
      </w:divBdr>
    </w:div>
    <w:div w:id="851070015">
      <w:bodyDiv w:val="1"/>
      <w:marLeft w:val="0"/>
      <w:marRight w:val="0"/>
      <w:marTop w:val="0"/>
      <w:marBottom w:val="0"/>
      <w:divBdr>
        <w:top w:val="none" w:sz="0" w:space="0" w:color="auto"/>
        <w:left w:val="none" w:sz="0" w:space="0" w:color="auto"/>
        <w:bottom w:val="none" w:sz="0" w:space="0" w:color="auto"/>
        <w:right w:val="none" w:sz="0" w:space="0" w:color="auto"/>
      </w:divBdr>
    </w:div>
    <w:div w:id="868183381">
      <w:bodyDiv w:val="1"/>
      <w:marLeft w:val="0"/>
      <w:marRight w:val="0"/>
      <w:marTop w:val="0"/>
      <w:marBottom w:val="0"/>
      <w:divBdr>
        <w:top w:val="none" w:sz="0" w:space="0" w:color="auto"/>
        <w:left w:val="none" w:sz="0" w:space="0" w:color="auto"/>
        <w:bottom w:val="none" w:sz="0" w:space="0" w:color="auto"/>
        <w:right w:val="none" w:sz="0" w:space="0" w:color="auto"/>
      </w:divBdr>
    </w:div>
    <w:div w:id="895893339">
      <w:bodyDiv w:val="1"/>
      <w:marLeft w:val="0"/>
      <w:marRight w:val="0"/>
      <w:marTop w:val="0"/>
      <w:marBottom w:val="0"/>
      <w:divBdr>
        <w:top w:val="none" w:sz="0" w:space="0" w:color="auto"/>
        <w:left w:val="none" w:sz="0" w:space="0" w:color="auto"/>
        <w:bottom w:val="none" w:sz="0" w:space="0" w:color="auto"/>
        <w:right w:val="none" w:sz="0" w:space="0" w:color="auto"/>
      </w:divBdr>
    </w:div>
    <w:div w:id="1028411335">
      <w:bodyDiv w:val="1"/>
      <w:marLeft w:val="0"/>
      <w:marRight w:val="0"/>
      <w:marTop w:val="0"/>
      <w:marBottom w:val="0"/>
      <w:divBdr>
        <w:top w:val="none" w:sz="0" w:space="0" w:color="auto"/>
        <w:left w:val="none" w:sz="0" w:space="0" w:color="auto"/>
        <w:bottom w:val="none" w:sz="0" w:space="0" w:color="auto"/>
        <w:right w:val="none" w:sz="0" w:space="0" w:color="auto"/>
      </w:divBdr>
    </w:div>
    <w:div w:id="1035734887">
      <w:bodyDiv w:val="1"/>
      <w:marLeft w:val="0"/>
      <w:marRight w:val="0"/>
      <w:marTop w:val="0"/>
      <w:marBottom w:val="0"/>
      <w:divBdr>
        <w:top w:val="none" w:sz="0" w:space="0" w:color="auto"/>
        <w:left w:val="none" w:sz="0" w:space="0" w:color="auto"/>
        <w:bottom w:val="none" w:sz="0" w:space="0" w:color="auto"/>
        <w:right w:val="none" w:sz="0" w:space="0" w:color="auto"/>
      </w:divBdr>
    </w:div>
    <w:div w:id="1054504613">
      <w:bodyDiv w:val="1"/>
      <w:marLeft w:val="0"/>
      <w:marRight w:val="0"/>
      <w:marTop w:val="0"/>
      <w:marBottom w:val="0"/>
      <w:divBdr>
        <w:top w:val="none" w:sz="0" w:space="0" w:color="auto"/>
        <w:left w:val="none" w:sz="0" w:space="0" w:color="auto"/>
        <w:bottom w:val="none" w:sz="0" w:space="0" w:color="auto"/>
        <w:right w:val="none" w:sz="0" w:space="0" w:color="auto"/>
      </w:divBdr>
    </w:div>
    <w:div w:id="1091312147">
      <w:bodyDiv w:val="1"/>
      <w:marLeft w:val="0"/>
      <w:marRight w:val="0"/>
      <w:marTop w:val="0"/>
      <w:marBottom w:val="0"/>
      <w:divBdr>
        <w:top w:val="none" w:sz="0" w:space="0" w:color="auto"/>
        <w:left w:val="none" w:sz="0" w:space="0" w:color="auto"/>
        <w:bottom w:val="none" w:sz="0" w:space="0" w:color="auto"/>
        <w:right w:val="none" w:sz="0" w:space="0" w:color="auto"/>
      </w:divBdr>
    </w:div>
    <w:div w:id="1108357917">
      <w:bodyDiv w:val="1"/>
      <w:marLeft w:val="0"/>
      <w:marRight w:val="0"/>
      <w:marTop w:val="0"/>
      <w:marBottom w:val="0"/>
      <w:divBdr>
        <w:top w:val="none" w:sz="0" w:space="0" w:color="auto"/>
        <w:left w:val="none" w:sz="0" w:space="0" w:color="auto"/>
        <w:bottom w:val="none" w:sz="0" w:space="0" w:color="auto"/>
        <w:right w:val="none" w:sz="0" w:space="0" w:color="auto"/>
      </w:divBdr>
    </w:div>
    <w:div w:id="1220049977">
      <w:bodyDiv w:val="1"/>
      <w:marLeft w:val="0"/>
      <w:marRight w:val="0"/>
      <w:marTop w:val="0"/>
      <w:marBottom w:val="0"/>
      <w:divBdr>
        <w:top w:val="none" w:sz="0" w:space="0" w:color="auto"/>
        <w:left w:val="none" w:sz="0" w:space="0" w:color="auto"/>
        <w:bottom w:val="none" w:sz="0" w:space="0" w:color="auto"/>
        <w:right w:val="none" w:sz="0" w:space="0" w:color="auto"/>
      </w:divBdr>
    </w:div>
    <w:div w:id="1295480418">
      <w:bodyDiv w:val="1"/>
      <w:marLeft w:val="0"/>
      <w:marRight w:val="0"/>
      <w:marTop w:val="0"/>
      <w:marBottom w:val="0"/>
      <w:divBdr>
        <w:top w:val="none" w:sz="0" w:space="0" w:color="auto"/>
        <w:left w:val="none" w:sz="0" w:space="0" w:color="auto"/>
        <w:bottom w:val="none" w:sz="0" w:space="0" w:color="auto"/>
        <w:right w:val="none" w:sz="0" w:space="0" w:color="auto"/>
      </w:divBdr>
    </w:div>
    <w:div w:id="1415324252">
      <w:bodyDiv w:val="1"/>
      <w:marLeft w:val="0"/>
      <w:marRight w:val="0"/>
      <w:marTop w:val="0"/>
      <w:marBottom w:val="0"/>
      <w:divBdr>
        <w:top w:val="none" w:sz="0" w:space="0" w:color="auto"/>
        <w:left w:val="none" w:sz="0" w:space="0" w:color="auto"/>
        <w:bottom w:val="none" w:sz="0" w:space="0" w:color="auto"/>
        <w:right w:val="none" w:sz="0" w:space="0" w:color="auto"/>
      </w:divBdr>
    </w:div>
    <w:div w:id="1538590546">
      <w:bodyDiv w:val="1"/>
      <w:marLeft w:val="0"/>
      <w:marRight w:val="0"/>
      <w:marTop w:val="0"/>
      <w:marBottom w:val="0"/>
      <w:divBdr>
        <w:top w:val="none" w:sz="0" w:space="0" w:color="auto"/>
        <w:left w:val="none" w:sz="0" w:space="0" w:color="auto"/>
        <w:bottom w:val="none" w:sz="0" w:space="0" w:color="auto"/>
        <w:right w:val="none" w:sz="0" w:space="0" w:color="auto"/>
      </w:divBdr>
    </w:div>
    <w:div w:id="1552573061">
      <w:bodyDiv w:val="1"/>
      <w:marLeft w:val="0"/>
      <w:marRight w:val="0"/>
      <w:marTop w:val="0"/>
      <w:marBottom w:val="0"/>
      <w:divBdr>
        <w:top w:val="none" w:sz="0" w:space="0" w:color="auto"/>
        <w:left w:val="none" w:sz="0" w:space="0" w:color="auto"/>
        <w:bottom w:val="none" w:sz="0" w:space="0" w:color="auto"/>
        <w:right w:val="none" w:sz="0" w:space="0" w:color="auto"/>
      </w:divBdr>
    </w:div>
    <w:div w:id="1600984760">
      <w:bodyDiv w:val="1"/>
      <w:marLeft w:val="0"/>
      <w:marRight w:val="0"/>
      <w:marTop w:val="0"/>
      <w:marBottom w:val="0"/>
      <w:divBdr>
        <w:top w:val="none" w:sz="0" w:space="0" w:color="auto"/>
        <w:left w:val="none" w:sz="0" w:space="0" w:color="auto"/>
        <w:bottom w:val="none" w:sz="0" w:space="0" w:color="auto"/>
        <w:right w:val="none" w:sz="0" w:space="0" w:color="auto"/>
      </w:divBdr>
    </w:div>
    <w:div w:id="1735854318">
      <w:bodyDiv w:val="1"/>
      <w:marLeft w:val="0"/>
      <w:marRight w:val="0"/>
      <w:marTop w:val="0"/>
      <w:marBottom w:val="0"/>
      <w:divBdr>
        <w:top w:val="none" w:sz="0" w:space="0" w:color="auto"/>
        <w:left w:val="none" w:sz="0" w:space="0" w:color="auto"/>
        <w:bottom w:val="none" w:sz="0" w:space="0" w:color="auto"/>
        <w:right w:val="none" w:sz="0" w:space="0" w:color="auto"/>
      </w:divBdr>
    </w:div>
    <w:div w:id="1812097320">
      <w:bodyDiv w:val="1"/>
      <w:marLeft w:val="0"/>
      <w:marRight w:val="0"/>
      <w:marTop w:val="0"/>
      <w:marBottom w:val="0"/>
      <w:divBdr>
        <w:top w:val="none" w:sz="0" w:space="0" w:color="auto"/>
        <w:left w:val="none" w:sz="0" w:space="0" w:color="auto"/>
        <w:bottom w:val="none" w:sz="0" w:space="0" w:color="auto"/>
        <w:right w:val="none" w:sz="0" w:space="0" w:color="auto"/>
      </w:divBdr>
    </w:div>
    <w:div w:id="1922330196">
      <w:bodyDiv w:val="1"/>
      <w:marLeft w:val="0"/>
      <w:marRight w:val="0"/>
      <w:marTop w:val="0"/>
      <w:marBottom w:val="0"/>
      <w:divBdr>
        <w:top w:val="none" w:sz="0" w:space="0" w:color="auto"/>
        <w:left w:val="none" w:sz="0" w:space="0" w:color="auto"/>
        <w:bottom w:val="none" w:sz="0" w:space="0" w:color="auto"/>
        <w:right w:val="none" w:sz="0" w:space="0" w:color="auto"/>
      </w:divBdr>
    </w:div>
    <w:div w:id="1947614551">
      <w:bodyDiv w:val="1"/>
      <w:marLeft w:val="0"/>
      <w:marRight w:val="0"/>
      <w:marTop w:val="0"/>
      <w:marBottom w:val="0"/>
      <w:divBdr>
        <w:top w:val="none" w:sz="0" w:space="0" w:color="auto"/>
        <w:left w:val="none" w:sz="0" w:space="0" w:color="auto"/>
        <w:bottom w:val="none" w:sz="0" w:space="0" w:color="auto"/>
        <w:right w:val="none" w:sz="0" w:space="0" w:color="auto"/>
      </w:divBdr>
    </w:div>
    <w:div w:id="19866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content\act\4ac3bbfc-6344-412d-8d9a-9b43dd7734b9.doc" TargetMode="External"/><Relationship Id="rId299" Type="http://schemas.openxmlformats.org/officeDocument/2006/relationships/hyperlink" Target="http://ru0000r199305853/" TargetMode="External"/><Relationship Id="rId303" Type="http://schemas.openxmlformats.org/officeDocument/2006/relationships/hyperlink" Target="file:///C:\content\act\b561d356-572c-4aef-b979-41303424a748.doc" TargetMode="External"/><Relationship Id="rId21" Type="http://schemas.openxmlformats.org/officeDocument/2006/relationships/hyperlink" Target="file:///C:\content\act\b72c34da-ea69-4386-96bb-989d5dc84742.doc" TargetMode="External"/><Relationship Id="rId42" Type="http://schemas.openxmlformats.org/officeDocument/2006/relationships/hyperlink" Target="file:///C:\content\act\4ac3bbfc-6344-412d-8d9a-9b43dd7734b9.doc" TargetMode="External"/><Relationship Id="rId63" Type="http://schemas.openxmlformats.org/officeDocument/2006/relationships/hyperlink" Target="file:///C:\content\act\4ac3bbfc-6344-412d-8d9a-9b43dd7734b9.doc" TargetMode="External"/><Relationship Id="rId84" Type="http://schemas.openxmlformats.org/officeDocument/2006/relationships/hyperlink" Target="file:///C:\content\ngr\RU0000R200303925.html" TargetMode="External"/><Relationship Id="rId138" Type="http://schemas.openxmlformats.org/officeDocument/2006/relationships/hyperlink" Target="file:///C:\content\act\4ac3bbfc-6344-412d-8d9a-9b43dd7734b9.doc" TargetMode="External"/><Relationship Id="rId159" Type="http://schemas.openxmlformats.org/officeDocument/2006/relationships/hyperlink" Target="consultantplus://offline/ref=65204C7E2275105381662439F68332FC094080B90BCF5A026F7D78E04F6555FDF560ADBF6BDFAD0Cy4X0I" TargetMode="External"/><Relationship Id="rId170" Type="http://schemas.openxmlformats.org/officeDocument/2006/relationships/hyperlink" Target="file:///C:\content\act\b561d356-572c-4aef-b979-41303424a748.doc" TargetMode="External"/><Relationship Id="rId191" Type="http://schemas.openxmlformats.org/officeDocument/2006/relationships/hyperlink" Target="consultantplus://offline/ref=3077078A07FFA70F58EBA11229C337F3F2ABE435A353C260FF943EBFA0213F63B0A7280CFFJ4D8M" TargetMode="External"/><Relationship Id="rId205" Type="http://schemas.openxmlformats.org/officeDocument/2006/relationships/hyperlink" Target="file:///C:\content\act\96e20c02-1b12-465a-b64c-24aa92270007.html" TargetMode="External"/><Relationship Id="rId226" Type="http://schemas.openxmlformats.org/officeDocument/2006/relationships/hyperlink" Target="file:///C:\content\act\4ac3bbfc-6344-412d-8d9a-9b43dd7734b9.doc" TargetMode="External"/><Relationship Id="rId247" Type="http://schemas.openxmlformats.org/officeDocument/2006/relationships/hyperlink" Target="file:///C:\content\act\8f21b21c-a408-42c4-b9fe-a939b863c84a.html" TargetMode="External"/><Relationship Id="rId107" Type="http://schemas.openxmlformats.org/officeDocument/2006/relationships/hyperlink" Target="http://ru0000r200303925/" TargetMode="External"/><Relationship Id="rId268" Type="http://schemas.openxmlformats.org/officeDocument/2006/relationships/hyperlink" Target="file:///C:\content\act\f0eca8c1-f1c9-4059-a5f1-d53359fd60a1.doc" TargetMode="External"/><Relationship Id="rId289" Type="http://schemas.openxmlformats.org/officeDocument/2006/relationships/hyperlink" Target="file:///C:\content\act\f87643e7-6376-4b0d-8515-de649490458d.doc" TargetMode="External"/><Relationship Id="rId11" Type="http://schemas.openxmlformats.org/officeDocument/2006/relationships/hyperlink" Target="file:///C:\content\act\497f764b-0afc-45bd-b89e-4af1d9c3948d.doc" TargetMode="External"/><Relationship Id="rId32" Type="http://schemas.openxmlformats.org/officeDocument/2006/relationships/hyperlink" Target="file:///C:\content\act\1856e159-a70f-493c-b847-7dba4d2660d1.doc" TargetMode="External"/><Relationship Id="rId53" Type="http://schemas.openxmlformats.org/officeDocument/2006/relationships/hyperlink" Target="file:///C:\content\act\96cf731a-b1d7-4a28-b264-bb8e96508d1a.doc" TargetMode="External"/><Relationship Id="rId74" Type="http://schemas.openxmlformats.org/officeDocument/2006/relationships/hyperlink" Target="file:///C:\content\act\4ac3bbfc-6344-412d-8d9a-9b43dd7734b9.doc" TargetMode="External"/><Relationship Id="rId128" Type="http://schemas.openxmlformats.org/officeDocument/2006/relationships/hyperlink" Target="file:///C:\content\act\b561d356-572c-4aef-b979-41303424a748.doc" TargetMode="External"/><Relationship Id="rId149" Type="http://schemas.openxmlformats.org/officeDocument/2006/relationships/hyperlink" Target="consultantplus://offline/ref=3077078A07FFA70F58EBA11229C337F3F2ABE435A353C260FF943EBFA0213F63B0A72809FD4A191FJ0DEM" TargetMode="External"/><Relationship Id="rId314" Type="http://schemas.openxmlformats.org/officeDocument/2006/relationships/hyperlink" Target="file:///C:\content\act\1856e159-a70f-493c-b847-7dba4d2660d1.doc" TargetMode="External"/><Relationship Id="rId5" Type="http://schemas.openxmlformats.org/officeDocument/2006/relationships/footnotes" Target="footnotes.xml"/><Relationship Id="rId95" Type="http://schemas.openxmlformats.org/officeDocument/2006/relationships/hyperlink" Target="file:///C:\content\act\96e20c02-1b12-465a-b64c-24aa92270007.html" TargetMode="External"/><Relationship Id="rId160" Type="http://schemas.openxmlformats.org/officeDocument/2006/relationships/hyperlink" Target="file:///C:\content\act\4ac3bbfc-6344-412d-8d9a-9b43dd7734b9.doc" TargetMode="External"/><Relationship Id="rId181" Type="http://schemas.openxmlformats.org/officeDocument/2006/relationships/hyperlink" Target="file:///C:\content\act\4ac3bbfc-6344-412d-8d9a-9b43dd7734b9.doc" TargetMode="External"/><Relationship Id="rId216" Type="http://schemas.openxmlformats.org/officeDocument/2006/relationships/hyperlink" Target="file:///C:\content\act\1856e159-a70f-493c-b847-7dba4d2660d1.doc" TargetMode="External"/><Relationship Id="rId237" Type="http://schemas.openxmlformats.org/officeDocument/2006/relationships/hyperlink" Target="file:///C:\content\act\f0eca8c1-f1c9-4059-a5f1-d53359fd60a1.doc" TargetMode="External"/><Relationship Id="rId258" Type="http://schemas.openxmlformats.org/officeDocument/2006/relationships/hyperlink" Target="file:///C:\content\act\4ac3bbfc-6344-412d-8d9a-9b43dd7734b9.doc" TargetMode="External"/><Relationship Id="rId279" Type="http://schemas.openxmlformats.org/officeDocument/2006/relationships/hyperlink" Target="file:///C:\content\act\4ac3bbfc-6344-412d-8d9a-9b43dd7734b9.doc" TargetMode="External"/><Relationship Id="rId22" Type="http://schemas.openxmlformats.org/officeDocument/2006/relationships/hyperlink" Target="file:///C:\content\act\787f7c13-f7bb-4bef-bae2-e87d02e8ec65.doc" TargetMode="External"/><Relationship Id="rId43" Type="http://schemas.openxmlformats.org/officeDocument/2006/relationships/hyperlink" Target="file:///C:\content\act\4ac3bbfc-6344-412d-8d9a-9b43dd7734b9.doc" TargetMode="External"/><Relationship Id="rId64" Type="http://schemas.openxmlformats.org/officeDocument/2006/relationships/hyperlink" Target="file:///C:\content\act\f0eca8c1-f1c9-4059-a5f1-d53359fd60a1.doc" TargetMode="External"/><Relationship Id="rId118" Type="http://schemas.openxmlformats.org/officeDocument/2006/relationships/hyperlink" Target="file:///C:\content\act\f87643e7-6376-4b0d-8515-de649490458d.doc" TargetMode="External"/><Relationship Id="rId139" Type="http://schemas.openxmlformats.org/officeDocument/2006/relationships/hyperlink" Target="file:///C:\content\act\4ac3bbfc-6344-412d-8d9a-9b43dd7734b9.doc" TargetMode="External"/><Relationship Id="rId290" Type="http://schemas.openxmlformats.org/officeDocument/2006/relationships/hyperlink" Target="file:///C:\content\act\8f21b21c-a408-42c4-b9fe-a939b863c84a.html" TargetMode="External"/><Relationship Id="rId304" Type="http://schemas.openxmlformats.org/officeDocument/2006/relationships/hyperlink" Target="file:///C:\content\act\f0eca8c1-f1c9-4059-a5f1-d53359fd60a1.doc" TargetMode="External"/><Relationship Id="rId85" Type="http://schemas.openxmlformats.org/officeDocument/2006/relationships/hyperlink" Target="file:///C:\content\act\4ac3bbfc-6344-412d-8d9a-9b43dd7734b9.doc" TargetMode="External"/><Relationship Id="rId150" Type="http://schemas.openxmlformats.org/officeDocument/2006/relationships/hyperlink" Target="consultantplus://offline/ref=3077078A07FFA70F58EBA11229C337F3F2ABE435A353C260FF943EBFA0213F63B0A7280CFFJ4D8M" TargetMode="External"/><Relationship Id="rId171" Type="http://schemas.openxmlformats.org/officeDocument/2006/relationships/hyperlink" Target="file:///C:\content\act\4ac3bbfc-6344-412d-8d9a-9b43dd7734b9.doc" TargetMode="External"/><Relationship Id="rId192" Type="http://schemas.openxmlformats.org/officeDocument/2006/relationships/hyperlink" Target="file:///C:\content\act\96cf731a-b1d7-4a28-b264-bb8e96508d1a.doc" TargetMode="External"/><Relationship Id="rId206" Type="http://schemas.openxmlformats.org/officeDocument/2006/relationships/hyperlink" Target="file:///C:\content\act\4ac3bbfc-6344-412d-8d9a-9b43dd7734b9.doc" TargetMode="External"/><Relationship Id="rId227" Type="http://schemas.openxmlformats.org/officeDocument/2006/relationships/hyperlink" Target="file:///C:\content\act\f87643e7-6376-4b0d-8515-de649490458d.doc" TargetMode="External"/><Relationship Id="rId248" Type="http://schemas.openxmlformats.org/officeDocument/2006/relationships/hyperlink" Target="file:///C:\content\act\96cf731a-b1d7-4a28-b264-bb8e96508d1a.doc" TargetMode="External"/><Relationship Id="rId269" Type="http://schemas.openxmlformats.org/officeDocument/2006/relationships/hyperlink" Target="file:///C:\content\act\96cf731a-b1d7-4a28-b264-bb8e96508d1a.doc" TargetMode="External"/><Relationship Id="rId12" Type="http://schemas.openxmlformats.org/officeDocument/2006/relationships/hyperlink" Target="file:///C:\content\act\8427bff1-08be-4d46-9ab4-e6204168ee43.doc" TargetMode="External"/><Relationship Id="rId33" Type="http://schemas.openxmlformats.org/officeDocument/2006/relationships/hyperlink" Target="file:///C:\content\act\1856e159-a70f-493c-b847-7dba4d2660d1.doc" TargetMode="External"/><Relationship Id="rId108" Type="http://schemas.openxmlformats.org/officeDocument/2006/relationships/hyperlink" Target="file:///C:\content\act\4ac3bbfc-6344-412d-8d9a-9b43dd7734b9.doc" TargetMode="External"/><Relationship Id="rId129" Type="http://schemas.openxmlformats.org/officeDocument/2006/relationships/hyperlink" Target="file:///C:\content\act\f87643e7-6376-4b0d-8515-de649490458d.doc" TargetMode="External"/><Relationship Id="rId280" Type="http://schemas.openxmlformats.org/officeDocument/2006/relationships/hyperlink" Target="file:///C:\content\act\8f21b21c-a408-42c4-b9fe-a939b863c84a.html" TargetMode="External"/><Relationship Id="rId315" Type="http://schemas.openxmlformats.org/officeDocument/2006/relationships/header" Target="header1.xml"/><Relationship Id="rId54" Type="http://schemas.openxmlformats.org/officeDocument/2006/relationships/hyperlink" Target="file:///C:\content\act\4ac3bbfc-6344-412d-8d9a-9b43dd7734b9.doc" TargetMode="External"/><Relationship Id="rId75" Type="http://schemas.openxmlformats.org/officeDocument/2006/relationships/hyperlink" Target="file:///C:\content\act\96cf731a-b1d7-4a28-b264-bb8e96508d1a.doc" TargetMode="External"/><Relationship Id="rId96" Type="http://schemas.openxmlformats.org/officeDocument/2006/relationships/hyperlink" Target="file:///C:\content\act\4ac3bbfc-6344-412d-8d9a-9b43dd7734b9.doc" TargetMode="External"/><Relationship Id="rId140" Type="http://schemas.openxmlformats.org/officeDocument/2006/relationships/hyperlink" Target="file:///C:\content\act\4ac3bbfc-6344-412d-8d9a-9b43dd7734b9.doc" TargetMode="External"/><Relationship Id="rId161" Type="http://schemas.openxmlformats.org/officeDocument/2006/relationships/hyperlink" Target="file:///C:\content\act\1856e159-a70f-493c-b847-7dba4d2660d1.doc" TargetMode="External"/><Relationship Id="rId182" Type="http://schemas.openxmlformats.org/officeDocument/2006/relationships/hyperlink" Target="file:///C:\content\act\4ac3bbfc-6344-412d-8d9a-9b43dd7734b9.doc" TargetMode="External"/><Relationship Id="rId217" Type="http://schemas.openxmlformats.org/officeDocument/2006/relationships/hyperlink" Target="file:///C:\content\act\96cf731a-b1d7-4a28-b264-bb8e96508d1a.doc" TargetMode="External"/><Relationship Id="rId6" Type="http://schemas.openxmlformats.org/officeDocument/2006/relationships/endnotes" Target="endnotes.xml"/><Relationship Id="rId238" Type="http://schemas.openxmlformats.org/officeDocument/2006/relationships/hyperlink" Target="file:///C:\content\act\b561d356-572c-4aef-b979-41303424a748.doc" TargetMode="External"/><Relationship Id="rId259" Type="http://schemas.openxmlformats.org/officeDocument/2006/relationships/hyperlink" Target="file:///C:\content\act\f0eca8c1-f1c9-4059-a5f1-d53359fd60a1.doc" TargetMode="External"/><Relationship Id="rId23" Type="http://schemas.openxmlformats.org/officeDocument/2006/relationships/hyperlink" Target="file:///C:\content\act\531bd3a0-8fba-4516-a135-03ead82ae1c3.doc" TargetMode="External"/><Relationship Id="rId119" Type="http://schemas.openxmlformats.org/officeDocument/2006/relationships/hyperlink" Target="file:///C:\content\act\4ac3bbfc-6344-412d-8d9a-9b43dd7734b9.doc" TargetMode="External"/><Relationship Id="rId270" Type="http://schemas.openxmlformats.org/officeDocument/2006/relationships/hyperlink" Target="http://ru0000r199803726/" TargetMode="External"/><Relationship Id="rId291" Type="http://schemas.openxmlformats.org/officeDocument/2006/relationships/hyperlink" Target="file:///C:\content\act\f0eca8c1-f1c9-4059-a5f1-d53359fd60a1.doc" TargetMode="External"/><Relationship Id="rId305" Type="http://schemas.openxmlformats.org/officeDocument/2006/relationships/hyperlink" Target="file:///C:\content\act\4ac3bbfc-6344-412d-8d9a-9b43dd7734b9.doc" TargetMode="External"/><Relationship Id="rId44" Type="http://schemas.openxmlformats.org/officeDocument/2006/relationships/hyperlink" Target="file:///C:\content\act\4ac3bbfc-6344-412d-8d9a-9b43dd7734b9.doc" TargetMode="External"/><Relationship Id="rId65" Type="http://schemas.openxmlformats.org/officeDocument/2006/relationships/hyperlink" Target="file:///C:\content\act\4ac3bbfc-6344-412d-8d9a-9b43dd7734b9.doc" TargetMode="External"/><Relationship Id="rId86" Type="http://schemas.openxmlformats.org/officeDocument/2006/relationships/hyperlink" Target="file:///C:\content\ngr\RU0000R199305853.html" TargetMode="External"/><Relationship Id="rId130" Type="http://schemas.openxmlformats.org/officeDocument/2006/relationships/hyperlink" Target="file:///C:\content\act\4ac3bbfc-6344-412d-8d9a-9b43dd7734b9.doc" TargetMode="External"/><Relationship Id="rId151" Type="http://schemas.openxmlformats.org/officeDocument/2006/relationships/hyperlink" Target="file:///C:\content\act\96cf731a-b1d7-4a28-b264-bb8e96508d1a.doc" TargetMode="External"/><Relationship Id="rId172" Type="http://schemas.openxmlformats.org/officeDocument/2006/relationships/hyperlink" Target="file:///C:\content\act\4ac3bbfc-6344-412d-8d9a-9b43dd7734b9.doc" TargetMode="External"/><Relationship Id="rId193" Type="http://schemas.openxmlformats.org/officeDocument/2006/relationships/hyperlink" Target="file:///C:\content\act\4ac3bbfc-6344-412d-8d9a-9b43dd7734b9.doc" TargetMode="External"/><Relationship Id="rId207" Type="http://schemas.openxmlformats.org/officeDocument/2006/relationships/hyperlink" Target="file:///C:\content\act\9aa48369-618a-4bb4-b4b8-ae15f2b7ebf6.html" TargetMode="External"/><Relationship Id="rId228" Type="http://schemas.openxmlformats.org/officeDocument/2006/relationships/hyperlink" Target="file:///C:\content\act\f0eca8c1-f1c9-4059-a5f1-d53359fd60a1.doc" TargetMode="External"/><Relationship Id="rId249" Type="http://schemas.openxmlformats.org/officeDocument/2006/relationships/hyperlink" Target="file:///C:\content\act\8f21b21c-a408-42c4-b9fe-a939b863c84a.html" TargetMode="External"/><Relationship Id="rId13" Type="http://schemas.openxmlformats.org/officeDocument/2006/relationships/hyperlink" Target="file:///C:\content\act\90384954-5dc8-4d56-a027-b3d5f69d13bb.doc" TargetMode="External"/><Relationship Id="rId109" Type="http://schemas.openxmlformats.org/officeDocument/2006/relationships/hyperlink" Target="file:///C:\content\act\4ac3bbfc-6344-412d-8d9a-9b43dd7734b9.doc" TargetMode="External"/><Relationship Id="rId260" Type="http://schemas.openxmlformats.org/officeDocument/2006/relationships/hyperlink" Target="file:///C:\content\act\f0eca8c1-f1c9-4059-a5f1-d53359fd60a1.doc" TargetMode="External"/><Relationship Id="rId281" Type="http://schemas.openxmlformats.org/officeDocument/2006/relationships/hyperlink" Target="file:///C:/Users/Zorro.REGISTR/AppData/Local%20Settings/content/act/96e20c02-1b12-465a-b64c-24aa92270007.html" TargetMode="External"/><Relationship Id="rId316" Type="http://schemas.openxmlformats.org/officeDocument/2006/relationships/footer" Target="footer1.xml"/><Relationship Id="rId34" Type="http://schemas.openxmlformats.org/officeDocument/2006/relationships/hyperlink" Target="file:///C:\content\act\b561d356-572c-4aef-b979-41303424a748.doc" TargetMode="External"/><Relationship Id="rId55" Type="http://schemas.openxmlformats.org/officeDocument/2006/relationships/hyperlink" Target="file:///C:\content\act\1856e159-a70f-493c-b847-7dba4d2660d1.doc" TargetMode="External"/><Relationship Id="rId76" Type="http://schemas.openxmlformats.org/officeDocument/2006/relationships/hyperlink" Target="file:///C:\content\act\1c428aa8-3441-4680-a022-27ed7058967c.doc" TargetMode="External"/><Relationship Id="rId97" Type="http://schemas.openxmlformats.org/officeDocument/2006/relationships/hyperlink" Target="http://ru0000r200303925/" TargetMode="External"/><Relationship Id="rId120" Type="http://schemas.openxmlformats.org/officeDocument/2006/relationships/hyperlink" Target="file:///C:\content\act\1856e159-a70f-493c-b847-7dba4d2660d1.doc" TargetMode="External"/><Relationship Id="rId141" Type="http://schemas.openxmlformats.org/officeDocument/2006/relationships/hyperlink" Target="file:///C:\content\act\4ac3bbfc-6344-412d-8d9a-9b43dd7734b9.doc" TargetMode="External"/><Relationship Id="rId7" Type="http://schemas.openxmlformats.org/officeDocument/2006/relationships/hyperlink" Target="file:///C:\content\act\96e20c02-1b12-465a-b64c-24aa92270007.html" TargetMode="External"/><Relationship Id="rId162" Type="http://schemas.openxmlformats.org/officeDocument/2006/relationships/hyperlink" Target="file:///C:\content\act\b561d356-572c-4aef-b979-41303424a748.doc" TargetMode="External"/><Relationship Id="rId183" Type="http://schemas.openxmlformats.org/officeDocument/2006/relationships/hyperlink" Target="file:///C:\content\act\4ac3bbfc-6344-412d-8d9a-9b43dd7734b9.doc" TargetMode="External"/><Relationship Id="rId218" Type="http://schemas.openxmlformats.org/officeDocument/2006/relationships/hyperlink" Target="file:///C:\content\act\1856e159-a70f-493c-b847-7dba4d2660d1.doc" TargetMode="External"/><Relationship Id="rId239" Type="http://schemas.openxmlformats.org/officeDocument/2006/relationships/hyperlink" Target="file:///C:\content\act\4ac3bbfc-6344-412d-8d9a-9b43dd7734b9.doc" TargetMode="External"/><Relationship Id="rId250" Type="http://schemas.openxmlformats.org/officeDocument/2006/relationships/hyperlink" Target="file:///C:\content\act\8f21b21c-a408-42c4-b9fe-a939b863c84a.html" TargetMode="External"/><Relationship Id="rId271" Type="http://schemas.openxmlformats.org/officeDocument/2006/relationships/hyperlink" Target="file:///C:\content\act\4ac3bbfc-6344-412d-8d9a-9b43dd7734b9.doc" TargetMode="External"/><Relationship Id="rId292" Type="http://schemas.openxmlformats.org/officeDocument/2006/relationships/hyperlink" Target="file:///C:\content\act\f0eca8c1-f1c9-4059-a5f1-d53359fd60a1.doc" TargetMode="External"/><Relationship Id="rId306" Type="http://schemas.openxmlformats.org/officeDocument/2006/relationships/hyperlink" Target="file:///C:\content\act\4ac3bbfc-6344-412d-8d9a-9b43dd7734b9.doc" TargetMode="External"/><Relationship Id="rId24" Type="http://schemas.openxmlformats.org/officeDocument/2006/relationships/hyperlink" Target="file:///C:\content\act\8469e92f-c9ac-4a1e-9dc1-f652cc049fcc.doc" TargetMode="External"/><Relationship Id="rId45" Type="http://schemas.openxmlformats.org/officeDocument/2006/relationships/hyperlink" Target="file:///C:\content\act\96cf731a-b1d7-4a28-b264-bb8e96508d1a.doc" TargetMode="External"/><Relationship Id="rId66" Type="http://schemas.openxmlformats.org/officeDocument/2006/relationships/hyperlink" Target="file:///C:\content\act\96cf731a-b1d7-4a28-b264-bb8e96508d1a.doc" TargetMode="External"/><Relationship Id="rId87" Type="http://schemas.openxmlformats.org/officeDocument/2006/relationships/hyperlink" Target="file:///C:\content\act\96e20c02-1b12-465a-b64c-24aa92270007.html" TargetMode="External"/><Relationship Id="rId110" Type="http://schemas.openxmlformats.org/officeDocument/2006/relationships/hyperlink" Target="file:///C:\content\act\4f48675c-2dc2-4b7b-8f43-c7d17ab9072f.html" TargetMode="External"/><Relationship Id="rId131" Type="http://schemas.openxmlformats.org/officeDocument/2006/relationships/hyperlink" Target="file:///C:\content\act\96cf731a-b1d7-4a28-b264-bb8e96508d1a.doc" TargetMode="External"/><Relationship Id="rId152" Type="http://schemas.openxmlformats.org/officeDocument/2006/relationships/hyperlink" Target="file:///C:\content\act\4ac3bbfc-6344-412d-8d9a-9b43dd7734b9.doc" TargetMode="External"/><Relationship Id="rId173" Type="http://schemas.openxmlformats.org/officeDocument/2006/relationships/hyperlink" Target="file:///C:\content\act\96cf731a-b1d7-4a28-b264-bb8e96508d1a.doc" TargetMode="External"/><Relationship Id="rId194" Type="http://schemas.openxmlformats.org/officeDocument/2006/relationships/hyperlink" Target="file:///C:\content\act\4ac3bbfc-6344-412d-8d9a-9b43dd7734b9.doc" TargetMode="External"/><Relationship Id="rId208" Type="http://schemas.openxmlformats.org/officeDocument/2006/relationships/hyperlink" Target="file:///C:\content\act\23bfa9af-b847-4f54-8403-f2e327c4305a.html" TargetMode="External"/><Relationship Id="rId229" Type="http://schemas.openxmlformats.org/officeDocument/2006/relationships/hyperlink" Target="file:///C:\content\act\f87643e7-6376-4b0d-8515-de649490458d.doc" TargetMode="External"/><Relationship Id="rId19" Type="http://schemas.openxmlformats.org/officeDocument/2006/relationships/hyperlink" Target="file:///C:\content\act\f2333c76-7c1c-411a-a140-91a8155fcbd1.doc" TargetMode="External"/><Relationship Id="rId224" Type="http://schemas.openxmlformats.org/officeDocument/2006/relationships/hyperlink" Target="file:///C:\content\act\f0eca8c1-f1c9-4059-a5f1-d53359fd60a1.doc" TargetMode="External"/><Relationship Id="rId240" Type="http://schemas.openxmlformats.org/officeDocument/2006/relationships/hyperlink" Target="file:///C:\content\act\f0eca8c1-f1c9-4059-a5f1-d53359fd60a1.doc" TargetMode="External"/><Relationship Id="rId245" Type="http://schemas.openxmlformats.org/officeDocument/2006/relationships/hyperlink" Target="consultantplus://offline/ref=61A7A663D4A5A5874B9480E9036116FFA9BCE2C03403B1423D072F053274BAD3B7F0F570A841BA30j0q8L" TargetMode="External"/><Relationship Id="rId261" Type="http://schemas.openxmlformats.org/officeDocument/2006/relationships/hyperlink" Target="file:///C:\content\act\f0eca8c1-f1c9-4059-a5f1-d53359fd60a1.doc" TargetMode="External"/><Relationship Id="rId266" Type="http://schemas.openxmlformats.org/officeDocument/2006/relationships/hyperlink" Target="file:///C:\content\act\f0eca8c1-f1c9-4059-a5f1-d53359fd60a1.doc" TargetMode="External"/><Relationship Id="rId287" Type="http://schemas.openxmlformats.org/officeDocument/2006/relationships/hyperlink" Target="file:///C:\content\act\96cf731a-b1d7-4a28-b264-bb8e96508d1a.doc" TargetMode="External"/><Relationship Id="rId14" Type="http://schemas.openxmlformats.org/officeDocument/2006/relationships/hyperlink" Target="file:///C:\content\act\d21e8304-09d8-491e-b105-8f37ccf20e83.doc" TargetMode="External"/><Relationship Id="rId30" Type="http://schemas.openxmlformats.org/officeDocument/2006/relationships/hyperlink" Target="file:///C:\content\act\96cf731a-b1d7-4a28-b264-bb8e96508d1a.doc" TargetMode="External"/><Relationship Id="rId35" Type="http://schemas.openxmlformats.org/officeDocument/2006/relationships/hyperlink" Target="file:///C:\content\act\b561d356-572c-4aef-b979-41303424a748.doc" TargetMode="External"/><Relationship Id="rId56" Type="http://schemas.openxmlformats.org/officeDocument/2006/relationships/hyperlink" Target="file:///C:\content\act\4ac3bbfc-6344-412d-8d9a-9b43dd7734b9.doc" TargetMode="External"/><Relationship Id="rId77" Type="http://schemas.openxmlformats.org/officeDocument/2006/relationships/hyperlink" Target="file:///C:\content\act\4ac3bbfc-6344-412d-8d9a-9b43dd7734b9.doc" TargetMode="External"/><Relationship Id="rId100" Type="http://schemas.openxmlformats.org/officeDocument/2006/relationships/hyperlink" Target="consultantplus://offline/ref=8870ED4781E169B6052100C2105F8DA0725DF46869A81BE71B2CB2h4IFK" TargetMode="External"/><Relationship Id="rId105" Type="http://schemas.openxmlformats.org/officeDocument/2006/relationships/hyperlink" Target="file:///C:\content\act\4ac3bbfc-6344-412d-8d9a-9b43dd7734b9.doc" TargetMode="External"/><Relationship Id="rId126" Type="http://schemas.openxmlformats.org/officeDocument/2006/relationships/hyperlink" Target="file:///C:\content\act\96e20c02-1b12-465a-b64c-24aa92270007.html" TargetMode="External"/><Relationship Id="rId147" Type="http://schemas.openxmlformats.org/officeDocument/2006/relationships/hyperlink" Target="file:///C:\content\act\4ac3bbfc-6344-412d-8d9a-9b43dd7734b9.doc" TargetMode="External"/><Relationship Id="rId168" Type="http://schemas.openxmlformats.org/officeDocument/2006/relationships/hyperlink" Target="consultantplus://offline/ref=CC5AC064E0D8DD765A7C3B8EE51077CE3D3074079BAF83E54CF1B25DC8f9I9H" TargetMode="External"/><Relationship Id="rId282" Type="http://schemas.openxmlformats.org/officeDocument/2006/relationships/hyperlink" Target="file:///C:/Users/Zorro.REGISTR/AppData/Local%20Settings/content/act/96e20c02-1b12-465a-b64c-24aa92270007.html" TargetMode="External"/><Relationship Id="rId312" Type="http://schemas.openxmlformats.org/officeDocument/2006/relationships/hyperlink" Target="file:///C:\content\act\f0eca8c1-f1c9-4059-a5f1-d53359fd60a1.doc" TargetMode="External"/><Relationship Id="rId317" Type="http://schemas.openxmlformats.org/officeDocument/2006/relationships/header" Target="header2.xml"/><Relationship Id="rId8" Type="http://schemas.openxmlformats.org/officeDocument/2006/relationships/hyperlink" Target="file:///C:\content\act\917c57f4-d973-4fd9-968e-674dc61b6507.doc" TargetMode="External"/><Relationship Id="rId51" Type="http://schemas.openxmlformats.org/officeDocument/2006/relationships/hyperlink" Target="file:///C:\content\act\4ac3bbfc-6344-412d-8d9a-9b43dd7734b9.doc" TargetMode="External"/><Relationship Id="rId72" Type="http://schemas.openxmlformats.org/officeDocument/2006/relationships/hyperlink" Target="file:///C:\content\act\1856e159-a70f-493c-b847-7dba4d2660d1.doc" TargetMode="External"/><Relationship Id="rId93" Type="http://schemas.openxmlformats.org/officeDocument/2006/relationships/hyperlink" Target="file:///C:\content\act\96e20c02-1b12-465a-b64c-24aa92270007.html" TargetMode="External"/><Relationship Id="rId98" Type="http://schemas.openxmlformats.org/officeDocument/2006/relationships/hyperlink" Target="file:///C:\content\act\4ac3bbfc-6344-412d-8d9a-9b43dd7734b9.doc" TargetMode="External"/><Relationship Id="rId121" Type="http://schemas.openxmlformats.org/officeDocument/2006/relationships/hyperlink" Target="file:///C:\content\act\4ac3bbfc-6344-412d-8d9a-9b43dd7734b9.doc" TargetMode="External"/><Relationship Id="rId142" Type="http://schemas.openxmlformats.org/officeDocument/2006/relationships/hyperlink" Target="file:///C:\content\act\f87643e7-6376-4b0d-8515-de649490458d.doc" TargetMode="External"/><Relationship Id="rId163" Type="http://schemas.openxmlformats.org/officeDocument/2006/relationships/hyperlink" Target="file:///C:\content\act\1856e159-a70f-493c-b847-7dba4d2660d1.doc" TargetMode="External"/><Relationship Id="rId184" Type="http://schemas.openxmlformats.org/officeDocument/2006/relationships/hyperlink" Target="file:///C:\content\act\4ac3bbfc-6344-412d-8d9a-9b43dd7734b9.doc" TargetMode="External"/><Relationship Id="rId189" Type="http://schemas.openxmlformats.org/officeDocument/2006/relationships/hyperlink" Target="file:///C:\content\act\4ac3bbfc-6344-412d-8d9a-9b43dd7734b9.doc" TargetMode="External"/><Relationship Id="rId219" Type="http://schemas.openxmlformats.org/officeDocument/2006/relationships/hyperlink" Target="file:///C:\content\act\f87643e7-6376-4b0d-8515-de649490458d.doc" TargetMode="External"/><Relationship Id="rId3" Type="http://schemas.openxmlformats.org/officeDocument/2006/relationships/settings" Target="settings.xml"/><Relationship Id="rId214" Type="http://schemas.openxmlformats.org/officeDocument/2006/relationships/hyperlink" Target="file:///C:\content\act\4ac3bbfc-6344-412d-8d9a-9b43dd7734b9.doc" TargetMode="External"/><Relationship Id="rId230" Type="http://schemas.openxmlformats.org/officeDocument/2006/relationships/hyperlink" Target="file:///C:\content\act\4ac3bbfc-6344-412d-8d9a-9b43dd7734b9.doc" TargetMode="External"/><Relationship Id="rId235" Type="http://schemas.openxmlformats.org/officeDocument/2006/relationships/hyperlink" Target="file:///C:\content\act\4ac3bbfc-6344-412d-8d9a-9b43dd7734b9.doc" TargetMode="External"/><Relationship Id="rId251" Type="http://schemas.openxmlformats.org/officeDocument/2006/relationships/hyperlink" Target="file:///C:\content\act\4ac3bbfc-6344-412d-8d9a-9b43dd7734b9.doc" TargetMode="External"/><Relationship Id="rId256" Type="http://schemas.openxmlformats.org/officeDocument/2006/relationships/hyperlink" Target="file:///C:\content\act\8f21b21c-a408-42c4-b9fe-a939b863c84a.html" TargetMode="External"/><Relationship Id="rId277" Type="http://schemas.openxmlformats.org/officeDocument/2006/relationships/hyperlink" Target="file:///C:\content\act\96cf731a-b1d7-4a28-b264-bb8e96508d1a.doc" TargetMode="External"/><Relationship Id="rId298" Type="http://schemas.openxmlformats.org/officeDocument/2006/relationships/hyperlink" Target="file:///C:\content\act\c9db6409-2ed9-4998-b4b6-15b3248942d0.doc" TargetMode="External"/><Relationship Id="rId25" Type="http://schemas.openxmlformats.org/officeDocument/2006/relationships/hyperlink" Target="file:///C:\content\act\0d692928-630a-4114-ac83-f1d9ea47922b.doc" TargetMode="External"/><Relationship Id="rId46" Type="http://schemas.openxmlformats.org/officeDocument/2006/relationships/hyperlink" Target="file:///C:\content\act\4ac3bbfc-6344-412d-8d9a-9b43dd7734b9.doc" TargetMode="External"/><Relationship Id="rId67" Type="http://schemas.openxmlformats.org/officeDocument/2006/relationships/hyperlink" Target="file:///C:\content\act\4ac3bbfc-6344-412d-8d9a-9b43dd7734b9.doc" TargetMode="External"/><Relationship Id="rId116" Type="http://schemas.openxmlformats.org/officeDocument/2006/relationships/hyperlink" Target="file:///C:\content\act\4ac3bbfc-6344-412d-8d9a-9b43dd7734b9.doc" TargetMode="External"/><Relationship Id="rId137" Type="http://schemas.openxmlformats.org/officeDocument/2006/relationships/hyperlink" Target="file:///C:\content\act\b561d356-572c-4aef-b979-41303424a748.doc" TargetMode="External"/><Relationship Id="rId158" Type="http://schemas.openxmlformats.org/officeDocument/2006/relationships/hyperlink" Target="file:///C:\content\act\4ac3bbfc-6344-412d-8d9a-9b43dd7734b9.doc" TargetMode="External"/><Relationship Id="rId272" Type="http://schemas.openxmlformats.org/officeDocument/2006/relationships/hyperlink" Target="file:///C:\content\act\f0eca8c1-f1c9-4059-a5f1-d53359fd60a1.doc" TargetMode="External"/><Relationship Id="rId293" Type="http://schemas.openxmlformats.org/officeDocument/2006/relationships/hyperlink" Target="file:///C:\content\act\f0eca8c1-f1c9-4059-a5f1-d53359fd60a1.doc" TargetMode="External"/><Relationship Id="rId302" Type="http://schemas.openxmlformats.org/officeDocument/2006/relationships/hyperlink" Target="file:///C:\content\act\c9db6409-2ed9-4998-b4b6-15b3248942d0.doc" TargetMode="External"/><Relationship Id="rId307" Type="http://schemas.openxmlformats.org/officeDocument/2006/relationships/hyperlink" Target="file:///C:\content\act\f87643e7-6376-4b0d-8515-de649490458d.doc" TargetMode="External"/><Relationship Id="rId20" Type="http://schemas.openxmlformats.org/officeDocument/2006/relationships/hyperlink" Target="file:///C:\content\act\2e7e274b-812d-4ec6-8ce5-c0b4c79cbd4d.doc" TargetMode="External"/><Relationship Id="rId41" Type="http://schemas.openxmlformats.org/officeDocument/2006/relationships/hyperlink" Target="file:///C:\content\act\4ac3bbfc-6344-412d-8d9a-9b43dd7734b9.doc" TargetMode="External"/><Relationship Id="rId62" Type="http://schemas.openxmlformats.org/officeDocument/2006/relationships/hyperlink" Target="file:///C:\content\act\f87643e7-6376-4b0d-8515-de649490458d.doc" TargetMode="External"/><Relationship Id="rId83" Type="http://schemas.openxmlformats.org/officeDocument/2006/relationships/hyperlink" Target="file:///C:\content\act\1856e159-a70f-493c-b847-7dba4d2660d1.doc" TargetMode="External"/><Relationship Id="rId88" Type="http://schemas.openxmlformats.org/officeDocument/2006/relationships/hyperlink" Target="file:///C:\content\act\4ac3bbfc-6344-412d-8d9a-9b43dd7734b9.doc" TargetMode="External"/><Relationship Id="rId111" Type="http://schemas.openxmlformats.org/officeDocument/2006/relationships/hyperlink" Target="http://ru0000r199305853/" TargetMode="External"/><Relationship Id="rId132" Type="http://schemas.openxmlformats.org/officeDocument/2006/relationships/hyperlink" Target="file:///C:\content\act\4ac3bbfc-6344-412d-8d9a-9b43dd7734b9.doc" TargetMode="External"/><Relationship Id="rId153" Type="http://schemas.openxmlformats.org/officeDocument/2006/relationships/hyperlink" Target="http://ru0000r200303925/" TargetMode="External"/><Relationship Id="rId174" Type="http://schemas.openxmlformats.org/officeDocument/2006/relationships/hyperlink" Target="file:///C:\content\act\4ac3bbfc-6344-412d-8d9a-9b43dd7734b9.doc" TargetMode="External"/><Relationship Id="rId179" Type="http://schemas.openxmlformats.org/officeDocument/2006/relationships/hyperlink" Target="file:///C:\content\act\f0eca8c1-f1c9-4059-a5f1-d53359fd60a1.doc" TargetMode="External"/><Relationship Id="rId195" Type="http://schemas.openxmlformats.org/officeDocument/2006/relationships/hyperlink" Target="file:///C:\content\act\4ac3bbfc-6344-412d-8d9a-9b43dd7734b9.doc" TargetMode="External"/><Relationship Id="rId209" Type="http://schemas.openxmlformats.org/officeDocument/2006/relationships/hyperlink" Target="file:///C:\content\act\eb042c48-de0e-4dbe-8305-4d48dddb63a2.html" TargetMode="External"/><Relationship Id="rId190" Type="http://schemas.openxmlformats.org/officeDocument/2006/relationships/hyperlink" Target="consultantplus://offline/ref=3077078A07FFA70F58EBA11229C337F3F2ABE435A353C260FF943EBFA0213F63B0A72809FD4A191FJ0DEM" TargetMode="External"/><Relationship Id="rId204" Type="http://schemas.openxmlformats.org/officeDocument/2006/relationships/hyperlink" Target="file:///C:\content\act\4ac3bbfc-6344-412d-8d9a-9b43dd7734b9.doc" TargetMode="External"/><Relationship Id="rId220" Type="http://schemas.openxmlformats.org/officeDocument/2006/relationships/hyperlink" Target="file:///C:\content\act\f87643e7-6376-4b0d-8515-de649490458d.doc" TargetMode="External"/><Relationship Id="rId225" Type="http://schemas.openxmlformats.org/officeDocument/2006/relationships/hyperlink" Target="file:///C:\content\act\1856e159-a70f-493c-b847-7dba4d2660d1.doc" TargetMode="External"/><Relationship Id="rId241" Type="http://schemas.openxmlformats.org/officeDocument/2006/relationships/hyperlink" Target="file:///C:\content\act\f87643e7-6376-4b0d-8515-de649490458d.doc" TargetMode="External"/><Relationship Id="rId246" Type="http://schemas.openxmlformats.org/officeDocument/2006/relationships/hyperlink" Target="file:///C:\content\act\b561d356-572c-4aef-b979-41303424a748.doc" TargetMode="External"/><Relationship Id="rId267" Type="http://schemas.openxmlformats.org/officeDocument/2006/relationships/hyperlink" Target="http://ru0000r199803726/" TargetMode="External"/><Relationship Id="rId288" Type="http://schemas.openxmlformats.org/officeDocument/2006/relationships/hyperlink" Target="file:///C:\content\act\f87643e7-6376-4b0d-8515-de649490458d.doc" TargetMode="External"/><Relationship Id="rId15" Type="http://schemas.openxmlformats.org/officeDocument/2006/relationships/hyperlink" Target="file:///C:\content\act\7423fe46-e8e5-4250-9c01-65efb55dc258.doc" TargetMode="External"/><Relationship Id="rId36" Type="http://schemas.openxmlformats.org/officeDocument/2006/relationships/hyperlink" Target="file:///C:\content\act\4ac3bbfc-6344-412d-8d9a-9b43dd7734b9.doc" TargetMode="External"/><Relationship Id="rId57" Type="http://schemas.openxmlformats.org/officeDocument/2006/relationships/hyperlink" Target="file:///C:\content\act\4ac3bbfc-6344-412d-8d9a-9b43dd7734b9.doc" TargetMode="External"/><Relationship Id="rId106" Type="http://schemas.openxmlformats.org/officeDocument/2006/relationships/hyperlink" Target="file:///C:\content\act\f87643e7-6376-4b0d-8515-de649490458d.doc" TargetMode="External"/><Relationship Id="rId127" Type="http://schemas.openxmlformats.org/officeDocument/2006/relationships/hyperlink" Target="file:///C:\content\act\f87643e7-6376-4b0d-8515-de649490458d.doc" TargetMode="External"/><Relationship Id="rId262" Type="http://schemas.openxmlformats.org/officeDocument/2006/relationships/hyperlink" Target="file:///C:\content\act\f0eca8c1-f1c9-4059-a5f1-d53359fd60a1.doc" TargetMode="External"/><Relationship Id="rId283" Type="http://schemas.openxmlformats.org/officeDocument/2006/relationships/hyperlink" Target="file:///C:/Users/Zorro.REGISTR/AppData/Local%20Settings/content/act/96e20c02-1b12-465a-b64c-24aa92270007.html" TargetMode="External"/><Relationship Id="rId313" Type="http://schemas.openxmlformats.org/officeDocument/2006/relationships/hyperlink" Target="file:///C:\content\act\96cf731a-b1d7-4a28-b264-bb8e96508d1a.doc" TargetMode="External"/><Relationship Id="rId318" Type="http://schemas.openxmlformats.org/officeDocument/2006/relationships/footer" Target="footer2.xml"/><Relationship Id="rId10" Type="http://schemas.openxmlformats.org/officeDocument/2006/relationships/hyperlink" Target="file:///C:\content\act\0cc859bd-65ff-4db3-90bc-44e27008568c.doc" TargetMode="External"/><Relationship Id="rId31" Type="http://schemas.openxmlformats.org/officeDocument/2006/relationships/hyperlink" Target="file:///C:\content\act\96cf731a-b1d7-4a28-b264-bb8e96508d1a.doc" TargetMode="External"/><Relationship Id="rId52" Type="http://schemas.openxmlformats.org/officeDocument/2006/relationships/hyperlink" Target="file:///C:\content\act\96cf731a-b1d7-4a28-b264-bb8e96508d1a.doc" TargetMode="External"/><Relationship Id="rId73" Type="http://schemas.openxmlformats.org/officeDocument/2006/relationships/hyperlink" Target="file:///C:\content\act\1856e159-a70f-493c-b847-7dba4d2660d1.doc" TargetMode="External"/><Relationship Id="rId78" Type="http://schemas.openxmlformats.org/officeDocument/2006/relationships/hyperlink" Target="file:///C:\content\act\96cf731a-b1d7-4a28-b264-bb8e96508d1a.doc" TargetMode="External"/><Relationship Id="rId94" Type="http://schemas.openxmlformats.org/officeDocument/2006/relationships/hyperlink" Target="file:///C:\content\act\4ac3bbfc-6344-412d-8d9a-9b43dd7734b9.doc" TargetMode="External"/><Relationship Id="rId99" Type="http://schemas.openxmlformats.org/officeDocument/2006/relationships/hyperlink" Target="file:///C:\content\act\f87643e7-6376-4b0d-8515-de649490458d.doc" TargetMode="External"/><Relationship Id="rId101" Type="http://schemas.openxmlformats.org/officeDocument/2006/relationships/hyperlink" Target="file:///C:\content\act\4ac3bbfc-6344-412d-8d9a-9b43dd7734b9.doc" TargetMode="External"/><Relationship Id="rId122" Type="http://schemas.openxmlformats.org/officeDocument/2006/relationships/hyperlink" Target="file:///C:\content\act\4ac3bbfc-6344-412d-8d9a-9b43dd7734b9.doc" TargetMode="External"/><Relationship Id="rId143" Type="http://schemas.openxmlformats.org/officeDocument/2006/relationships/hyperlink" Target="file:///C:\content\act\1856e159-a70f-493c-b847-7dba4d2660d1.doc" TargetMode="External"/><Relationship Id="rId148" Type="http://schemas.openxmlformats.org/officeDocument/2006/relationships/hyperlink" Target="file:///C:\content\act\4ac3bbfc-6344-412d-8d9a-9b43dd7734b9.doc" TargetMode="External"/><Relationship Id="rId164" Type="http://schemas.openxmlformats.org/officeDocument/2006/relationships/hyperlink" Target="file:///C:\content\act\9aa48369-618a-4bb4-b4b8-ae15f2b7ebf6.html" TargetMode="External"/><Relationship Id="rId169" Type="http://schemas.openxmlformats.org/officeDocument/2006/relationships/hyperlink" Target="consultantplus://offline/ref=CC5AC064E0D8DD765A7C3B8EE51077CE3D30750195AA83E54CF1B25DC8f9I9H" TargetMode="External"/><Relationship Id="rId185" Type="http://schemas.openxmlformats.org/officeDocument/2006/relationships/hyperlink" Target="file:///C:\content\act\b561d356-572c-4aef-b979-41303424a748.doc" TargetMode="External"/><Relationship Id="rId4" Type="http://schemas.openxmlformats.org/officeDocument/2006/relationships/webSettings" Target="webSettings.xml"/><Relationship Id="rId9" Type="http://schemas.openxmlformats.org/officeDocument/2006/relationships/hyperlink" Target="file:///C:\content\act\08423e74-25a6-4936-b333-40170664902b.doc" TargetMode="External"/><Relationship Id="rId180" Type="http://schemas.openxmlformats.org/officeDocument/2006/relationships/hyperlink" Target="file:///C:\content\act\4ac3bbfc-6344-412d-8d9a-9b43dd7734b9.doc" TargetMode="External"/><Relationship Id="rId210" Type="http://schemas.openxmlformats.org/officeDocument/2006/relationships/hyperlink" Target="file:///C:\content\act\4ac3bbfc-6344-412d-8d9a-9b43dd7734b9.doc" TargetMode="External"/><Relationship Id="rId215" Type="http://schemas.openxmlformats.org/officeDocument/2006/relationships/hyperlink" Target="file:///C:\content\act\1856e159-a70f-493c-b847-7dba4d2660d1.doc" TargetMode="External"/><Relationship Id="rId236" Type="http://schemas.openxmlformats.org/officeDocument/2006/relationships/hyperlink" Target="file:///C:\content\act\4ac3bbfc-6344-412d-8d9a-9b43dd7734b9.doc" TargetMode="External"/><Relationship Id="rId257" Type="http://schemas.openxmlformats.org/officeDocument/2006/relationships/hyperlink" Target="file:///C:\content\act\96cf731a-b1d7-4a28-b264-bb8e96508d1a.doc" TargetMode="External"/><Relationship Id="rId278" Type="http://schemas.openxmlformats.org/officeDocument/2006/relationships/hyperlink" Target="file:///C:\content\act\4ac3bbfc-6344-412d-8d9a-9b43dd7734b9.doc" TargetMode="External"/><Relationship Id="rId26" Type="http://schemas.openxmlformats.org/officeDocument/2006/relationships/hyperlink" Target="file:///C:\content\act\f87643e7-6376-4b0d-8515-de649490458d.doc" TargetMode="External"/><Relationship Id="rId231" Type="http://schemas.openxmlformats.org/officeDocument/2006/relationships/hyperlink" Target="file:///C:\content\act\f87643e7-6376-4b0d-8515-de649490458d.doc" TargetMode="External"/><Relationship Id="rId252" Type="http://schemas.openxmlformats.org/officeDocument/2006/relationships/hyperlink" Target="file:///C:\content\act\96cf731a-b1d7-4a28-b264-bb8e96508d1a.doc" TargetMode="External"/><Relationship Id="rId273" Type="http://schemas.openxmlformats.org/officeDocument/2006/relationships/hyperlink" Target="file:///C:\content\act\96cf731a-b1d7-4a28-b264-bb8e96508d1a.doc" TargetMode="External"/><Relationship Id="rId294" Type="http://schemas.openxmlformats.org/officeDocument/2006/relationships/hyperlink" Target="file:///C:\content\act\96e20c02-1b12-465a-b64c-24aa92270007.html" TargetMode="External"/><Relationship Id="rId308" Type="http://schemas.openxmlformats.org/officeDocument/2006/relationships/hyperlink" Target="file:///C:\content\act\f87643e7-6376-4b0d-8515-de649490458d.doc" TargetMode="External"/><Relationship Id="rId47" Type="http://schemas.openxmlformats.org/officeDocument/2006/relationships/hyperlink" Target="file:///C:\content\act\f0eca8c1-f1c9-4059-a5f1-d53359fd60a1.doc" TargetMode="External"/><Relationship Id="rId68" Type="http://schemas.openxmlformats.org/officeDocument/2006/relationships/hyperlink" Target="file:///C:\content\act\f0eca8c1-f1c9-4059-a5f1-d53359fd60a1.doc" TargetMode="External"/><Relationship Id="rId89" Type="http://schemas.openxmlformats.org/officeDocument/2006/relationships/hyperlink" Target="file:///C:\content\act\4ac3bbfc-6344-412d-8d9a-9b43dd7734b9.doc" TargetMode="External"/><Relationship Id="rId112" Type="http://schemas.openxmlformats.org/officeDocument/2006/relationships/hyperlink" Target="http://ru0000r200303925/" TargetMode="External"/><Relationship Id="rId133" Type="http://schemas.openxmlformats.org/officeDocument/2006/relationships/hyperlink" Target="consultantplus://offline/ref=CC5AC064E0D8DD765A7C3B8EE51077CE3D3075029EAD83E54CF1B25DC8f9I9H" TargetMode="External"/><Relationship Id="rId154" Type="http://schemas.openxmlformats.org/officeDocument/2006/relationships/hyperlink" Target="file:///C:\content\act\4ac3bbfc-6344-412d-8d9a-9b43dd7734b9.doc" TargetMode="External"/><Relationship Id="rId175" Type="http://schemas.openxmlformats.org/officeDocument/2006/relationships/hyperlink" Target="file:///C:\content\act\f87643e7-6376-4b0d-8515-de649490458d.doc" TargetMode="External"/><Relationship Id="rId196" Type="http://schemas.openxmlformats.org/officeDocument/2006/relationships/hyperlink" Target="file:///C:\content\act\b561d356-572c-4aef-b979-41303424a748.doc" TargetMode="External"/><Relationship Id="rId200" Type="http://schemas.openxmlformats.org/officeDocument/2006/relationships/hyperlink" Target="file:///C:\content\act\4ac3bbfc-6344-412d-8d9a-9b43dd7734b9.doc" TargetMode="External"/><Relationship Id="rId16" Type="http://schemas.openxmlformats.org/officeDocument/2006/relationships/hyperlink" Target="file:///C:\content\act\3aad7135-a7fa-48c5-a52c-7fd6f0947b10.doc" TargetMode="External"/><Relationship Id="rId221" Type="http://schemas.openxmlformats.org/officeDocument/2006/relationships/hyperlink" Target="file:///C:\content\act\f0eca8c1-f1c9-4059-a5f1-d53359fd60a1.doc" TargetMode="External"/><Relationship Id="rId242" Type="http://schemas.openxmlformats.org/officeDocument/2006/relationships/hyperlink" Target="file:///C:\content\act\f0eca8c1-f1c9-4059-a5f1-d53359fd60a1.doc" TargetMode="External"/><Relationship Id="rId263" Type="http://schemas.openxmlformats.org/officeDocument/2006/relationships/hyperlink" Target="file:///C:\content\act\f0eca8c1-f1c9-4059-a5f1-d53359fd60a1.doc" TargetMode="External"/><Relationship Id="rId284" Type="http://schemas.openxmlformats.org/officeDocument/2006/relationships/hyperlink" Target="file:///C:\content\act\4ac3bbfc-6344-412d-8d9a-9b43dd7734b9.doc" TargetMode="External"/><Relationship Id="rId319" Type="http://schemas.openxmlformats.org/officeDocument/2006/relationships/fontTable" Target="fontTable.xml"/><Relationship Id="rId37" Type="http://schemas.openxmlformats.org/officeDocument/2006/relationships/hyperlink" Target="file:///C:\content\act\4ac3bbfc-6344-412d-8d9a-9b43dd7734b9.doc" TargetMode="External"/><Relationship Id="rId58" Type="http://schemas.openxmlformats.org/officeDocument/2006/relationships/hyperlink" Target="file:///C:\content\act\96e20c02-1b12-465a-b64c-24aa92270007.html" TargetMode="External"/><Relationship Id="rId79" Type="http://schemas.openxmlformats.org/officeDocument/2006/relationships/hyperlink" Target="file:///C:\content\act\4ac3bbfc-6344-412d-8d9a-9b43dd7734b9.doc" TargetMode="External"/><Relationship Id="rId102" Type="http://schemas.openxmlformats.org/officeDocument/2006/relationships/hyperlink" Target="file:///C:\content\act\387507c3-b80d-4c0d-9291-8cdc81673f2b.html" TargetMode="External"/><Relationship Id="rId123" Type="http://schemas.openxmlformats.org/officeDocument/2006/relationships/hyperlink" Target="file:///C:\content\act\4ac3bbfc-6344-412d-8d9a-9b43dd7734b9.doc" TargetMode="External"/><Relationship Id="rId144" Type="http://schemas.openxmlformats.org/officeDocument/2006/relationships/hyperlink" Target="file:///C:\content\act\4ac3bbfc-6344-412d-8d9a-9b43dd7734b9.doc" TargetMode="External"/><Relationship Id="rId90" Type="http://schemas.openxmlformats.org/officeDocument/2006/relationships/hyperlink" Target="file:///C:\content\act\4ac3bbfc-6344-412d-8d9a-9b43dd7734b9.doc" TargetMode="External"/><Relationship Id="rId165" Type="http://schemas.openxmlformats.org/officeDocument/2006/relationships/hyperlink" Target="file:///C:\content\act\23bfa9af-b847-4f54-8403-f2e327c4305a.html" TargetMode="External"/><Relationship Id="rId186" Type="http://schemas.openxmlformats.org/officeDocument/2006/relationships/hyperlink" Target="file:///C:\content\act\96e20c02-1b12-465a-b64c-24aa92270007.html" TargetMode="External"/><Relationship Id="rId211" Type="http://schemas.openxmlformats.org/officeDocument/2006/relationships/hyperlink" Target="file:///C:\content\act\f0eca8c1-f1c9-4059-a5f1-d53359fd60a1.doc" TargetMode="External"/><Relationship Id="rId232" Type="http://schemas.openxmlformats.org/officeDocument/2006/relationships/hyperlink" Target="file:///C:\content\act\bbf89570-6239-4cfb-bdba-5b454c14e321.html" TargetMode="External"/><Relationship Id="rId253" Type="http://schemas.openxmlformats.org/officeDocument/2006/relationships/hyperlink" Target="file:///C:\content\act\4ac3bbfc-6344-412d-8d9a-9b43dd7734b9.doc" TargetMode="External"/><Relationship Id="rId274" Type="http://schemas.openxmlformats.org/officeDocument/2006/relationships/hyperlink" Target="file:///C:\content\act\f87643e7-6376-4b0d-8515-de649490458d.doc" TargetMode="External"/><Relationship Id="rId295" Type="http://schemas.openxmlformats.org/officeDocument/2006/relationships/hyperlink" Target="file:///C:\content\act\96e20c02-1b12-465a-b64c-24aa92270007.html" TargetMode="External"/><Relationship Id="rId309" Type="http://schemas.openxmlformats.org/officeDocument/2006/relationships/hyperlink" Target="file:///C:\content\act\4ac3bbfc-6344-412d-8d9a-9b43dd7734b9.doc" TargetMode="External"/><Relationship Id="rId27" Type="http://schemas.openxmlformats.org/officeDocument/2006/relationships/hyperlink" Target="file:///C:\content\act\f87643e7-6376-4b0d-8515-de649490458d.doc" TargetMode="External"/><Relationship Id="rId48" Type="http://schemas.openxmlformats.org/officeDocument/2006/relationships/hyperlink" Target="file:///C:\content\act\f87643e7-6376-4b0d-8515-de649490458d.doc" TargetMode="External"/><Relationship Id="rId69" Type="http://schemas.openxmlformats.org/officeDocument/2006/relationships/hyperlink" Target="file:///C:\content\act\1856e159-a70f-493c-b847-7dba4d2660d1.doc" TargetMode="External"/><Relationship Id="rId113" Type="http://schemas.openxmlformats.org/officeDocument/2006/relationships/hyperlink" Target="file:///C:\content\act\4ac3bbfc-6344-412d-8d9a-9b43dd7734b9.doc" TargetMode="External"/><Relationship Id="rId134" Type="http://schemas.openxmlformats.org/officeDocument/2006/relationships/hyperlink" Target="consultantplus://offline/ref=CC5AC064E0D8DD765A7C3B8EE51077CE3D3075029EAD83E54CF1B25DC8f9I9H" TargetMode="External"/><Relationship Id="rId320" Type="http://schemas.openxmlformats.org/officeDocument/2006/relationships/theme" Target="theme/theme1.xml"/><Relationship Id="rId80" Type="http://schemas.openxmlformats.org/officeDocument/2006/relationships/hyperlink" Target="file:///C:\content\act\1856e159-a70f-493c-b847-7dba4d2660d1.doc" TargetMode="External"/><Relationship Id="rId155" Type="http://schemas.openxmlformats.org/officeDocument/2006/relationships/hyperlink" Target="file:///C:\content\act\4ac3bbfc-6344-412d-8d9a-9b43dd7734b9.doc" TargetMode="External"/><Relationship Id="rId176" Type="http://schemas.openxmlformats.org/officeDocument/2006/relationships/hyperlink" Target="file:///C:\content\act\4ac3bbfc-6344-412d-8d9a-9b43dd7734b9.doc" TargetMode="External"/><Relationship Id="rId197" Type="http://schemas.openxmlformats.org/officeDocument/2006/relationships/hyperlink" Target="file:///C:\content\act\1856e159-a70f-493c-b847-7dba4d2660d1.doc" TargetMode="External"/><Relationship Id="rId201" Type="http://schemas.openxmlformats.org/officeDocument/2006/relationships/hyperlink" Target="file:///C:\content\act\1856e159-a70f-493c-b847-7dba4d2660d1.doc" TargetMode="External"/><Relationship Id="rId222" Type="http://schemas.openxmlformats.org/officeDocument/2006/relationships/hyperlink" Target="file:///C:\content\act\96cf731a-b1d7-4a28-b264-bb8e96508d1a.doc" TargetMode="External"/><Relationship Id="rId243" Type="http://schemas.openxmlformats.org/officeDocument/2006/relationships/hyperlink" Target="file:///C:\content\act\f87643e7-6376-4b0d-8515-de649490458d.doc" TargetMode="External"/><Relationship Id="rId264" Type="http://schemas.openxmlformats.org/officeDocument/2006/relationships/hyperlink" Target="file:///C:\content\act\8f21b21c-a408-42c4-b9fe-a939b863c84a.html" TargetMode="External"/><Relationship Id="rId285" Type="http://schemas.openxmlformats.org/officeDocument/2006/relationships/hyperlink" Target="file:///C:\content\act\96cf731a-b1d7-4a28-b264-bb8e96508d1a.doc" TargetMode="External"/><Relationship Id="rId17" Type="http://schemas.openxmlformats.org/officeDocument/2006/relationships/hyperlink" Target="file:///C:\content\act\be39ce04-718c-4808-9a5b-53d265b23e72.doc" TargetMode="External"/><Relationship Id="rId38" Type="http://schemas.openxmlformats.org/officeDocument/2006/relationships/hyperlink" Target="http://ru0000r199305853/" TargetMode="External"/><Relationship Id="rId59" Type="http://schemas.openxmlformats.org/officeDocument/2006/relationships/hyperlink" Target="file:///C:\content\act\4ac3bbfc-6344-412d-8d9a-9b43dd7734b9.doc" TargetMode="External"/><Relationship Id="rId103" Type="http://schemas.openxmlformats.org/officeDocument/2006/relationships/hyperlink" Target="file:///C:\content\act\f87643e7-6376-4b0d-8515-de649490458d.doc" TargetMode="External"/><Relationship Id="rId124" Type="http://schemas.openxmlformats.org/officeDocument/2006/relationships/hyperlink" Target="file:///C:\content\act\4ac3bbfc-6344-412d-8d9a-9b43dd7734b9.doc" TargetMode="External"/><Relationship Id="rId310" Type="http://schemas.openxmlformats.org/officeDocument/2006/relationships/hyperlink" Target="file:///C:\content\act\4ac3bbfc-6344-412d-8d9a-9b43dd7734b9.doc" TargetMode="External"/><Relationship Id="rId70" Type="http://schemas.openxmlformats.org/officeDocument/2006/relationships/hyperlink" Target="file:///C:\content\act\4ac3bbfc-6344-412d-8d9a-9b43dd7734b9.doc" TargetMode="External"/><Relationship Id="rId91" Type="http://schemas.openxmlformats.org/officeDocument/2006/relationships/hyperlink" Target="file:///C:\content\act\96e20c02-1b12-465a-b64c-24aa92270007.html" TargetMode="External"/><Relationship Id="rId145" Type="http://schemas.openxmlformats.org/officeDocument/2006/relationships/hyperlink" Target="file:///C:\content\act\4ac3bbfc-6344-412d-8d9a-9b43dd7734b9.doc" TargetMode="External"/><Relationship Id="rId166" Type="http://schemas.openxmlformats.org/officeDocument/2006/relationships/hyperlink" Target="file:///C:\content\act\eb042c48-de0e-4dbe-8305-4d48dddb63a2.html" TargetMode="External"/><Relationship Id="rId187" Type="http://schemas.openxmlformats.org/officeDocument/2006/relationships/hyperlink" Target="file:///C:\content\act\4ac3bbfc-6344-412d-8d9a-9b43dd7734b9.doc" TargetMode="External"/><Relationship Id="rId1" Type="http://schemas.openxmlformats.org/officeDocument/2006/relationships/numbering" Target="numbering.xml"/><Relationship Id="rId212" Type="http://schemas.openxmlformats.org/officeDocument/2006/relationships/hyperlink" Target="file:///C:\content\act\4ac3bbfc-6344-412d-8d9a-9b43dd7734b9.doc" TargetMode="External"/><Relationship Id="rId233" Type="http://schemas.openxmlformats.org/officeDocument/2006/relationships/hyperlink" Target="file:///C:\content\act\96cf731a-b1d7-4a28-b264-bb8e96508d1a.doc" TargetMode="External"/><Relationship Id="rId254" Type="http://schemas.openxmlformats.org/officeDocument/2006/relationships/hyperlink" Target="file:///C:\content\act\8f21b21c-a408-42c4-b9fe-a939b863c84a.html" TargetMode="External"/><Relationship Id="rId28" Type="http://schemas.openxmlformats.org/officeDocument/2006/relationships/hyperlink" Target="file:///C:\content\act\f0eca8c1-f1c9-4059-a5f1-d53359fd60a1.doc" TargetMode="External"/><Relationship Id="rId49" Type="http://schemas.openxmlformats.org/officeDocument/2006/relationships/hyperlink" Target="file:///C:\content\act\4ac3bbfc-6344-412d-8d9a-9b43dd7734b9.doc" TargetMode="External"/><Relationship Id="rId114" Type="http://schemas.openxmlformats.org/officeDocument/2006/relationships/hyperlink" Target="file:///C:\content\act\f87643e7-6376-4b0d-8515-de649490458d.doc" TargetMode="External"/><Relationship Id="rId275" Type="http://schemas.openxmlformats.org/officeDocument/2006/relationships/hyperlink" Target="file:///C:\content\act\8f21b21c-a408-42c4-b9fe-a939b863c84a.html" TargetMode="External"/><Relationship Id="rId296" Type="http://schemas.openxmlformats.org/officeDocument/2006/relationships/hyperlink" Target="file:///C:\content\act\f87643e7-6376-4b0d-8515-de649490458d.doc" TargetMode="External"/><Relationship Id="rId300" Type="http://schemas.openxmlformats.org/officeDocument/2006/relationships/hyperlink" Target="file:///C:\content\act\4ac3bbfc-6344-412d-8d9a-9b43dd7734b9.doc" TargetMode="External"/><Relationship Id="rId60" Type="http://schemas.openxmlformats.org/officeDocument/2006/relationships/hyperlink" Target="file:///C:\content\act\f87643e7-6376-4b0d-8515-de649490458d.doc" TargetMode="External"/><Relationship Id="rId81" Type="http://schemas.openxmlformats.org/officeDocument/2006/relationships/hyperlink" Target="file:///C:\content\act\4ac3bbfc-6344-412d-8d9a-9b43dd7734b9.doc" TargetMode="External"/><Relationship Id="rId135" Type="http://schemas.openxmlformats.org/officeDocument/2006/relationships/hyperlink" Target="consultantplus://offline/ref=CC5AC064E0D8DD765A7C3B8EE51077CE3D3074079BAF83E54CF1B25DC8f9I9H" TargetMode="External"/><Relationship Id="rId156" Type="http://schemas.openxmlformats.org/officeDocument/2006/relationships/hyperlink" Target="file:///C:\content\act\4ac3bbfc-6344-412d-8d9a-9b43dd7734b9.doc" TargetMode="External"/><Relationship Id="rId177" Type="http://schemas.openxmlformats.org/officeDocument/2006/relationships/hyperlink" Target="file:///C:\content\act\e9f2bec8-76f4-4bf7-91b2-4a374394b1f7.html" TargetMode="External"/><Relationship Id="rId198" Type="http://schemas.openxmlformats.org/officeDocument/2006/relationships/hyperlink" Target="file:///C:\content\act\1856e159-a70f-493c-b847-7dba4d2660d1.doc" TargetMode="External"/><Relationship Id="rId202" Type="http://schemas.openxmlformats.org/officeDocument/2006/relationships/hyperlink" Target="file:///C:\content\act\4ac3bbfc-6344-412d-8d9a-9b43dd7734b9.doc" TargetMode="External"/><Relationship Id="rId223" Type="http://schemas.openxmlformats.org/officeDocument/2006/relationships/hyperlink" Target="file:///C:\content\act\657e8284-bc2a-4a2a-b081-84e5e12b557e.html" TargetMode="External"/><Relationship Id="rId244" Type="http://schemas.openxmlformats.org/officeDocument/2006/relationships/hyperlink" Target="file:///C:\content\act\f87643e7-6376-4b0d-8515-de649490458d.doc" TargetMode="External"/><Relationship Id="rId18" Type="http://schemas.openxmlformats.org/officeDocument/2006/relationships/hyperlink" Target="file:///C:\content\act\98647820-fb97-4fb2-8a36-7bfded21293a.doc" TargetMode="External"/><Relationship Id="rId39" Type="http://schemas.openxmlformats.org/officeDocument/2006/relationships/hyperlink" Target="http://ru0000r200303925/" TargetMode="External"/><Relationship Id="rId265" Type="http://schemas.openxmlformats.org/officeDocument/2006/relationships/hyperlink" Target="file:///C:\content\act\8f21b21c-a408-42c4-b9fe-a939b863c84a.html" TargetMode="External"/><Relationship Id="rId286" Type="http://schemas.openxmlformats.org/officeDocument/2006/relationships/hyperlink" Target="http://ru0000r199305853/" TargetMode="External"/><Relationship Id="rId50" Type="http://schemas.openxmlformats.org/officeDocument/2006/relationships/hyperlink" Target="file:///C:\content\act\f0eca8c1-f1c9-4059-a5f1-d53359fd60a1.doc" TargetMode="External"/><Relationship Id="rId104" Type="http://schemas.openxmlformats.org/officeDocument/2006/relationships/hyperlink" Target="file:///C:\content\act\1856e159-a70f-493c-b847-7dba4d2660d1.doc" TargetMode="External"/><Relationship Id="rId125" Type="http://schemas.openxmlformats.org/officeDocument/2006/relationships/hyperlink" Target="http://ru0000r200303925/" TargetMode="External"/><Relationship Id="rId146" Type="http://schemas.openxmlformats.org/officeDocument/2006/relationships/hyperlink" Target="file:///C:\content\act\1856e159-a70f-493c-b847-7dba4d2660d1.doc" TargetMode="External"/><Relationship Id="rId167" Type="http://schemas.openxmlformats.org/officeDocument/2006/relationships/hyperlink" Target="consultantplus://offline/ref=CC5AC064E0D8DD765A7C3B8EE51077CE3D3075029EAD83E54CF1B25DC8f9I9H" TargetMode="External"/><Relationship Id="rId188" Type="http://schemas.openxmlformats.org/officeDocument/2006/relationships/hyperlink" Target="http://ru0000r200303925/" TargetMode="External"/><Relationship Id="rId311" Type="http://schemas.openxmlformats.org/officeDocument/2006/relationships/hyperlink" Target="file:///C:\content\act\f87643e7-6376-4b0d-8515-de649490458d.doc" TargetMode="External"/><Relationship Id="rId71" Type="http://schemas.openxmlformats.org/officeDocument/2006/relationships/hyperlink" Target="file:///C:\content\act\f87643e7-6376-4b0d-8515-de649490458d.doc" TargetMode="External"/><Relationship Id="rId92" Type="http://schemas.openxmlformats.org/officeDocument/2006/relationships/hyperlink" Target="file:///C:\content\act\4ac3bbfc-6344-412d-8d9a-9b43dd7734b9.doc" TargetMode="External"/><Relationship Id="rId213" Type="http://schemas.openxmlformats.org/officeDocument/2006/relationships/hyperlink" Target="file:///C:\content\act\96e20c02-1b12-465a-b64c-24aa92270007.html" TargetMode="External"/><Relationship Id="rId234" Type="http://schemas.openxmlformats.org/officeDocument/2006/relationships/hyperlink" Target="file:///C:\content\act\1856e159-a70f-493c-b847-7dba4d2660d1.doc" TargetMode="External"/><Relationship Id="rId2" Type="http://schemas.openxmlformats.org/officeDocument/2006/relationships/styles" Target="styles.xml"/><Relationship Id="rId29" Type="http://schemas.openxmlformats.org/officeDocument/2006/relationships/hyperlink" Target="file:///C:\content\act\f0eca8c1-f1c9-4059-a5f1-d53359fd60a1.doc" TargetMode="External"/><Relationship Id="rId255" Type="http://schemas.openxmlformats.org/officeDocument/2006/relationships/hyperlink" Target="file:///C:\content\act\4ac3bbfc-6344-412d-8d9a-9b43dd7734b9.doc" TargetMode="External"/><Relationship Id="rId276" Type="http://schemas.openxmlformats.org/officeDocument/2006/relationships/hyperlink" Target="file:///C:\content\act\f0eca8c1-f1c9-4059-a5f1-d53359fd60a1.doc" TargetMode="External"/><Relationship Id="rId297" Type="http://schemas.openxmlformats.org/officeDocument/2006/relationships/hyperlink" Target="http://ru0000r199305853/" TargetMode="External"/><Relationship Id="rId40" Type="http://schemas.openxmlformats.org/officeDocument/2006/relationships/hyperlink" Target="http://ru0000r200303925/" TargetMode="External"/><Relationship Id="rId115" Type="http://schemas.openxmlformats.org/officeDocument/2006/relationships/hyperlink" Target="file:///C:\content\act\4ac3bbfc-6344-412d-8d9a-9b43dd7734b9.doc" TargetMode="External"/><Relationship Id="rId136" Type="http://schemas.openxmlformats.org/officeDocument/2006/relationships/hyperlink" Target="consultantplus://offline/ref=CC5AC064E0D8DD765A7C3B8EE51077CE3D30750195AA83E54CF1B25DC8f9I9H" TargetMode="External"/><Relationship Id="rId157" Type="http://schemas.openxmlformats.org/officeDocument/2006/relationships/hyperlink" Target="file:///C:\content\act\4ac3bbfc-6344-412d-8d9a-9b43dd7734b9.doc" TargetMode="External"/><Relationship Id="rId178" Type="http://schemas.openxmlformats.org/officeDocument/2006/relationships/hyperlink" Target="file:///C:\content\act\b561d356-572c-4aef-b979-41303424a748.doc" TargetMode="External"/><Relationship Id="rId301" Type="http://schemas.openxmlformats.org/officeDocument/2006/relationships/hyperlink" Target="http://ru0000r199305853/" TargetMode="External"/><Relationship Id="rId61" Type="http://schemas.openxmlformats.org/officeDocument/2006/relationships/hyperlink" Target="file:///C:\content\act\f0eca8c1-f1c9-4059-a5f1-d53359fd60a1.doc" TargetMode="External"/><Relationship Id="rId82" Type="http://schemas.openxmlformats.org/officeDocument/2006/relationships/hyperlink" Target="file:///C:\content\act\f87643e7-6376-4b0d-8515-de649490458d.doc" TargetMode="External"/><Relationship Id="rId199" Type="http://schemas.openxmlformats.org/officeDocument/2006/relationships/hyperlink" Target="file:///C:\content\act\4ac3bbfc-6344-412d-8d9a-9b43dd7734b9.doc" TargetMode="External"/><Relationship Id="rId203" Type="http://schemas.openxmlformats.org/officeDocument/2006/relationships/hyperlink" Target="file:///C:\content\act\96e20c02-1b12-465a-b64c-24aa9227000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69</Pages>
  <Words>37487</Words>
  <Characters>213681</Characters>
  <Application>Microsoft Office Word</Application>
  <DocSecurity>0</DocSecurity>
  <Lines>1780</Lines>
  <Paragraphs>501</Paragraphs>
  <ScaleCrop>false</ScaleCrop>
  <HeadingPairs>
    <vt:vector size="2" baseType="variant">
      <vt:variant>
        <vt:lpstr>Название</vt:lpstr>
      </vt:variant>
      <vt:variant>
        <vt:i4>1</vt:i4>
      </vt:variant>
    </vt:vector>
  </HeadingPairs>
  <TitlesOfParts>
    <vt:vector size="1" baseType="lpstr">
      <vt:lpstr>СОБРАНИЕ ДЕПУТАТОВ ПРИСТЕНСКОГО СЕЛЬСОВЕТА</vt:lpstr>
    </vt:vector>
  </TitlesOfParts>
  <Company>Управление МЮ РФ по Курской области</Company>
  <LinksUpToDate>false</LinksUpToDate>
  <CharactersWithSpaces>250667</CharactersWithSpaces>
  <SharedDoc>false</SharedDoc>
  <HLinks>
    <vt:vector size="408" baseType="variant">
      <vt:variant>
        <vt:i4>3145787</vt:i4>
      </vt:variant>
      <vt:variant>
        <vt:i4>201</vt:i4>
      </vt:variant>
      <vt:variant>
        <vt:i4>0</vt:i4>
      </vt:variant>
      <vt:variant>
        <vt:i4>5</vt:i4>
      </vt:variant>
      <vt:variant>
        <vt:lpwstr>/content/act/8f21b21c-a408-42c4-b9fe-a939b863c84a.html</vt:lpwstr>
      </vt:variant>
      <vt:variant>
        <vt:lpwstr/>
      </vt:variant>
      <vt:variant>
        <vt:i4>3145787</vt:i4>
      </vt:variant>
      <vt:variant>
        <vt:i4>198</vt:i4>
      </vt:variant>
      <vt:variant>
        <vt:i4>0</vt:i4>
      </vt:variant>
      <vt:variant>
        <vt:i4>5</vt:i4>
      </vt:variant>
      <vt:variant>
        <vt:lpwstr>/content/act/8f21b21c-a408-42c4-b9fe-a939b863c84a.html</vt:lpwstr>
      </vt:variant>
      <vt:variant>
        <vt:lpwstr/>
      </vt:variant>
      <vt:variant>
        <vt:i4>1245269</vt:i4>
      </vt:variant>
      <vt:variant>
        <vt:i4>195</vt:i4>
      </vt:variant>
      <vt:variant>
        <vt:i4>0</vt:i4>
      </vt:variant>
      <vt:variant>
        <vt:i4>5</vt:i4>
      </vt:variant>
      <vt:variant>
        <vt:lpwstr>/content/act/c9db6409-2ed9-4998-b4b6-15b3248942d0.doc</vt:lpwstr>
      </vt:variant>
      <vt:variant>
        <vt:lpwstr/>
      </vt:variant>
      <vt:variant>
        <vt:i4>917583</vt:i4>
      </vt:variant>
      <vt:variant>
        <vt:i4>192</vt:i4>
      </vt:variant>
      <vt:variant>
        <vt:i4>0</vt:i4>
      </vt:variant>
      <vt:variant>
        <vt:i4>5</vt:i4>
      </vt:variant>
      <vt:variant>
        <vt:lpwstr>http://ru0000r199305853/</vt:lpwstr>
      </vt:variant>
      <vt:variant>
        <vt:lpwstr/>
      </vt:variant>
      <vt:variant>
        <vt:i4>917583</vt:i4>
      </vt:variant>
      <vt:variant>
        <vt:i4>189</vt:i4>
      </vt:variant>
      <vt:variant>
        <vt:i4>0</vt:i4>
      </vt:variant>
      <vt:variant>
        <vt:i4>5</vt:i4>
      </vt:variant>
      <vt:variant>
        <vt:lpwstr>http://ru0000r199305853/</vt:lpwstr>
      </vt:variant>
      <vt:variant>
        <vt:lpwstr/>
      </vt:variant>
      <vt:variant>
        <vt:i4>1245269</vt:i4>
      </vt:variant>
      <vt:variant>
        <vt:i4>186</vt:i4>
      </vt:variant>
      <vt:variant>
        <vt:i4>0</vt:i4>
      </vt:variant>
      <vt:variant>
        <vt:i4>5</vt:i4>
      </vt:variant>
      <vt:variant>
        <vt:lpwstr>/content/act/c9db6409-2ed9-4998-b4b6-15b3248942d0.doc</vt:lpwstr>
      </vt:variant>
      <vt:variant>
        <vt:lpwstr/>
      </vt:variant>
      <vt:variant>
        <vt:i4>917583</vt:i4>
      </vt:variant>
      <vt:variant>
        <vt:i4>183</vt:i4>
      </vt:variant>
      <vt:variant>
        <vt:i4>0</vt:i4>
      </vt:variant>
      <vt:variant>
        <vt:i4>5</vt:i4>
      </vt:variant>
      <vt:variant>
        <vt:lpwstr>http://ru0000r199305853/</vt:lpwstr>
      </vt:variant>
      <vt:variant>
        <vt:lpwstr/>
      </vt:variant>
      <vt:variant>
        <vt:i4>4128831</vt:i4>
      </vt:variant>
      <vt:variant>
        <vt:i4>180</vt:i4>
      </vt:variant>
      <vt:variant>
        <vt:i4>0</vt:i4>
      </vt:variant>
      <vt:variant>
        <vt:i4>5</vt:i4>
      </vt:variant>
      <vt:variant>
        <vt:lpwstr>/content/act/96e20c02-1b12-465a-b64c-24aa92270007.html</vt:lpwstr>
      </vt:variant>
      <vt:variant>
        <vt:lpwstr/>
      </vt:variant>
      <vt:variant>
        <vt:i4>4128831</vt:i4>
      </vt:variant>
      <vt:variant>
        <vt:i4>177</vt:i4>
      </vt:variant>
      <vt:variant>
        <vt:i4>0</vt:i4>
      </vt:variant>
      <vt:variant>
        <vt:i4>5</vt:i4>
      </vt:variant>
      <vt:variant>
        <vt:lpwstr>/content/act/96e20c02-1b12-465a-b64c-24aa92270007.html</vt:lpwstr>
      </vt:variant>
      <vt:variant>
        <vt:lpwstr/>
      </vt:variant>
      <vt:variant>
        <vt:i4>6946918</vt:i4>
      </vt:variant>
      <vt:variant>
        <vt:i4>174</vt:i4>
      </vt:variant>
      <vt:variant>
        <vt:i4>0</vt:i4>
      </vt:variant>
      <vt:variant>
        <vt:i4>5</vt:i4>
      </vt:variant>
      <vt:variant>
        <vt:lpwstr>/content/act/cabf7fcd-b107-4ac1-8452-9c41f58a642b.html</vt:lpwstr>
      </vt:variant>
      <vt:variant>
        <vt:lpwstr/>
      </vt:variant>
      <vt:variant>
        <vt:i4>3145787</vt:i4>
      </vt:variant>
      <vt:variant>
        <vt:i4>171</vt:i4>
      </vt:variant>
      <vt:variant>
        <vt:i4>0</vt:i4>
      </vt:variant>
      <vt:variant>
        <vt:i4>5</vt:i4>
      </vt:variant>
      <vt:variant>
        <vt:lpwstr>/content/act/8f21b21c-a408-42c4-b9fe-a939b863c84a.html</vt:lpwstr>
      </vt:variant>
      <vt:variant>
        <vt:lpwstr/>
      </vt:variant>
      <vt:variant>
        <vt:i4>917583</vt:i4>
      </vt:variant>
      <vt:variant>
        <vt:i4>168</vt:i4>
      </vt:variant>
      <vt:variant>
        <vt:i4>0</vt:i4>
      </vt:variant>
      <vt:variant>
        <vt:i4>5</vt:i4>
      </vt:variant>
      <vt:variant>
        <vt:lpwstr>http://ru0000r199305853/</vt:lpwstr>
      </vt:variant>
      <vt:variant>
        <vt:lpwstr/>
      </vt:variant>
      <vt:variant>
        <vt:i4>4128831</vt:i4>
      </vt:variant>
      <vt:variant>
        <vt:i4>165</vt:i4>
      </vt:variant>
      <vt:variant>
        <vt:i4>0</vt:i4>
      </vt:variant>
      <vt:variant>
        <vt:i4>5</vt:i4>
      </vt:variant>
      <vt:variant>
        <vt:lpwstr>/content/act/96e20c02-1b12-465a-b64c-24aa92270007.html</vt:lpwstr>
      </vt:variant>
      <vt:variant>
        <vt:lpwstr/>
      </vt:variant>
      <vt:variant>
        <vt:i4>4128831</vt:i4>
      </vt:variant>
      <vt:variant>
        <vt:i4>162</vt:i4>
      </vt:variant>
      <vt:variant>
        <vt:i4>0</vt:i4>
      </vt:variant>
      <vt:variant>
        <vt:i4>5</vt:i4>
      </vt:variant>
      <vt:variant>
        <vt:lpwstr>/content/act/96e20c02-1b12-465a-b64c-24aa92270007.html</vt:lpwstr>
      </vt:variant>
      <vt:variant>
        <vt:lpwstr/>
      </vt:variant>
      <vt:variant>
        <vt:i4>3145787</vt:i4>
      </vt:variant>
      <vt:variant>
        <vt:i4>159</vt:i4>
      </vt:variant>
      <vt:variant>
        <vt:i4>0</vt:i4>
      </vt:variant>
      <vt:variant>
        <vt:i4>5</vt:i4>
      </vt:variant>
      <vt:variant>
        <vt:lpwstr>/content/act/8f21b21c-a408-42c4-b9fe-a939b863c84a.html</vt:lpwstr>
      </vt:variant>
      <vt:variant>
        <vt:lpwstr/>
      </vt:variant>
      <vt:variant>
        <vt:i4>262213</vt:i4>
      </vt:variant>
      <vt:variant>
        <vt:i4>156</vt:i4>
      </vt:variant>
      <vt:variant>
        <vt:i4>0</vt:i4>
      </vt:variant>
      <vt:variant>
        <vt:i4>5</vt:i4>
      </vt:variant>
      <vt:variant>
        <vt:lpwstr>http://ru0000r199803726/</vt:lpwstr>
      </vt:variant>
      <vt:variant>
        <vt:lpwstr/>
      </vt:variant>
      <vt:variant>
        <vt:i4>262213</vt:i4>
      </vt:variant>
      <vt:variant>
        <vt:i4>153</vt:i4>
      </vt:variant>
      <vt:variant>
        <vt:i4>0</vt:i4>
      </vt:variant>
      <vt:variant>
        <vt:i4>5</vt:i4>
      </vt:variant>
      <vt:variant>
        <vt:lpwstr>http://ru0000r199803726/</vt:lpwstr>
      </vt:variant>
      <vt:variant>
        <vt:lpwstr/>
      </vt:variant>
      <vt:variant>
        <vt:i4>3145787</vt:i4>
      </vt:variant>
      <vt:variant>
        <vt:i4>150</vt:i4>
      </vt:variant>
      <vt:variant>
        <vt:i4>0</vt:i4>
      </vt:variant>
      <vt:variant>
        <vt:i4>5</vt:i4>
      </vt:variant>
      <vt:variant>
        <vt:lpwstr>/content/act/8f21b21c-a408-42c4-b9fe-a939b863c84a.html</vt:lpwstr>
      </vt:variant>
      <vt:variant>
        <vt:lpwstr/>
      </vt:variant>
      <vt:variant>
        <vt:i4>3145787</vt:i4>
      </vt:variant>
      <vt:variant>
        <vt:i4>147</vt:i4>
      </vt:variant>
      <vt:variant>
        <vt:i4>0</vt:i4>
      </vt:variant>
      <vt:variant>
        <vt:i4>5</vt:i4>
      </vt:variant>
      <vt:variant>
        <vt:lpwstr>/content/act/8f21b21c-a408-42c4-b9fe-a939b863c84a.html</vt:lpwstr>
      </vt:variant>
      <vt:variant>
        <vt:lpwstr/>
      </vt:variant>
      <vt:variant>
        <vt:i4>3145787</vt:i4>
      </vt:variant>
      <vt:variant>
        <vt:i4>144</vt:i4>
      </vt:variant>
      <vt:variant>
        <vt:i4>0</vt:i4>
      </vt:variant>
      <vt:variant>
        <vt:i4>5</vt:i4>
      </vt:variant>
      <vt:variant>
        <vt:lpwstr>/content/act/8f21b21c-a408-42c4-b9fe-a939b863c84a.html</vt:lpwstr>
      </vt:variant>
      <vt:variant>
        <vt:lpwstr/>
      </vt:variant>
      <vt:variant>
        <vt:i4>3145787</vt:i4>
      </vt:variant>
      <vt:variant>
        <vt:i4>141</vt:i4>
      </vt:variant>
      <vt:variant>
        <vt:i4>0</vt:i4>
      </vt:variant>
      <vt:variant>
        <vt:i4>5</vt:i4>
      </vt:variant>
      <vt:variant>
        <vt:lpwstr>/content/act/8f21b21c-a408-42c4-b9fe-a939b863c84a.html</vt:lpwstr>
      </vt:variant>
      <vt:variant>
        <vt:lpwstr/>
      </vt:variant>
      <vt:variant>
        <vt:i4>393282</vt:i4>
      </vt:variant>
      <vt:variant>
        <vt:i4>138</vt:i4>
      </vt:variant>
      <vt:variant>
        <vt:i4>0</vt:i4>
      </vt:variant>
      <vt:variant>
        <vt:i4>5</vt:i4>
      </vt:variant>
      <vt:variant>
        <vt:lpwstr>http://ru0000r200303925/</vt:lpwstr>
      </vt:variant>
      <vt:variant>
        <vt:lpwstr/>
      </vt:variant>
      <vt:variant>
        <vt:i4>262213</vt:i4>
      </vt:variant>
      <vt:variant>
        <vt:i4>135</vt:i4>
      </vt:variant>
      <vt:variant>
        <vt:i4>0</vt:i4>
      </vt:variant>
      <vt:variant>
        <vt:i4>5</vt:i4>
      </vt:variant>
      <vt:variant>
        <vt:lpwstr>http://ru0000r199803726/</vt:lpwstr>
      </vt:variant>
      <vt:variant>
        <vt:lpwstr/>
      </vt:variant>
      <vt:variant>
        <vt:i4>3801189</vt:i4>
      </vt:variant>
      <vt:variant>
        <vt:i4>132</vt:i4>
      </vt:variant>
      <vt:variant>
        <vt:i4>0</vt:i4>
      </vt:variant>
      <vt:variant>
        <vt:i4>5</vt:i4>
      </vt:variant>
      <vt:variant>
        <vt:lpwstr>/content/act/bbf89570-6239-4cfb-bdba-5b454c14e321.html</vt:lpwstr>
      </vt:variant>
      <vt:variant>
        <vt:lpwstr/>
      </vt:variant>
      <vt:variant>
        <vt:i4>4128831</vt:i4>
      </vt:variant>
      <vt:variant>
        <vt:i4>129</vt:i4>
      </vt:variant>
      <vt:variant>
        <vt:i4>0</vt:i4>
      </vt:variant>
      <vt:variant>
        <vt:i4>5</vt:i4>
      </vt:variant>
      <vt:variant>
        <vt:lpwstr>/content/act/96e20c02-1b12-465a-b64c-24aa92270007.html</vt:lpwstr>
      </vt:variant>
      <vt:variant>
        <vt:lpwstr/>
      </vt:variant>
      <vt:variant>
        <vt:i4>4128831</vt:i4>
      </vt:variant>
      <vt:variant>
        <vt:i4>126</vt:i4>
      </vt:variant>
      <vt:variant>
        <vt:i4>0</vt:i4>
      </vt:variant>
      <vt:variant>
        <vt:i4>5</vt:i4>
      </vt:variant>
      <vt:variant>
        <vt:lpwstr>/content/act/96e20c02-1b12-465a-b64c-24aa92270007.html</vt:lpwstr>
      </vt:variant>
      <vt:variant>
        <vt:lpwstr/>
      </vt:variant>
      <vt:variant>
        <vt:i4>4128831</vt:i4>
      </vt:variant>
      <vt:variant>
        <vt:i4>123</vt:i4>
      </vt:variant>
      <vt:variant>
        <vt:i4>0</vt:i4>
      </vt:variant>
      <vt:variant>
        <vt:i4>5</vt:i4>
      </vt:variant>
      <vt:variant>
        <vt:lpwstr>/content/act/96e20c02-1b12-465a-b64c-24aa92270007.html</vt:lpwstr>
      </vt:variant>
      <vt:variant>
        <vt:lpwstr/>
      </vt:variant>
      <vt:variant>
        <vt:i4>4128831</vt:i4>
      </vt:variant>
      <vt:variant>
        <vt:i4>120</vt:i4>
      </vt:variant>
      <vt:variant>
        <vt:i4>0</vt:i4>
      </vt:variant>
      <vt:variant>
        <vt:i4>5</vt:i4>
      </vt:variant>
      <vt:variant>
        <vt:lpwstr>/content/act/96e20c02-1b12-465a-b64c-24aa92270007.html</vt:lpwstr>
      </vt:variant>
      <vt:variant>
        <vt:lpwstr/>
      </vt:variant>
      <vt:variant>
        <vt:i4>393282</vt:i4>
      </vt:variant>
      <vt:variant>
        <vt:i4>117</vt:i4>
      </vt:variant>
      <vt:variant>
        <vt:i4>0</vt:i4>
      </vt:variant>
      <vt:variant>
        <vt:i4>5</vt:i4>
      </vt:variant>
      <vt:variant>
        <vt:lpwstr>http://ru0000r200303925/</vt:lpwstr>
      </vt:variant>
      <vt:variant>
        <vt:lpwstr/>
      </vt:variant>
      <vt:variant>
        <vt:i4>4128831</vt:i4>
      </vt:variant>
      <vt:variant>
        <vt:i4>114</vt:i4>
      </vt:variant>
      <vt:variant>
        <vt:i4>0</vt:i4>
      </vt:variant>
      <vt:variant>
        <vt:i4>5</vt:i4>
      </vt:variant>
      <vt:variant>
        <vt:lpwstr>/content/act/96e20c02-1b12-465a-b64c-24aa92270007.html</vt:lpwstr>
      </vt:variant>
      <vt:variant>
        <vt:lpwstr/>
      </vt:variant>
      <vt:variant>
        <vt:i4>393282</vt:i4>
      </vt:variant>
      <vt:variant>
        <vt:i4>111</vt:i4>
      </vt:variant>
      <vt:variant>
        <vt:i4>0</vt:i4>
      </vt:variant>
      <vt:variant>
        <vt:i4>5</vt:i4>
      </vt:variant>
      <vt:variant>
        <vt:lpwstr>http://ru0000r200303925/</vt:lpwstr>
      </vt:variant>
      <vt:variant>
        <vt:lpwstr/>
      </vt:variant>
      <vt:variant>
        <vt:i4>4128831</vt:i4>
      </vt:variant>
      <vt:variant>
        <vt:i4>108</vt:i4>
      </vt:variant>
      <vt:variant>
        <vt:i4>0</vt:i4>
      </vt:variant>
      <vt:variant>
        <vt:i4>5</vt:i4>
      </vt:variant>
      <vt:variant>
        <vt:lpwstr>/content/act/96e20c02-1b12-465a-b64c-24aa92270007.html</vt:lpwstr>
      </vt:variant>
      <vt:variant>
        <vt:lpwstr/>
      </vt:variant>
      <vt:variant>
        <vt:i4>393282</vt:i4>
      </vt:variant>
      <vt:variant>
        <vt:i4>105</vt:i4>
      </vt:variant>
      <vt:variant>
        <vt:i4>0</vt:i4>
      </vt:variant>
      <vt:variant>
        <vt:i4>5</vt:i4>
      </vt:variant>
      <vt:variant>
        <vt:lpwstr>http://ru0000r200303925/</vt:lpwstr>
      </vt:variant>
      <vt:variant>
        <vt:lpwstr/>
      </vt:variant>
      <vt:variant>
        <vt:i4>393282</vt:i4>
      </vt:variant>
      <vt:variant>
        <vt:i4>102</vt:i4>
      </vt:variant>
      <vt:variant>
        <vt:i4>0</vt:i4>
      </vt:variant>
      <vt:variant>
        <vt:i4>5</vt:i4>
      </vt:variant>
      <vt:variant>
        <vt:lpwstr>http://ru0000r200303925/</vt:lpwstr>
      </vt:variant>
      <vt:variant>
        <vt:lpwstr/>
      </vt:variant>
      <vt:variant>
        <vt:i4>917583</vt:i4>
      </vt:variant>
      <vt:variant>
        <vt:i4>99</vt:i4>
      </vt:variant>
      <vt:variant>
        <vt:i4>0</vt:i4>
      </vt:variant>
      <vt:variant>
        <vt:i4>5</vt:i4>
      </vt:variant>
      <vt:variant>
        <vt:lpwstr>http://ru0000r199305853/</vt:lpwstr>
      </vt:variant>
      <vt:variant>
        <vt:lpwstr/>
      </vt:variant>
      <vt:variant>
        <vt:i4>7077988</vt:i4>
      </vt:variant>
      <vt:variant>
        <vt:i4>96</vt:i4>
      </vt:variant>
      <vt:variant>
        <vt:i4>0</vt:i4>
      </vt:variant>
      <vt:variant>
        <vt:i4>5</vt:i4>
      </vt:variant>
      <vt:variant>
        <vt:lpwstr>/content/act/4f48675c-2dc2-4b7b-8f43-c7d17ab9072f.html</vt:lpwstr>
      </vt:variant>
      <vt:variant>
        <vt:lpwstr/>
      </vt:variant>
      <vt:variant>
        <vt:i4>393282</vt:i4>
      </vt:variant>
      <vt:variant>
        <vt:i4>93</vt:i4>
      </vt:variant>
      <vt:variant>
        <vt:i4>0</vt:i4>
      </vt:variant>
      <vt:variant>
        <vt:i4>5</vt:i4>
      </vt:variant>
      <vt:variant>
        <vt:lpwstr>http://ru0000r200303925/</vt:lpwstr>
      </vt:variant>
      <vt:variant>
        <vt:lpwstr/>
      </vt:variant>
      <vt:variant>
        <vt:i4>393282</vt:i4>
      </vt:variant>
      <vt:variant>
        <vt:i4>90</vt:i4>
      </vt:variant>
      <vt:variant>
        <vt:i4>0</vt:i4>
      </vt:variant>
      <vt:variant>
        <vt:i4>5</vt:i4>
      </vt:variant>
      <vt:variant>
        <vt:lpwstr>http://ru0000r200303925/</vt:lpwstr>
      </vt:variant>
      <vt:variant>
        <vt:lpwstr/>
      </vt:variant>
      <vt:variant>
        <vt:i4>4128831</vt:i4>
      </vt:variant>
      <vt:variant>
        <vt:i4>87</vt:i4>
      </vt:variant>
      <vt:variant>
        <vt:i4>0</vt:i4>
      </vt:variant>
      <vt:variant>
        <vt:i4>5</vt:i4>
      </vt:variant>
      <vt:variant>
        <vt:lpwstr>/content/act/96e20c02-1b12-465a-b64c-24aa92270007.html</vt:lpwstr>
      </vt:variant>
      <vt:variant>
        <vt:lpwstr/>
      </vt:variant>
      <vt:variant>
        <vt:i4>4128831</vt:i4>
      </vt:variant>
      <vt:variant>
        <vt:i4>84</vt:i4>
      </vt:variant>
      <vt:variant>
        <vt:i4>0</vt:i4>
      </vt:variant>
      <vt:variant>
        <vt:i4>5</vt:i4>
      </vt:variant>
      <vt:variant>
        <vt:lpwstr>/content/act/96e20c02-1b12-465a-b64c-24aa92270007.html</vt:lpwstr>
      </vt:variant>
      <vt:variant>
        <vt:lpwstr/>
      </vt:variant>
      <vt:variant>
        <vt:i4>4128831</vt:i4>
      </vt:variant>
      <vt:variant>
        <vt:i4>81</vt:i4>
      </vt:variant>
      <vt:variant>
        <vt:i4>0</vt:i4>
      </vt:variant>
      <vt:variant>
        <vt:i4>5</vt:i4>
      </vt:variant>
      <vt:variant>
        <vt:lpwstr>/content/act/96e20c02-1b12-465a-b64c-24aa92270007.html</vt:lpwstr>
      </vt:variant>
      <vt:variant>
        <vt:lpwstr/>
      </vt:variant>
      <vt:variant>
        <vt:i4>4128831</vt:i4>
      </vt:variant>
      <vt:variant>
        <vt:i4>78</vt:i4>
      </vt:variant>
      <vt:variant>
        <vt:i4>0</vt:i4>
      </vt:variant>
      <vt:variant>
        <vt:i4>5</vt:i4>
      </vt:variant>
      <vt:variant>
        <vt:lpwstr>/content/act/96e20c02-1b12-465a-b64c-24aa92270007.html</vt:lpwstr>
      </vt:variant>
      <vt:variant>
        <vt:lpwstr/>
      </vt:variant>
      <vt:variant>
        <vt:i4>3932286</vt:i4>
      </vt:variant>
      <vt:variant>
        <vt:i4>75</vt:i4>
      </vt:variant>
      <vt:variant>
        <vt:i4>0</vt:i4>
      </vt:variant>
      <vt:variant>
        <vt:i4>5</vt:i4>
      </vt:variant>
      <vt:variant>
        <vt:lpwstr>/content/ngr/RU0000R199305853.html</vt:lpwstr>
      </vt:variant>
      <vt:variant>
        <vt:lpwstr/>
      </vt:variant>
      <vt:variant>
        <vt:i4>3407987</vt:i4>
      </vt:variant>
      <vt:variant>
        <vt:i4>72</vt:i4>
      </vt:variant>
      <vt:variant>
        <vt:i4>0</vt:i4>
      </vt:variant>
      <vt:variant>
        <vt:i4>5</vt:i4>
      </vt:variant>
      <vt:variant>
        <vt:lpwstr>/content/ngr/RU0000R200303925.html</vt:lpwstr>
      </vt:variant>
      <vt:variant>
        <vt:lpwstr/>
      </vt:variant>
      <vt:variant>
        <vt:i4>4128831</vt:i4>
      </vt:variant>
      <vt:variant>
        <vt:i4>69</vt:i4>
      </vt:variant>
      <vt:variant>
        <vt:i4>0</vt:i4>
      </vt:variant>
      <vt:variant>
        <vt:i4>5</vt:i4>
      </vt:variant>
      <vt:variant>
        <vt:lpwstr>/content/act/96e20c02-1b12-465a-b64c-24aa92270007.html</vt:lpwstr>
      </vt:variant>
      <vt:variant>
        <vt:lpwstr/>
      </vt:variant>
      <vt:variant>
        <vt:i4>4063331</vt:i4>
      </vt:variant>
      <vt:variant>
        <vt:i4>66</vt:i4>
      </vt:variant>
      <vt:variant>
        <vt:i4>0</vt:i4>
      </vt:variant>
      <vt:variant>
        <vt:i4>5</vt:i4>
      </vt:variant>
      <vt:variant>
        <vt:lpwstr>/content/act/3658a2f0-13f2-4925-a536-3ef779cff4cc.html</vt:lpwstr>
      </vt:variant>
      <vt:variant>
        <vt:lpwstr/>
      </vt:variant>
      <vt:variant>
        <vt:i4>393282</vt:i4>
      </vt:variant>
      <vt:variant>
        <vt:i4>63</vt:i4>
      </vt:variant>
      <vt:variant>
        <vt:i4>0</vt:i4>
      </vt:variant>
      <vt:variant>
        <vt:i4>5</vt:i4>
      </vt:variant>
      <vt:variant>
        <vt:lpwstr>http://ru0000r200303925/</vt:lpwstr>
      </vt:variant>
      <vt:variant>
        <vt:lpwstr/>
      </vt:variant>
      <vt:variant>
        <vt:i4>393282</vt:i4>
      </vt:variant>
      <vt:variant>
        <vt:i4>60</vt:i4>
      </vt:variant>
      <vt:variant>
        <vt:i4>0</vt:i4>
      </vt:variant>
      <vt:variant>
        <vt:i4>5</vt:i4>
      </vt:variant>
      <vt:variant>
        <vt:lpwstr>http://ru0000r200303925/</vt:lpwstr>
      </vt:variant>
      <vt:variant>
        <vt:lpwstr/>
      </vt:variant>
      <vt:variant>
        <vt:i4>917583</vt:i4>
      </vt:variant>
      <vt:variant>
        <vt:i4>57</vt:i4>
      </vt:variant>
      <vt:variant>
        <vt:i4>0</vt:i4>
      </vt:variant>
      <vt:variant>
        <vt:i4>5</vt:i4>
      </vt:variant>
      <vt:variant>
        <vt:lpwstr>http://ru0000r199305853/</vt:lpwstr>
      </vt:variant>
      <vt:variant>
        <vt:lpwstr/>
      </vt:variant>
      <vt:variant>
        <vt:i4>1114197</vt:i4>
      </vt:variant>
      <vt:variant>
        <vt:i4>54</vt:i4>
      </vt:variant>
      <vt:variant>
        <vt:i4>0</vt:i4>
      </vt:variant>
      <vt:variant>
        <vt:i4>5</vt:i4>
      </vt:variant>
      <vt:variant>
        <vt:lpwstr>/content/act/0d692928-630a-4114-ac83-f1d9ea47922b.doc</vt:lpwstr>
      </vt:variant>
      <vt:variant>
        <vt:lpwstr/>
      </vt:variant>
      <vt:variant>
        <vt:i4>4259845</vt:i4>
      </vt:variant>
      <vt:variant>
        <vt:i4>51</vt:i4>
      </vt:variant>
      <vt:variant>
        <vt:i4>0</vt:i4>
      </vt:variant>
      <vt:variant>
        <vt:i4>5</vt:i4>
      </vt:variant>
      <vt:variant>
        <vt:lpwstr>/content/act/8469e92f-c9ac-4a1e-9dc1-f652cc049fcc.doc</vt:lpwstr>
      </vt:variant>
      <vt:variant>
        <vt:lpwstr/>
      </vt:variant>
      <vt:variant>
        <vt:i4>4849677</vt:i4>
      </vt:variant>
      <vt:variant>
        <vt:i4>48</vt:i4>
      </vt:variant>
      <vt:variant>
        <vt:i4>0</vt:i4>
      </vt:variant>
      <vt:variant>
        <vt:i4>5</vt:i4>
      </vt:variant>
      <vt:variant>
        <vt:lpwstr>/content/act/531bd3a0-8fba-4516-a135-03ead82ae1c3.doc</vt:lpwstr>
      </vt:variant>
      <vt:variant>
        <vt:lpwstr/>
      </vt:variant>
      <vt:variant>
        <vt:i4>5046356</vt:i4>
      </vt:variant>
      <vt:variant>
        <vt:i4>45</vt:i4>
      </vt:variant>
      <vt:variant>
        <vt:i4>0</vt:i4>
      </vt:variant>
      <vt:variant>
        <vt:i4>5</vt:i4>
      </vt:variant>
      <vt:variant>
        <vt:lpwstr>/content/act/787f7c13-f7bb-4bef-bae2-e87d02e8ec65.doc</vt:lpwstr>
      </vt:variant>
      <vt:variant>
        <vt:lpwstr/>
      </vt:variant>
      <vt:variant>
        <vt:i4>1638484</vt:i4>
      </vt:variant>
      <vt:variant>
        <vt:i4>42</vt:i4>
      </vt:variant>
      <vt:variant>
        <vt:i4>0</vt:i4>
      </vt:variant>
      <vt:variant>
        <vt:i4>5</vt:i4>
      </vt:variant>
      <vt:variant>
        <vt:lpwstr>/content/act/b72c34da-ea69-4386-96bb-989d5dc84742.doc</vt:lpwstr>
      </vt:variant>
      <vt:variant>
        <vt:lpwstr/>
      </vt:variant>
      <vt:variant>
        <vt:i4>1179740</vt:i4>
      </vt:variant>
      <vt:variant>
        <vt:i4>39</vt:i4>
      </vt:variant>
      <vt:variant>
        <vt:i4>0</vt:i4>
      </vt:variant>
      <vt:variant>
        <vt:i4>5</vt:i4>
      </vt:variant>
      <vt:variant>
        <vt:lpwstr>/content/act/2e7e274b-812d-4ec6-8ce5-c0b4c79cbd4d.doc</vt:lpwstr>
      </vt:variant>
      <vt:variant>
        <vt:lpwstr/>
      </vt:variant>
      <vt:variant>
        <vt:i4>4587523</vt:i4>
      </vt:variant>
      <vt:variant>
        <vt:i4>36</vt:i4>
      </vt:variant>
      <vt:variant>
        <vt:i4>0</vt:i4>
      </vt:variant>
      <vt:variant>
        <vt:i4>5</vt:i4>
      </vt:variant>
      <vt:variant>
        <vt:lpwstr>/content/act/f2333c76-7c1c-411a-a140-91a8155fcbd1.doc</vt:lpwstr>
      </vt:variant>
      <vt:variant>
        <vt:lpwstr/>
      </vt:variant>
      <vt:variant>
        <vt:i4>1114194</vt:i4>
      </vt:variant>
      <vt:variant>
        <vt:i4>33</vt:i4>
      </vt:variant>
      <vt:variant>
        <vt:i4>0</vt:i4>
      </vt:variant>
      <vt:variant>
        <vt:i4>5</vt:i4>
      </vt:variant>
      <vt:variant>
        <vt:lpwstr>/content/act/98647820-fb97-4fb2-8a36-7bfded21293a.doc</vt:lpwstr>
      </vt:variant>
      <vt:variant>
        <vt:lpwstr/>
      </vt:variant>
      <vt:variant>
        <vt:i4>1966082</vt:i4>
      </vt:variant>
      <vt:variant>
        <vt:i4>30</vt:i4>
      </vt:variant>
      <vt:variant>
        <vt:i4>0</vt:i4>
      </vt:variant>
      <vt:variant>
        <vt:i4>5</vt:i4>
      </vt:variant>
      <vt:variant>
        <vt:lpwstr>/content/act/be39ce04-718c-4808-9a5b-53d265b23e72.doc</vt:lpwstr>
      </vt:variant>
      <vt:variant>
        <vt:lpwstr/>
      </vt:variant>
      <vt:variant>
        <vt:i4>4390915</vt:i4>
      </vt:variant>
      <vt:variant>
        <vt:i4>27</vt:i4>
      </vt:variant>
      <vt:variant>
        <vt:i4>0</vt:i4>
      </vt:variant>
      <vt:variant>
        <vt:i4>5</vt:i4>
      </vt:variant>
      <vt:variant>
        <vt:lpwstr>/content/act/3aad7135-a7fa-48c5-a52c-7fd6f0947b10.doc</vt:lpwstr>
      </vt:variant>
      <vt:variant>
        <vt:lpwstr/>
      </vt:variant>
      <vt:variant>
        <vt:i4>1245194</vt:i4>
      </vt:variant>
      <vt:variant>
        <vt:i4>24</vt:i4>
      </vt:variant>
      <vt:variant>
        <vt:i4>0</vt:i4>
      </vt:variant>
      <vt:variant>
        <vt:i4>5</vt:i4>
      </vt:variant>
      <vt:variant>
        <vt:lpwstr>/content/act/7423fe46-e8e5-4250-9c01-65efb55dc258.doc</vt:lpwstr>
      </vt:variant>
      <vt:variant>
        <vt:lpwstr/>
      </vt:variant>
      <vt:variant>
        <vt:i4>1245185</vt:i4>
      </vt:variant>
      <vt:variant>
        <vt:i4>21</vt:i4>
      </vt:variant>
      <vt:variant>
        <vt:i4>0</vt:i4>
      </vt:variant>
      <vt:variant>
        <vt:i4>5</vt:i4>
      </vt:variant>
      <vt:variant>
        <vt:lpwstr>/content/act/d21e8304-09d8-491e-b105-8f37ccf20e83.doc</vt:lpwstr>
      </vt:variant>
      <vt:variant>
        <vt:lpwstr/>
      </vt:variant>
      <vt:variant>
        <vt:i4>1245194</vt:i4>
      </vt:variant>
      <vt:variant>
        <vt:i4>18</vt:i4>
      </vt:variant>
      <vt:variant>
        <vt:i4>0</vt:i4>
      </vt:variant>
      <vt:variant>
        <vt:i4>5</vt:i4>
      </vt:variant>
      <vt:variant>
        <vt:lpwstr>/content/act/90384954-5dc8-4d56-a027-b3d5f69d13bb.doc</vt:lpwstr>
      </vt:variant>
      <vt:variant>
        <vt:lpwstr/>
      </vt:variant>
      <vt:variant>
        <vt:i4>4849675</vt:i4>
      </vt:variant>
      <vt:variant>
        <vt:i4>15</vt:i4>
      </vt:variant>
      <vt:variant>
        <vt:i4>0</vt:i4>
      </vt:variant>
      <vt:variant>
        <vt:i4>5</vt:i4>
      </vt:variant>
      <vt:variant>
        <vt:lpwstr>/content/act/8427bff1-08be-4d46-9ab4-e6204168ee43.doc</vt:lpwstr>
      </vt:variant>
      <vt:variant>
        <vt:lpwstr/>
      </vt:variant>
      <vt:variant>
        <vt:i4>1376256</vt:i4>
      </vt:variant>
      <vt:variant>
        <vt:i4>12</vt:i4>
      </vt:variant>
      <vt:variant>
        <vt:i4>0</vt:i4>
      </vt:variant>
      <vt:variant>
        <vt:i4>5</vt:i4>
      </vt:variant>
      <vt:variant>
        <vt:lpwstr>/content/act/497f764b-0afc-45bd-b89e-4af1d9c3948d.doc</vt:lpwstr>
      </vt:variant>
      <vt:variant>
        <vt:lpwstr/>
      </vt:variant>
      <vt:variant>
        <vt:i4>4259932</vt:i4>
      </vt:variant>
      <vt:variant>
        <vt:i4>9</vt:i4>
      </vt:variant>
      <vt:variant>
        <vt:i4>0</vt:i4>
      </vt:variant>
      <vt:variant>
        <vt:i4>5</vt:i4>
      </vt:variant>
      <vt:variant>
        <vt:lpwstr>/content/act/0cc859bd-65ff-4db3-90bc-44e27008568c.doc</vt:lpwstr>
      </vt:variant>
      <vt:variant>
        <vt:lpwstr/>
      </vt:variant>
      <vt:variant>
        <vt:i4>4456540</vt:i4>
      </vt:variant>
      <vt:variant>
        <vt:i4>6</vt:i4>
      </vt:variant>
      <vt:variant>
        <vt:i4>0</vt:i4>
      </vt:variant>
      <vt:variant>
        <vt:i4>5</vt:i4>
      </vt:variant>
      <vt:variant>
        <vt:lpwstr>/content/act/08423e74-25a6-4936-b333-40170664902b.doc</vt:lpwstr>
      </vt:variant>
      <vt:variant>
        <vt:lpwstr/>
      </vt:variant>
      <vt:variant>
        <vt:i4>4849668</vt:i4>
      </vt:variant>
      <vt:variant>
        <vt:i4>3</vt:i4>
      </vt:variant>
      <vt:variant>
        <vt:i4>0</vt:i4>
      </vt:variant>
      <vt:variant>
        <vt:i4>5</vt:i4>
      </vt:variant>
      <vt:variant>
        <vt:lpwstr>/content/act/917c57f4-d973-4fd9-968e-674dc61b6507.doc</vt:lpwstr>
      </vt:variant>
      <vt:variant>
        <vt:lpwstr/>
      </vt:variant>
      <vt:variant>
        <vt:i4>4128831</vt:i4>
      </vt:variant>
      <vt:variant>
        <vt:i4>0</vt:i4>
      </vt:variant>
      <vt:variant>
        <vt:i4>0</vt:i4>
      </vt:variant>
      <vt:variant>
        <vt:i4>5</vt:i4>
      </vt:variant>
      <vt:variant>
        <vt:lpwstr>/content/act/96e20c02-1b12-465a-b64c-24aa92270007.html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ПРИСТЕНСКОГО СЕЛЬСОВЕТА</dc:title>
  <dc:subject/>
  <dc:creator>Zorro</dc:creator>
  <cp:keywords/>
  <dc:description/>
  <cp:lastModifiedBy>eudgen</cp:lastModifiedBy>
  <cp:revision>2</cp:revision>
  <cp:lastPrinted>1601-01-01T00:00:00Z</cp:lastPrinted>
  <dcterms:created xsi:type="dcterms:W3CDTF">2017-06-19T14:08:00Z</dcterms:created>
  <dcterms:modified xsi:type="dcterms:W3CDTF">2017-06-19T14:08:00Z</dcterms:modified>
</cp:coreProperties>
</file>