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D93" w:rsidRPr="00A2762D" w:rsidRDefault="00A30D93" w:rsidP="00F028F5">
      <w:pPr>
        <w:pStyle w:val="PlainTex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2762D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ПРИСТЕНСКОГО СЕЛЬСОВЕТА  </w:t>
      </w:r>
    </w:p>
    <w:p w:rsidR="00A30D93" w:rsidRPr="00A2762D" w:rsidRDefault="00A30D93" w:rsidP="00F028F5">
      <w:pPr>
        <w:pStyle w:val="PlainTex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2762D">
        <w:rPr>
          <w:rFonts w:ascii="Times New Roman" w:hAnsi="Times New Roman" w:cs="Times New Roman"/>
          <w:b/>
          <w:sz w:val="28"/>
          <w:szCs w:val="28"/>
        </w:rPr>
        <w:t xml:space="preserve">              ПРИСТЕНСКОГО РАЙОНА КУРСКОЙ ОБЛАСТИ</w:t>
      </w:r>
    </w:p>
    <w:p w:rsidR="00A30D93" w:rsidRPr="00A2762D" w:rsidRDefault="00A30D93" w:rsidP="00F028F5">
      <w:pPr>
        <w:pStyle w:val="PlainText"/>
        <w:outlineLvl w:val="0"/>
        <w:rPr>
          <w:rFonts w:ascii="Times New Roman" w:hAnsi="Times New Roman" w:cs="Times New Roman"/>
          <w:bCs/>
          <w:color w:val="0000FF"/>
          <w:sz w:val="28"/>
          <w:szCs w:val="28"/>
        </w:rPr>
      </w:pPr>
    </w:p>
    <w:p w:rsidR="00A30D93" w:rsidRPr="00A2762D" w:rsidRDefault="00A30D93" w:rsidP="00F028F5">
      <w:pPr>
        <w:pStyle w:val="PlainText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276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Р Е Ш Е Н И Е  </w:t>
      </w:r>
    </w:p>
    <w:p w:rsidR="00A30D93" w:rsidRPr="00A2762D" w:rsidRDefault="00A30D93" w:rsidP="00F028F5">
      <w:pPr>
        <w:pStyle w:val="PlainText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0D93" w:rsidRPr="00A2762D" w:rsidRDefault="00A30D93" w:rsidP="00F028F5">
      <w:pPr>
        <w:pStyle w:val="PlainText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276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от 01 марта 2017 года             №05</w:t>
      </w:r>
    </w:p>
    <w:p w:rsidR="00A30D93" w:rsidRPr="00A2762D" w:rsidRDefault="00A30D93" w:rsidP="00F028F5">
      <w:pPr>
        <w:pStyle w:val="PlainText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0D93" w:rsidRPr="00A2762D" w:rsidRDefault="00A30D93" w:rsidP="00F028F5">
      <w:pPr>
        <w:pStyle w:val="PlainTex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2762D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и дополнений в</w:t>
      </w:r>
    </w:p>
    <w:p w:rsidR="00A30D93" w:rsidRPr="00A2762D" w:rsidRDefault="00A30D93" w:rsidP="00F028F5">
      <w:pPr>
        <w:pStyle w:val="PlainTex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2762D">
        <w:rPr>
          <w:rFonts w:ascii="Times New Roman" w:hAnsi="Times New Roman" w:cs="Times New Roman"/>
          <w:b/>
          <w:bCs/>
          <w:sz w:val="28"/>
          <w:szCs w:val="28"/>
        </w:rPr>
        <w:t xml:space="preserve">решение Собрания депутатов Пристенского </w:t>
      </w:r>
    </w:p>
    <w:p w:rsidR="00A30D93" w:rsidRPr="00A2762D" w:rsidRDefault="00A30D93" w:rsidP="00F028F5">
      <w:pPr>
        <w:pStyle w:val="PlainTex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2762D">
        <w:rPr>
          <w:rFonts w:ascii="Times New Roman" w:hAnsi="Times New Roman" w:cs="Times New Roman"/>
          <w:b/>
          <w:bCs/>
          <w:sz w:val="28"/>
          <w:szCs w:val="28"/>
        </w:rPr>
        <w:t xml:space="preserve">сельсовета Пристенского района Курской области </w:t>
      </w:r>
    </w:p>
    <w:p w:rsidR="00A30D93" w:rsidRPr="00A2762D" w:rsidRDefault="00A30D93" w:rsidP="00F028F5">
      <w:pPr>
        <w:pStyle w:val="PlainTex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2762D">
        <w:rPr>
          <w:rFonts w:ascii="Times New Roman" w:hAnsi="Times New Roman" w:cs="Times New Roman"/>
          <w:b/>
          <w:bCs/>
          <w:sz w:val="28"/>
          <w:szCs w:val="28"/>
        </w:rPr>
        <w:t xml:space="preserve">№29 от   26 декабря 2016года                                                    </w:t>
      </w:r>
    </w:p>
    <w:p w:rsidR="00A30D93" w:rsidRPr="00A2762D" w:rsidRDefault="00A30D93" w:rsidP="00F028F5">
      <w:pPr>
        <w:pStyle w:val="PlainTex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2762D">
        <w:rPr>
          <w:rFonts w:ascii="Times New Roman" w:hAnsi="Times New Roman" w:cs="Times New Roman"/>
          <w:b/>
          <w:bCs/>
          <w:sz w:val="28"/>
          <w:szCs w:val="28"/>
        </w:rPr>
        <w:t>«О  бюджете муниципального</w:t>
      </w:r>
    </w:p>
    <w:p w:rsidR="00A30D93" w:rsidRPr="00A2762D" w:rsidRDefault="00A30D93" w:rsidP="00F028F5">
      <w:pPr>
        <w:pStyle w:val="PlainTex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2762D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«Пристенский сельсовет»   </w:t>
      </w:r>
    </w:p>
    <w:p w:rsidR="00A30D93" w:rsidRPr="00A2762D" w:rsidRDefault="00A30D93" w:rsidP="00F028F5">
      <w:pPr>
        <w:pStyle w:val="PlainTex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2762D">
        <w:rPr>
          <w:rFonts w:ascii="Times New Roman" w:hAnsi="Times New Roman" w:cs="Times New Roman"/>
          <w:b/>
          <w:bCs/>
          <w:sz w:val="28"/>
          <w:szCs w:val="28"/>
        </w:rPr>
        <w:t xml:space="preserve">Пристенского района Курской  области на 2017 год </w:t>
      </w:r>
    </w:p>
    <w:p w:rsidR="00A30D93" w:rsidRPr="00A2762D" w:rsidRDefault="00A30D93" w:rsidP="00F028F5">
      <w:pPr>
        <w:pStyle w:val="PlainTex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2762D">
        <w:rPr>
          <w:rFonts w:ascii="Times New Roman" w:hAnsi="Times New Roman" w:cs="Times New Roman"/>
          <w:b/>
          <w:bCs/>
          <w:sz w:val="28"/>
          <w:szCs w:val="28"/>
        </w:rPr>
        <w:t>и плановый период 2018-2019гг. ».</w:t>
      </w:r>
    </w:p>
    <w:p w:rsidR="00A30D93" w:rsidRDefault="00A30D93" w:rsidP="00F028F5">
      <w:pPr>
        <w:pStyle w:val="PlainTex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A30D93" w:rsidRPr="00A2762D" w:rsidRDefault="00A30D93" w:rsidP="00F028F5">
      <w:pPr>
        <w:pStyle w:val="PlainText"/>
        <w:outlineLvl w:val="0"/>
        <w:rPr>
          <w:rFonts w:ascii="Times New Roman" w:hAnsi="Times New Roman" w:cs="Times New Roman"/>
          <w:sz w:val="26"/>
          <w:szCs w:val="26"/>
        </w:rPr>
      </w:pPr>
      <w:r w:rsidRPr="00A2762D">
        <w:rPr>
          <w:rFonts w:ascii="Times New Roman" w:hAnsi="Times New Roman" w:cs="Times New Roman"/>
          <w:sz w:val="26"/>
          <w:szCs w:val="26"/>
        </w:rPr>
        <w:t xml:space="preserve">        В соответствии со ст. 48 Устава муниципального образования «Пристенский сельсовет» Пристенского  района Курской области   Собрание депутатов Пристенского сельсовета   Пристенского района Курской области </w:t>
      </w:r>
    </w:p>
    <w:p w:rsidR="00A30D93" w:rsidRPr="00A2762D" w:rsidRDefault="00A30D93" w:rsidP="00F028F5">
      <w:pPr>
        <w:pStyle w:val="PlainText"/>
        <w:outlineLvl w:val="0"/>
        <w:rPr>
          <w:rFonts w:ascii="Times New Roman" w:hAnsi="Times New Roman" w:cs="Times New Roman"/>
          <w:sz w:val="26"/>
          <w:szCs w:val="26"/>
        </w:rPr>
      </w:pPr>
      <w:r w:rsidRPr="00A2762D">
        <w:rPr>
          <w:rFonts w:ascii="Times New Roman" w:hAnsi="Times New Roman" w:cs="Times New Roman"/>
          <w:sz w:val="26"/>
          <w:szCs w:val="26"/>
        </w:rPr>
        <w:t xml:space="preserve">                РЕШИЛО:</w:t>
      </w:r>
    </w:p>
    <w:p w:rsidR="00A30D93" w:rsidRPr="00A2762D" w:rsidRDefault="00A30D93" w:rsidP="00F028F5">
      <w:pPr>
        <w:pStyle w:val="PlainText"/>
        <w:outlineLvl w:val="0"/>
        <w:rPr>
          <w:rFonts w:ascii="Times New Roman" w:hAnsi="Times New Roman" w:cs="Times New Roman"/>
          <w:sz w:val="26"/>
          <w:szCs w:val="26"/>
        </w:rPr>
      </w:pPr>
      <w:r w:rsidRPr="00A2762D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ab/>
      </w:r>
      <w:r w:rsidRPr="00A2762D">
        <w:rPr>
          <w:rFonts w:ascii="Times New Roman" w:hAnsi="Times New Roman" w:cs="Times New Roman"/>
          <w:sz w:val="26"/>
          <w:szCs w:val="26"/>
        </w:rPr>
        <w:t>1.Внести в Решение собрания депутатов Пристенского сельсовета пристенского района Курской области №29 от 26.12.1016г.«О бюджете муниципального образования «Пристенский сельсовет» Пристенского района Курской области на 2017 год и плановый период 2018-2019 гг.» следующие изменения и дополнения:</w:t>
      </w:r>
    </w:p>
    <w:p w:rsidR="00A30D93" w:rsidRPr="00A2762D" w:rsidRDefault="00A30D93" w:rsidP="00667737">
      <w:pPr>
        <w:ind w:firstLine="708"/>
        <w:rPr>
          <w:sz w:val="26"/>
          <w:szCs w:val="26"/>
        </w:rPr>
      </w:pPr>
      <w:r w:rsidRPr="00A2762D">
        <w:rPr>
          <w:sz w:val="26"/>
          <w:szCs w:val="26"/>
        </w:rPr>
        <w:t>1</w:t>
      </w:r>
      <w:r>
        <w:rPr>
          <w:sz w:val="26"/>
          <w:szCs w:val="26"/>
        </w:rPr>
        <w:t>.1.</w:t>
      </w:r>
      <w:r w:rsidRPr="00A2762D">
        <w:rPr>
          <w:sz w:val="26"/>
          <w:szCs w:val="26"/>
        </w:rPr>
        <w:t>.В статье 5 утвердить перераспределение бюджетных ассигнований по разделам и подразделам, целевым статьям и видам расходов классификации расходов бюджета:</w:t>
      </w:r>
    </w:p>
    <w:p w:rsidR="00A30D93" w:rsidRPr="00A2762D" w:rsidRDefault="00A30D93" w:rsidP="004201CF">
      <w:pPr>
        <w:rPr>
          <w:sz w:val="26"/>
          <w:szCs w:val="26"/>
        </w:rPr>
      </w:pPr>
      <w:r w:rsidRPr="00A2762D">
        <w:rPr>
          <w:sz w:val="26"/>
          <w:szCs w:val="26"/>
        </w:rPr>
        <w:t xml:space="preserve">   -   на 2017год согласно приложению №7 к настоящему решению</w:t>
      </w:r>
    </w:p>
    <w:p w:rsidR="00A30D93" w:rsidRPr="00A2762D" w:rsidRDefault="00A30D93" w:rsidP="004201CF">
      <w:pPr>
        <w:rPr>
          <w:sz w:val="26"/>
          <w:szCs w:val="26"/>
        </w:rPr>
      </w:pPr>
      <w:r w:rsidRPr="00A2762D">
        <w:rPr>
          <w:sz w:val="26"/>
          <w:szCs w:val="26"/>
        </w:rPr>
        <w:t xml:space="preserve">  -    утвердить ведомственную структуру расходов бюджета поселения на 2017год согласно приложению 9 к настоящему решению.</w:t>
      </w:r>
    </w:p>
    <w:p w:rsidR="00A30D93" w:rsidRPr="00A2762D" w:rsidRDefault="00A30D93" w:rsidP="004201CF">
      <w:pPr>
        <w:rPr>
          <w:sz w:val="26"/>
          <w:szCs w:val="26"/>
        </w:rPr>
      </w:pPr>
      <w:r w:rsidRPr="00A2762D">
        <w:rPr>
          <w:sz w:val="26"/>
          <w:szCs w:val="26"/>
        </w:rPr>
        <w:t xml:space="preserve">   -  утвердить распределение бюджетных ассигнований на реализацию муниципальных программ, финансируемых за счет средств местного бюджета на 2017год согласно приложению №11к настоящему решению</w:t>
      </w:r>
    </w:p>
    <w:p w:rsidR="00A30D93" w:rsidRPr="00A2762D" w:rsidRDefault="00A30D93" w:rsidP="00F028F5">
      <w:pPr>
        <w:pStyle w:val="PlainText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A2762D">
        <w:rPr>
          <w:rFonts w:ascii="Times New Roman" w:hAnsi="Times New Roman" w:cs="Times New Roman"/>
          <w:bCs/>
          <w:sz w:val="26"/>
          <w:szCs w:val="26"/>
        </w:rPr>
        <w:t xml:space="preserve">  2. Приложение № 7,9,11 изложить в новой редакции.</w:t>
      </w:r>
    </w:p>
    <w:p w:rsidR="00A30D93" w:rsidRPr="00A2762D" w:rsidRDefault="00A30D93" w:rsidP="00F028F5">
      <w:pPr>
        <w:pStyle w:val="PlainText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A2762D">
        <w:rPr>
          <w:rFonts w:ascii="Times New Roman" w:hAnsi="Times New Roman" w:cs="Times New Roman"/>
          <w:bCs/>
          <w:sz w:val="26"/>
          <w:szCs w:val="26"/>
        </w:rPr>
        <w:t xml:space="preserve">  3. Настоящее решение  обнародовать на информационных стендах  Администрации Пристенского сельсовета.</w:t>
      </w:r>
    </w:p>
    <w:p w:rsidR="00A30D93" w:rsidRPr="00A2762D" w:rsidRDefault="00A30D93" w:rsidP="00F028F5">
      <w:pPr>
        <w:pStyle w:val="PlainText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A2762D">
        <w:rPr>
          <w:rFonts w:ascii="Times New Roman" w:hAnsi="Times New Roman" w:cs="Times New Roman"/>
          <w:bCs/>
          <w:sz w:val="26"/>
          <w:szCs w:val="26"/>
        </w:rPr>
        <w:t xml:space="preserve">   4. Настоящее решение вступает в силу с момента опубликования (обнародования).</w:t>
      </w:r>
    </w:p>
    <w:p w:rsidR="00A30D93" w:rsidRPr="00A2762D" w:rsidRDefault="00A30D93" w:rsidP="00F028F5">
      <w:pPr>
        <w:pStyle w:val="PlainTex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A30D93" w:rsidRPr="00A2762D" w:rsidRDefault="00A30D93" w:rsidP="00F028F5">
      <w:pPr>
        <w:pStyle w:val="PlainTex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A30D93" w:rsidRPr="00A2762D" w:rsidRDefault="00A30D93" w:rsidP="00F028F5">
      <w:pPr>
        <w:pStyle w:val="PlainTex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A30D93" w:rsidRPr="00A2762D" w:rsidRDefault="00A30D93" w:rsidP="00A2762D">
      <w:pPr>
        <w:adjustRightInd w:val="0"/>
        <w:jc w:val="both"/>
        <w:rPr>
          <w:sz w:val="26"/>
          <w:szCs w:val="26"/>
        </w:rPr>
      </w:pPr>
      <w:r w:rsidRPr="00A2762D">
        <w:rPr>
          <w:sz w:val="26"/>
          <w:szCs w:val="26"/>
        </w:rPr>
        <w:t xml:space="preserve">Председатель Собрания депутатов </w:t>
      </w:r>
    </w:p>
    <w:p w:rsidR="00A30D93" w:rsidRPr="00A2762D" w:rsidRDefault="00A30D93" w:rsidP="00A2762D">
      <w:pPr>
        <w:adjustRightInd w:val="0"/>
        <w:jc w:val="both"/>
        <w:rPr>
          <w:sz w:val="26"/>
          <w:szCs w:val="26"/>
        </w:rPr>
      </w:pPr>
      <w:r w:rsidRPr="00A2762D">
        <w:rPr>
          <w:sz w:val="26"/>
          <w:szCs w:val="26"/>
        </w:rPr>
        <w:t>Пристенского сельсовета                                                          Е.П.Томанова</w:t>
      </w:r>
    </w:p>
    <w:p w:rsidR="00A30D93" w:rsidRPr="00A2762D" w:rsidRDefault="00A30D93" w:rsidP="00A2762D">
      <w:pPr>
        <w:adjustRightInd w:val="0"/>
        <w:jc w:val="both"/>
        <w:rPr>
          <w:sz w:val="26"/>
          <w:szCs w:val="26"/>
        </w:rPr>
      </w:pPr>
    </w:p>
    <w:p w:rsidR="00A30D93" w:rsidRPr="00A2762D" w:rsidRDefault="00A30D93" w:rsidP="00A2762D">
      <w:pPr>
        <w:adjustRightInd w:val="0"/>
        <w:jc w:val="both"/>
        <w:rPr>
          <w:sz w:val="26"/>
          <w:szCs w:val="26"/>
        </w:rPr>
      </w:pPr>
      <w:r w:rsidRPr="00A2762D">
        <w:rPr>
          <w:sz w:val="26"/>
          <w:szCs w:val="26"/>
        </w:rPr>
        <w:t>Глава Пристенского сельсовета</w:t>
      </w:r>
    </w:p>
    <w:p w:rsidR="00A30D93" w:rsidRPr="00A2762D" w:rsidRDefault="00A30D93" w:rsidP="00A2762D">
      <w:pPr>
        <w:adjustRightInd w:val="0"/>
        <w:jc w:val="both"/>
        <w:rPr>
          <w:sz w:val="26"/>
          <w:szCs w:val="26"/>
        </w:rPr>
      </w:pPr>
      <w:r w:rsidRPr="00A2762D">
        <w:rPr>
          <w:sz w:val="26"/>
          <w:szCs w:val="26"/>
        </w:rPr>
        <w:t>Пристенского района Курской области:                                 С.Е.Некипелов</w:t>
      </w:r>
    </w:p>
    <w:p w:rsidR="00A30D93" w:rsidRDefault="00A30D93" w:rsidP="00B77BBF">
      <w:pPr>
        <w:pStyle w:val="PlainText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625" w:type="dxa"/>
        <w:tblInd w:w="93" w:type="dxa"/>
        <w:tblLayout w:type="fixed"/>
        <w:tblLook w:val="0000"/>
      </w:tblPr>
      <w:tblGrid>
        <w:gridCol w:w="4875"/>
        <w:gridCol w:w="5040"/>
        <w:gridCol w:w="420"/>
        <w:gridCol w:w="5290"/>
      </w:tblGrid>
      <w:tr w:rsidR="00A30D93" w:rsidRPr="006A151C" w:rsidTr="00B77BBF">
        <w:trPr>
          <w:trHeight w:val="300"/>
        </w:trPr>
        <w:tc>
          <w:tcPr>
            <w:tcW w:w="4875" w:type="dxa"/>
            <w:noWrap/>
            <w:vAlign w:val="bottom"/>
          </w:tcPr>
          <w:p w:rsidR="00A30D93" w:rsidRPr="006A151C" w:rsidRDefault="00A30D93" w:rsidP="00B77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A30D93" w:rsidRPr="006A151C" w:rsidRDefault="00A30D93" w:rsidP="00B77BBF">
            <w:pPr>
              <w:jc w:val="center"/>
              <w:rPr>
                <w:sz w:val="24"/>
                <w:szCs w:val="24"/>
                <w:lang w:val="en-US"/>
              </w:rPr>
            </w:pPr>
            <w:r w:rsidRPr="006A151C">
              <w:rPr>
                <w:sz w:val="24"/>
                <w:szCs w:val="24"/>
              </w:rPr>
              <w:t xml:space="preserve">        Приложение № 1</w:t>
            </w:r>
          </w:p>
        </w:tc>
        <w:tc>
          <w:tcPr>
            <w:tcW w:w="5710" w:type="dxa"/>
            <w:gridSpan w:val="2"/>
            <w:noWrap/>
          </w:tcPr>
          <w:p w:rsidR="00A30D93" w:rsidRPr="006A151C" w:rsidRDefault="00A30D93" w:rsidP="00B77BBF">
            <w:pPr>
              <w:jc w:val="center"/>
              <w:rPr>
                <w:sz w:val="24"/>
                <w:szCs w:val="24"/>
              </w:rPr>
            </w:pPr>
          </w:p>
        </w:tc>
      </w:tr>
      <w:tr w:rsidR="00A30D93" w:rsidRPr="006A151C" w:rsidTr="00B77BBF">
        <w:trPr>
          <w:trHeight w:val="330"/>
        </w:trPr>
        <w:tc>
          <w:tcPr>
            <w:tcW w:w="4875" w:type="dxa"/>
            <w:noWrap/>
            <w:vAlign w:val="bottom"/>
          </w:tcPr>
          <w:p w:rsidR="00A30D93" w:rsidRPr="006A151C" w:rsidRDefault="00A30D93" w:rsidP="00B77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A30D93" w:rsidRPr="006A151C" w:rsidRDefault="00A30D93" w:rsidP="00B77BBF">
            <w:pPr>
              <w:jc w:val="center"/>
              <w:rPr>
                <w:sz w:val="24"/>
                <w:szCs w:val="24"/>
              </w:rPr>
            </w:pPr>
            <w:r w:rsidRPr="006A151C">
              <w:rPr>
                <w:sz w:val="24"/>
                <w:szCs w:val="24"/>
              </w:rPr>
              <w:t xml:space="preserve">        к проекту Решения Собрания депутатов «О бюджете муниципального образования «</w:t>
            </w:r>
            <w:r>
              <w:rPr>
                <w:sz w:val="24"/>
                <w:szCs w:val="24"/>
              </w:rPr>
              <w:t>Пристенский</w:t>
            </w:r>
            <w:r w:rsidRPr="006A151C">
              <w:rPr>
                <w:sz w:val="24"/>
                <w:szCs w:val="24"/>
              </w:rPr>
              <w:t xml:space="preserve"> сельсовет» на 2017 год  и на плановый период 2018 и 2019 годов»</w:t>
            </w:r>
          </w:p>
        </w:tc>
        <w:tc>
          <w:tcPr>
            <w:tcW w:w="5710" w:type="dxa"/>
            <w:gridSpan w:val="2"/>
            <w:noWrap/>
          </w:tcPr>
          <w:p w:rsidR="00A30D93" w:rsidRPr="006A151C" w:rsidRDefault="00A30D93" w:rsidP="00B77BBF">
            <w:pPr>
              <w:jc w:val="center"/>
              <w:rPr>
                <w:sz w:val="24"/>
                <w:szCs w:val="24"/>
              </w:rPr>
            </w:pPr>
          </w:p>
        </w:tc>
      </w:tr>
      <w:tr w:rsidR="00A30D93" w:rsidRPr="006A151C" w:rsidTr="00B77BBF">
        <w:trPr>
          <w:trHeight w:val="420"/>
        </w:trPr>
        <w:tc>
          <w:tcPr>
            <w:tcW w:w="4875" w:type="dxa"/>
            <w:noWrap/>
            <w:vAlign w:val="bottom"/>
          </w:tcPr>
          <w:p w:rsidR="00A30D93" w:rsidRPr="006A151C" w:rsidRDefault="00A30D93" w:rsidP="00F028F5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A30D93" w:rsidRPr="006A151C" w:rsidRDefault="00A30D93" w:rsidP="00B77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0" w:type="dxa"/>
            <w:gridSpan w:val="2"/>
            <w:noWrap/>
          </w:tcPr>
          <w:p w:rsidR="00A30D93" w:rsidRPr="006A151C" w:rsidRDefault="00A30D93" w:rsidP="00B77BBF">
            <w:pPr>
              <w:jc w:val="center"/>
              <w:rPr>
                <w:sz w:val="24"/>
                <w:szCs w:val="24"/>
              </w:rPr>
            </w:pPr>
          </w:p>
        </w:tc>
      </w:tr>
      <w:tr w:rsidR="00A30D93" w:rsidRPr="006A151C" w:rsidTr="00B77BBF">
        <w:trPr>
          <w:gridAfter w:val="1"/>
          <w:wAfter w:w="5290" w:type="dxa"/>
          <w:trHeight w:val="915"/>
        </w:trPr>
        <w:tc>
          <w:tcPr>
            <w:tcW w:w="10335" w:type="dxa"/>
            <w:gridSpan w:val="3"/>
            <w:vAlign w:val="bottom"/>
          </w:tcPr>
          <w:p w:rsidR="00A30D93" w:rsidRPr="006A151C" w:rsidRDefault="00A30D93" w:rsidP="00B77BBF">
            <w:pPr>
              <w:jc w:val="center"/>
              <w:rPr>
                <w:b/>
                <w:bCs/>
                <w:sz w:val="24"/>
                <w:szCs w:val="24"/>
              </w:rPr>
            </w:pPr>
            <w:r w:rsidRPr="006A151C">
              <w:rPr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  <w:p w:rsidR="00A30D93" w:rsidRPr="006A151C" w:rsidRDefault="00A30D93" w:rsidP="00B77BBF">
            <w:pPr>
              <w:jc w:val="center"/>
              <w:rPr>
                <w:b/>
                <w:bCs/>
                <w:sz w:val="24"/>
                <w:szCs w:val="24"/>
              </w:rPr>
            </w:pPr>
            <w:r w:rsidRPr="006A151C">
              <w:rPr>
                <w:b/>
                <w:sz w:val="24"/>
                <w:szCs w:val="24"/>
              </w:rPr>
              <w:t xml:space="preserve">« </w:t>
            </w:r>
            <w:r>
              <w:rPr>
                <w:b/>
                <w:sz w:val="24"/>
                <w:szCs w:val="24"/>
              </w:rPr>
              <w:t>Пристенского</w:t>
            </w:r>
            <w:r w:rsidRPr="006A151C">
              <w:rPr>
                <w:b/>
                <w:sz w:val="24"/>
                <w:szCs w:val="24"/>
              </w:rPr>
              <w:t xml:space="preserve">  сельсовета»</w:t>
            </w:r>
            <w:r w:rsidRPr="006A151C">
              <w:rPr>
                <w:b/>
                <w:bCs/>
                <w:sz w:val="24"/>
                <w:szCs w:val="24"/>
              </w:rPr>
              <w:t xml:space="preserve"> на 2017 год</w:t>
            </w:r>
          </w:p>
        </w:tc>
      </w:tr>
    </w:tbl>
    <w:p w:rsidR="00A30D93" w:rsidRPr="006A151C" w:rsidRDefault="00A30D93" w:rsidP="00B77BBF">
      <w:pPr>
        <w:jc w:val="right"/>
        <w:rPr>
          <w:sz w:val="24"/>
          <w:szCs w:val="24"/>
        </w:rPr>
      </w:pPr>
      <w:r w:rsidRPr="006A151C">
        <w:rPr>
          <w:sz w:val="24"/>
          <w:szCs w:val="24"/>
        </w:rPr>
        <w:t>(рублей)</w:t>
      </w:r>
    </w:p>
    <w:tbl>
      <w:tblPr>
        <w:tblW w:w="9720" w:type="dxa"/>
        <w:tblInd w:w="108" w:type="dxa"/>
        <w:tblLayout w:type="fixed"/>
        <w:tblLook w:val="0000"/>
      </w:tblPr>
      <w:tblGrid>
        <w:gridCol w:w="3420"/>
        <w:gridCol w:w="4860"/>
        <w:gridCol w:w="1440"/>
      </w:tblGrid>
      <w:tr w:rsidR="00A30D93" w:rsidRPr="006A151C" w:rsidTr="00B77BBF">
        <w:trPr>
          <w:trHeight w:val="9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93" w:rsidRPr="00A11B16" w:rsidRDefault="00A30D93" w:rsidP="00B77BBF">
            <w:pPr>
              <w:ind w:left="-93" w:right="-108"/>
              <w:jc w:val="center"/>
              <w:rPr>
                <w:szCs w:val="24"/>
              </w:rPr>
            </w:pPr>
            <w:r w:rsidRPr="00A11B16">
              <w:rPr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D93" w:rsidRPr="00A11B16" w:rsidRDefault="00A30D93" w:rsidP="00B77BBF">
            <w:pPr>
              <w:jc w:val="center"/>
              <w:rPr>
                <w:szCs w:val="24"/>
              </w:rPr>
            </w:pPr>
            <w:r w:rsidRPr="00A11B16">
              <w:rPr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93" w:rsidRPr="00A11B16" w:rsidRDefault="00A30D93" w:rsidP="00B77BBF">
            <w:pPr>
              <w:ind w:left="-108" w:right="-108"/>
              <w:jc w:val="center"/>
              <w:rPr>
                <w:szCs w:val="24"/>
              </w:rPr>
            </w:pPr>
            <w:r w:rsidRPr="00A11B16">
              <w:rPr>
                <w:szCs w:val="24"/>
              </w:rPr>
              <w:t>Сумма</w:t>
            </w:r>
          </w:p>
        </w:tc>
      </w:tr>
      <w:tr w:rsidR="00A30D93" w:rsidRPr="006A151C" w:rsidTr="00B77BBF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93" w:rsidRPr="00A11B16" w:rsidRDefault="00A30D93" w:rsidP="00B77BBF">
            <w:pPr>
              <w:ind w:left="-93" w:right="-108"/>
              <w:jc w:val="center"/>
              <w:rPr>
                <w:szCs w:val="24"/>
              </w:rPr>
            </w:pPr>
            <w:r w:rsidRPr="00A11B16">
              <w:rPr>
                <w:szCs w:val="24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D93" w:rsidRPr="00A11B16" w:rsidRDefault="00A30D93" w:rsidP="00B77BBF">
            <w:pPr>
              <w:jc w:val="center"/>
              <w:rPr>
                <w:szCs w:val="24"/>
              </w:rPr>
            </w:pPr>
            <w:r w:rsidRPr="00A11B16">
              <w:rPr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93" w:rsidRPr="00A11B16" w:rsidRDefault="00A30D93" w:rsidP="00B77BBF">
            <w:pPr>
              <w:ind w:left="-108" w:right="-108"/>
              <w:jc w:val="center"/>
              <w:rPr>
                <w:szCs w:val="24"/>
              </w:rPr>
            </w:pPr>
            <w:r w:rsidRPr="00A11B16">
              <w:rPr>
                <w:szCs w:val="24"/>
              </w:rPr>
              <w:t>3</w:t>
            </w:r>
          </w:p>
        </w:tc>
      </w:tr>
      <w:tr w:rsidR="00A30D93" w:rsidRPr="006A151C" w:rsidTr="00B77BBF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ind w:left="-93" w:right="-108"/>
              <w:rPr>
                <w:szCs w:val="24"/>
              </w:rPr>
            </w:pPr>
            <w:r w:rsidRPr="00A11B16">
              <w:rPr>
                <w:szCs w:val="24"/>
              </w:rPr>
              <w:t>01 00 00 00 00 0000 000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jc w:val="both"/>
              <w:rPr>
                <w:szCs w:val="24"/>
              </w:rPr>
            </w:pPr>
            <w:r w:rsidRPr="00A11B16">
              <w:rPr>
                <w:szCs w:val="24"/>
              </w:rPr>
              <w:t xml:space="preserve">Источники внутреннего финансирования дефицита бюджета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ind w:left="-108" w:right="-108"/>
              <w:rPr>
                <w:szCs w:val="24"/>
              </w:rPr>
            </w:pPr>
          </w:p>
        </w:tc>
      </w:tr>
      <w:tr w:rsidR="00A30D93" w:rsidRPr="006A151C" w:rsidTr="00B77BBF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ind w:left="-93" w:right="-108"/>
              <w:rPr>
                <w:szCs w:val="24"/>
              </w:rPr>
            </w:pPr>
            <w:r w:rsidRPr="00A11B16">
              <w:rPr>
                <w:szCs w:val="24"/>
              </w:rPr>
              <w:t>01 05 00 00 00 0000 000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jc w:val="both"/>
              <w:rPr>
                <w:szCs w:val="24"/>
              </w:rPr>
            </w:pPr>
            <w:r w:rsidRPr="00A11B16">
              <w:rPr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ind w:left="-108" w:right="-108"/>
              <w:rPr>
                <w:szCs w:val="24"/>
              </w:rPr>
            </w:pPr>
          </w:p>
        </w:tc>
      </w:tr>
      <w:tr w:rsidR="00A30D93" w:rsidRPr="006A151C" w:rsidTr="00B77BBF">
        <w:trPr>
          <w:trHeight w:val="63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 w:rsidRPr="00A11B16">
              <w:rPr>
                <w:rFonts w:ascii="Times New Roman" w:hAnsi="Times New Roman" w:cs="Times New Roman"/>
                <w:szCs w:val="24"/>
              </w:rPr>
              <w:t>01 05 00 00 00 0000 500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A11B16">
              <w:rPr>
                <w:rFonts w:ascii="Times New Roman" w:hAnsi="Times New Roman" w:cs="Times New Roman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ind w:left="-81" w:right="-80"/>
              <w:rPr>
                <w:szCs w:val="24"/>
              </w:rPr>
            </w:pPr>
            <w:r w:rsidRPr="00A11B16">
              <w:rPr>
                <w:szCs w:val="24"/>
              </w:rPr>
              <w:t>-</w:t>
            </w:r>
            <w:r>
              <w:rPr>
                <w:szCs w:val="24"/>
              </w:rPr>
              <w:t>1 884 680</w:t>
            </w:r>
          </w:p>
        </w:tc>
      </w:tr>
      <w:tr w:rsidR="00A30D93" w:rsidRPr="006A151C" w:rsidTr="00B77BBF">
        <w:trPr>
          <w:trHeight w:val="52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 w:rsidRPr="00A11B16">
              <w:rPr>
                <w:rFonts w:ascii="Times New Roman" w:hAnsi="Times New Roman" w:cs="Times New Roman"/>
                <w:szCs w:val="24"/>
              </w:rPr>
              <w:t>01 05 02 00 00 0000 500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A11B16">
              <w:rPr>
                <w:rFonts w:ascii="Times New Roman" w:hAnsi="Times New Roman" w:cs="Times New Roman"/>
                <w:szCs w:val="24"/>
              </w:rPr>
              <w:t xml:space="preserve">Увеличение прочих остатков средств   </w:t>
            </w:r>
            <w:r w:rsidRPr="00A11B16">
              <w:rPr>
                <w:rFonts w:ascii="Times New Roman" w:hAnsi="Times New Roman" w:cs="Times New Roman"/>
                <w:szCs w:val="24"/>
              </w:rPr>
              <w:br/>
              <w:t xml:space="preserve">бюджетов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r w:rsidRPr="00A11B16">
              <w:rPr>
                <w:szCs w:val="24"/>
              </w:rPr>
              <w:t>-</w:t>
            </w:r>
            <w:r>
              <w:rPr>
                <w:szCs w:val="24"/>
              </w:rPr>
              <w:t>1 884 680</w:t>
            </w:r>
          </w:p>
        </w:tc>
      </w:tr>
      <w:tr w:rsidR="00A30D93" w:rsidRPr="006A151C" w:rsidTr="00B77BBF">
        <w:trPr>
          <w:trHeight w:val="60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 w:rsidRPr="00A11B16">
              <w:rPr>
                <w:rFonts w:ascii="Times New Roman" w:hAnsi="Times New Roman" w:cs="Times New Roman"/>
                <w:szCs w:val="24"/>
              </w:rPr>
              <w:t>01 05 02 01 00 0000 510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A11B16">
              <w:rPr>
                <w:rFonts w:ascii="Times New Roman" w:hAnsi="Times New Roman" w:cs="Times New Roman"/>
                <w:szCs w:val="24"/>
              </w:rPr>
              <w:t xml:space="preserve">Увеличение прочих остатков денежных  </w:t>
            </w:r>
            <w:r w:rsidRPr="00A11B16">
              <w:rPr>
                <w:rFonts w:ascii="Times New Roman" w:hAnsi="Times New Roman" w:cs="Times New Roman"/>
                <w:szCs w:val="24"/>
              </w:rPr>
              <w:br/>
              <w:t xml:space="preserve">средств бюджетов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r w:rsidRPr="00A11B16">
              <w:rPr>
                <w:szCs w:val="24"/>
              </w:rPr>
              <w:t>-</w:t>
            </w:r>
            <w:r>
              <w:rPr>
                <w:szCs w:val="24"/>
              </w:rPr>
              <w:t>1 884 680</w:t>
            </w:r>
          </w:p>
        </w:tc>
      </w:tr>
      <w:tr w:rsidR="00A30D93" w:rsidRPr="006A151C" w:rsidTr="00B77BBF">
        <w:trPr>
          <w:trHeight w:val="70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 w:rsidRPr="00A11B16">
              <w:rPr>
                <w:rFonts w:ascii="Times New Roman" w:hAnsi="Times New Roman" w:cs="Times New Roman"/>
                <w:szCs w:val="24"/>
              </w:rPr>
              <w:t>01 05 02 01 10 0000 510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A11B16">
              <w:rPr>
                <w:rFonts w:ascii="Times New Roman" w:hAnsi="Times New Roman" w:cs="Times New Roman"/>
                <w:szCs w:val="24"/>
              </w:rPr>
              <w:t xml:space="preserve">Увеличение прочих остатков денежных  </w:t>
            </w:r>
            <w:r w:rsidRPr="00A11B16">
              <w:rPr>
                <w:rFonts w:ascii="Times New Roman" w:hAnsi="Times New Roman" w:cs="Times New Roman"/>
                <w:szCs w:val="24"/>
              </w:rPr>
              <w:br/>
              <w:t xml:space="preserve">средств бюджетов поселений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r w:rsidRPr="00A11B16">
              <w:rPr>
                <w:szCs w:val="24"/>
              </w:rPr>
              <w:t>-</w:t>
            </w:r>
            <w:r>
              <w:rPr>
                <w:szCs w:val="24"/>
              </w:rPr>
              <w:t>1 884 680</w:t>
            </w:r>
          </w:p>
        </w:tc>
      </w:tr>
      <w:tr w:rsidR="00A30D93" w:rsidRPr="006A151C" w:rsidTr="00B77BBF">
        <w:trPr>
          <w:trHeight w:val="34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 w:rsidRPr="00A11B16">
              <w:rPr>
                <w:rFonts w:ascii="Times New Roman" w:hAnsi="Times New Roman" w:cs="Times New Roman"/>
                <w:szCs w:val="24"/>
              </w:rPr>
              <w:t>01 05 00 00 00 0000 600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A11B16">
              <w:rPr>
                <w:rFonts w:ascii="Times New Roman" w:hAnsi="Times New Roman" w:cs="Times New Roman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r>
              <w:rPr>
                <w:szCs w:val="24"/>
              </w:rPr>
              <w:t>1 884 680</w:t>
            </w:r>
          </w:p>
        </w:tc>
      </w:tr>
      <w:tr w:rsidR="00A30D93" w:rsidRPr="006A151C" w:rsidTr="00B77BBF">
        <w:trPr>
          <w:trHeight w:val="46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 w:rsidRPr="00A11B16">
              <w:rPr>
                <w:rFonts w:ascii="Times New Roman" w:hAnsi="Times New Roman" w:cs="Times New Roman"/>
                <w:szCs w:val="24"/>
              </w:rPr>
              <w:t>01 05 02 00 00 0000 600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 w:rsidRPr="00A11B16">
              <w:rPr>
                <w:rFonts w:ascii="Times New Roman" w:hAnsi="Times New Roman" w:cs="Times New Roman"/>
                <w:szCs w:val="24"/>
              </w:rPr>
              <w:t xml:space="preserve">Уменьшение прочих остатков средств   </w:t>
            </w:r>
            <w:r w:rsidRPr="00A11B16">
              <w:rPr>
                <w:rFonts w:ascii="Times New Roman" w:hAnsi="Times New Roman" w:cs="Times New Roman"/>
                <w:szCs w:val="24"/>
              </w:rPr>
              <w:br/>
              <w:t xml:space="preserve">бюджетов  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r>
              <w:rPr>
                <w:szCs w:val="24"/>
              </w:rPr>
              <w:t>1 884 680</w:t>
            </w:r>
          </w:p>
        </w:tc>
      </w:tr>
      <w:tr w:rsidR="00A30D93" w:rsidRPr="006A151C" w:rsidTr="00B77BBF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0D93" w:rsidRPr="00A11B16" w:rsidRDefault="00A30D93" w:rsidP="00B77B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 w:rsidRPr="00A11B16">
              <w:rPr>
                <w:rFonts w:ascii="Times New Roman" w:hAnsi="Times New Roman" w:cs="Times New Roman"/>
                <w:szCs w:val="24"/>
              </w:rPr>
              <w:t>01 05 02 01 00 0000 610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0D93" w:rsidRPr="00A11B16" w:rsidRDefault="00A30D93" w:rsidP="00B77BBF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 w:rsidRPr="00A11B16">
              <w:rPr>
                <w:rFonts w:ascii="Times New Roman" w:hAnsi="Times New Roman" w:cs="Times New Roman"/>
                <w:szCs w:val="24"/>
              </w:rPr>
              <w:t xml:space="preserve">Уменьшение прочих остатков денежных  </w:t>
            </w:r>
            <w:r w:rsidRPr="00A11B16">
              <w:rPr>
                <w:rFonts w:ascii="Times New Roman" w:hAnsi="Times New Roman" w:cs="Times New Roman"/>
                <w:szCs w:val="24"/>
              </w:rPr>
              <w:br/>
              <w:t xml:space="preserve">средств бюджетов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r>
              <w:rPr>
                <w:szCs w:val="24"/>
              </w:rPr>
              <w:t>1 884 680</w:t>
            </w:r>
          </w:p>
        </w:tc>
      </w:tr>
      <w:tr w:rsidR="00A30D93" w:rsidRPr="006A151C" w:rsidTr="00B77BBF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0D93" w:rsidRPr="00A11B16" w:rsidRDefault="00A30D93" w:rsidP="00B77BBF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  <w:r w:rsidRPr="00A11B16">
              <w:rPr>
                <w:rFonts w:ascii="Times New Roman" w:hAnsi="Times New Roman" w:cs="Times New Roman"/>
                <w:szCs w:val="24"/>
              </w:rPr>
              <w:t>01 05 02 01 10 0000 610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0D93" w:rsidRPr="00A11B16" w:rsidRDefault="00A30D93" w:rsidP="00B77BBF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 w:rsidRPr="00A11B16">
              <w:rPr>
                <w:rFonts w:ascii="Times New Roman" w:hAnsi="Times New Roman" w:cs="Times New Roman"/>
                <w:szCs w:val="24"/>
              </w:rPr>
              <w:t xml:space="preserve">Уменьшение прочих остатков денежных  </w:t>
            </w:r>
            <w:r w:rsidRPr="00A11B16">
              <w:rPr>
                <w:rFonts w:ascii="Times New Roman" w:hAnsi="Times New Roman" w:cs="Times New Roman"/>
                <w:szCs w:val="24"/>
              </w:rPr>
              <w:br/>
              <w:t xml:space="preserve">средств бюджетов поселений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r>
              <w:rPr>
                <w:szCs w:val="24"/>
              </w:rPr>
              <w:t>1 884 680</w:t>
            </w:r>
          </w:p>
        </w:tc>
      </w:tr>
    </w:tbl>
    <w:p w:rsidR="00A30D93" w:rsidRPr="006A151C" w:rsidRDefault="00A30D93" w:rsidP="00B77BBF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A30D93" w:rsidRPr="006A151C" w:rsidRDefault="00A30D93" w:rsidP="00B77BBF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A30D93" w:rsidRDefault="00A30D93"/>
    <w:p w:rsidR="00A30D93" w:rsidRDefault="00A30D93"/>
    <w:p w:rsidR="00A30D93" w:rsidRDefault="00A30D93"/>
    <w:p w:rsidR="00A30D93" w:rsidRDefault="00A30D93"/>
    <w:p w:rsidR="00A30D93" w:rsidRDefault="00A30D93"/>
    <w:p w:rsidR="00A30D93" w:rsidRDefault="00A30D93"/>
    <w:p w:rsidR="00A30D93" w:rsidRDefault="00A30D93"/>
    <w:p w:rsidR="00A30D93" w:rsidRDefault="00A30D93"/>
    <w:p w:rsidR="00A30D93" w:rsidRDefault="00A30D93"/>
    <w:p w:rsidR="00A30D93" w:rsidRDefault="00A30D93"/>
    <w:p w:rsidR="00A30D93" w:rsidRDefault="00A30D93"/>
    <w:p w:rsidR="00A30D93" w:rsidRDefault="00A30D93"/>
    <w:p w:rsidR="00A30D93" w:rsidRDefault="00A30D93"/>
    <w:p w:rsidR="00A30D93" w:rsidRDefault="00A30D93"/>
    <w:p w:rsidR="00A30D93" w:rsidRDefault="00A30D93"/>
    <w:p w:rsidR="00A30D93" w:rsidRDefault="00A30D93"/>
    <w:p w:rsidR="00A30D93" w:rsidRDefault="00A30D93"/>
    <w:p w:rsidR="00A30D93" w:rsidRDefault="00A30D93"/>
    <w:p w:rsidR="00A30D93" w:rsidRDefault="00A30D93"/>
    <w:p w:rsidR="00A30D93" w:rsidRPr="00B77BBF" w:rsidRDefault="00A30D93"/>
    <w:tbl>
      <w:tblPr>
        <w:tblW w:w="0" w:type="auto"/>
        <w:tblInd w:w="4045" w:type="dxa"/>
        <w:tblLayout w:type="fixed"/>
        <w:tblLook w:val="0000"/>
      </w:tblPr>
      <w:tblGrid>
        <w:gridCol w:w="5040"/>
      </w:tblGrid>
      <w:tr w:rsidR="00A30D93" w:rsidRPr="00B77BBF" w:rsidTr="00B77BBF">
        <w:trPr>
          <w:trHeight w:val="300"/>
        </w:trPr>
        <w:tc>
          <w:tcPr>
            <w:tcW w:w="5040" w:type="dxa"/>
          </w:tcPr>
          <w:p w:rsidR="00A30D93" w:rsidRPr="00B77BBF" w:rsidRDefault="00A30D93" w:rsidP="00F028F5">
            <w:pPr>
              <w:pStyle w:val="PlainTex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B77B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риложение</w:t>
            </w:r>
            <w:r w:rsidRPr="00B77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A30D93" w:rsidRPr="006A151C" w:rsidTr="00B77BBF">
        <w:trPr>
          <w:trHeight w:val="330"/>
        </w:trPr>
        <w:tc>
          <w:tcPr>
            <w:tcW w:w="5040" w:type="dxa"/>
          </w:tcPr>
          <w:p w:rsidR="00A30D93" w:rsidRPr="006A151C" w:rsidRDefault="00A30D93" w:rsidP="00B77BBF">
            <w:pPr>
              <w:jc w:val="center"/>
              <w:rPr>
                <w:sz w:val="24"/>
                <w:szCs w:val="24"/>
              </w:rPr>
            </w:pPr>
            <w:r w:rsidRPr="006A151C">
              <w:rPr>
                <w:sz w:val="24"/>
                <w:szCs w:val="24"/>
              </w:rPr>
              <w:t>к проекту Решения Собрания депутатов «О бюджете муниципального образования «</w:t>
            </w:r>
            <w:r>
              <w:rPr>
                <w:sz w:val="24"/>
                <w:szCs w:val="24"/>
              </w:rPr>
              <w:t>Пристенский</w:t>
            </w:r>
            <w:r w:rsidRPr="006A151C">
              <w:rPr>
                <w:sz w:val="24"/>
                <w:szCs w:val="24"/>
              </w:rPr>
              <w:t xml:space="preserve"> сельсовет» на 2017 год  и на плановый период 2018 и 2019 годов»</w:t>
            </w:r>
          </w:p>
        </w:tc>
      </w:tr>
      <w:tr w:rsidR="00A30D93" w:rsidRPr="006A151C" w:rsidTr="00B77BBF">
        <w:trPr>
          <w:trHeight w:val="330"/>
        </w:trPr>
        <w:tc>
          <w:tcPr>
            <w:tcW w:w="5040" w:type="dxa"/>
          </w:tcPr>
          <w:p w:rsidR="00A30D93" w:rsidRPr="006A151C" w:rsidRDefault="00A30D93" w:rsidP="00B77BBF">
            <w:pPr>
              <w:jc w:val="center"/>
              <w:rPr>
                <w:sz w:val="24"/>
                <w:szCs w:val="24"/>
              </w:rPr>
            </w:pPr>
          </w:p>
        </w:tc>
      </w:tr>
    </w:tbl>
    <w:p w:rsidR="00A30D93" w:rsidRPr="006A151C" w:rsidRDefault="00A30D93" w:rsidP="00284952">
      <w:pPr>
        <w:ind w:right="100"/>
        <w:jc w:val="center"/>
        <w:rPr>
          <w:b/>
          <w:sz w:val="24"/>
          <w:szCs w:val="24"/>
        </w:rPr>
      </w:pPr>
      <w:r w:rsidRPr="006A151C">
        <w:rPr>
          <w:b/>
          <w:sz w:val="24"/>
          <w:szCs w:val="24"/>
        </w:rPr>
        <w:t>Распределение  бюджетных  ассигнований   муниципального образования   «</w:t>
      </w:r>
      <w:r>
        <w:rPr>
          <w:b/>
          <w:sz w:val="24"/>
          <w:szCs w:val="24"/>
        </w:rPr>
        <w:t>Пристенский</w:t>
      </w:r>
      <w:r w:rsidRPr="006A151C">
        <w:rPr>
          <w:b/>
          <w:sz w:val="24"/>
          <w:szCs w:val="24"/>
        </w:rPr>
        <w:t xml:space="preserve"> сельсовет» на 2017 год по разделам, подразделам, целевым</w:t>
      </w:r>
    </w:p>
    <w:p w:rsidR="00A30D93" w:rsidRPr="006A151C" w:rsidRDefault="00A30D93" w:rsidP="00284952">
      <w:pPr>
        <w:ind w:right="100"/>
        <w:jc w:val="center"/>
        <w:rPr>
          <w:b/>
          <w:sz w:val="24"/>
          <w:szCs w:val="24"/>
        </w:rPr>
      </w:pPr>
      <w:r w:rsidRPr="006A151C">
        <w:rPr>
          <w:b/>
          <w:sz w:val="24"/>
          <w:szCs w:val="24"/>
        </w:rPr>
        <w:t>статьям и видам расходов  классификации расходов бюджета</w:t>
      </w:r>
    </w:p>
    <w:p w:rsidR="00A30D93" w:rsidRPr="006A151C" w:rsidRDefault="00A30D93" w:rsidP="00284952">
      <w:pPr>
        <w:ind w:right="1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/</w:t>
      </w:r>
      <w:r w:rsidRPr="006A151C">
        <w:rPr>
          <w:b/>
          <w:sz w:val="24"/>
          <w:szCs w:val="24"/>
        </w:rPr>
        <w:t>руб</w:t>
      </w:r>
      <w:r>
        <w:rPr>
          <w:b/>
          <w:sz w:val="24"/>
          <w:szCs w:val="24"/>
        </w:rPr>
        <w:t>лей</w:t>
      </w:r>
      <w:r w:rsidRPr="006A151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/</w:t>
      </w:r>
    </w:p>
    <w:tbl>
      <w:tblPr>
        <w:tblW w:w="10214" w:type="dxa"/>
        <w:tblInd w:w="-83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6120"/>
        <w:gridCol w:w="540"/>
        <w:gridCol w:w="540"/>
        <w:gridCol w:w="1440"/>
        <w:gridCol w:w="482"/>
        <w:gridCol w:w="1092"/>
      </w:tblGrid>
      <w:tr w:rsidR="00A30D93" w:rsidRPr="006A151C" w:rsidTr="00F04C3F">
        <w:trPr>
          <w:trHeight w:val="322"/>
        </w:trPr>
        <w:tc>
          <w:tcPr>
            <w:tcW w:w="61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6A151C" w:rsidRDefault="00A30D93" w:rsidP="00B77BBF">
            <w:pPr>
              <w:pStyle w:val="a"/>
              <w:jc w:val="left"/>
              <w:rPr>
                <w:sz w:val="24"/>
              </w:rPr>
            </w:pPr>
            <w:r w:rsidRPr="006A151C">
              <w:rPr>
                <w:sz w:val="24"/>
              </w:rPr>
              <w:t>Наименование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6A151C" w:rsidRDefault="00A30D93" w:rsidP="00B77BBF">
            <w:pPr>
              <w:pStyle w:val="a"/>
              <w:jc w:val="center"/>
              <w:rPr>
                <w:sz w:val="24"/>
              </w:rPr>
            </w:pPr>
            <w:r w:rsidRPr="006A151C">
              <w:rPr>
                <w:sz w:val="24"/>
              </w:rPr>
              <w:t>РРз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6A151C" w:rsidRDefault="00A30D93" w:rsidP="00B77BBF">
            <w:pPr>
              <w:pStyle w:val="a"/>
              <w:jc w:val="center"/>
              <w:rPr>
                <w:sz w:val="24"/>
              </w:rPr>
            </w:pPr>
            <w:r w:rsidRPr="006A151C">
              <w:rPr>
                <w:sz w:val="24"/>
              </w:rPr>
              <w:t>ППР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6A151C" w:rsidRDefault="00A30D93" w:rsidP="00B77BBF">
            <w:pPr>
              <w:pStyle w:val="a"/>
              <w:ind w:firstLine="0"/>
              <w:rPr>
                <w:sz w:val="24"/>
              </w:rPr>
            </w:pPr>
            <w:r w:rsidRPr="006A151C">
              <w:rPr>
                <w:sz w:val="24"/>
              </w:rPr>
              <w:t xml:space="preserve">   ЦСР</w:t>
            </w:r>
          </w:p>
        </w:tc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6A151C" w:rsidRDefault="00A30D93" w:rsidP="00B77BBF">
            <w:pPr>
              <w:pStyle w:val="a"/>
              <w:jc w:val="center"/>
              <w:rPr>
                <w:sz w:val="24"/>
              </w:rPr>
            </w:pPr>
            <w:r w:rsidRPr="006A151C">
              <w:rPr>
                <w:sz w:val="24"/>
              </w:rPr>
              <w:t>ВВР</w:t>
            </w:r>
          </w:p>
        </w:tc>
        <w:tc>
          <w:tcPr>
            <w:tcW w:w="10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6A151C" w:rsidRDefault="00A30D93" w:rsidP="00B77BBF">
            <w:pPr>
              <w:pStyle w:val="a"/>
              <w:ind w:firstLine="0"/>
              <w:rPr>
                <w:sz w:val="24"/>
              </w:rPr>
            </w:pPr>
            <w:r w:rsidRPr="006A151C">
              <w:rPr>
                <w:sz w:val="24"/>
              </w:rPr>
              <w:t>Итого расходы на</w:t>
            </w:r>
            <w:r>
              <w:rPr>
                <w:sz w:val="24"/>
              </w:rPr>
              <w:t xml:space="preserve"> </w:t>
            </w:r>
            <w:r w:rsidRPr="006A151C">
              <w:rPr>
                <w:sz w:val="24"/>
              </w:rPr>
              <w:t>2017</w:t>
            </w:r>
            <w:r>
              <w:rPr>
                <w:sz w:val="24"/>
              </w:rPr>
              <w:t xml:space="preserve"> </w:t>
            </w:r>
            <w:r w:rsidRPr="006A151C">
              <w:rPr>
                <w:sz w:val="24"/>
              </w:rPr>
              <w:t>год</w:t>
            </w:r>
          </w:p>
        </w:tc>
      </w:tr>
      <w:tr w:rsidR="00A30D93" w:rsidRPr="006A151C" w:rsidTr="00F04C3F">
        <w:trPr>
          <w:trHeight w:val="322"/>
        </w:trPr>
        <w:tc>
          <w:tcPr>
            <w:tcW w:w="61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6A151C" w:rsidRDefault="00A30D93" w:rsidP="00B77BBF">
            <w:pPr>
              <w:pStyle w:val="a"/>
              <w:jc w:val="left"/>
              <w:rPr>
                <w:sz w:val="24"/>
              </w:rPr>
            </w:pPr>
          </w:p>
        </w:tc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6A151C" w:rsidRDefault="00A30D93" w:rsidP="00B77BBF">
            <w:pPr>
              <w:pStyle w:val="a"/>
              <w:jc w:val="left"/>
              <w:rPr>
                <w:sz w:val="24"/>
              </w:rPr>
            </w:pPr>
          </w:p>
        </w:tc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6A151C" w:rsidRDefault="00A30D93" w:rsidP="00B77BBF">
            <w:pPr>
              <w:pStyle w:val="a"/>
              <w:jc w:val="left"/>
              <w:rPr>
                <w:sz w:val="24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6A151C" w:rsidRDefault="00A30D93" w:rsidP="00B77BBF">
            <w:pPr>
              <w:pStyle w:val="a"/>
              <w:jc w:val="left"/>
              <w:rPr>
                <w:sz w:val="24"/>
              </w:rPr>
            </w:pPr>
          </w:p>
        </w:tc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6A151C" w:rsidRDefault="00A30D93" w:rsidP="00B77BBF">
            <w:pPr>
              <w:pStyle w:val="a"/>
              <w:jc w:val="left"/>
              <w:rPr>
                <w:sz w:val="24"/>
              </w:rPr>
            </w:pPr>
          </w:p>
        </w:tc>
        <w:tc>
          <w:tcPr>
            <w:tcW w:w="10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6A151C" w:rsidRDefault="00A30D93" w:rsidP="00B77BBF">
            <w:pPr>
              <w:pStyle w:val="a"/>
              <w:jc w:val="left"/>
              <w:rPr>
                <w:sz w:val="24"/>
              </w:rPr>
            </w:pPr>
          </w:p>
        </w:tc>
      </w:tr>
      <w:tr w:rsidR="00A30D93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6A151C" w:rsidRDefault="00A30D93" w:rsidP="00B77BBF">
            <w:pPr>
              <w:pStyle w:val="a"/>
              <w:jc w:val="left"/>
              <w:rPr>
                <w:sz w:val="24"/>
              </w:rPr>
            </w:pPr>
            <w:r w:rsidRPr="006A151C">
              <w:rPr>
                <w:sz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6A151C" w:rsidRDefault="00A30D93" w:rsidP="00B77BBF">
            <w:pPr>
              <w:pStyle w:val="a"/>
              <w:jc w:val="left"/>
              <w:rPr>
                <w:sz w:val="24"/>
              </w:rPr>
            </w:pPr>
            <w:r w:rsidRPr="006A151C">
              <w:rPr>
                <w:sz w:val="24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6A151C" w:rsidRDefault="00A30D93" w:rsidP="00B77BBF">
            <w:pPr>
              <w:pStyle w:val="a"/>
              <w:jc w:val="left"/>
              <w:rPr>
                <w:sz w:val="24"/>
              </w:rPr>
            </w:pPr>
            <w:r w:rsidRPr="006A151C">
              <w:rPr>
                <w:sz w:val="24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6A151C" w:rsidRDefault="00A30D93" w:rsidP="00B77BBF">
            <w:pPr>
              <w:pStyle w:val="a"/>
              <w:jc w:val="left"/>
              <w:rPr>
                <w:sz w:val="24"/>
              </w:rPr>
            </w:pPr>
            <w:r w:rsidRPr="006A151C">
              <w:rPr>
                <w:sz w:val="24"/>
              </w:rPr>
              <w:t>5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6A151C" w:rsidRDefault="00A30D93" w:rsidP="00B77BBF">
            <w:pPr>
              <w:pStyle w:val="a"/>
              <w:jc w:val="left"/>
              <w:rPr>
                <w:sz w:val="24"/>
              </w:rPr>
            </w:pPr>
            <w:r w:rsidRPr="006A151C">
              <w:rPr>
                <w:sz w:val="24"/>
              </w:rPr>
              <w:t>6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6A151C" w:rsidRDefault="00A30D93" w:rsidP="00B77BBF">
            <w:pPr>
              <w:pStyle w:val="a"/>
              <w:jc w:val="left"/>
              <w:rPr>
                <w:sz w:val="24"/>
              </w:rPr>
            </w:pPr>
            <w:r w:rsidRPr="006A151C">
              <w:rPr>
                <w:sz w:val="24"/>
              </w:rPr>
              <w:t>7</w:t>
            </w:r>
          </w:p>
        </w:tc>
      </w:tr>
      <w:tr w:rsidR="00A30D93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1 884 680</w:t>
            </w:r>
          </w:p>
        </w:tc>
      </w:tr>
      <w:tr w:rsidR="00A30D93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736 700</w:t>
            </w:r>
          </w:p>
        </w:tc>
      </w:tr>
      <w:tr w:rsidR="00A30D93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F04C3F">
            <w:pPr>
              <w:pStyle w:val="a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225 000</w:t>
            </w:r>
          </w:p>
        </w:tc>
      </w:tr>
      <w:tr w:rsidR="00A30D93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napToGrid w:val="0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71 0 00 00000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F04C3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225 000</w:t>
            </w:r>
          </w:p>
        </w:tc>
      </w:tr>
      <w:tr w:rsidR="00A30D93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 xml:space="preserve"> Глава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71 1 00 00000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F04C3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225 000</w:t>
            </w:r>
          </w:p>
        </w:tc>
      </w:tr>
      <w:tr w:rsidR="00A30D93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71 1 00 С1402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F04C3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225 000</w:t>
            </w:r>
          </w:p>
        </w:tc>
      </w:tr>
      <w:tr w:rsidR="00A30D93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 органами)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71 1 00 С1402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F04C3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225 000</w:t>
            </w:r>
          </w:p>
        </w:tc>
      </w:tr>
      <w:tr w:rsidR="00A30D93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A11B16">
              <w:rPr>
                <w:rFonts w:ascii="Times New Roman" w:hAnsi="Times New Roman" w:cs="Times New Roman"/>
                <w:b/>
              </w:rPr>
              <w:t>Функционирование законодательных(представительных)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/>
              </w:rPr>
            </w:pPr>
            <w:r w:rsidRPr="00A11B16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/>
              </w:rPr>
            </w:pPr>
            <w:r w:rsidRPr="00A11B16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19 200</w:t>
            </w:r>
          </w:p>
        </w:tc>
      </w:tr>
      <w:tr w:rsidR="00A30D93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napToGrid w:val="0"/>
                <w:sz w:val="20"/>
                <w:szCs w:val="20"/>
              </w:rPr>
              <w:t>Не 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77 0 00 00000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 </w:t>
            </w:r>
            <w:r w:rsidRPr="00A11B1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A30D93" w:rsidRPr="006A151C" w:rsidTr="00F04C3F">
        <w:trPr>
          <w:trHeight w:val="240"/>
        </w:trPr>
        <w:tc>
          <w:tcPr>
            <w:tcW w:w="61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napToGrid w:val="0"/>
                <w:sz w:val="20"/>
                <w:szCs w:val="20"/>
              </w:rPr>
              <w:t>Не 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77 2 00 00000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r>
              <w:t xml:space="preserve">19 </w:t>
            </w:r>
            <w:r w:rsidRPr="00A11B16">
              <w:t>2</w:t>
            </w:r>
            <w:r>
              <w:t>00</w:t>
            </w:r>
          </w:p>
        </w:tc>
      </w:tr>
      <w:tr w:rsidR="00A30D93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Иные межбюджетные расходы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77 2 00 П1484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r>
              <w:t xml:space="preserve">19 </w:t>
            </w:r>
            <w:r w:rsidRPr="00A11B16">
              <w:t>2</w:t>
            </w:r>
            <w:r>
              <w:t>00</w:t>
            </w:r>
          </w:p>
        </w:tc>
      </w:tr>
      <w:tr w:rsidR="00A30D93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77 2 00 П1484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r>
              <w:t xml:space="preserve">19 </w:t>
            </w:r>
            <w:r w:rsidRPr="00A11B16">
              <w:t>2</w:t>
            </w:r>
            <w:r>
              <w:t>00</w:t>
            </w:r>
          </w:p>
        </w:tc>
      </w:tr>
      <w:tr w:rsidR="00A30D93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7F74F3">
            <w:pPr>
              <w:pStyle w:val="a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493 500</w:t>
            </w:r>
          </w:p>
        </w:tc>
      </w:tr>
      <w:tr w:rsidR="00A30D93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73 0 00 00000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7F74F3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487 500</w:t>
            </w:r>
          </w:p>
        </w:tc>
      </w:tr>
      <w:tr w:rsidR="00A30D93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napToGrid w:val="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73 1 00 00000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7F74F3">
            <w:r>
              <w:t>487 500</w:t>
            </w:r>
          </w:p>
        </w:tc>
      </w:tr>
      <w:tr w:rsidR="00A30D93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  <w:r w:rsidRPr="00A11B1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73 1 00 00000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7F74F3">
            <w:r>
              <w:t>487 500</w:t>
            </w:r>
          </w:p>
        </w:tc>
      </w:tr>
      <w:tr w:rsidR="00A30D93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 органами)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73 1 00 С1402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442 000</w:t>
            </w:r>
          </w:p>
        </w:tc>
      </w:tr>
      <w:tr w:rsidR="00A30D93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73 1 00 С1402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200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7F74F3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33 000</w:t>
            </w:r>
          </w:p>
        </w:tc>
      </w:tr>
      <w:tr w:rsidR="00A30D93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73 1 00 С1402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800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12 500</w:t>
            </w:r>
          </w:p>
        </w:tc>
      </w:tr>
      <w:tr w:rsidR="00A30D93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napToGrid w:val="0"/>
                <w:sz w:val="20"/>
                <w:szCs w:val="20"/>
              </w:rPr>
              <w:t>Не 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77 0 00 00000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</w:t>
            </w:r>
          </w:p>
        </w:tc>
      </w:tr>
      <w:tr w:rsidR="00A30D93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napToGrid w:val="0"/>
                <w:sz w:val="20"/>
                <w:szCs w:val="20"/>
              </w:rPr>
              <w:t>Не 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77 2 00 00000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D93" w:rsidRPr="00A11B16" w:rsidRDefault="00A30D93" w:rsidP="00B77BBF">
            <w:r>
              <w:t>6 000</w:t>
            </w:r>
          </w:p>
        </w:tc>
      </w:tr>
      <w:tr w:rsidR="00A30D93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77 2 00 П1485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D93" w:rsidRPr="00A11B16" w:rsidRDefault="00A30D93" w:rsidP="00B77BBF">
            <w:r>
              <w:t>6 000</w:t>
            </w:r>
          </w:p>
        </w:tc>
      </w:tr>
      <w:tr w:rsidR="00A30D93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77 2 00 П1485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500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D93" w:rsidRPr="00A11B16" w:rsidRDefault="00A30D93" w:rsidP="00B77BBF">
            <w:r>
              <w:t>6 000</w:t>
            </w:r>
          </w:p>
        </w:tc>
      </w:tr>
      <w:tr w:rsidR="00A30D93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000</w:t>
            </w:r>
          </w:p>
        </w:tc>
      </w:tr>
      <w:tr w:rsidR="00A30D93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78 0 00 00000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000</w:t>
            </w:r>
          </w:p>
        </w:tc>
      </w:tr>
      <w:tr w:rsidR="00A30D93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78 1 00 00000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000</w:t>
            </w:r>
          </w:p>
        </w:tc>
      </w:tr>
      <w:tr w:rsidR="00A30D93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78 1 00 С1403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000</w:t>
            </w:r>
          </w:p>
        </w:tc>
      </w:tr>
      <w:tr w:rsidR="00A30D93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78 1 00 С1403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800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000</w:t>
            </w:r>
          </w:p>
        </w:tc>
      </w:tr>
      <w:tr w:rsidR="00A30D93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32F8A">
            <w:pPr>
              <w:pStyle w:val="a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185  961</w:t>
            </w:r>
          </w:p>
        </w:tc>
      </w:tr>
      <w:tr w:rsidR="00A30D93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color w:val="000000"/>
                <w:sz w:val="20"/>
                <w:szCs w:val="20"/>
              </w:rPr>
              <w:t xml:space="preserve">Муниципальная программа «Профилактика правонарушений на территории </w:t>
            </w:r>
            <w:r>
              <w:rPr>
                <w:b/>
                <w:color w:val="000000"/>
                <w:sz w:val="20"/>
                <w:szCs w:val="20"/>
              </w:rPr>
              <w:t>Пристенского</w:t>
            </w:r>
            <w:r w:rsidRPr="00A11B16">
              <w:rPr>
                <w:b/>
                <w:color w:val="000000"/>
                <w:sz w:val="20"/>
                <w:szCs w:val="20"/>
              </w:rPr>
              <w:t xml:space="preserve"> сельсовета Пристенского района Курской области»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12 0 00 00000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r w:rsidRPr="00A11B16">
              <w:t>0</w:t>
            </w:r>
          </w:p>
        </w:tc>
      </w:tr>
      <w:tr w:rsidR="00A30D93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snapToGrid w:val="0"/>
                <w:color w:val="000000"/>
                <w:sz w:val="20"/>
                <w:szCs w:val="20"/>
              </w:rPr>
              <w:t>Подпрограмма</w:t>
            </w:r>
            <w:r w:rsidRPr="00A11B16">
              <w:rPr>
                <w:color w:val="000000"/>
                <w:sz w:val="20"/>
                <w:szCs w:val="20"/>
              </w:rPr>
              <w:t xml:space="preserve"> «Обеспечение  правопорядка  на  территории  муниципального образования» </w:t>
            </w:r>
            <w:r w:rsidRPr="00A11B16">
              <w:rPr>
                <w:snapToGrid w:val="0"/>
                <w:color w:val="000000"/>
                <w:sz w:val="20"/>
                <w:szCs w:val="20"/>
              </w:rPr>
              <w:t xml:space="preserve">муниципальной программы </w:t>
            </w:r>
            <w:r w:rsidRPr="00A11B16">
              <w:rPr>
                <w:b/>
                <w:color w:val="000000"/>
                <w:sz w:val="20"/>
                <w:szCs w:val="20"/>
              </w:rPr>
              <w:t>«</w:t>
            </w:r>
            <w:r w:rsidRPr="00A11B16">
              <w:rPr>
                <w:color w:val="000000"/>
                <w:sz w:val="20"/>
                <w:szCs w:val="20"/>
              </w:rPr>
              <w:t xml:space="preserve">Профилактика правонарушений на территории </w:t>
            </w:r>
            <w:r>
              <w:rPr>
                <w:color w:val="000000"/>
                <w:sz w:val="20"/>
                <w:szCs w:val="20"/>
              </w:rPr>
              <w:t>Пристенского</w:t>
            </w:r>
            <w:r w:rsidRPr="00A11B16">
              <w:rPr>
                <w:color w:val="000000"/>
                <w:sz w:val="20"/>
                <w:szCs w:val="20"/>
              </w:rPr>
              <w:t xml:space="preserve"> сельсовета Пристенского района Курской области»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12 2 00 00000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r w:rsidRPr="00A11B16">
              <w:t>0</w:t>
            </w:r>
          </w:p>
        </w:tc>
      </w:tr>
      <w:tr w:rsidR="00A30D93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color w:val="000000"/>
                <w:sz w:val="20"/>
                <w:szCs w:val="20"/>
              </w:rPr>
              <w:t>Основное мероприятие «Обеспечение  мероприятий для профилактики правонарушений на территории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12 2 01 00000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r w:rsidRPr="00A11B16">
              <w:t>0</w:t>
            </w:r>
          </w:p>
        </w:tc>
      </w:tr>
      <w:tr w:rsidR="00A30D93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color w:val="000000"/>
                <w:sz w:val="20"/>
                <w:szCs w:val="2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12 2 01 С1435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ConsPlusTit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r w:rsidRPr="00A11B16">
              <w:t>0</w:t>
            </w:r>
          </w:p>
        </w:tc>
      </w:tr>
      <w:tr w:rsidR="00A30D93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r w:rsidRPr="00A11B16">
              <w:t>12 2 01 С1435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200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r w:rsidRPr="00A11B16">
              <w:t>0</w:t>
            </w:r>
          </w:p>
        </w:tc>
      </w:tr>
      <w:tr w:rsidR="00A30D93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76 0 00 00000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7F74F3">
            <w:r>
              <w:t>185  961</w:t>
            </w:r>
          </w:p>
        </w:tc>
      </w:tr>
      <w:tr w:rsidR="00A30D93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76 1 00 00000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7F74F3">
            <w:r>
              <w:t>185  961</w:t>
            </w:r>
          </w:p>
        </w:tc>
      </w:tr>
      <w:tr w:rsidR="00A30D93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r w:rsidRPr="00A11B16">
              <w:t>76 1 00 С1404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7F74F3">
            <w:r>
              <w:t>185  961</w:t>
            </w:r>
          </w:p>
        </w:tc>
      </w:tr>
      <w:tr w:rsidR="00A30D93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r w:rsidRPr="00A11B16">
              <w:t>76 1 00 С1404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200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7F74F3">
            <w:r>
              <w:t>185  961</w:t>
            </w:r>
          </w:p>
        </w:tc>
      </w:tr>
      <w:tr w:rsidR="00A30D93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76 1 00 С1404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800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r>
              <w:t>0</w:t>
            </w:r>
          </w:p>
        </w:tc>
      </w:tr>
      <w:tr w:rsidR="00A30D93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69 </w:t>
            </w:r>
            <w:r w:rsidRPr="00A11B16">
              <w:rPr>
                <w:b/>
                <w:sz w:val="20"/>
                <w:szCs w:val="20"/>
              </w:rPr>
              <w:t>019</w:t>
            </w:r>
          </w:p>
        </w:tc>
      </w:tr>
      <w:tr w:rsidR="00A30D93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 </w:t>
            </w:r>
            <w:r w:rsidRPr="00A11B16">
              <w:rPr>
                <w:sz w:val="20"/>
                <w:szCs w:val="20"/>
              </w:rPr>
              <w:t>019</w:t>
            </w:r>
          </w:p>
        </w:tc>
      </w:tr>
      <w:tr w:rsidR="00A30D93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napToGrid w:val="0"/>
                <w:sz w:val="20"/>
                <w:szCs w:val="20"/>
              </w:rPr>
              <w:t>Не 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77 0 00 00000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r>
              <w:t xml:space="preserve">69 </w:t>
            </w:r>
            <w:r w:rsidRPr="00A11B16">
              <w:t>019</w:t>
            </w:r>
          </w:p>
        </w:tc>
      </w:tr>
      <w:tr w:rsidR="00A30D93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napToGrid w:val="0"/>
                <w:sz w:val="20"/>
                <w:szCs w:val="20"/>
              </w:rPr>
              <w:t>Не 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77 2 00 00000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r>
              <w:t xml:space="preserve">69 </w:t>
            </w:r>
            <w:r w:rsidRPr="00A11B16">
              <w:t>019</w:t>
            </w:r>
          </w:p>
        </w:tc>
      </w:tr>
      <w:tr w:rsidR="00A30D93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77 2 00 51180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r>
              <w:t xml:space="preserve">69 </w:t>
            </w:r>
            <w:r w:rsidRPr="00A11B16">
              <w:t>019</w:t>
            </w:r>
          </w:p>
        </w:tc>
      </w:tr>
      <w:tr w:rsidR="00A30D93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 органами)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77 2 00 51180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67 964</w:t>
            </w:r>
          </w:p>
        </w:tc>
      </w:tr>
      <w:tr w:rsidR="00A30D93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77 2 00 51180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200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1 055</w:t>
            </w:r>
          </w:p>
        </w:tc>
      </w:tr>
      <w:tr w:rsidR="00A30D93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000</w:t>
            </w:r>
          </w:p>
        </w:tc>
      </w:tr>
      <w:tr w:rsidR="00A30D93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000</w:t>
            </w:r>
          </w:p>
        </w:tc>
      </w:tr>
      <w:tr w:rsidR="00A30D93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 xml:space="preserve">Муниципальная </w:t>
            </w:r>
            <w:hyperlink r:id="rId5" w:history="1">
              <w:r w:rsidRPr="00A11B16">
                <w:rPr>
                  <w:b/>
                  <w:sz w:val="20"/>
                  <w:szCs w:val="20"/>
                </w:rPr>
                <w:t>программа</w:t>
              </w:r>
            </w:hyperlink>
            <w:r w:rsidRPr="00A11B16">
              <w:rPr>
                <w:b/>
                <w:sz w:val="20"/>
                <w:szCs w:val="20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 муниципального образования «</w:t>
            </w:r>
            <w:r>
              <w:rPr>
                <w:b/>
                <w:sz w:val="20"/>
                <w:szCs w:val="20"/>
              </w:rPr>
              <w:t>Пристенский</w:t>
            </w:r>
            <w:r w:rsidRPr="00A11B16">
              <w:rPr>
                <w:b/>
                <w:sz w:val="20"/>
                <w:szCs w:val="20"/>
              </w:rPr>
              <w:t xml:space="preserve"> сельсовет» на 2015-2020годы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13 0 00 00000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000</w:t>
            </w:r>
          </w:p>
        </w:tc>
      </w:tr>
      <w:tr w:rsidR="00A30D93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napToGrid w:val="0"/>
                <w:sz w:val="20"/>
                <w:szCs w:val="20"/>
              </w:rPr>
              <w:t>Подпрограмма «</w:t>
            </w:r>
            <w:r w:rsidRPr="00A11B16">
              <w:rPr>
                <w:sz w:val="20"/>
                <w:szCs w:val="20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A11B16">
              <w:rPr>
                <w:snapToGrid w:val="0"/>
                <w:sz w:val="20"/>
                <w:szCs w:val="20"/>
              </w:rPr>
              <w:t xml:space="preserve">» муниципальной программы  </w:t>
            </w:r>
            <w:r w:rsidRPr="00A11B16">
              <w:rPr>
                <w:sz w:val="20"/>
                <w:szCs w:val="20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 муниципального образования «</w:t>
            </w:r>
            <w:r>
              <w:rPr>
                <w:sz w:val="20"/>
                <w:szCs w:val="20"/>
              </w:rPr>
              <w:t>Пристенский</w:t>
            </w:r>
            <w:r w:rsidRPr="00A11B16">
              <w:rPr>
                <w:sz w:val="20"/>
                <w:szCs w:val="20"/>
              </w:rPr>
              <w:t xml:space="preserve"> сельсовет» на 2015-2020годы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13 1 00 00000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000</w:t>
            </w:r>
          </w:p>
        </w:tc>
      </w:tr>
      <w:tr w:rsidR="00A30D93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napToGrid w:val="0"/>
                <w:sz w:val="20"/>
                <w:szCs w:val="20"/>
              </w:rPr>
            </w:pPr>
            <w:r w:rsidRPr="00A11B16">
              <w:rPr>
                <w:snapToGrid w:val="0"/>
                <w:sz w:val="20"/>
                <w:szCs w:val="20"/>
              </w:rPr>
              <w:t>Основное мероприятие «Обеспечение пожарной безопасности на территории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13 1 01 00000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000</w:t>
            </w:r>
          </w:p>
        </w:tc>
      </w:tr>
      <w:tr w:rsidR="00A30D93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13 1 01 С1415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000</w:t>
            </w:r>
          </w:p>
        </w:tc>
      </w:tr>
      <w:tr w:rsidR="00A30D93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13 1 01 С1415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200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000</w:t>
            </w:r>
          </w:p>
        </w:tc>
      </w:tr>
      <w:tr w:rsidR="00A30D93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</w:t>
            </w:r>
            <w:r w:rsidRPr="00A11B1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00</w:t>
            </w:r>
          </w:p>
        </w:tc>
      </w:tr>
      <w:tr w:rsidR="00A30D93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Другие вопросы в области  национальной экономики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Pr="00A11B1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</w:t>
            </w:r>
          </w:p>
        </w:tc>
      </w:tr>
      <w:tr w:rsidR="00A30D93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Муниципальная программа МО «</w:t>
            </w:r>
            <w:r>
              <w:rPr>
                <w:b/>
                <w:sz w:val="20"/>
                <w:szCs w:val="20"/>
              </w:rPr>
              <w:t>Пристенский</w:t>
            </w:r>
            <w:r w:rsidRPr="00A11B16">
              <w:rPr>
                <w:b/>
                <w:sz w:val="20"/>
                <w:szCs w:val="20"/>
              </w:rPr>
              <w:t xml:space="preserve"> сельсовет» в области энергосбережения и повышения энергетической эффективности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jc w:val="left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05 0 00 00000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000</w:t>
            </w:r>
          </w:p>
        </w:tc>
      </w:tr>
      <w:tr w:rsidR="00A30D93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 xml:space="preserve">Подпрограмма «Энергосбережение в МО» муниципальной </w:t>
            </w:r>
            <w:hyperlink r:id="rId6" w:history="1">
              <w:r w:rsidRPr="00A11B16">
                <w:rPr>
                  <w:sz w:val="20"/>
                  <w:szCs w:val="20"/>
                </w:rPr>
                <w:t>программы</w:t>
              </w:r>
            </w:hyperlink>
            <w:r w:rsidRPr="00A11B16">
              <w:rPr>
                <w:sz w:val="20"/>
                <w:szCs w:val="20"/>
              </w:rPr>
              <w:t xml:space="preserve"> МО «</w:t>
            </w:r>
            <w:r>
              <w:rPr>
                <w:sz w:val="20"/>
                <w:szCs w:val="20"/>
              </w:rPr>
              <w:t>Пристенский</w:t>
            </w:r>
            <w:r w:rsidRPr="00A11B16">
              <w:rPr>
                <w:sz w:val="20"/>
                <w:szCs w:val="20"/>
              </w:rPr>
              <w:t xml:space="preserve"> сельсовет» в области энергосбережения и повышения энергетической эффективности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jc w:val="left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05 1 00 00000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000</w:t>
            </w:r>
          </w:p>
        </w:tc>
      </w:tr>
      <w:tr w:rsidR="00A30D93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Основное мероприятие «Реализация энергосберегающих мероприятий и внедрение эффективного оборудования и материалов»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jc w:val="left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05 1 01 00000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000</w:t>
            </w:r>
          </w:p>
        </w:tc>
      </w:tr>
      <w:tr w:rsidR="00A30D93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 xml:space="preserve"> Мероприятия в области энергосбережения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r w:rsidRPr="00A11B16">
              <w:t>05 1 00 С1434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000</w:t>
            </w:r>
          </w:p>
        </w:tc>
      </w:tr>
      <w:tr w:rsidR="00A30D93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r w:rsidRPr="00A11B16">
              <w:t>05 1 00 С1434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200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000</w:t>
            </w:r>
          </w:p>
        </w:tc>
      </w:tr>
      <w:tr w:rsidR="00A30D93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Муниципальная программа «Развитие малого и среднего предпринимательства в МО «</w:t>
            </w:r>
            <w:r>
              <w:rPr>
                <w:b/>
                <w:sz w:val="20"/>
                <w:szCs w:val="20"/>
              </w:rPr>
              <w:t>Пристенский</w:t>
            </w:r>
            <w:r w:rsidRPr="00A11B16">
              <w:rPr>
                <w:b/>
                <w:sz w:val="20"/>
                <w:szCs w:val="20"/>
              </w:rPr>
              <w:t xml:space="preserve"> сельсовет» Пристенского района Курской области  на 2015-2017г.г.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15 0 00 00000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rPr>
                <w:b/>
              </w:rPr>
            </w:pPr>
            <w:r w:rsidRPr="00A11B16">
              <w:rPr>
                <w:b/>
              </w:rPr>
              <w:t>1</w:t>
            </w:r>
            <w:r>
              <w:rPr>
                <w:b/>
              </w:rPr>
              <w:t xml:space="preserve"> 000</w:t>
            </w:r>
          </w:p>
        </w:tc>
      </w:tr>
      <w:tr w:rsidR="00A30D93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napToGrid w:val="0"/>
                <w:sz w:val="20"/>
                <w:szCs w:val="20"/>
              </w:rPr>
              <w:t>Подпрограмма «Содействие развитию малого и среднего предпринимательства» муниципальной программы «</w:t>
            </w:r>
            <w:r w:rsidRPr="00A11B16">
              <w:rPr>
                <w:sz w:val="20"/>
                <w:szCs w:val="20"/>
              </w:rPr>
              <w:t>Развитие малого и среднего предпринимательства</w:t>
            </w:r>
            <w:r w:rsidRPr="00A11B16">
              <w:rPr>
                <w:snapToGrid w:val="0"/>
                <w:sz w:val="20"/>
                <w:szCs w:val="20"/>
              </w:rPr>
              <w:t xml:space="preserve">» в </w:t>
            </w:r>
            <w:r w:rsidRPr="00A11B16">
              <w:rPr>
                <w:sz w:val="20"/>
                <w:szCs w:val="20"/>
              </w:rPr>
              <w:t>МО «</w:t>
            </w:r>
            <w:r>
              <w:rPr>
                <w:sz w:val="20"/>
                <w:szCs w:val="20"/>
              </w:rPr>
              <w:t>Пристенский</w:t>
            </w:r>
            <w:r w:rsidRPr="00A11B16">
              <w:rPr>
                <w:sz w:val="20"/>
                <w:szCs w:val="20"/>
              </w:rPr>
              <w:t xml:space="preserve"> сельсовет» Пристенского района Курской области  на 2015-2017г.г.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15 1 0 00000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r w:rsidRPr="00A11B16">
              <w:t>1</w:t>
            </w:r>
            <w:r>
              <w:t xml:space="preserve"> 000</w:t>
            </w:r>
          </w:p>
        </w:tc>
      </w:tr>
      <w:tr w:rsidR="00A30D93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Основное мероприятие «Обеспечение условий для развития малого и среднего предпринимательства на территории муниципального образования»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15 1 01 00000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r w:rsidRPr="00A11B16">
              <w:t>1</w:t>
            </w:r>
            <w:r>
              <w:t xml:space="preserve"> 000</w:t>
            </w:r>
          </w:p>
        </w:tc>
      </w:tr>
      <w:tr w:rsidR="00A30D93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15 1 01 С1405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r w:rsidRPr="00A11B16">
              <w:t>1</w:t>
            </w:r>
            <w:r>
              <w:t xml:space="preserve"> 000</w:t>
            </w:r>
          </w:p>
        </w:tc>
      </w:tr>
      <w:tr w:rsidR="00A30D93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15 1 01 С1405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200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r w:rsidRPr="00A11B16">
              <w:t>1</w:t>
            </w:r>
            <w:r>
              <w:t xml:space="preserve"> 000</w:t>
            </w:r>
          </w:p>
        </w:tc>
      </w:tr>
      <w:tr w:rsidR="00A30D93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7F74F3">
            <w:pPr>
              <w:pStyle w:val="a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63 000</w:t>
            </w:r>
          </w:p>
        </w:tc>
      </w:tr>
      <w:tr w:rsidR="00A30D93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7F74F3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63 000</w:t>
            </w:r>
          </w:p>
        </w:tc>
      </w:tr>
      <w:tr w:rsidR="00A30D93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napToGrid w:val="0"/>
                <w:sz w:val="20"/>
                <w:szCs w:val="20"/>
              </w:rPr>
              <w:t>Не 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jc w:val="left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77 0 00 00000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7F74F3">
            <w:pPr>
              <w:pStyle w:val="a"/>
              <w:ind w:firstLine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63 000</w:t>
            </w:r>
          </w:p>
        </w:tc>
      </w:tr>
      <w:tr w:rsidR="00A30D93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napToGrid w:val="0"/>
                <w:sz w:val="20"/>
                <w:szCs w:val="20"/>
              </w:rPr>
              <w:t>Не 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jc w:val="left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77 2 00 00000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7F74F3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63 000</w:t>
            </w:r>
          </w:p>
        </w:tc>
      </w:tr>
      <w:tr w:rsidR="00A30D93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r w:rsidRPr="00A11B16">
              <w:t>77 2 00 С1433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7F74F3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63 000</w:t>
            </w:r>
          </w:p>
        </w:tc>
      </w:tr>
      <w:tr w:rsidR="00A30D93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r w:rsidRPr="00A11B16">
              <w:t>77 2 00 С1433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200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7F74F3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63 000</w:t>
            </w:r>
          </w:p>
        </w:tc>
      </w:tr>
      <w:tr w:rsidR="00A30D93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Мероприятия по сбору и удалению твердых бытовых отходов, организация и содержание мест захоронения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77 2 00 С1457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jc w:val="left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</w:t>
            </w:r>
          </w:p>
        </w:tc>
      </w:tr>
      <w:tr w:rsidR="00A30D93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77 2 00 С1457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200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jc w:val="left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</w:t>
            </w:r>
          </w:p>
        </w:tc>
      </w:tr>
      <w:tr w:rsidR="00A30D93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rPr>
                <w:b/>
              </w:rPr>
            </w:pPr>
            <w:r>
              <w:rPr>
                <w:b/>
              </w:rPr>
              <w:t>794 000</w:t>
            </w:r>
          </w:p>
        </w:tc>
      </w:tr>
      <w:tr w:rsidR="00A30D93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Культура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r>
              <w:t>794 000</w:t>
            </w:r>
          </w:p>
        </w:tc>
      </w:tr>
      <w:tr w:rsidR="00A30D93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Муниципальная программа «Развитие культуры на территории МО «</w:t>
            </w:r>
            <w:r>
              <w:rPr>
                <w:b/>
                <w:sz w:val="20"/>
                <w:szCs w:val="20"/>
              </w:rPr>
              <w:t>Пристенский</w:t>
            </w:r>
            <w:r w:rsidRPr="00A11B16">
              <w:rPr>
                <w:b/>
                <w:sz w:val="20"/>
                <w:szCs w:val="20"/>
              </w:rPr>
              <w:t xml:space="preserve"> сельсовет» Пристенского рай</w:t>
            </w:r>
            <w:r>
              <w:rPr>
                <w:b/>
                <w:sz w:val="20"/>
                <w:szCs w:val="20"/>
              </w:rPr>
              <w:t>она Курской области на 2015-2018</w:t>
            </w:r>
            <w:r w:rsidRPr="00A11B16">
              <w:rPr>
                <w:b/>
                <w:sz w:val="20"/>
                <w:szCs w:val="20"/>
              </w:rPr>
              <w:t>годы»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jc w:val="left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01 0 00 00000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rPr>
                <w:b/>
              </w:rPr>
            </w:pPr>
            <w:r>
              <w:t>794 000</w:t>
            </w:r>
          </w:p>
        </w:tc>
      </w:tr>
      <w:tr w:rsidR="00A30D93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napToGrid w:val="0"/>
                <w:sz w:val="20"/>
                <w:szCs w:val="20"/>
              </w:rPr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  <w:r w:rsidRPr="00A11B16">
              <w:rPr>
                <w:sz w:val="20"/>
                <w:szCs w:val="20"/>
              </w:rPr>
              <w:t>«Развитие культуры на территории МО «</w:t>
            </w:r>
            <w:r>
              <w:rPr>
                <w:sz w:val="20"/>
                <w:szCs w:val="20"/>
              </w:rPr>
              <w:t>Пристенский</w:t>
            </w:r>
            <w:r w:rsidRPr="00A11B16">
              <w:rPr>
                <w:sz w:val="20"/>
                <w:szCs w:val="20"/>
              </w:rPr>
              <w:t xml:space="preserve"> сельсовет» Пристенског</w:t>
            </w:r>
            <w:r>
              <w:rPr>
                <w:sz w:val="20"/>
                <w:szCs w:val="20"/>
              </w:rPr>
              <w:t>о района Курской области на 2015-2018</w:t>
            </w:r>
            <w:r w:rsidRPr="00A11B16">
              <w:rPr>
                <w:sz w:val="20"/>
                <w:szCs w:val="20"/>
              </w:rPr>
              <w:t>годы»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jc w:val="left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01 3 00 00000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r>
              <w:t>794 000</w:t>
            </w:r>
          </w:p>
        </w:tc>
      </w:tr>
      <w:tr w:rsidR="00A30D93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napToGrid w:val="0"/>
                <w:sz w:val="20"/>
                <w:szCs w:val="20"/>
              </w:rPr>
            </w:pPr>
            <w:r w:rsidRPr="00A11B16">
              <w:rPr>
                <w:snapToGrid w:val="0"/>
                <w:sz w:val="20"/>
                <w:szCs w:val="20"/>
              </w:rPr>
              <w:t>Основное мероприятие «Обеспечение деятельности и выполнение функций учреждений культуры»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jc w:val="left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01 3 01 00000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r>
              <w:t>794 000</w:t>
            </w:r>
          </w:p>
        </w:tc>
      </w:tr>
      <w:tr w:rsidR="00A30D93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jc w:val="left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 3 01 С1401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r>
              <w:t>794 000</w:t>
            </w:r>
          </w:p>
        </w:tc>
      </w:tr>
      <w:tr w:rsidR="00A30D93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 органами)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r w:rsidRPr="00A11B16">
              <w:t>01 3 01 С1401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665 000</w:t>
            </w:r>
          </w:p>
        </w:tc>
      </w:tr>
      <w:tr w:rsidR="00A30D93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r w:rsidRPr="00A11B16">
              <w:t>01 3 01 С1401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200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117 000</w:t>
            </w:r>
          </w:p>
        </w:tc>
      </w:tr>
      <w:tr w:rsidR="00A30D93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r w:rsidRPr="00A11B16">
              <w:t>01 3 01 С1401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800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F04C3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</w:t>
            </w:r>
          </w:p>
        </w:tc>
      </w:tr>
      <w:tr w:rsidR="00A30D93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4350E7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/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Default="00A30D93" w:rsidP="00F04C3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31 000</w:t>
            </w:r>
          </w:p>
        </w:tc>
      </w:tr>
      <w:tr w:rsidR="00A30D93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4350E7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r>
              <w:t>02 0 00 00000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Default="00A30D93" w:rsidP="00F04C3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31 000</w:t>
            </w:r>
          </w:p>
        </w:tc>
      </w:tr>
      <w:tr w:rsidR="00A30D93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«Социальная поддержка граждан»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r>
              <w:t>02 2 00 00000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Default="00A30D93" w:rsidP="00F04C3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31 000</w:t>
            </w:r>
          </w:p>
        </w:tc>
      </w:tr>
      <w:tr w:rsidR="00A30D93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мер социальной поддержки тодельных категорий граждан»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r>
              <w:t>02 2 01 С1445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Default="00A30D93" w:rsidP="00F04C3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31 000</w:t>
            </w:r>
          </w:p>
        </w:tc>
      </w:tr>
      <w:tr w:rsidR="00A30D93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мероприятия «Выплаты пенсий за выслугу лет и доплат к пенсиям муниципальным служащим»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r>
              <w:t>02 2 01 С1445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Default="00A30D93" w:rsidP="00F04C3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31 000</w:t>
            </w:r>
          </w:p>
        </w:tc>
      </w:tr>
      <w:tr w:rsidR="00A30D93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r>
              <w:t>02 2 01 С1445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Default="00A30D93" w:rsidP="00F04C3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31 000</w:t>
            </w:r>
          </w:p>
        </w:tc>
      </w:tr>
      <w:tr w:rsidR="00A30D93" w:rsidRPr="006A151C" w:rsidTr="00F04C3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r>
              <w:t>02 2 01 С1445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Default="00A30D93" w:rsidP="00F04C3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31 000</w:t>
            </w:r>
          </w:p>
        </w:tc>
      </w:tr>
    </w:tbl>
    <w:p w:rsidR="00A30D93" w:rsidRDefault="00A30D93" w:rsidP="00284952">
      <w:pPr>
        <w:ind w:right="100"/>
        <w:jc w:val="center"/>
        <w:rPr>
          <w:b/>
          <w:sz w:val="24"/>
          <w:szCs w:val="24"/>
        </w:rPr>
      </w:pPr>
    </w:p>
    <w:p w:rsidR="00A30D93" w:rsidRDefault="00A30D93" w:rsidP="00284952">
      <w:pPr>
        <w:ind w:right="100"/>
        <w:jc w:val="center"/>
        <w:rPr>
          <w:b/>
          <w:sz w:val="24"/>
          <w:szCs w:val="24"/>
        </w:rPr>
      </w:pPr>
    </w:p>
    <w:p w:rsidR="00A30D93" w:rsidRDefault="00A30D93" w:rsidP="00284952">
      <w:pPr>
        <w:ind w:right="100"/>
        <w:jc w:val="center"/>
        <w:rPr>
          <w:b/>
          <w:sz w:val="24"/>
          <w:szCs w:val="24"/>
        </w:rPr>
      </w:pPr>
    </w:p>
    <w:p w:rsidR="00A30D93" w:rsidRDefault="00A30D93" w:rsidP="00284952">
      <w:pPr>
        <w:ind w:right="100"/>
        <w:jc w:val="center"/>
        <w:rPr>
          <w:b/>
          <w:sz w:val="24"/>
          <w:szCs w:val="24"/>
        </w:rPr>
      </w:pPr>
    </w:p>
    <w:p w:rsidR="00A30D93" w:rsidRDefault="00A30D93" w:rsidP="00284952">
      <w:pPr>
        <w:ind w:right="100"/>
        <w:jc w:val="center"/>
        <w:rPr>
          <w:b/>
          <w:sz w:val="24"/>
          <w:szCs w:val="24"/>
        </w:rPr>
      </w:pPr>
    </w:p>
    <w:p w:rsidR="00A30D93" w:rsidRDefault="00A30D93" w:rsidP="00284952">
      <w:pPr>
        <w:ind w:right="100"/>
        <w:jc w:val="center"/>
        <w:rPr>
          <w:b/>
          <w:sz w:val="24"/>
          <w:szCs w:val="24"/>
        </w:rPr>
      </w:pPr>
    </w:p>
    <w:p w:rsidR="00A30D93" w:rsidRDefault="00A30D93" w:rsidP="00284952">
      <w:pPr>
        <w:ind w:right="100"/>
        <w:jc w:val="center"/>
        <w:rPr>
          <w:b/>
          <w:sz w:val="24"/>
          <w:szCs w:val="24"/>
        </w:rPr>
      </w:pPr>
    </w:p>
    <w:p w:rsidR="00A30D93" w:rsidRDefault="00A30D93" w:rsidP="00284952">
      <w:pPr>
        <w:ind w:right="100"/>
        <w:jc w:val="center"/>
        <w:rPr>
          <w:b/>
          <w:sz w:val="24"/>
          <w:szCs w:val="24"/>
        </w:rPr>
      </w:pPr>
    </w:p>
    <w:p w:rsidR="00A30D93" w:rsidRDefault="00A30D93" w:rsidP="00284952">
      <w:pPr>
        <w:ind w:right="100"/>
        <w:jc w:val="center"/>
        <w:rPr>
          <w:b/>
          <w:sz w:val="24"/>
          <w:szCs w:val="24"/>
        </w:rPr>
      </w:pPr>
    </w:p>
    <w:p w:rsidR="00A30D93" w:rsidRDefault="00A30D93" w:rsidP="00284952">
      <w:pPr>
        <w:ind w:right="100"/>
        <w:jc w:val="center"/>
        <w:rPr>
          <w:b/>
          <w:sz w:val="24"/>
          <w:szCs w:val="24"/>
        </w:rPr>
      </w:pPr>
    </w:p>
    <w:p w:rsidR="00A30D93" w:rsidRDefault="00A30D93" w:rsidP="00284952">
      <w:pPr>
        <w:ind w:right="100"/>
        <w:jc w:val="center"/>
        <w:rPr>
          <w:b/>
          <w:sz w:val="24"/>
          <w:szCs w:val="24"/>
        </w:rPr>
      </w:pPr>
    </w:p>
    <w:p w:rsidR="00A30D93" w:rsidRDefault="00A30D93" w:rsidP="00284952">
      <w:pPr>
        <w:ind w:right="100"/>
        <w:jc w:val="center"/>
        <w:rPr>
          <w:b/>
          <w:sz w:val="24"/>
          <w:szCs w:val="24"/>
        </w:rPr>
      </w:pPr>
    </w:p>
    <w:p w:rsidR="00A30D93" w:rsidRDefault="00A30D93" w:rsidP="00284952">
      <w:pPr>
        <w:ind w:right="100"/>
        <w:jc w:val="center"/>
        <w:rPr>
          <w:b/>
          <w:sz w:val="24"/>
          <w:szCs w:val="24"/>
        </w:rPr>
      </w:pPr>
    </w:p>
    <w:p w:rsidR="00A30D93" w:rsidRDefault="00A30D93"/>
    <w:p w:rsidR="00A30D93" w:rsidRDefault="00A30D93"/>
    <w:p w:rsidR="00A30D93" w:rsidRDefault="00A30D93"/>
    <w:p w:rsidR="00A30D93" w:rsidRDefault="00A30D93"/>
    <w:p w:rsidR="00A30D93" w:rsidRDefault="00A30D93"/>
    <w:p w:rsidR="00A30D93" w:rsidRDefault="00A30D93"/>
    <w:p w:rsidR="00A30D93" w:rsidRDefault="00A30D93"/>
    <w:p w:rsidR="00A30D93" w:rsidRDefault="00A30D93"/>
    <w:p w:rsidR="00A30D93" w:rsidRDefault="00A30D93"/>
    <w:p w:rsidR="00A30D93" w:rsidRDefault="00A30D93"/>
    <w:p w:rsidR="00A30D93" w:rsidRDefault="00A30D93"/>
    <w:p w:rsidR="00A30D93" w:rsidRDefault="00A30D93"/>
    <w:p w:rsidR="00A30D93" w:rsidRDefault="00A30D93"/>
    <w:p w:rsidR="00A30D93" w:rsidRDefault="00A30D93"/>
    <w:p w:rsidR="00A30D93" w:rsidRDefault="00A30D93"/>
    <w:p w:rsidR="00A30D93" w:rsidRDefault="00A30D93"/>
    <w:p w:rsidR="00A30D93" w:rsidRDefault="00A30D93"/>
    <w:p w:rsidR="00A30D93" w:rsidRDefault="00A30D93"/>
    <w:p w:rsidR="00A30D93" w:rsidRDefault="00A30D93"/>
    <w:p w:rsidR="00A30D93" w:rsidRDefault="00A30D93"/>
    <w:p w:rsidR="00A30D93" w:rsidRDefault="00A30D93"/>
    <w:p w:rsidR="00A30D93" w:rsidRDefault="00A30D93"/>
    <w:p w:rsidR="00A30D93" w:rsidRDefault="00A30D93"/>
    <w:p w:rsidR="00A30D93" w:rsidRDefault="00A30D93"/>
    <w:p w:rsidR="00A30D93" w:rsidRDefault="00A30D93"/>
    <w:p w:rsidR="00A30D93" w:rsidRDefault="00A30D93"/>
    <w:p w:rsidR="00A30D93" w:rsidRDefault="00A30D93"/>
    <w:p w:rsidR="00A30D93" w:rsidRDefault="00A30D93"/>
    <w:p w:rsidR="00A30D93" w:rsidRDefault="00A30D93"/>
    <w:p w:rsidR="00A30D93" w:rsidRDefault="00A30D93"/>
    <w:p w:rsidR="00A30D93" w:rsidRDefault="00A30D93"/>
    <w:p w:rsidR="00A30D93" w:rsidRDefault="00A30D93"/>
    <w:p w:rsidR="00A30D93" w:rsidRDefault="00A30D93"/>
    <w:p w:rsidR="00A30D93" w:rsidRDefault="00A30D93"/>
    <w:p w:rsidR="00A30D93" w:rsidRDefault="00A30D93"/>
    <w:p w:rsidR="00A30D93" w:rsidRDefault="00A30D93"/>
    <w:p w:rsidR="00A30D93" w:rsidRDefault="00A30D93"/>
    <w:p w:rsidR="00A30D93" w:rsidRDefault="00A30D93"/>
    <w:p w:rsidR="00A30D93" w:rsidRDefault="00A30D93"/>
    <w:tbl>
      <w:tblPr>
        <w:tblW w:w="5040" w:type="dxa"/>
        <w:tblInd w:w="4045" w:type="dxa"/>
        <w:tblLayout w:type="fixed"/>
        <w:tblLook w:val="0000"/>
      </w:tblPr>
      <w:tblGrid>
        <w:gridCol w:w="5040"/>
      </w:tblGrid>
      <w:tr w:rsidR="00A30D93" w:rsidRPr="006A151C" w:rsidTr="00B77BBF">
        <w:trPr>
          <w:trHeight w:val="300"/>
        </w:trPr>
        <w:tc>
          <w:tcPr>
            <w:tcW w:w="5040" w:type="dxa"/>
          </w:tcPr>
          <w:p w:rsidR="00A30D93" w:rsidRPr="006A151C" w:rsidRDefault="00A30D93" w:rsidP="00B77BBF">
            <w:pPr>
              <w:jc w:val="right"/>
              <w:rPr>
                <w:sz w:val="24"/>
                <w:szCs w:val="24"/>
                <w:lang w:val="en-US"/>
              </w:rPr>
            </w:pPr>
            <w:r w:rsidRPr="006A151C">
              <w:rPr>
                <w:sz w:val="24"/>
                <w:szCs w:val="24"/>
              </w:rPr>
              <w:t>Приложение № 9</w:t>
            </w:r>
          </w:p>
        </w:tc>
      </w:tr>
      <w:tr w:rsidR="00A30D93" w:rsidRPr="006A151C" w:rsidTr="00B77BBF">
        <w:trPr>
          <w:trHeight w:val="330"/>
        </w:trPr>
        <w:tc>
          <w:tcPr>
            <w:tcW w:w="5040" w:type="dxa"/>
          </w:tcPr>
          <w:p w:rsidR="00A30D93" w:rsidRPr="006A151C" w:rsidRDefault="00A30D93" w:rsidP="00B77BBF">
            <w:pPr>
              <w:jc w:val="right"/>
              <w:rPr>
                <w:sz w:val="24"/>
                <w:szCs w:val="24"/>
              </w:rPr>
            </w:pPr>
            <w:r w:rsidRPr="006A151C">
              <w:rPr>
                <w:sz w:val="24"/>
                <w:szCs w:val="24"/>
              </w:rPr>
              <w:t>к проекту Решения Собрания депутатов «О бюджете муниципального образования «</w:t>
            </w:r>
            <w:r>
              <w:rPr>
                <w:sz w:val="24"/>
                <w:szCs w:val="24"/>
              </w:rPr>
              <w:t>Пристенский</w:t>
            </w:r>
            <w:r w:rsidRPr="006A151C">
              <w:rPr>
                <w:sz w:val="24"/>
                <w:szCs w:val="24"/>
              </w:rPr>
              <w:t xml:space="preserve"> сельсовет» на 2017 год  и на плановый период 2018 и 2019 годов»</w:t>
            </w:r>
          </w:p>
        </w:tc>
      </w:tr>
    </w:tbl>
    <w:p w:rsidR="00A30D93" w:rsidRPr="006A151C" w:rsidRDefault="00A30D93" w:rsidP="00B77BBF">
      <w:pPr>
        <w:tabs>
          <w:tab w:val="left" w:pos="5940"/>
        </w:tabs>
        <w:jc w:val="right"/>
        <w:rPr>
          <w:sz w:val="24"/>
        </w:rPr>
      </w:pPr>
    </w:p>
    <w:p w:rsidR="00A30D93" w:rsidRPr="006A151C" w:rsidRDefault="00A30D93" w:rsidP="00B77BBF">
      <w:pPr>
        <w:rPr>
          <w:sz w:val="24"/>
        </w:rPr>
      </w:pPr>
    </w:p>
    <w:p w:rsidR="00A30D93" w:rsidRPr="006A151C" w:rsidRDefault="00A30D93" w:rsidP="00B77BBF">
      <w:pPr>
        <w:rPr>
          <w:sz w:val="24"/>
        </w:rPr>
      </w:pPr>
    </w:p>
    <w:p w:rsidR="00A30D93" w:rsidRPr="006A151C" w:rsidRDefault="00A30D93" w:rsidP="00B77BBF">
      <w:pPr>
        <w:rPr>
          <w:sz w:val="24"/>
        </w:rPr>
      </w:pPr>
    </w:p>
    <w:p w:rsidR="00A30D93" w:rsidRPr="006A151C" w:rsidRDefault="00A30D93" w:rsidP="00B77BBF">
      <w:pPr>
        <w:pStyle w:val="Heading4"/>
        <w:jc w:val="center"/>
        <w:rPr>
          <w:szCs w:val="24"/>
        </w:rPr>
      </w:pPr>
      <w:r w:rsidRPr="006A151C">
        <w:rPr>
          <w:szCs w:val="24"/>
        </w:rPr>
        <w:t>Ведомственная структура расходов бюджета муниципального</w:t>
      </w:r>
    </w:p>
    <w:p w:rsidR="00A30D93" w:rsidRPr="006A151C" w:rsidRDefault="00A30D93" w:rsidP="00B77BBF">
      <w:pPr>
        <w:ind w:right="100"/>
        <w:jc w:val="center"/>
        <w:rPr>
          <w:b/>
          <w:sz w:val="24"/>
          <w:szCs w:val="24"/>
        </w:rPr>
      </w:pPr>
      <w:r w:rsidRPr="006A151C">
        <w:rPr>
          <w:sz w:val="24"/>
          <w:szCs w:val="24"/>
        </w:rPr>
        <w:t xml:space="preserve"> </w:t>
      </w:r>
      <w:r w:rsidRPr="006A151C">
        <w:rPr>
          <w:b/>
          <w:sz w:val="24"/>
          <w:szCs w:val="24"/>
        </w:rPr>
        <w:t>образования«</w:t>
      </w:r>
      <w:r>
        <w:rPr>
          <w:b/>
          <w:sz w:val="24"/>
          <w:szCs w:val="24"/>
        </w:rPr>
        <w:t>Пристенский</w:t>
      </w:r>
      <w:r w:rsidRPr="006A151C">
        <w:rPr>
          <w:b/>
          <w:sz w:val="24"/>
          <w:szCs w:val="24"/>
        </w:rPr>
        <w:t xml:space="preserve"> сельсовет»на 2017 год    </w:t>
      </w:r>
    </w:p>
    <w:p w:rsidR="00A30D93" w:rsidRPr="006A151C" w:rsidRDefault="00A30D93" w:rsidP="00B77BBF">
      <w:pPr>
        <w:ind w:right="100"/>
        <w:jc w:val="center"/>
        <w:rPr>
          <w:b/>
          <w:sz w:val="24"/>
          <w:szCs w:val="24"/>
        </w:rPr>
      </w:pPr>
      <w:r w:rsidRPr="006A151C">
        <w:rPr>
          <w:b/>
          <w:sz w:val="24"/>
          <w:szCs w:val="24"/>
        </w:rPr>
        <w:t xml:space="preserve"> </w:t>
      </w:r>
    </w:p>
    <w:p w:rsidR="00A30D93" w:rsidRPr="006A151C" w:rsidRDefault="00A30D93" w:rsidP="00B77BBF">
      <w:pPr>
        <w:ind w:right="100"/>
        <w:jc w:val="right"/>
        <w:rPr>
          <w:b/>
          <w:sz w:val="24"/>
          <w:szCs w:val="24"/>
        </w:rPr>
      </w:pPr>
      <w:r w:rsidRPr="006A151C">
        <w:rPr>
          <w:b/>
          <w:sz w:val="24"/>
          <w:szCs w:val="24"/>
        </w:rPr>
        <w:t>руб</w:t>
      </w:r>
      <w:r>
        <w:rPr>
          <w:b/>
          <w:sz w:val="24"/>
          <w:szCs w:val="24"/>
        </w:rPr>
        <w:t>лей</w:t>
      </w:r>
      <w:r w:rsidRPr="006A151C">
        <w:rPr>
          <w:b/>
          <w:sz w:val="24"/>
          <w:szCs w:val="24"/>
        </w:rPr>
        <w:t>.</w:t>
      </w:r>
    </w:p>
    <w:tbl>
      <w:tblPr>
        <w:tblW w:w="10754" w:type="dxa"/>
        <w:tblInd w:w="-83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6120"/>
        <w:gridCol w:w="540"/>
        <w:gridCol w:w="540"/>
        <w:gridCol w:w="540"/>
        <w:gridCol w:w="1440"/>
        <w:gridCol w:w="540"/>
        <w:gridCol w:w="1034"/>
      </w:tblGrid>
      <w:tr w:rsidR="00A30D93" w:rsidRPr="006A151C" w:rsidTr="00B77BBF">
        <w:trPr>
          <w:trHeight w:val="322"/>
        </w:trPr>
        <w:tc>
          <w:tcPr>
            <w:tcW w:w="61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6A151C" w:rsidRDefault="00A30D93" w:rsidP="00B77BBF">
            <w:pPr>
              <w:pStyle w:val="a"/>
              <w:jc w:val="left"/>
              <w:rPr>
                <w:sz w:val="24"/>
              </w:rPr>
            </w:pPr>
            <w:r w:rsidRPr="006A151C">
              <w:rPr>
                <w:sz w:val="24"/>
              </w:rPr>
              <w:t>Наименование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6A151C" w:rsidRDefault="00A30D93" w:rsidP="00B77BBF">
            <w:pPr>
              <w:pStyle w:val="a"/>
              <w:ind w:firstLine="0"/>
              <w:jc w:val="center"/>
              <w:rPr>
                <w:sz w:val="24"/>
              </w:rPr>
            </w:pPr>
            <w:r w:rsidRPr="006A151C">
              <w:rPr>
                <w:sz w:val="24"/>
              </w:rPr>
              <w:t>ГРБС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6A151C" w:rsidRDefault="00A30D93" w:rsidP="00B77BBF">
            <w:pPr>
              <w:pStyle w:val="a"/>
              <w:jc w:val="center"/>
              <w:rPr>
                <w:sz w:val="24"/>
              </w:rPr>
            </w:pPr>
            <w:r w:rsidRPr="006A151C">
              <w:rPr>
                <w:sz w:val="24"/>
              </w:rPr>
              <w:t>РРз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6A151C" w:rsidRDefault="00A30D93" w:rsidP="00B77BBF">
            <w:pPr>
              <w:pStyle w:val="a"/>
              <w:jc w:val="center"/>
              <w:rPr>
                <w:sz w:val="24"/>
              </w:rPr>
            </w:pPr>
            <w:r w:rsidRPr="006A151C">
              <w:rPr>
                <w:sz w:val="24"/>
              </w:rPr>
              <w:t>ППР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6A151C" w:rsidRDefault="00A30D93" w:rsidP="00B77BBF">
            <w:pPr>
              <w:pStyle w:val="a"/>
              <w:ind w:firstLine="0"/>
              <w:rPr>
                <w:sz w:val="24"/>
              </w:rPr>
            </w:pPr>
            <w:r w:rsidRPr="006A151C">
              <w:rPr>
                <w:sz w:val="24"/>
              </w:rPr>
              <w:t xml:space="preserve">   ЦСР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6A151C" w:rsidRDefault="00A30D93" w:rsidP="00B77BBF">
            <w:pPr>
              <w:pStyle w:val="a"/>
              <w:jc w:val="center"/>
              <w:rPr>
                <w:sz w:val="24"/>
              </w:rPr>
            </w:pPr>
            <w:r w:rsidRPr="006A151C">
              <w:rPr>
                <w:sz w:val="24"/>
              </w:rPr>
              <w:t>ВВР</w:t>
            </w:r>
          </w:p>
        </w:tc>
        <w:tc>
          <w:tcPr>
            <w:tcW w:w="10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6A151C" w:rsidRDefault="00A30D93" w:rsidP="00B77BBF">
            <w:pPr>
              <w:pStyle w:val="a"/>
              <w:ind w:firstLine="0"/>
              <w:rPr>
                <w:sz w:val="24"/>
              </w:rPr>
            </w:pPr>
            <w:r w:rsidRPr="006A151C">
              <w:rPr>
                <w:sz w:val="24"/>
              </w:rPr>
              <w:t>Итого расходы на2017год</w:t>
            </w:r>
          </w:p>
        </w:tc>
      </w:tr>
      <w:tr w:rsidR="00A30D93" w:rsidRPr="006A151C" w:rsidTr="00B77BBF">
        <w:trPr>
          <w:trHeight w:val="322"/>
        </w:trPr>
        <w:tc>
          <w:tcPr>
            <w:tcW w:w="61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6A151C" w:rsidRDefault="00A30D93" w:rsidP="00B77BBF">
            <w:pPr>
              <w:pStyle w:val="a"/>
              <w:jc w:val="left"/>
              <w:rPr>
                <w:sz w:val="24"/>
              </w:rPr>
            </w:pPr>
          </w:p>
        </w:tc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6A151C" w:rsidRDefault="00A30D93" w:rsidP="00B77BBF">
            <w:pPr>
              <w:pStyle w:val="a"/>
              <w:jc w:val="left"/>
              <w:rPr>
                <w:sz w:val="24"/>
              </w:rPr>
            </w:pPr>
          </w:p>
        </w:tc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6A151C" w:rsidRDefault="00A30D93" w:rsidP="00B77BBF">
            <w:pPr>
              <w:pStyle w:val="a"/>
              <w:jc w:val="left"/>
              <w:rPr>
                <w:sz w:val="24"/>
              </w:rPr>
            </w:pPr>
          </w:p>
        </w:tc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6A151C" w:rsidRDefault="00A30D93" w:rsidP="00B77BBF">
            <w:pPr>
              <w:pStyle w:val="a"/>
              <w:jc w:val="left"/>
              <w:rPr>
                <w:sz w:val="24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6A151C" w:rsidRDefault="00A30D93" w:rsidP="00B77BBF">
            <w:pPr>
              <w:pStyle w:val="a"/>
              <w:jc w:val="left"/>
              <w:rPr>
                <w:sz w:val="24"/>
              </w:rPr>
            </w:pPr>
          </w:p>
        </w:tc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6A151C" w:rsidRDefault="00A30D93" w:rsidP="00B77BBF">
            <w:pPr>
              <w:pStyle w:val="a"/>
              <w:jc w:val="left"/>
              <w:rPr>
                <w:sz w:val="24"/>
              </w:rPr>
            </w:pPr>
          </w:p>
        </w:tc>
        <w:tc>
          <w:tcPr>
            <w:tcW w:w="10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6A151C" w:rsidRDefault="00A30D93" w:rsidP="00B77BBF">
            <w:pPr>
              <w:pStyle w:val="a"/>
              <w:jc w:val="left"/>
              <w:rPr>
                <w:sz w:val="24"/>
              </w:rPr>
            </w:pPr>
          </w:p>
        </w:tc>
      </w:tr>
      <w:tr w:rsidR="00A30D93" w:rsidRPr="006A151C" w:rsidTr="00B77BB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6A151C" w:rsidRDefault="00A30D93" w:rsidP="00B77BBF">
            <w:pPr>
              <w:pStyle w:val="a"/>
              <w:jc w:val="left"/>
              <w:rPr>
                <w:sz w:val="24"/>
              </w:rPr>
            </w:pPr>
            <w:r w:rsidRPr="006A151C">
              <w:rPr>
                <w:sz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6A151C" w:rsidRDefault="00A30D93" w:rsidP="00B77BBF">
            <w:pPr>
              <w:pStyle w:val="a"/>
              <w:ind w:firstLine="0"/>
              <w:jc w:val="left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6A151C" w:rsidRDefault="00A30D93" w:rsidP="00B77BBF">
            <w:pPr>
              <w:pStyle w:val="a"/>
              <w:jc w:val="left"/>
              <w:rPr>
                <w:sz w:val="24"/>
              </w:rPr>
            </w:pPr>
            <w:r w:rsidRPr="006A151C">
              <w:rPr>
                <w:sz w:val="24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6A151C" w:rsidRDefault="00A30D93" w:rsidP="00B77BBF">
            <w:pPr>
              <w:pStyle w:val="a"/>
              <w:jc w:val="left"/>
              <w:rPr>
                <w:sz w:val="24"/>
              </w:rPr>
            </w:pPr>
            <w:r w:rsidRPr="006A151C">
              <w:rPr>
                <w:sz w:val="24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6A151C" w:rsidRDefault="00A30D93" w:rsidP="00B77BBF">
            <w:pPr>
              <w:pStyle w:val="a"/>
              <w:jc w:val="left"/>
              <w:rPr>
                <w:sz w:val="24"/>
              </w:rPr>
            </w:pPr>
            <w:r w:rsidRPr="006A151C">
              <w:rPr>
                <w:sz w:val="24"/>
              </w:rPr>
              <w:t>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6A151C" w:rsidRDefault="00A30D93" w:rsidP="00B77BBF">
            <w:pPr>
              <w:pStyle w:val="a"/>
              <w:jc w:val="left"/>
              <w:rPr>
                <w:sz w:val="24"/>
              </w:rPr>
            </w:pPr>
            <w:r w:rsidRPr="006A151C">
              <w:rPr>
                <w:sz w:val="24"/>
              </w:rPr>
              <w:t>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6A151C" w:rsidRDefault="00A30D93" w:rsidP="00B77BBF">
            <w:pPr>
              <w:pStyle w:val="a"/>
              <w:jc w:val="left"/>
              <w:rPr>
                <w:sz w:val="24"/>
              </w:rPr>
            </w:pPr>
            <w:r w:rsidRPr="006A151C">
              <w:rPr>
                <w:sz w:val="24"/>
              </w:rPr>
              <w:t>7</w:t>
            </w:r>
          </w:p>
        </w:tc>
      </w:tr>
      <w:tr w:rsidR="00A30D93" w:rsidRPr="006A151C" w:rsidTr="00B77BB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jc w:val="center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 xml:space="preserve">Администрация </w:t>
            </w:r>
            <w:r>
              <w:rPr>
                <w:b/>
                <w:sz w:val="20"/>
                <w:szCs w:val="20"/>
              </w:rPr>
              <w:t>Пристенского</w:t>
            </w:r>
            <w:r w:rsidRPr="00A11B16">
              <w:rPr>
                <w:b/>
                <w:sz w:val="20"/>
                <w:szCs w:val="20"/>
              </w:rPr>
              <w:t xml:space="preserve"> сельсовета Пристенского района Курской области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jc w:val="left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0001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jc w:val="lef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jc w:val="left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jc w:val="left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jc w:val="left"/>
              <w:rPr>
                <w:sz w:val="20"/>
                <w:szCs w:val="20"/>
              </w:rPr>
            </w:pPr>
          </w:p>
        </w:tc>
      </w:tr>
      <w:tr w:rsidR="00A30D93" w:rsidRPr="006A151C" w:rsidTr="00B77BB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rPr>
                <w:b/>
              </w:rPr>
            </w:pPr>
            <w:r w:rsidRPr="00A11B16">
              <w:rPr>
                <w:b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1 884 680</w:t>
            </w:r>
          </w:p>
        </w:tc>
      </w:tr>
      <w:tr w:rsidR="00A30D93" w:rsidRPr="006A151C" w:rsidTr="00B77BB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rPr>
                <w:b/>
              </w:rPr>
            </w:pPr>
            <w:r w:rsidRPr="00A11B16">
              <w:rPr>
                <w:b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736 700</w:t>
            </w:r>
          </w:p>
        </w:tc>
      </w:tr>
      <w:tr w:rsidR="00A30D93" w:rsidRPr="006A151C" w:rsidTr="00B77BB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rPr>
                <w:b/>
              </w:rPr>
            </w:pPr>
            <w:r w:rsidRPr="00A11B16">
              <w:rPr>
                <w:b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225 000</w:t>
            </w:r>
          </w:p>
        </w:tc>
      </w:tr>
      <w:tr w:rsidR="00A30D93" w:rsidRPr="006A151C" w:rsidTr="00B77BB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napToGrid w:val="0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r w:rsidRPr="00A11B16"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71 0 00 00000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225 000</w:t>
            </w:r>
          </w:p>
        </w:tc>
      </w:tr>
      <w:tr w:rsidR="00A30D93" w:rsidRPr="006A151C" w:rsidTr="00B77BB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 xml:space="preserve"> Глава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r w:rsidRPr="00A11B16"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71 1 00 00000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225 000</w:t>
            </w:r>
          </w:p>
        </w:tc>
      </w:tr>
      <w:tr w:rsidR="00A30D93" w:rsidRPr="006A151C" w:rsidTr="00B77BB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r w:rsidRPr="00A11B16"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71 1 00 С1402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225 000</w:t>
            </w:r>
          </w:p>
        </w:tc>
      </w:tr>
      <w:tr w:rsidR="00A30D93" w:rsidRPr="006A151C" w:rsidTr="00B77BB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 органами)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r w:rsidRPr="00A11B16"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71 1 00 С1402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225 000</w:t>
            </w:r>
          </w:p>
        </w:tc>
      </w:tr>
      <w:tr w:rsidR="00A30D93" w:rsidRPr="006A151C" w:rsidTr="00B77BB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A11B16">
              <w:rPr>
                <w:rFonts w:ascii="Times New Roman" w:hAnsi="Times New Roman" w:cs="Times New Roman"/>
                <w:b/>
              </w:rPr>
              <w:t>Функционирование законодательных(представительных)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rPr>
                <w:b/>
              </w:rPr>
            </w:pPr>
            <w:r w:rsidRPr="00A11B16">
              <w:rPr>
                <w:b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/>
              </w:rPr>
            </w:pPr>
            <w:r w:rsidRPr="00A11B16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/>
              </w:rPr>
            </w:pPr>
            <w:r w:rsidRPr="00A11B16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19 200</w:t>
            </w:r>
          </w:p>
        </w:tc>
      </w:tr>
      <w:tr w:rsidR="00A30D93" w:rsidRPr="006A151C" w:rsidTr="00B77BB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napToGrid w:val="0"/>
                <w:sz w:val="20"/>
                <w:szCs w:val="20"/>
              </w:rPr>
              <w:t>Не 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r w:rsidRPr="00A11B16"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77 0 00 00000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t>1</w:t>
            </w:r>
            <w:r w:rsidRPr="00A11B16">
              <w:t>9</w:t>
            </w:r>
            <w:r>
              <w:t xml:space="preserve"> </w:t>
            </w:r>
            <w:r w:rsidRPr="00A11B16">
              <w:t>2</w:t>
            </w:r>
            <w:r>
              <w:t>00</w:t>
            </w:r>
          </w:p>
        </w:tc>
      </w:tr>
      <w:tr w:rsidR="00A30D93" w:rsidRPr="006A151C" w:rsidTr="00B77BBF">
        <w:trPr>
          <w:trHeight w:val="240"/>
        </w:trPr>
        <w:tc>
          <w:tcPr>
            <w:tcW w:w="61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napToGrid w:val="0"/>
                <w:sz w:val="20"/>
                <w:szCs w:val="20"/>
              </w:rPr>
              <w:t>Не 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r w:rsidRPr="00A11B16"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77 2 00 00000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r>
              <w:t>1</w:t>
            </w:r>
            <w:r w:rsidRPr="00A11B16">
              <w:t>9</w:t>
            </w:r>
            <w:r>
              <w:t xml:space="preserve"> </w:t>
            </w:r>
            <w:r w:rsidRPr="00A11B16">
              <w:t>2</w:t>
            </w:r>
            <w:r>
              <w:t>00</w:t>
            </w:r>
          </w:p>
        </w:tc>
      </w:tr>
      <w:tr w:rsidR="00A30D93" w:rsidRPr="006A151C" w:rsidTr="00B77BB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Иные межбюджетные расходы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r w:rsidRPr="00A11B16"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77 2 00 П1484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r>
              <w:t>1</w:t>
            </w:r>
            <w:r w:rsidRPr="00A11B16">
              <w:t>9</w:t>
            </w:r>
            <w:r>
              <w:t xml:space="preserve"> </w:t>
            </w:r>
            <w:r w:rsidRPr="00A11B16">
              <w:t>2</w:t>
            </w:r>
            <w:r>
              <w:t>00</w:t>
            </w:r>
          </w:p>
        </w:tc>
      </w:tr>
      <w:tr w:rsidR="00A30D93" w:rsidRPr="006A151C" w:rsidTr="00B77BB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r w:rsidRPr="00A11B16"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77 2 00 П1484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r>
              <w:t>1</w:t>
            </w:r>
            <w:r w:rsidRPr="00A11B16">
              <w:t>9</w:t>
            </w:r>
            <w:r>
              <w:t xml:space="preserve"> </w:t>
            </w:r>
            <w:r w:rsidRPr="00A11B16">
              <w:t>2</w:t>
            </w:r>
            <w:r>
              <w:t>00</w:t>
            </w:r>
          </w:p>
        </w:tc>
      </w:tr>
      <w:tr w:rsidR="00A30D93" w:rsidRPr="006A151C" w:rsidTr="00B77BB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rPr>
                <w:b/>
              </w:rPr>
            </w:pPr>
            <w:r w:rsidRPr="00A11B16">
              <w:rPr>
                <w:b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32F8A">
            <w:pPr>
              <w:pStyle w:val="a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493 500</w:t>
            </w:r>
          </w:p>
        </w:tc>
      </w:tr>
      <w:tr w:rsidR="00A30D93" w:rsidRPr="006A151C" w:rsidTr="00B77BB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r w:rsidRPr="00A11B16"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73 0 00 00000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32F8A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487 500</w:t>
            </w:r>
          </w:p>
        </w:tc>
      </w:tr>
      <w:tr w:rsidR="00A30D93" w:rsidRPr="006A151C" w:rsidTr="00B77BB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napToGrid w:val="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r w:rsidRPr="00A11B16"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73 1 00 00000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32F8A">
            <w:r>
              <w:t>487 500</w:t>
            </w:r>
          </w:p>
        </w:tc>
      </w:tr>
      <w:tr w:rsidR="00A30D93" w:rsidRPr="006A151C" w:rsidTr="00B77BB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  <w:r w:rsidRPr="00A11B1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r w:rsidRPr="00A11B16"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73 1 00 00000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32F8A">
            <w:r>
              <w:t>487500</w:t>
            </w:r>
          </w:p>
        </w:tc>
      </w:tr>
      <w:tr w:rsidR="00A30D93" w:rsidRPr="006A151C" w:rsidTr="00B77BB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 органами)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r w:rsidRPr="00A11B16"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73 1 00 С1402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442 000</w:t>
            </w:r>
          </w:p>
        </w:tc>
      </w:tr>
      <w:tr w:rsidR="00A30D93" w:rsidRPr="006A151C" w:rsidTr="00B77BB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r w:rsidRPr="00A11B16"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73 1 00 С1402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7F74F3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33 000</w:t>
            </w:r>
          </w:p>
        </w:tc>
      </w:tr>
      <w:tr w:rsidR="00A30D93" w:rsidRPr="006A151C" w:rsidTr="00B77BB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r w:rsidRPr="00A11B16"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73 1 00 С1402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800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12 500</w:t>
            </w:r>
          </w:p>
        </w:tc>
      </w:tr>
      <w:tr w:rsidR="00A30D93" w:rsidRPr="006A151C" w:rsidTr="00B77BB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napToGrid w:val="0"/>
                <w:sz w:val="20"/>
                <w:szCs w:val="20"/>
              </w:rPr>
              <w:t>Не 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r w:rsidRPr="00A11B16"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77 0 00 00000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6  000</w:t>
            </w:r>
          </w:p>
        </w:tc>
      </w:tr>
      <w:tr w:rsidR="00A30D93" w:rsidRPr="006A151C" w:rsidTr="00B77BB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napToGrid w:val="0"/>
                <w:sz w:val="20"/>
                <w:szCs w:val="20"/>
              </w:rPr>
              <w:t>Не 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r w:rsidRPr="00A11B16"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77 2 00 00000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D93" w:rsidRPr="00A11B16" w:rsidRDefault="00A30D93" w:rsidP="00B77BBF">
            <w:r>
              <w:t>6  000</w:t>
            </w:r>
          </w:p>
        </w:tc>
      </w:tr>
      <w:tr w:rsidR="00A30D93" w:rsidRPr="006A151C" w:rsidTr="00B77BB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r w:rsidRPr="00A11B16"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77 2 00 П1485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D93" w:rsidRPr="00A11B16" w:rsidRDefault="00A30D93" w:rsidP="00B77BBF">
            <w:r>
              <w:t>6  000</w:t>
            </w:r>
          </w:p>
        </w:tc>
      </w:tr>
      <w:tr w:rsidR="00A30D93" w:rsidRPr="006A151C" w:rsidTr="00B77BB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r w:rsidRPr="00A11B16"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77 2 00 П1485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500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D93" w:rsidRPr="00A11B16" w:rsidRDefault="00A30D93" w:rsidP="00B77BBF">
            <w:r>
              <w:t>6  000</w:t>
            </w:r>
          </w:p>
        </w:tc>
      </w:tr>
      <w:tr w:rsidR="00A30D93" w:rsidRPr="006A151C" w:rsidTr="00B77BB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rPr>
                <w:b/>
              </w:rPr>
            </w:pPr>
            <w:r w:rsidRPr="00A11B16">
              <w:rPr>
                <w:b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000</w:t>
            </w:r>
          </w:p>
        </w:tc>
      </w:tr>
      <w:tr w:rsidR="00A30D93" w:rsidRPr="006A151C" w:rsidTr="00B77BB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r w:rsidRPr="00A11B16"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78 0 00 00000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000</w:t>
            </w:r>
          </w:p>
        </w:tc>
      </w:tr>
      <w:tr w:rsidR="00A30D93" w:rsidRPr="006A151C" w:rsidTr="00B77BB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r w:rsidRPr="00A11B16"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78 1 00 00000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000</w:t>
            </w:r>
          </w:p>
        </w:tc>
      </w:tr>
      <w:tr w:rsidR="00A30D93" w:rsidRPr="006A151C" w:rsidTr="00B77BB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r w:rsidRPr="00A11B16"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78 1 00 С1403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000</w:t>
            </w:r>
          </w:p>
        </w:tc>
      </w:tr>
      <w:tr w:rsidR="00A30D93" w:rsidRPr="006A151C" w:rsidTr="00B77BB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r w:rsidRPr="00A11B16"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78 1 00 С1403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800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000</w:t>
            </w:r>
          </w:p>
        </w:tc>
      </w:tr>
      <w:tr w:rsidR="00A30D93" w:rsidRPr="006A151C" w:rsidTr="00B77BB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rPr>
                <w:b/>
              </w:rPr>
            </w:pPr>
            <w:r w:rsidRPr="00A11B16">
              <w:rPr>
                <w:b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32F8A">
            <w:pPr>
              <w:pStyle w:val="a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185 961</w:t>
            </w:r>
          </w:p>
        </w:tc>
      </w:tr>
      <w:tr w:rsidR="00A30D93" w:rsidRPr="006A151C" w:rsidTr="00B77BB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color w:val="000000"/>
                <w:sz w:val="20"/>
                <w:szCs w:val="20"/>
              </w:rPr>
              <w:t xml:space="preserve">Муниципальная программа «Профилактика правонарушений на территории </w:t>
            </w:r>
            <w:r>
              <w:rPr>
                <w:b/>
                <w:color w:val="000000"/>
                <w:sz w:val="20"/>
                <w:szCs w:val="20"/>
              </w:rPr>
              <w:t>Пристенского</w:t>
            </w:r>
            <w:r w:rsidRPr="00A11B16">
              <w:rPr>
                <w:b/>
                <w:color w:val="000000"/>
                <w:sz w:val="20"/>
                <w:szCs w:val="20"/>
              </w:rPr>
              <w:t xml:space="preserve"> сельсовета Пристенского района Курской области»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rPr>
                <w:b/>
              </w:rPr>
            </w:pPr>
            <w:r w:rsidRPr="00A11B16">
              <w:rPr>
                <w:b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12 0 00 00000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r w:rsidRPr="00A11B16">
              <w:t>0</w:t>
            </w:r>
          </w:p>
        </w:tc>
      </w:tr>
      <w:tr w:rsidR="00A30D93" w:rsidRPr="006A151C" w:rsidTr="00B77BB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snapToGrid w:val="0"/>
                <w:color w:val="000000"/>
                <w:sz w:val="20"/>
                <w:szCs w:val="20"/>
              </w:rPr>
              <w:t>Подпрограмма</w:t>
            </w:r>
            <w:r w:rsidRPr="00A11B16">
              <w:rPr>
                <w:color w:val="000000"/>
                <w:sz w:val="20"/>
                <w:szCs w:val="20"/>
              </w:rPr>
              <w:t xml:space="preserve"> «Обеспечение  правопорядка  на  территории  муниципального образования» </w:t>
            </w:r>
            <w:r w:rsidRPr="00A11B16">
              <w:rPr>
                <w:snapToGrid w:val="0"/>
                <w:color w:val="000000"/>
                <w:sz w:val="20"/>
                <w:szCs w:val="20"/>
              </w:rPr>
              <w:t xml:space="preserve">муниципальной программы </w:t>
            </w:r>
            <w:r w:rsidRPr="00A11B16">
              <w:rPr>
                <w:b/>
                <w:color w:val="000000"/>
                <w:sz w:val="20"/>
                <w:szCs w:val="20"/>
              </w:rPr>
              <w:t>«</w:t>
            </w:r>
            <w:r w:rsidRPr="00A11B16">
              <w:rPr>
                <w:color w:val="000000"/>
                <w:sz w:val="20"/>
                <w:szCs w:val="20"/>
              </w:rPr>
              <w:t xml:space="preserve">Профилактика правонарушений на территории </w:t>
            </w:r>
            <w:r>
              <w:rPr>
                <w:color w:val="000000"/>
                <w:sz w:val="20"/>
                <w:szCs w:val="20"/>
              </w:rPr>
              <w:t>Пристенского</w:t>
            </w:r>
            <w:r w:rsidRPr="00A11B16">
              <w:rPr>
                <w:color w:val="000000"/>
                <w:sz w:val="20"/>
                <w:szCs w:val="20"/>
              </w:rPr>
              <w:t xml:space="preserve"> сельсовета Пристенского района Курской области»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r w:rsidRPr="00A11B16"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12 2 00 00000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r w:rsidRPr="00A11B16">
              <w:t>0</w:t>
            </w:r>
          </w:p>
        </w:tc>
      </w:tr>
      <w:tr w:rsidR="00A30D93" w:rsidRPr="006A151C" w:rsidTr="00B77BB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color w:val="000000"/>
                <w:sz w:val="20"/>
                <w:szCs w:val="20"/>
              </w:rPr>
              <w:t>Основное мероприятие «Обеспечение  мероприятий для профилактики правонарушений на территории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r w:rsidRPr="00A11B16"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12 2 01 00000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r w:rsidRPr="00A11B16">
              <w:t>0</w:t>
            </w:r>
          </w:p>
        </w:tc>
      </w:tr>
      <w:tr w:rsidR="00A30D93" w:rsidRPr="006A151C" w:rsidTr="00B77BB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color w:val="000000"/>
                <w:sz w:val="20"/>
                <w:szCs w:val="2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r w:rsidRPr="00A11B16"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12 2 01 С1435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ConsPlusTit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r w:rsidRPr="00A11B16">
              <w:t>0</w:t>
            </w:r>
          </w:p>
        </w:tc>
      </w:tr>
      <w:tr w:rsidR="00A30D93" w:rsidRPr="006A151C" w:rsidTr="00B77BB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r w:rsidRPr="00A11B16"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r w:rsidRPr="00A11B16">
              <w:t>12 2 01 С1435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r w:rsidRPr="00A11B16">
              <w:t>0</w:t>
            </w:r>
          </w:p>
        </w:tc>
      </w:tr>
      <w:tr w:rsidR="00A30D93" w:rsidRPr="006A151C" w:rsidTr="00B77BB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r w:rsidRPr="00A11B16"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76 0 00 00000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7F74F3">
            <w:r>
              <w:t>185 961</w:t>
            </w:r>
          </w:p>
        </w:tc>
      </w:tr>
      <w:tr w:rsidR="00A30D93" w:rsidRPr="006A151C" w:rsidTr="00B77BB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r w:rsidRPr="00A11B16"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76 1 00 00000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7F74F3">
            <w:r>
              <w:t>185 961</w:t>
            </w:r>
          </w:p>
        </w:tc>
      </w:tr>
      <w:tr w:rsidR="00A30D93" w:rsidRPr="006A151C" w:rsidTr="00B77BB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r w:rsidRPr="00A11B16"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r w:rsidRPr="00A11B16">
              <w:t>76 1 00 С1404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7F74F3">
            <w:r>
              <w:t>185 961</w:t>
            </w:r>
          </w:p>
        </w:tc>
      </w:tr>
      <w:tr w:rsidR="00A30D93" w:rsidRPr="006A151C" w:rsidTr="00B77BB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r w:rsidRPr="00A11B16"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r w:rsidRPr="00A11B16">
              <w:t>76 1 00 С1404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7F74F3">
            <w:r>
              <w:t>185 961</w:t>
            </w:r>
          </w:p>
        </w:tc>
      </w:tr>
      <w:tr w:rsidR="00A30D93" w:rsidRPr="006A151C" w:rsidTr="00B77BB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r w:rsidRPr="00A11B16"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76 1 00 С1404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800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r>
              <w:t>0</w:t>
            </w:r>
          </w:p>
        </w:tc>
      </w:tr>
      <w:tr w:rsidR="00A30D93" w:rsidRPr="006A151C" w:rsidTr="00B77BB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rPr>
                <w:b/>
              </w:rPr>
            </w:pPr>
            <w:r w:rsidRPr="00A11B16">
              <w:rPr>
                <w:b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69 </w:t>
            </w:r>
            <w:r w:rsidRPr="00A11B16">
              <w:rPr>
                <w:b/>
                <w:sz w:val="20"/>
                <w:szCs w:val="20"/>
              </w:rPr>
              <w:t>019</w:t>
            </w:r>
          </w:p>
        </w:tc>
      </w:tr>
      <w:tr w:rsidR="00A30D93" w:rsidRPr="006A151C" w:rsidTr="00B77BB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r w:rsidRPr="00A11B16"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 </w:t>
            </w:r>
            <w:r w:rsidRPr="00A11B16">
              <w:rPr>
                <w:sz w:val="20"/>
                <w:szCs w:val="20"/>
              </w:rPr>
              <w:t>019</w:t>
            </w:r>
          </w:p>
        </w:tc>
      </w:tr>
      <w:tr w:rsidR="00A30D93" w:rsidRPr="006A151C" w:rsidTr="00B77BB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napToGrid w:val="0"/>
                <w:sz w:val="20"/>
                <w:szCs w:val="20"/>
              </w:rPr>
              <w:t>Не 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r w:rsidRPr="00A11B16"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77 0 00 00000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r>
              <w:t xml:space="preserve">69 </w:t>
            </w:r>
            <w:r w:rsidRPr="00A11B16">
              <w:t>019</w:t>
            </w:r>
          </w:p>
        </w:tc>
      </w:tr>
      <w:tr w:rsidR="00A30D93" w:rsidRPr="006A151C" w:rsidTr="00B77BB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napToGrid w:val="0"/>
                <w:sz w:val="20"/>
                <w:szCs w:val="20"/>
              </w:rPr>
              <w:t>Не 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r w:rsidRPr="00A11B16"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77 2 00 00000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r>
              <w:t xml:space="preserve">69 </w:t>
            </w:r>
            <w:r w:rsidRPr="00A11B16">
              <w:t>019</w:t>
            </w:r>
          </w:p>
        </w:tc>
      </w:tr>
      <w:tr w:rsidR="00A30D93" w:rsidRPr="006A151C" w:rsidTr="00B77BB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r w:rsidRPr="00A11B16"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77 2 00 51180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r>
              <w:t xml:space="preserve">69 </w:t>
            </w:r>
            <w:r w:rsidRPr="00A11B16">
              <w:t>019</w:t>
            </w:r>
          </w:p>
        </w:tc>
      </w:tr>
      <w:tr w:rsidR="00A30D93" w:rsidRPr="006A151C" w:rsidTr="00B77BB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 органами)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r w:rsidRPr="00A11B16"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77 2 00 51180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67</w:t>
            </w:r>
            <w:r>
              <w:rPr>
                <w:sz w:val="20"/>
                <w:szCs w:val="20"/>
              </w:rPr>
              <w:t xml:space="preserve"> 964</w:t>
            </w:r>
          </w:p>
        </w:tc>
      </w:tr>
      <w:tr w:rsidR="00A30D93" w:rsidRPr="006A151C" w:rsidTr="00B77BB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r w:rsidRPr="00A11B16"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A11B16">
              <w:rPr>
                <w:rFonts w:ascii="Times New Roman" w:hAnsi="Times New Roman" w:cs="Times New Roman"/>
              </w:rPr>
              <w:t>77 2 00 51180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1 055</w:t>
            </w:r>
          </w:p>
        </w:tc>
      </w:tr>
      <w:tr w:rsidR="00A30D93" w:rsidRPr="006A151C" w:rsidTr="00B77BB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rPr>
                <w:b/>
              </w:rPr>
            </w:pPr>
            <w:r w:rsidRPr="00A11B16">
              <w:rPr>
                <w:b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000</w:t>
            </w:r>
          </w:p>
        </w:tc>
      </w:tr>
      <w:tr w:rsidR="00A30D93" w:rsidRPr="006A151C" w:rsidTr="00B77BB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r w:rsidRPr="00A11B16"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000</w:t>
            </w:r>
          </w:p>
        </w:tc>
      </w:tr>
      <w:tr w:rsidR="00A30D93" w:rsidRPr="006A151C" w:rsidTr="00B77BB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 xml:space="preserve">Муниципальная </w:t>
            </w:r>
            <w:hyperlink r:id="rId7" w:history="1">
              <w:r w:rsidRPr="00A11B16">
                <w:rPr>
                  <w:b/>
                  <w:sz w:val="20"/>
                  <w:szCs w:val="20"/>
                </w:rPr>
                <w:t>программа</w:t>
              </w:r>
            </w:hyperlink>
            <w:r w:rsidRPr="00A11B16">
              <w:rPr>
                <w:b/>
                <w:sz w:val="20"/>
                <w:szCs w:val="20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 муниципального образования «</w:t>
            </w:r>
            <w:r>
              <w:rPr>
                <w:b/>
                <w:sz w:val="20"/>
                <w:szCs w:val="20"/>
              </w:rPr>
              <w:t>Пристенский</w:t>
            </w:r>
            <w:r w:rsidRPr="00A11B16">
              <w:rPr>
                <w:b/>
                <w:sz w:val="20"/>
                <w:szCs w:val="20"/>
              </w:rPr>
              <w:t xml:space="preserve"> сельсовет» на 2015-2020годы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rPr>
                <w:b/>
              </w:rPr>
            </w:pPr>
            <w:r w:rsidRPr="00A11B16">
              <w:rPr>
                <w:b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13 0 00 00000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000</w:t>
            </w:r>
          </w:p>
        </w:tc>
      </w:tr>
      <w:tr w:rsidR="00A30D93" w:rsidRPr="006A151C" w:rsidTr="00B77BB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napToGrid w:val="0"/>
                <w:sz w:val="20"/>
                <w:szCs w:val="20"/>
              </w:rPr>
              <w:t>Подпрограмма «</w:t>
            </w:r>
            <w:r w:rsidRPr="00A11B16">
              <w:rPr>
                <w:sz w:val="20"/>
                <w:szCs w:val="20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A11B16">
              <w:rPr>
                <w:snapToGrid w:val="0"/>
                <w:sz w:val="20"/>
                <w:szCs w:val="20"/>
              </w:rPr>
              <w:t xml:space="preserve">» муниципальной программы  </w:t>
            </w:r>
            <w:r w:rsidRPr="00A11B16">
              <w:rPr>
                <w:sz w:val="20"/>
                <w:szCs w:val="20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 муниципального образования «</w:t>
            </w:r>
            <w:r>
              <w:rPr>
                <w:sz w:val="20"/>
                <w:szCs w:val="20"/>
              </w:rPr>
              <w:t>Пристенский</w:t>
            </w:r>
            <w:r w:rsidRPr="00A11B16">
              <w:rPr>
                <w:sz w:val="20"/>
                <w:szCs w:val="20"/>
              </w:rPr>
              <w:t xml:space="preserve"> сельсовет» на 2015-2020годы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r w:rsidRPr="00A11B16"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13 1 00 00000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000</w:t>
            </w:r>
          </w:p>
        </w:tc>
      </w:tr>
      <w:tr w:rsidR="00A30D93" w:rsidRPr="006A151C" w:rsidTr="00B77BB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napToGrid w:val="0"/>
                <w:sz w:val="20"/>
                <w:szCs w:val="20"/>
              </w:rPr>
            </w:pPr>
            <w:r w:rsidRPr="00A11B16">
              <w:rPr>
                <w:snapToGrid w:val="0"/>
                <w:sz w:val="20"/>
                <w:szCs w:val="20"/>
              </w:rPr>
              <w:t>Основное мероприятие «Обеспечение пожарной безопасности на территории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r w:rsidRPr="00A11B16"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13 1 01 00000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000</w:t>
            </w:r>
          </w:p>
        </w:tc>
      </w:tr>
      <w:tr w:rsidR="00A30D93" w:rsidRPr="006A151C" w:rsidTr="00B77BB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r w:rsidRPr="00A11B16"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13 1 01 С1415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000</w:t>
            </w:r>
          </w:p>
        </w:tc>
      </w:tr>
      <w:tr w:rsidR="00A30D93" w:rsidRPr="006A151C" w:rsidTr="00B77BB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r w:rsidRPr="00A11B16"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13 1 01 С1415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000</w:t>
            </w:r>
          </w:p>
        </w:tc>
      </w:tr>
      <w:tr w:rsidR="00A30D93" w:rsidRPr="006A151C" w:rsidTr="00B77BB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rPr>
                <w:b/>
              </w:rPr>
            </w:pPr>
            <w:r w:rsidRPr="00A11B16">
              <w:rPr>
                <w:b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000</w:t>
            </w:r>
          </w:p>
        </w:tc>
      </w:tr>
      <w:tr w:rsidR="00A30D93" w:rsidRPr="006A151C" w:rsidTr="00B77BB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Другие вопросы в области  национальной экономики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r w:rsidRPr="00A11B16"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000</w:t>
            </w:r>
          </w:p>
        </w:tc>
      </w:tr>
      <w:tr w:rsidR="00A30D93" w:rsidRPr="006A151C" w:rsidTr="00B77BB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Муниципальная программа МО «</w:t>
            </w:r>
            <w:r>
              <w:rPr>
                <w:b/>
                <w:sz w:val="20"/>
                <w:szCs w:val="20"/>
              </w:rPr>
              <w:t>Пристенский</w:t>
            </w:r>
            <w:r w:rsidRPr="00A11B16">
              <w:rPr>
                <w:b/>
                <w:sz w:val="20"/>
                <w:szCs w:val="20"/>
              </w:rPr>
              <w:t xml:space="preserve"> сельсовет» в области энергосбережения и повышения энергетической эффективности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rPr>
                <w:b/>
              </w:rPr>
            </w:pPr>
            <w:r w:rsidRPr="00A11B16">
              <w:rPr>
                <w:b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jc w:val="left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05 0 00 00000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000</w:t>
            </w:r>
          </w:p>
        </w:tc>
      </w:tr>
      <w:tr w:rsidR="00A30D93" w:rsidRPr="006A151C" w:rsidTr="00B77BB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 xml:space="preserve">Подпрограмма «Энергосбережение в МО» муниципальной </w:t>
            </w:r>
            <w:hyperlink r:id="rId8" w:history="1">
              <w:r w:rsidRPr="00A11B16">
                <w:rPr>
                  <w:sz w:val="20"/>
                  <w:szCs w:val="20"/>
                </w:rPr>
                <w:t>программы</w:t>
              </w:r>
            </w:hyperlink>
            <w:r w:rsidRPr="00A11B16">
              <w:rPr>
                <w:sz w:val="20"/>
                <w:szCs w:val="20"/>
              </w:rPr>
              <w:t xml:space="preserve"> МО «</w:t>
            </w:r>
            <w:r>
              <w:rPr>
                <w:sz w:val="20"/>
                <w:szCs w:val="20"/>
              </w:rPr>
              <w:t>Пристенский</w:t>
            </w:r>
            <w:r w:rsidRPr="00A11B16">
              <w:rPr>
                <w:sz w:val="20"/>
                <w:szCs w:val="20"/>
              </w:rPr>
              <w:t xml:space="preserve"> сельсовет» в области энергосбережения и повышения энергетической эффективности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r w:rsidRPr="00A11B16"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jc w:val="left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05 1 00 00000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000</w:t>
            </w:r>
          </w:p>
        </w:tc>
      </w:tr>
      <w:tr w:rsidR="00A30D93" w:rsidRPr="006A151C" w:rsidTr="00B77BB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Основное мероприятие «Реализация энергосберегающих мероприятий и внедрение эффективного оборудования и материалов»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r w:rsidRPr="00A11B16"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jc w:val="left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05 1 01 00000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000</w:t>
            </w:r>
          </w:p>
        </w:tc>
      </w:tr>
      <w:tr w:rsidR="00A30D93" w:rsidRPr="006A151C" w:rsidTr="00B77BB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 xml:space="preserve"> Мероприятия в области энергосбережения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r w:rsidRPr="00A11B16"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r w:rsidRPr="00A11B16">
              <w:t>05 1 00 С1434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000</w:t>
            </w:r>
          </w:p>
        </w:tc>
      </w:tr>
      <w:tr w:rsidR="00A30D93" w:rsidRPr="006A151C" w:rsidTr="00B77BB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r w:rsidRPr="00A11B16"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r w:rsidRPr="00A11B16">
              <w:t>05 1 00 С1434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000</w:t>
            </w:r>
          </w:p>
        </w:tc>
      </w:tr>
      <w:tr w:rsidR="00A30D93" w:rsidRPr="006A151C" w:rsidTr="00B77BB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Муниципальная программа «Развитие малого и среднего предпринимательства в МО «</w:t>
            </w:r>
            <w:r>
              <w:rPr>
                <w:b/>
                <w:sz w:val="20"/>
                <w:szCs w:val="20"/>
              </w:rPr>
              <w:t>Пристенский</w:t>
            </w:r>
            <w:r w:rsidRPr="00A11B16">
              <w:rPr>
                <w:b/>
                <w:sz w:val="20"/>
                <w:szCs w:val="20"/>
              </w:rPr>
              <w:t xml:space="preserve"> сельсовет» Пристенского района Курской области  на 2015-2017г.г.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rPr>
                <w:b/>
              </w:rPr>
            </w:pPr>
            <w:r w:rsidRPr="00A11B16">
              <w:rPr>
                <w:b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15 0 00 00000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rPr>
                <w:b/>
              </w:rPr>
            </w:pPr>
            <w:r w:rsidRPr="00A11B16">
              <w:rPr>
                <w:b/>
              </w:rPr>
              <w:t>1</w:t>
            </w:r>
            <w:r>
              <w:rPr>
                <w:b/>
              </w:rPr>
              <w:t xml:space="preserve"> 000</w:t>
            </w:r>
          </w:p>
        </w:tc>
      </w:tr>
      <w:tr w:rsidR="00A30D93" w:rsidRPr="006A151C" w:rsidTr="00B77BB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napToGrid w:val="0"/>
                <w:sz w:val="20"/>
                <w:szCs w:val="20"/>
              </w:rPr>
              <w:t>Подпрограмма «Содействие развитию малого и среднего предпринимательства» муниципальной программы «</w:t>
            </w:r>
            <w:r w:rsidRPr="00A11B16">
              <w:rPr>
                <w:sz w:val="20"/>
                <w:szCs w:val="20"/>
              </w:rPr>
              <w:t>Развитие малого и среднего предпринимательства</w:t>
            </w:r>
            <w:r w:rsidRPr="00A11B16">
              <w:rPr>
                <w:snapToGrid w:val="0"/>
                <w:sz w:val="20"/>
                <w:szCs w:val="20"/>
              </w:rPr>
              <w:t xml:space="preserve">» в </w:t>
            </w:r>
            <w:r w:rsidRPr="00A11B16">
              <w:rPr>
                <w:sz w:val="20"/>
                <w:szCs w:val="20"/>
              </w:rPr>
              <w:t>МО «</w:t>
            </w:r>
            <w:r>
              <w:rPr>
                <w:sz w:val="20"/>
                <w:szCs w:val="20"/>
              </w:rPr>
              <w:t>Пристенский</w:t>
            </w:r>
            <w:r w:rsidRPr="00A11B16">
              <w:rPr>
                <w:sz w:val="20"/>
                <w:szCs w:val="20"/>
              </w:rPr>
              <w:t xml:space="preserve"> сельсовет» Пристенского района Курской области  на 2015-2017г.г.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r w:rsidRPr="00A11B16"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15 1 0 00000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r w:rsidRPr="00A11B16">
              <w:t>1</w:t>
            </w:r>
            <w:r>
              <w:t xml:space="preserve"> 000</w:t>
            </w:r>
          </w:p>
        </w:tc>
      </w:tr>
      <w:tr w:rsidR="00A30D93" w:rsidRPr="006A151C" w:rsidTr="00B77BB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Основное мероприятие «Обеспечение условий для развития малого и среднего предпринимательства на территории муниципального образования»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r w:rsidRPr="00A11B16"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15 1 01 00000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r w:rsidRPr="00A11B16">
              <w:t>1</w:t>
            </w:r>
            <w:r>
              <w:t xml:space="preserve"> 000</w:t>
            </w:r>
          </w:p>
        </w:tc>
      </w:tr>
      <w:tr w:rsidR="00A30D93" w:rsidRPr="006A151C" w:rsidTr="00B77BB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r w:rsidRPr="00A11B16"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15 1 01 С1405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r w:rsidRPr="00A11B16">
              <w:t>1</w:t>
            </w:r>
            <w:r>
              <w:t xml:space="preserve"> 000</w:t>
            </w:r>
          </w:p>
        </w:tc>
      </w:tr>
      <w:tr w:rsidR="00A30D93" w:rsidRPr="006A151C" w:rsidTr="00B77BB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r w:rsidRPr="00A11B16"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15 1 01 С1405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r w:rsidRPr="00A11B16">
              <w:t>1</w:t>
            </w:r>
            <w:r>
              <w:t xml:space="preserve"> 000</w:t>
            </w:r>
          </w:p>
        </w:tc>
      </w:tr>
      <w:tr w:rsidR="00A30D93" w:rsidRPr="006A151C" w:rsidTr="00B77BB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rPr>
                <w:b/>
              </w:rPr>
            </w:pPr>
            <w:r w:rsidRPr="00A11B16">
              <w:rPr>
                <w:b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7F74F3">
            <w:pPr>
              <w:pStyle w:val="a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63 000</w:t>
            </w:r>
          </w:p>
        </w:tc>
      </w:tr>
      <w:tr w:rsidR="00A30D93" w:rsidRPr="006A151C" w:rsidTr="00B77BB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r w:rsidRPr="00A11B16"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7F74F3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63 000</w:t>
            </w:r>
          </w:p>
        </w:tc>
      </w:tr>
      <w:tr w:rsidR="00A30D93" w:rsidRPr="006A151C" w:rsidTr="00B77BB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napToGrid w:val="0"/>
                <w:sz w:val="20"/>
                <w:szCs w:val="20"/>
              </w:rPr>
              <w:t>Не 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r w:rsidRPr="00A11B16"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jc w:val="left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77 0 00 00000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7F74F3">
            <w:pPr>
              <w:pStyle w:val="a"/>
              <w:ind w:firstLine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63 000</w:t>
            </w:r>
          </w:p>
        </w:tc>
      </w:tr>
      <w:tr w:rsidR="00A30D93" w:rsidRPr="006A151C" w:rsidTr="00B77BB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napToGrid w:val="0"/>
                <w:sz w:val="20"/>
                <w:szCs w:val="20"/>
              </w:rPr>
              <w:t>Не 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r w:rsidRPr="00A11B16"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jc w:val="left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77 2 00 00000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7F74F3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63 000</w:t>
            </w:r>
          </w:p>
        </w:tc>
      </w:tr>
      <w:tr w:rsidR="00A30D93" w:rsidRPr="006A151C" w:rsidTr="00B77BB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r w:rsidRPr="00A11B16"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r w:rsidRPr="00A11B16">
              <w:t>77 2 00 С1433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7F74F3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63 000</w:t>
            </w:r>
          </w:p>
        </w:tc>
      </w:tr>
      <w:tr w:rsidR="00A30D93" w:rsidRPr="006A151C" w:rsidTr="00B77BB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r w:rsidRPr="00A11B16"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r w:rsidRPr="00A11B16">
              <w:t>77 2 00 С1433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7F74F3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63 000</w:t>
            </w:r>
          </w:p>
        </w:tc>
      </w:tr>
      <w:tr w:rsidR="00A30D93" w:rsidRPr="006A151C" w:rsidTr="00B77BB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Мероприятия по сбору и удалению твердых бытовых отходов, организация и содержание мест захоронения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r w:rsidRPr="00A11B16"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77 2 00 С1457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30D93" w:rsidRPr="006A151C" w:rsidTr="00B77BB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r w:rsidRPr="00A11B16"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77 2 00 С1457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30D93" w:rsidRPr="006A151C" w:rsidTr="00B77BB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rPr>
                <w:b/>
              </w:rPr>
            </w:pPr>
            <w:r w:rsidRPr="00A11B16">
              <w:rPr>
                <w:b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rPr>
                <w:b/>
              </w:rPr>
            </w:pPr>
            <w:r>
              <w:rPr>
                <w:b/>
              </w:rPr>
              <w:t>794 000</w:t>
            </w:r>
          </w:p>
        </w:tc>
      </w:tr>
      <w:tr w:rsidR="00A30D93" w:rsidRPr="006A151C" w:rsidTr="00B77BB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Культура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r w:rsidRPr="00A11B16"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r>
              <w:t>794 000</w:t>
            </w:r>
          </w:p>
        </w:tc>
      </w:tr>
      <w:tr w:rsidR="00A30D93" w:rsidRPr="006A151C" w:rsidTr="00B77BB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Муниципальная программа «Развитие культуры на территории МО «</w:t>
            </w:r>
            <w:r>
              <w:rPr>
                <w:b/>
                <w:sz w:val="20"/>
                <w:szCs w:val="20"/>
              </w:rPr>
              <w:t>Пристенский</w:t>
            </w:r>
            <w:r w:rsidRPr="00A11B16">
              <w:rPr>
                <w:b/>
                <w:sz w:val="20"/>
                <w:szCs w:val="20"/>
              </w:rPr>
              <w:t xml:space="preserve"> сельсовет» Пристенског</w:t>
            </w:r>
            <w:r>
              <w:rPr>
                <w:b/>
                <w:sz w:val="20"/>
                <w:szCs w:val="20"/>
              </w:rPr>
              <w:t>о района Курской области на 2015</w:t>
            </w:r>
            <w:r w:rsidRPr="00A11B16">
              <w:rPr>
                <w:b/>
                <w:sz w:val="20"/>
                <w:szCs w:val="20"/>
              </w:rPr>
              <w:t>-201</w:t>
            </w:r>
            <w:r>
              <w:rPr>
                <w:b/>
                <w:sz w:val="20"/>
                <w:szCs w:val="20"/>
              </w:rPr>
              <w:t>8</w:t>
            </w:r>
            <w:r w:rsidRPr="00A11B16">
              <w:rPr>
                <w:b/>
                <w:sz w:val="20"/>
                <w:szCs w:val="20"/>
              </w:rPr>
              <w:t>годы»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rPr>
                <w:b/>
              </w:rPr>
            </w:pPr>
            <w:r w:rsidRPr="00A11B16">
              <w:rPr>
                <w:b/>
              </w:rPr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jc w:val="left"/>
              <w:rPr>
                <w:b/>
                <w:sz w:val="20"/>
                <w:szCs w:val="20"/>
              </w:rPr>
            </w:pPr>
            <w:r w:rsidRPr="00A11B16">
              <w:rPr>
                <w:b/>
                <w:sz w:val="20"/>
                <w:szCs w:val="20"/>
              </w:rPr>
              <w:t>01 0 00 00000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rPr>
                <w:b/>
              </w:rPr>
            </w:pPr>
            <w:r>
              <w:t>794 000</w:t>
            </w:r>
          </w:p>
        </w:tc>
      </w:tr>
      <w:tr w:rsidR="00A30D93" w:rsidRPr="006A151C" w:rsidTr="00B77BB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napToGrid w:val="0"/>
                <w:sz w:val="20"/>
                <w:szCs w:val="20"/>
              </w:rPr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  <w:r w:rsidRPr="00A11B16">
              <w:rPr>
                <w:sz w:val="20"/>
                <w:szCs w:val="20"/>
              </w:rPr>
              <w:t>«Развитие культуры на территории МО «</w:t>
            </w:r>
            <w:r>
              <w:rPr>
                <w:sz w:val="20"/>
                <w:szCs w:val="20"/>
              </w:rPr>
              <w:t>Пристенский</w:t>
            </w:r>
            <w:r w:rsidRPr="00A11B16">
              <w:rPr>
                <w:sz w:val="20"/>
                <w:szCs w:val="20"/>
              </w:rPr>
              <w:t xml:space="preserve"> сельсовет» Пристенског</w:t>
            </w:r>
            <w:r>
              <w:rPr>
                <w:sz w:val="20"/>
                <w:szCs w:val="20"/>
              </w:rPr>
              <w:t>о района Курской области на 2017-2019</w:t>
            </w:r>
            <w:r w:rsidRPr="00A11B16">
              <w:rPr>
                <w:sz w:val="20"/>
                <w:szCs w:val="20"/>
              </w:rPr>
              <w:t>годы»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r w:rsidRPr="00A11B16"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jc w:val="left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01 3 00 00000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r>
              <w:t>794 000</w:t>
            </w:r>
          </w:p>
        </w:tc>
      </w:tr>
      <w:tr w:rsidR="00A30D93" w:rsidRPr="006A151C" w:rsidTr="00B77BB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napToGrid w:val="0"/>
                <w:sz w:val="20"/>
                <w:szCs w:val="20"/>
              </w:rPr>
            </w:pPr>
            <w:r w:rsidRPr="00A11B16">
              <w:rPr>
                <w:snapToGrid w:val="0"/>
                <w:sz w:val="20"/>
                <w:szCs w:val="20"/>
              </w:rPr>
              <w:t>Основное мероприятие «Обеспечение деятельности и выполнение функций учреждений культуры»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r w:rsidRPr="00A11B16"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jc w:val="left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01 3 01 00000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r>
              <w:t>794 000</w:t>
            </w:r>
          </w:p>
        </w:tc>
      </w:tr>
      <w:tr w:rsidR="00A30D93" w:rsidRPr="006A151C" w:rsidTr="00B77BB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r w:rsidRPr="00A11B16"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jc w:val="left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 3 01 С1401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r>
              <w:t>794 000</w:t>
            </w:r>
          </w:p>
        </w:tc>
      </w:tr>
      <w:tr w:rsidR="00A30D93" w:rsidRPr="006A151C" w:rsidTr="00B77BB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 органами)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r w:rsidRPr="00A11B16"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r w:rsidRPr="00A11B16">
              <w:t>01 3 01 С1401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100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665 000</w:t>
            </w:r>
          </w:p>
        </w:tc>
      </w:tr>
      <w:tr w:rsidR="00A30D93" w:rsidRPr="006A151C" w:rsidTr="00B77BB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r w:rsidRPr="00A11B16"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r w:rsidRPr="00A11B16">
              <w:t>01 3 01 С1401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200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117 000</w:t>
            </w:r>
          </w:p>
        </w:tc>
      </w:tr>
      <w:tr w:rsidR="00A30D93" w:rsidRPr="006A151C" w:rsidTr="00B77BB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r w:rsidRPr="00A11B16"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r w:rsidRPr="00A11B16">
              <w:t>01 3 01 С1401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 w:rsidRPr="00A11B16">
              <w:rPr>
                <w:sz w:val="20"/>
                <w:szCs w:val="20"/>
              </w:rPr>
              <w:t>800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</w:t>
            </w:r>
          </w:p>
        </w:tc>
      </w:tr>
      <w:tr w:rsidR="00A30D93" w:rsidRPr="006A151C" w:rsidTr="00B77BB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2E60E1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2E60E1">
              <w:rPr>
                <w:b/>
                <w:sz w:val="20"/>
                <w:szCs w:val="20"/>
              </w:rPr>
              <w:t>СОЦИАЛЬНОЕ ОБЕСПЕЧЕНИЕ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r w:rsidRPr="00A11B16"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/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E2776C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E2776C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1</w:t>
            </w:r>
            <w:r w:rsidRPr="00E2776C">
              <w:rPr>
                <w:b/>
                <w:sz w:val="20"/>
                <w:szCs w:val="20"/>
              </w:rPr>
              <w:t xml:space="preserve"> 000</w:t>
            </w:r>
          </w:p>
        </w:tc>
      </w:tr>
      <w:tr w:rsidR="00A30D93" w:rsidRPr="006A151C" w:rsidTr="00B77BB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r w:rsidRPr="00A11B16"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r>
              <w:t>02 0 00 00000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31 000</w:t>
            </w:r>
          </w:p>
        </w:tc>
      </w:tr>
      <w:tr w:rsidR="00A30D93" w:rsidRPr="006A151C" w:rsidTr="00B77BBF">
        <w:trPr>
          <w:trHeight w:val="279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2E60E1" w:rsidRDefault="00A30D93" w:rsidP="00B77BBF">
            <w:pPr>
              <w:pStyle w:val="a"/>
              <w:ind w:firstLine="0"/>
              <w:rPr>
                <w:b/>
                <w:sz w:val="20"/>
                <w:szCs w:val="20"/>
              </w:rPr>
            </w:pPr>
            <w:r w:rsidRPr="002E60E1">
              <w:rPr>
                <w:b/>
                <w:sz w:val="20"/>
                <w:szCs w:val="20"/>
              </w:rPr>
              <w:t>Муниципальная программа «Социальная поддержка граждан»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r w:rsidRPr="00A11B16"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r>
              <w:t>02 2 00 00000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31 000</w:t>
            </w:r>
          </w:p>
        </w:tc>
      </w:tr>
      <w:tr w:rsidR="00A30D93" w:rsidRPr="006A151C" w:rsidTr="00B77BB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r w:rsidRPr="00A11B16"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r>
              <w:t>02 2 01 00000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31 000</w:t>
            </w:r>
          </w:p>
        </w:tc>
      </w:tr>
      <w:tr w:rsidR="00A30D93" w:rsidRPr="006A151C" w:rsidTr="00B77BB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мероприятия «Выплаты пенсий за выслугу лет и доплат к пенсиям муниципальным служащим»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r w:rsidRPr="00A11B16"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r>
              <w:t>02 2 01 С1445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31 000</w:t>
            </w:r>
          </w:p>
        </w:tc>
      </w:tr>
      <w:tr w:rsidR="00A30D93" w:rsidRPr="006A151C" w:rsidTr="00B77BB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Выплаты пенсий за выслугу лет и доплат к пенсиям муниципальным служащим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/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r>
              <w:t>02 2 01 С1445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31 000</w:t>
            </w:r>
          </w:p>
        </w:tc>
      </w:tr>
      <w:tr w:rsidR="00A30D93" w:rsidRPr="006A151C" w:rsidTr="00B77BBF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30D93" w:rsidRPr="00A11B16" w:rsidRDefault="00A30D93" w:rsidP="00B77BBF">
            <w:r w:rsidRPr="00A11B16">
              <w:t>001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r>
              <w:t>02 2 01 С1445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Pr="00A11B16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0D93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31 000</w:t>
            </w:r>
          </w:p>
        </w:tc>
      </w:tr>
    </w:tbl>
    <w:p w:rsidR="00A30D93" w:rsidRPr="006A151C" w:rsidRDefault="00A30D93" w:rsidP="00B77BBF">
      <w:pPr>
        <w:ind w:right="100"/>
        <w:jc w:val="center"/>
        <w:rPr>
          <w:b/>
          <w:sz w:val="24"/>
          <w:szCs w:val="24"/>
        </w:rPr>
      </w:pPr>
    </w:p>
    <w:p w:rsidR="00A30D93" w:rsidRPr="006A151C" w:rsidRDefault="00A30D93" w:rsidP="00B77BBF">
      <w:pPr>
        <w:ind w:right="100"/>
        <w:jc w:val="center"/>
        <w:rPr>
          <w:b/>
          <w:sz w:val="24"/>
          <w:szCs w:val="24"/>
        </w:rPr>
      </w:pPr>
    </w:p>
    <w:p w:rsidR="00A30D93" w:rsidRPr="006A151C" w:rsidRDefault="00A30D93" w:rsidP="00B77BBF">
      <w:pPr>
        <w:adjustRightInd w:val="0"/>
        <w:rPr>
          <w:sz w:val="24"/>
          <w:szCs w:val="24"/>
        </w:rPr>
      </w:pPr>
    </w:p>
    <w:p w:rsidR="00A30D93" w:rsidRDefault="00A30D93"/>
    <w:p w:rsidR="00A30D93" w:rsidRDefault="00A30D93"/>
    <w:p w:rsidR="00A30D93" w:rsidRDefault="00A30D93"/>
    <w:p w:rsidR="00A30D93" w:rsidRDefault="00A30D93"/>
    <w:p w:rsidR="00A30D93" w:rsidRDefault="00A30D93"/>
    <w:p w:rsidR="00A30D93" w:rsidRDefault="00A30D93"/>
    <w:p w:rsidR="00A30D93" w:rsidRDefault="00A30D93"/>
    <w:p w:rsidR="00A30D93" w:rsidRDefault="00A30D93"/>
    <w:p w:rsidR="00A30D93" w:rsidRDefault="00A30D93"/>
    <w:p w:rsidR="00A30D93" w:rsidRDefault="00A30D93"/>
    <w:p w:rsidR="00A30D93" w:rsidRDefault="00A30D93"/>
    <w:p w:rsidR="00A30D93" w:rsidRDefault="00A30D93"/>
    <w:p w:rsidR="00A30D93" w:rsidRDefault="00A30D93"/>
    <w:p w:rsidR="00A30D93" w:rsidRDefault="00A30D93"/>
    <w:p w:rsidR="00A30D93" w:rsidRDefault="00A30D93"/>
    <w:p w:rsidR="00A30D93" w:rsidRDefault="00A30D93"/>
    <w:p w:rsidR="00A30D93" w:rsidRDefault="00A30D93"/>
    <w:p w:rsidR="00A30D93" w:rsidRDefault="00A30D93"/>
    <w:p w:rsidR="00A30D93" w:rsidRDefault="00A30D93"/>
    <w:p w:rsidR="00A30D93" w:rsidRDefault="00A30D93"/>
    <w:p w:rsidR="00A30D93" w:rsidRDefault="00A30D93"/>
    <w:p w:rsidR="00A30D93" w:rsidRDefault="00A30D93"/>
    <w:p w:rsidR="00A30D93" w:rsidRDefault="00A30D93"/>
    <w:p w:rsidR="00A30D93" w:rsidRDefault="00A30D93"/>
    <w:p w:rsidR="00A30D93" w:rsidRDefault="00A30D93"/>
    <w:p w:rsidR="00A30D93" w:rsidRDefault="00A30D93"/>
    <w:p w:rsidR="00A30D93" w:rsidRDefault="00A30D93"/>
    <w:p w:rsidR="00A30D93" w:rsidRDefault="00A30D93"/>
    <w:p w:rsidR="00A30D93" w:rsidRDefault="00A30D93"/>
    <w:p w:rsidR="00A30D93" w:rsidRDefault="00A30D93"/>
    <w:p w:rsidR="00A30D93" w:rsidRDefault="00A30D93"/>
    <w:p w:rsidR="00A30D93" w:rsidRDefault="00A30D93"/>
    <w:p w:rsidR="00A30D93" w:rsidRDefault="00A30D93"/>
    <w:p w:rsidR="00A30D93" w:rsidRDefault="00A30D93"/>
    <w:p w:rsidR="00A30D93" w:rsidRDefault="00A30D93"/>
    <w:p w:rsidR="00A30D93" w:rsidRDefault="00A30D93"/>
    <w:p w:rsidR="00A30D93" w:rsidRDefault="00A30D93"/>
    <w:p w:rsidR="00A30D93" w:rsidRDefault="00A30D93"/>
    <w:p w:rsidR="00A30D93" w:rsidRDefault="00A30D93"/>
    <w:p w:rsidR="00A30D93" w:rsidRDefault="00A30D93"/>
    <w:p w:rsidR="00A30D93" w:rsidRDefault="00A30D93"/>
    <w:p w:rsidR="00A30D93" w:rsidRDefault="00A30D93"/>
    <w:p w:rsidR="00A30D93" w:rsidRDefault="00A30D93"/>
    <w:p w:rsidR="00A30D93" w:rsidRDefault="00A30D93"/>
    <w:tbl>
      <w:tblPr>
        <w:tblW w:w="0" w:type="auto"/>
        <w:tblInd w:w="4045" w:type="dxa"/>
        <w:tblLayout w:type="fixed"/>
        <w:tblLook w:val="00A0"/>
      </w:tblPr>
      <w:tblGrid>
        <w:gridCol w:w="5040"/>
      </w:tblGrid>
      <w:tr w:rsidR="00A30D93" w:rsidTr="00B77BBF">
        <w:trPr>
          <w:trHeight w:val="300"/>
        </w:trPr>
        <w:tc>
          <w:tcPr>
            <w:tcW w:w="5040" w:type="dxa"/>
          </w:tcPr>
          <w:p w:rsidR="00A30D93" w:rsidRDefault="00A30D93" w:rsidP="00B77BB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Приложение № 11</w:t>
            </w:r>
          </w:p>
        </w:tc>
      </w:tr>
      <w:tr w:rsidR="00A30D93" w:rsidTr="00B77BBF">
        <w:trPr>
          <w:trHeight w:val="330"/>
        </w:trPr>
        <w:tc>
          <w:tcPr>
            <w:tcW w:w="5040" w:type="dxa"/>
          </w:tcPr>
          <w:p w:rsidR="00A30D93" w:rsidRDefault="00A30D93" w:rsidP="00B77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проекту Решения Собрания депутатов «О бюджете муниципального образования «Пристенский сельсовет» на 2017 год  и на плановый период 2018 и 2019 годов»</w:t>
            </w:r>
          </w:p>
        </w:tc>
      </w:tr>
    </w:tbl>
    <w:p w:rsidR="00A30D93" w:rsidRDefault="00A30D93" w:rsidP="00B77BBF">
      <w:pPr>
        <w:ind w:right="100"/>
        <w:jc w:val="center"/>
        <w:rPr>
          <w:b/>
          <w:sz w:val="24"/>
          <w:szCs w:val="24"/>
        </w:rPr>
      </w:pPr>
    </w:p>
    <w:p w:rsidR="00A30D93" w:rsidRDefault="00A30D93" w:rsidP="00B77BBF">
      <w:pPr>
        <w:ind w:right="1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Распределение   ассигнований на реализацию муниципальных  программ  финансируемых за счет средств местного бюджета  муниципального образования   «Пристенский сельсовет» на 2017 год </w:t>
      </w:r>
    </w:p>
    <w:p w:rsidR="00A30D93" w:rsidRDefault="00A30D93" w:rsidP="00B77BBF">
      <w:pPr>
        <w:ind w:right="10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>
        <w:rPr>
          <w:sz w:val="24"/>
          <w:szCs w:val="24"/>
        </w:rPr>
        <w:t>(рублей.)</w:t>
      </w:r>
    </w:p>
    <w:tbl>
      <w:tblPr>
        <w:tblW w:w="10275" w:type="dxa"/>
        <w:tblInd w:w="-535" w:type="dxa"/>
        <w:tblLayout w:type="fixed"/>
        <w:tblCellMar>
          <w:left w:w="0" w:type="dxa"/>
          <w:right w:w="0" w:type="dxa"/>
        </w:tblCellMar>
        <w:tblLook w:val="00A0"/>
      </w:tblPr>
      <w:tblGrid>
        <w:gridCol w:w="540"/>
        <w:gridCol w:w="6124"/>
        <w:gridCol w:w="360"/>
        <w:gridCol w:w="360"/>
        <w:gridCol w:w="1261"/>
        <w:gridCol w:w="729"/>
        <w:gridCol w:w="901"/>
      </w:tblGrid>
      <w:tr w:rsidR="00A30D93" w:rsidTr="00B77BBF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93" w:rsidRDefault="00A30D93" w:rsidP="00B77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№ п/п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93" w:rsidRDefault="00A30D93" w:rsidP="00B77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93" w:rsidRDefault="00A30D93" w:rsidP="00B77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93" w:rsidRDefault="00A30D93" w:rsidP="00B77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93" w:rsidRDefault="00A30D93" w:rsidP="00B77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93" w:rsidRDefault="00A30D93" w:rsidP="00B77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D93" w:rsidRDefault="00A30D93" w:rsidP="00B77BBF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 расходы на 2017 год</w:t>
            </w:r>
          </w:p>
        </w:tc>
      </w:tr>
      <w:tr w:rsidR="00A30D93" w:rsidTr="00B77BBF"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3" w:rsidRDefault="00A30D93" w:rsidP="00B77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3" w:rsidRDefault="00A30D93" w:rsidP="00B77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D93" w:rsidRDefault="00A30D93" w:rsidP="00B77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D93" w:rsidRDefault="00A30D93" w:rsidP="00B77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D93" w:rsidRDefault="00A30D93" w:rsidP="00B77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D93" w:rsidRDefault="00A30D93" w:rsidP="00B77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D93" w:rsidRDefault="00A30D93" w:rsidP="00B77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30D93" w:rsidTr="00B77BBF"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3" w:rsidRDefault="00A30D93" w:rsidP="00B77BB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D93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«Профилактика правонарушений на территории Пристенского сельсовета Пристенского района Курской области»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D93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D93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D93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</w:rPr>
              <w:t>12 2 01 С1435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D93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D93" w:rsidRDefault="00A30D93" w:rsidP="00B77BBF">
            <w:r>
              <w:t>0</w:t>
            </w:r>
          </w:p>
        </w:tc>
      </w:tr>
      <w:tr w:rsidR="00A30D93" w:rsidTr="00B77BBF"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3" w:rsidRDefault="00A30D93" w:rsidP="00B77BB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D93" w:rsidRDefault="00A30D93" w:rsidP="00B77BBF">
            <w:pPr>
              <w:pStyle w:val="a"/>
              <w:ind w:firstLine="0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Муниципальная </w:t>
            </w:r>
            <w:hyperlink r:id="rId9" w:history="1">
              <w:r>
                <w:rPr>
                  <w:rStyle w:val="Hyperlink"/>
                  <w:sz w:val="20"/>
                  <w:szCs w:val="20"/>
                </w:rPr>
                <w:t>программа</w:t>
              </w:r>
            </w:hyperlink>
            <w:r>
              <w:rPr>
                <w:sz w:val="20"/>
                <w:szCs w:val="20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 муниципального образования «Пристенский сельсовет» на 2015-2020годы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D93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D93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D93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 01 С1415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D93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D93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</w:tr>
      <w:tr w:rsidR="00A30D93" w:rsidTr="00B77BBF"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3" w:rsidRDefault="00A30D93" w:rsidP="00B77BB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D93" w:rsidRDefault="00A30D93" w:rsidP="00B77BBF">
            <w:pPr>
              <w:pStyle w:val="a"/>
              <w:ind w:firstLine="0"/>
              <w:rPr>
                <w:sz w:val="20"/>
              </w:rPr>
            </w:pPr>
            <w:r>
              <w:rPr>
                <w:sz w:val="20"/>
                <w:szCs w:val="20"/>
              </w:rPr>
              <w:t>Муниципальная программа МО «Пристенский сельсовет» в области энергосбережения и повышения энергетической эффективности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D93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D93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D93" w:rsidRDefault="00A30D93" w:rsidP="00B77BBF">
            <w:r>
              <w:t>05 1 00 С1434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D93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D93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</w:tr>
      <w:tr w:rsidR="00A30D93" w:rsidTr="00B77BBF"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3" w:rsidRDefault="00A30D93" w:rsidP="00B77BB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D93" w:rsidRDefault="00A30D93" w:rsidP="00B77BBF">
            <w:pPr>
              <w:pStyle w:val="a"/>
              <w:ind w:firstLine="0"/>
              <w:rPr>
                <w:sz w:val="20"/>
              </w:rPr>
            </w:pPr>
            <w:r>
              <w:rPr>
                <w:sz w:val="20"/>
                <w:szCs w:val="20"/>
              </w:rPr>
              <w:t>Муниципальная программа «Развитие малого и среднего предпринимательства в МО «Пристенский сельсовет» Пристенского района Курской области  на 2015-2017г.г.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D93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D93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D93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01 С1405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D93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D93" w:rsidRDefault="00A30D93" w:rsidP="00B77BBF">
            <w:r>
              <w:t>1 000</w:t>
            </w:r>
          </w:p>
        </w:tc>
      </w:tr>
      <w:tr w:rsidR="00A30D93" w:rsidTr="00B77BBF"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3" w:rsidRDefault="00A30D93" w:rsidP="00B77BB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D93" w:rsidRDefault="00A30D93" w:rsidP="00B77BBF">
            <w:pPr>
              <w:pStyle w:val="a"/>
              <w:ind w:firstLine="0"/>
              <w:rPr>
                <w:sz w:val="20"/>
              </w:rPr>
            </w:pPr>
            <w:r>
              <w:rPr>
                <w:sz w:val="20"/>
                <w:szCs w:val="20"/>
              </w:rPr>
              <w:t>Муниципальная программа «Развитие культуры на территории МО «Пристенский сельсовет» Пристенского района Курской области на 2014-2016годы»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D93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D93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D93" w:rsidRDefault="00A30D93" w:rsidP="00B77BBF">
            <w:pPr>
              <w:pStyle w:val="a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3 01 С1401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D93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D93" w:rsidRDefault="00A30D93" w:rsidP="00B77BBF">
            <w:r>
              <w:t>794 000</w:t>
            </w:r>
          </w:p>
        </w:tc>
      </w:tr>
      <w:tr w:rsidR="00A30D93" w:rsidTr="00B77BBF"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3" w:rsidRDefault="00A30D93" w:rsidP="00B77BB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D93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«Социальная  поддержка граждан»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D93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D93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D93" w:rsidRDefault="00A30D93" w:rsidP="00B77BBF">
            <w:pPr>
              <w:pStyle w:val="a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2 01 С1445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D93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D93" w:rsidRDefault="00A30D93" w:rsidP="00B77BBF">
            <w:r>
              <w:t>31 000</w:t>
            </w:r>
          </w:p>
        </w:tc>
      </w:tr>
      <w:tr w:rsidR="00A30D93" w:rsidTr="00B77BBF"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93" w:rsidRDefault="00A30D93" w:rsidP="00B77BBF">
            <w:pPr>
              <w:jc w:val="center"/>
              <w:rPr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D93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D93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D93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D93" w:rsidRDefault="00A30D93" w:rsidP="00B77BBF">
            <w:pPr>
              <w:pStyle w:val="a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D93" w:rsidRDefault="00A30D93" w:rsidP="00B77BBF">
            <w:pPr>
              <w:pStyle w:val="a"/>
              <w:ind w:firstLine="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D93" w:rsidRDefault="00A30D93" w:rsidP="00B77BBF">
            <w:r>
              <w:t>828  000=</w:t>
            </w:r>
          </w:p>
        </w:tc>
      </w:tr>
    </w:tbl>
    <w:p w:rsidR="00A30D93" w:rsidRDefault="00A30D93" w:rsidP="00B77BBF">
      <w:pPr>
        <w:rPr>
          <w:sz w:val="24"/>
          <w:szCs w:val="24"/>
        </w:rPr>
      </w:pPr>
    </w:p>
    <w:p w:rsidR="00A30D93" w:rsidRDefault="00A30D93"/>
    <w:p w:rsidR="00A30D93" w:rsidRDefault="00A30D93"/>
    <w:sectPr w:rsidR="00A30D93" w:rsidSect="001E7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A6B27"/>
    <w:multiLevelType w:val="hybridMultilevel"/>
    <w:tmpl w:val="5ADCFF6A"/>
    <w:lvl w:ilvl="0" w:tplc="E264CA7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4952"/>
    <w:rsid w:val="00187025"/>
    <w:rsid w:val="00191709"/>
    <w:rsid w:val="001B55E5"/>
    <w:rsid w:val="001C0C19"/>
    <w:rsid w:val="001E7A6C"/>
    <w:rsid w:val="00272BAD"/>
    <w:rsid w:val="00284952"/>
    <w:rsid w:val="002E60E1"/>
    <w:rsid w:val="003B5C92"/>
    <w:rsid w:val="004201CF"/>
    <w:rsid w:val="004350E7"/>
    <w:rsid w:val="004D61C5"/>
    <w:rsid w:val="00667737"/>
    <w:rsid w:val="00691CDA"/>
    <w:rsid w:val="006A151C"/>
    <w:rsid w:val="006A3AB9"/>
    <w:rsid w:val="007F74F3"/>
    <w:rsid w:val="00974DF9"/>
    <w:rsid w:val="00A11B16"/>
    <w:rsid w:val="00A2762D"/>
    <w:rsid w:val="00A30D93"/>
    <w:rsid w:val="00A803AE"/>
    <w:rsid w:val="00A92CC2"/>
    <w:rsid w:val="00AC19CD"/>
    <w:rsid w:val="00B32F8A"/>
    <w:rsid w:val="00B77BBF"/>
    <w:rsid w:val="00D37F82"/>
    <w:rsid w:val="00DA4629"/>
    <w:rsid w:val="00E2776C"/>
    <w:rsid w:val="00ED0FE8"/>
    <w:rsid w:val="00EF4A93"/>
    <w:rsid w:val="00F028F5"/>
    <w:rsid w:val="00F04C3F"/>
    <w:rsid w:val="00F27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952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77BBF"/>
    <w:pPr>
      <w:keepNext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B77BBF"/>
    <w:rPr>
      <w:rFonts w:ascii="Times New Roman" w:hAnsi="Times New Roman" w:cs="Times New Roman"/>
      <w:b/>
      <w:bCs/>
      <w:sz w:val="24"/>
      <w:lang w:eastAsia="ru-RU"/>
    </w:rPr>
  </w:style>
  <w:style w:type="paragraph" w:customStyle="1" w:styleId="a">
    <w:name w:val="Обычный текст"/>
    <w:basedOn w:val="Normal"/>
    <w:uiPriority w:val="99"/>
    <w:rsid w:val="00284952"/>
    <w:pPr>
      <w:autoSpaceDE/>
      <w:autoSpaceDN/>
      <w:ind w:firstLine="567"/>
      <w:jc w:val="both"/>
    </w:pPr>
    <w:rPr>
      <w:sz w:val="28"/>
      <w:szCs w:val="24"/>
    </w:rPr>
  </w:style>
  <w:style w:type="paragraph" w:customStyle="1" w:styleId="ConsPlusTitle">
    <w:name w:val="ConsPlusTitle"/>
    <w:uiPriority w:val="99"/>
    <w:rsid w:val="00284952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28495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B77BBF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B77BBF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77BBF"/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77BB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77B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4201CF"/>
    <w:pPr>
      <w:ind w:left="720"/>
      <w:contextualSpacing/>
    </w:pPr>
  </w:style>
  <w:style w:type="character" w:customStyle="1" w:styleId="4">
    <w:name w:val="Знак Знак4"/>
    <w:basedOn w:val="DefaultParagraphFont"/>
    <w:uiPriority w:val="99"/>
    <w:semiHidden/>
    <w:locked/>
    <w:rsid w:val="00667737"/>
    <w:rPr>
      <w:rFonts w:ascii="Courier New" w:hAnsi="Courier New" w:cs="Courier New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13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2628200322DA1BBA42282C9440EEF08E6CC43400635U6V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2628200322DA1BBA42282C9440EEF08E6CC43400635U6VA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6EF3AE28B6C46D1117CBBA251A07B11C6C7C5768D67618A03322DA1BBA42282C9440EEF08E6CC43400635U6VA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172</TotalTime>
  <Pages>11</Pages>
  <Words>4054</Words>
  <Characters>23110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Широбокова</dc:creator>
  <cp:keywords/>
  <dc:description/>
  <cp:lastModifiedBy>user</cp:lastModifiedBy>
  <cp:revision>10</cp:revision>
  <dcterms:created xsi:type="dcterms:W3CDTF">2017-03-02T07:40:00Z</dcterms:created>
  <dcterms:modified xsi:type="dcterms:W3CDTF">2017-03-02T11:38:00Z</dcterms:modified>
</cp:coreProperties>
</file>