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82" w:rsidRDefault="00EE2682" w:rsidP="00A4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E2682" w:rsidRDefault="00EE2682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СЕЛЬСОВЕТА</w:t>
      </w:r>
    </w:p>
    <w:p w:rsidR="00EE2682" w:rsidRDefault="00EE2682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EE2682" w:rsidRDefault="00EE2682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682" w:rsidRDefault="00EE2682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E2682" w:rsidRDefault="00EE2682" w:rsidP="00A45D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 января 2017 года                                                         № 01</w:t>
      </w:r>
    </w:p>
    <w:p w:rsidR="00EE2682" w:rsidRDefault="00EE2682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«Внесения изменений в Правила землепользования и</w:t>
      </w:r>
    </w:p>
    <w:p w:rsidR="00EE2682" w:rsidRDefault="00EE2682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застройки муниципального образования «Пристенский</w:t>
      </w:r>
    </w:p>
    <w:p w:rsidR="00EE2682" w:rsidRDefault="00EE2682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сельсовет» Пристенского района Курской области»</w:t>
      </w:r>
    </w:p>
    <w:p w:rsidR="00EE2682" w:rsidRDefault="00EE2682" w:rsidP="00A45D2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2682" w:rsidRDefault="00EE2682" w:rsidP="00A45D2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статьями 32,33 Градостроительного кодекса Российской Федерации, подпунктом 20 пункта 1 статьи 14 Федерального закона от 06 октября 2003 года № 131-ФЗ «Об общих принципах организации местного самоуправления в Российской Федерации», с учетом результатов </w:t>
      </w:r>
      <w:r>
        <w:rPr>
          <w:rFonts w:ascii="Times New Roman" w:hAnsi="Times New Roman"/>
          <w:sz w:val="28"/>
          <w:szCs w:val="28"/>
        </w:rPr>
        <w:t xml:space="preserve">публичных слушаний от 29.12.2016 года по рассмотрению проекта по внесению  изменений в Правила землепользования и застройки муниципального образования «Пристенский сельсовет» Пристенского района Курской области, Собрание депутатов Пристенского сельсовета Пристенского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EE2682" w:rsidRDefault="00EE2682" w:rsidP="00A45D2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«Внесение изменений в Правила землепользования и застройки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«Пристенский сельсовет» Пристенского района Курской области»,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включающее в себя графические и текстовые материалы, согласно приложения 1.</w:t>
      </w:r>
    </w:p>
    <w:p w:rsidR="00EE2682" w:rsidRDefault="00EE2682" w:rsidP="00A45D2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Разместить «Внесение изменений в Правила землепользования и застройки 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 «Пристенский сельсовет» Пристенского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Пристенского сельсовета Пристенского района Курской области в сети Интернет по адресу: </w:t>
      </w:r>
      <w:r>
        <w:rPr>
          <w:rFonts w:ascii="Times New Roman" w:hAnsi="Times New Roman"/>
          <w:sz w:val="28"/>
          <w:szCs w:val="28"/>
          <w:lang w:val="en-US"/>
        </w:rPr>
        <w:t>pristenss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rkursk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A45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странице «Градостроительное зонирование», в федеральной системе ГИС ТП  и на информационных стендах администрации Пристенского сельсовета.</w:t>
      </w:r>
    </w:p>
    <w:p w:rsidR="00EE2682" w:rsidRDefault="00EE2682" w:rsidP="00A45D2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3.Утвержденный документ передать в комитет строительства и архитектуры Курской области во исполнение ч.4 ст.8.1 Градостроительного кодекса Российской Федерации в течении 14 дней.</w:t>
      </w:r>
    </w:p>
    <w:p w:rsidR="00EE2682" w:rsidRDefault="00EE2682" w:rsidP="00A45D2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вступает в силу со дня его официального опубликования (обнародования).</w:t>
      </w:r>
    </w:p>
    <w:p w:rsidR="00EE2682" w:rsidRDefault="00EE2682" w:rsidP="00A45D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E2682" w:rsidRDefault="00EE2682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сельсовета                                                          Е.П.Томанова</w:t>
      </w:r>
    </w:p>
    <w:p w:rsidR="00EE2682" w:rsidRDefault="00EE2682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Пристенского сельсовета</w:t>
      </w:r>
    </w:p>
    <w:p w:rsidR="00EE2682" w:rsidRDefault="00EE2682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Пристенского района Курской области:                                 С.Е.Некипелов</w:t>
      </w:r>
    </w:p>
    <w:p w:rsidR="00EE2682" w:rsidRDefault="00EE2682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682" w:rsidRPr="00E93BCE" w:rsidRDefault="00EE2682" w:rsidP="00E93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BCE">
        <w:rPr>
          <w:rFonts w:ascii="Times New Roman" w:hAnsi="Times New Roman"/>
          <w:b/>
          <w:sz w:val="28"/>
          <w:szCs w:val="28"/>
        </w:rPr>
        <w:t>Администрация Пристенского сельсовета</w:t>
      </w:r>
    </w:p>
    <w:p w:rsidR="00EE2682" w:rsidRPr="00E93BCE" w:rsidRDefault="00EE2682" w:rsidP="00E93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BCE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EE2682" w:rsidRPr="00E93BCE" w:rsidRDefault="00EE2682" w:rsidP="00E93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E2682" w:rsidRPr="00E93BCE" w:rsidRDefault="00EE2682" w:rsidP="00E93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>306204 Курская область Пристенский район село Пристенное</w:t>
      </w:r>
    </w:p>
    <w:p w:rsidR="00EE2682" w:rsidRPr="00E93BCE" w:rsidRDefault="00EE2682" w:rsidP="00E93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 xml:space="preserve"> ул. Центральная д.30 тел: (47134)  3-22-22 </w:t>
      </w:r>
    </w:p>
    <w:p w:rsidR="00EE2682" w:rsidRPr="00E93BCE" w:rsidRDefault="00EE2682" w:rsidP="00E93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  <w:t xml:space="preserve">эл.почта: </w:t>
      </w:r>
      <w:hyperlink r:id="rId5" w:history="1">
        <w:r w:rsidRPr="00E93BCE">
          <w:rPr>
            <w:rStyle w:val="Hyperlink"/>
            <w:rFonts w:ascii="Times New Roman" w:hAnsi="Times New Roman"/>
            <w:sz w:val="28"/>
            <w:szCs w:val="28"/>
            <w:lang w:val="en-US"/>
          </w:rPr>
          <w:t>pristennoe</w:t>
        </w:r>
        <w:r w:rsidRPr="00E93BCE">
          <w:rPr>
            <w:rStyle w:val="Hyperlink"/>
            <w:rFonts w:ascii="Times New Roman" w:hAnsi="Times New Roman"/>
            <w:sz w:val="28"/>
            <w:szCs w:val="28"/>
          </w:rPr>
          <w:t>4619@</w:t>
        </w:r>
        <w:r w:rsidRPr="00E93BCE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E93BC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93BC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EE2682" w:rsidRPr="00E93BCE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2682" w:rsidRPr="00E93BCE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 xml:space="preserve">Исх. № </w:t>
      </w:r>
      <w:r>
        <w:rPr>
          <w:rFonts w:ascii="Times New Roman" w:hAnsi="Times New Roman"/>
          <w:sz w:val="28"/>
          <w:szCs w:val="28"/>
        </w:rPr>
        <w:t xml:space="preserve">01 </w:t>
      </w:r>
      <w:r w:rsidRPr="00E93BCE">
        <w:rPr>
          <w:rFonts w:ascii="Times New Roman" w:hAnsi="Times New Roman"/>
          <w:sz w:val="28"/>
          <w:szCs w:val="28"/>
        </w:rPr>
        <w:t>от 09.</w:t>
      </w:r>
      <w:r>
        <w:rPr>
          <w:rFonts w:ascii="Times New Roman" w:hAnsi="Times New Roman"/>
          <w:sz w:val="28"/>
          <w:szCs w:val="28"/>
        </w:rPr>
        <w:t>01</w:t>
      </w:r>
      <w:r w:rsidRPr="00E93BC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E93BCE">
        <w:rPr>
          <w:rFonts w:ascii="Times New Roman" w:hAnsi="Times New Roman"/>
          <w:sz w:val="28"/>
          <w:szCs w:val="28"/>
        </w:rPr>
        <w:t xml:space="preserve"> г.</w:t>
      </w:r>
    </w:p>
    <w:p w:rsidR="00EE2682" w:rsidRPr="00E93BCE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</w:p>
    <w:p w:rsidR="00EE2682" w:rsidRPr="00E93BCE" w:rsidRDefault="00EE2682" w:rsidP="00E93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  <w:t>Председателю комитета строительства</w:t>
      </w:r>
    </w:p>
    <w:p w:rsidR="00EE2682" w:rsidRPr="00E93BCE" w:rsidRDefault="00EE2682" w:rsidP="00E93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  <w:t>и архитектуры Курской области</w:t>
      </w:r>
    </w:p>
    <w:p w:rsidR="00EE2682" w:rsidRDefault="00EE2682" w:rsidP="00E93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</w:r>
      <w:r w:rsidRPr="00E93BCE">
        <w:rPr>
          <w:rFonts w:ascii="Times New Roman" w:hAnsi="Times New Roman"/>
          <w:sz w:val="28"/>
          <w:szCs w:val="28"/>
        </w:rPr>
        <w:tab/>
        <w:t>Филатову Роману Викторовичу</w:t>
      </w:r>
    </w:p>
    <w:p w:rsidR="00EE2682" w:rsidRPr="00E93BCE" w:rsidRDefault="00EE2682" w:rsidP="00E93B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2682" w:rsidRPr="00E93BCE" w:rsidRDefault="00EE2682" w:rsidP="00E93B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>Уважаемый Роман Викторович!</w:t>
      </w:r>
    </w:p>
    <w:p w:rsidR="00EE2682" w:rsidRPr="00E93BCE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2682" w:rsidRPr="00E93BCE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>Администрация Пристенского сельсовета Пристенского района Курской области в соответствии со ст. 8.1 ч.4 п.2 Градостроительного кодекса Российской Федерации направляет Вам утвержденные изменения в Правила землепользования и застройки муниципального образования « Пристенский сельсовет» Пристенского района Курской области.</w:t>
      </w:r>
    </w:p>
    <w:p w:rsidR="00EE2682" w:rsidRPr="00E93BCE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>Приложение:</w:t>
      </w:r>
    </w:p>
    <w:p w:rsidR="00EE2682" w:rsidRPr="00E93BCE" w:rsidRDefault="00EE2682" w:rsidP="00E93B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 xml:space="preserve">Решение Собрания депутатов Пристенского сельсовета Пристенского района Курской области от 09 </w:t>
      </w:r>
      <w:r>
        <w:rPr>
          <w:rFonts w:ascii="Times New Roman" w:hAnsi="Times New Roman"/>
          <w:sz w:val="28"/>
          <w:szCs w:val="28"/>
        </w:rPr>
        <w:t>января</w:t>
      </w:r>
      <w:r w:rsidRPr="00E93BC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E93BCE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01</w:t>
      </w:r>
      <w:r w:rsidRPr="00E93BCE">
        <w:rPr>
          <w:rFonts w:ascii="Times New Roman" w:hAnsi="Times New Roman"/>
          <w:sz w:val="28"/>
          <w:szCs w:val="28"/>
        </w:rPr>
        <w:t xml:space="preserve"> « Об утверждении «Внесения изменений в Правила землепользования и застройки муниципального образования « Пристенский сельсовет» Пристенского района Курской области».</w:t>
      </w:r>
    </w:p>
    <w:p w:rsidR="00EE2682" w:rsidRPr="00E93BCE" w:rsidRDefault="00EE2682" w:rsidP="00E93B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 xml:space="preserve">Правила  землепользования и застройки муниципального образования </w:t>
      </w:r>
    </w:p>
    <w:p w:rsidR="00EE2682" w:rsidRPr="00E93BCE" w:rsidRDefault="00EE2682" w:rsidP="00E93BC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>« Пристенский сельсовет» Пристенского района Курской области с внесенными изменениями.</w:t>
      </w:r>
    </w:p>
    <w:p w:rsidR="00EE2682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2682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2682" w:rsidRPr="00E93BCE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2682" w:rsidRPr="00E93BCE" w:rsidRDefault="00EE2682" w:rsidP="00E93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>Глава Пристенского сельсовета</w:t>
      </w:r>
    </w:p>
    <w:p w:rsidR="00EE2682" w:rsidRPr="00E93BCE" w:rsidRDefault="00EE2682" w:rsidP="00E93B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3BCE"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E93BCE">
        <w:rPr>
          <w:rFonts w:ascii="Times New Roman" w:hAnsi="Times New Roman"/>
          <w:sz w:val="28"/>
          <w:szCs w:val="28"/>
        </w:rPr>
        <w:tab/>
        <w:t xml:space="preserve">  </w:t>
      </w:r>
      <w:r w:rsidRPr="00E93BCE">
        <w:rPr>
          <w:rFonts w:ascii="Times New Roman" w:hAnsi="Times New Roman"/>
          <w:sz w:val="28"/>
          <w:szCs w:val="28"/>
        </w:rPr>
        <w:tab/>
        <w:t>С.Е.Некипелов</w:t>
      </w:r>
    </w:p>
    <w:p w:rsidR="00EE2682" w:rsidRPr="00E93BCE" w:rsidRDefault="00EE2682" w:rsidP="00E93BCE">
      <w:pPr>
        <w:spacing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EE2682" w:rsidRPr="00E93BCE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2682" w:rsidRPr="00E93BCE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2682" w:rsidRPr="00E93BCE" w:rsidRDefault="00EE2682" w:rsidP="00E93B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E2682" w:rsidRPr="00E93BCE" w:rsidRDefault="00EE2682" w:rsidP="00E9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E2682" w:rsidRPr="00E93BCE" w:rsidSect="000014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113"/>
    <w:multiLevelType w:val="hybridMultilevel"/>
    <w:tmpl w:val="5FB41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D26"/>
    <w:rsid w:val="0000146A"/>
    <w:rsid w:val="00207123"/>
    <w:rsid w:val="004C60E1"/>
    <w:rsid w:val="00A45D26"/>
    <w:rsid w:val="00E93BCE"/>
    <w:rsid w:val="00EE2682"/>
    <w:rsid w:val="00F2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2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3B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tennoe46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517</Words>
  <Characters>2947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2016-12-30T09:39:00Z</dcterms:created>
  <dcterms:modified xsi:type="dcterms:W3CDTF">2017-01-09T11:49:00Z</dcterms:modified>
</cp:coreProperties>
</file>