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9A" w:rsidRDefault="00A84A9A" w:rsidP="00A12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ПРИСТЕНСКОГО СЕЛЬСОВЕТА  ПРИСТЕНСКОГО  РАЙОНА  КУРСКОЙ ОБЛАСТИ</w:t>
      </w:r>
    </w:p>
    <w:p w:rsidR="00A84A9A" w:rsidRDefault="00A84A9A" w:rsidP="00A12A53">
      <w:pPr>
        <w:rPr>
          <w:b/>
          <w:sz w:val="28"/>
          <w:szCs w:val="28"/>
        </w:rPr>
      </w:pPr>
    </w:p>
    <w:p w:rsidR="00A84A9A" w:rsidRDefault="00A84A9A" w:rsidP="00A12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4A9A" w:rsidRDefault="00A84A9A" w:rsidP="00A12A53">
      <w:pPr>
        <w:rPr>
          <w:b/>
          <w:sz w:val="28"/>
          <w:szCs w:val="28"/>
        </w:rPr>
      </w:pPr>
    </w:p>
    <w:p w:rsidR="00A84A9A" w:rsidRDefault="00A84A9A" w:rsidP="00A12A53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03.11.2017г.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81</w:t>
      </w:r>
    </w:p>
    <w:p w:rsidR="00A84A9A" w:rsidRDefault="00A84A9A" w:rsidP="00A12A53">
      <w:pPr>
        <w:rPr>
          <w:b/>
          <w:sz w:val="28"/>
          <w:szCs w:val="28"/>
        </w:rPr>
      </w:pPr>
    </w:p>
    <w:p w:rsidR="00A84A9A" w:rsidRDefault="00A84A9A" w:rsidP="00A12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 введении режима « Повышенная готовность»</w:t>
      </w:r>
    </w:p>
    <w:p w:rsidR="00A84A9A" w:rsidRDefault="00A84A9A" w:rsidP="00A12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Пристенского сельсовета </w:t>
      </w:r>
    </w:p>
    <w:p w:rsidR="00A84A9A" w:rsidRDefault="00A84A9A" w:rsidP="00A12A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области»</w:t>
      </w:r>
    </w:p>
    <w:p w:rsidR="00A84A9A" w:rsidRDefault="00A84A9A" w:rsidP="00A12A53">
      <w:pPr>
        <w:rPr>
          <w:sz w:val="28"/>
          <w:szCs w:val="28"/>
        </w:rPr>
      </w:pPr>
    </w:p>
    <w:p w:rsidR="00A84A9A" w:rsidRDefault="00A84A9A" w:rsidP="00A12A53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На основании постановления Администрации Пристенского района Курской области № 59- па  от 30.10.2017г. « О переводе  органов управления, сил и средств Пристенского районного звена ТП РСЧС Курской области в режим функционирования « Повышенная готовность», в целях безопасности населения и территории Пристенского сельсовета  Пристенского района Курской области, организации контроля за оперативной обстановкой и своевременного реагирования на возможные чрезвычайные ситуации на территории Пристенского сельсовета в период подготовки и проведения мероприятий, посвященных Дню Народного единства    администрация Пристенского сельсовета Пристенского района Курской области ПОСТАНОВЛЯЕТ:</w:t>
      </w:r>
    </w:p>
    <w:p w:rsidR="00A84A9A" w:rsidRDefault="00A84A9A" w:rsidP="00A12A53">
      <w:pPr>
        <w:rPr>
          <w:sz w:val="28"/>
          <w:szCs w:val="28"/>
        </w:rPr>
      </w:pPr>
    </w:p>
    <w:p w:rsidR="00A84A9A" w:rsidRDefault="00A84A9A" w:rsidP="00A12A5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Ввести режим функционирования « Повышенная готовность» на территории Пристенского сельсовета Пристенского района Курской области </w:t>
      </w:r>
    </w:p>
    <w:p w:rsidR="00A84A9A" w:rsidRDefault="00A84A9A" w:rsidP="00A12A53">
      <w:pPr>
        <w:rPr>
          <w:sz w:val="28"/>
          <w:szCs w:val="28"/>
        </w:rPr>
      </w:pPr>
      <w:r>
        <w:rPr>
          <w:sz w:val="28"/>
          <w:szCs w:val="28"/>
        </w:rPr>
        <w:t>с 18-00 час. 03.11.2017 года до 9.00 час. 07.11. 2017 года.</w:t>
      </w:r>
    </w:p>
    <w:p w:rsidR="00A84A9A" w:rsidRDefault="00A84A9A" w:rsidP="00A12A53">
      <w:pPr>
        <w:rPr>
          <w:sz w:val="28"/>
          <w:szCs w:val="28"/>
        </w:rPr>
      </w:pPr>
      <w:r>
        <w:rPr>
          <w:sz w:val="28"/>
          <w:szCs w:val="28"/>
        </w:rPr>
        <w:tab/>
        <w:t>2. Организовать круглосуточное дежурство работников администрации и культуры Пристенского сельсовета .</w:t>
      </w:r>
    </w:p>
    <w:p w:rsidR="00A84A9A" w:rsidRDefault="00A84A9A" w:rsidP="00A12A53">
      <w:pPr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его обнародования.</w:t>
      </w:r>
    </w:p>
    <w:p w:rsidR="00A84A9A" w:rsidRDefault="00A84A9A" w:rsidP="00A12A53">
      <w:pPr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A84A9A" w:rsidRDefault="00A84A9A" w:rsidP="00A12A53">
      <w:pPr>
        <w:rPr>
          <w:sz w:val="28"/>
          <w:szCs w:val="28"/>
        </w:rPr>
      </w:pPr>
    </w:p>
    <w:p w:rsidR="00A84A9A" w:rsidRDefault="00A84A9A" w:rsidP="00A12A53">
      <w:pPr>
        <w:rPr>
          <w:sz w:val="28"/>
          <w:szCs w:val="28"/>
        </w:rPr>
      </w:pPr>
    </w:p>
    <w:p w:rsidR="00A84A9A" w:rsidRDefault="00A84A9A" w:rsidP="00A12A53">
      <w:pPr>
        <w:rPr>
          <w:sz w:val="28"/>
          <w:szCs w:val="28"/>
        </w:rPr>
      </w:pPr>
    </w:p>
    <w:p w:rsidR="00A84A9A" w:rsidRDefault="00A84A9A" w:rsidP="00A12A53">
      <w:pPr>
        <w:rPr>
          <w:sz w:val="28"/>
          <w:szCs w:val="28"/>
        </w:rPr>
      </w:pPr>
      <w:r>
        <w:rPr>
          <w:sz w:val="28"/>
          <w:szCs w:val="28"/>
        </w:rPr>
        <w:tab/>
        <w:t>Глава Пристенского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С.Е.Некипелов</w:t>
      </w:r>
    </w:p>
    <w:p w:rsidR="00A84A9A" w:rsidRDefault="00A84A9A" w:rsidP="00A12A53"/>
    <w:p w:rsidR="00A84A9A" w:rsidRDefault="00A84A9A" w:rsidP="00A12A53"/>
    <w:p w:rsidR="00A84A9A" w:rsidRDefault="00A84A9A" w:rsidP="00A12A53"/>
    <w:p w:rsidR="00A84A9A" w:rsidRDefault="00A84A9A" w:rsidP="00A12A53"/>
    <w:p w:rsidR="00A84A9A" w:rsidRDefault="00A84A9A" w:rsidP="00A12A53"/>
    <w:p w:rsidR="00A84A9A" w:rsidRDefault="00A84A9A" w:rsidP="00A12A53"/>
    <w:p w:rsidR="00A84A9A" w:rsidRDefault="00A84A9A" w:rsidP="00A12A53"/>
    <w:p w:rsidR="00A84A9A" w:rsidRDefault="00A84A9A" w:rsidP="00A12A53"/>
    <w:p w:rsidR="00A84A9A" w:rsidRDefault="00A84A9A" w:rsidP="00A12A53"/>
    <w:p w:rsidR="00A84A9A" w:rsidRDefault="00A84A9A" w:rsidP="00A12A53"/>
    <w:p w:rsidR="00A84A9A" w:rsidRDefault="00A84A9A" w:rsidP="00A12A53"/>
    <w:p w:rsidR="00A84A9A" w:rsidRDefault="00A84A9A" w:rsidP="00A12A53"/>
    <w:p w:rsidR="00A84A9A" w:rsidRDefault="00A84A9A" w:rsidP="00A12A53"/>
    <w:p w:rsidR="00A84A9A" w:rsidRDefault="00A84A9A" w:rsidP="00A12A53">
      <w:pPr>
        <w:jc w:val="center"/>
        <w:rPr>
          <w:b/>
        </w:rPr>
      </w:pPr>
    </w:p>
    <w:p w:rsidR="00A84A9A" w:rsidRPr="00A12A53" w:rsidRDefault="00A84A9A" w:rsidP="00A12A53">
      <w:pPr>
        <w:jc w:val="center"/>
        <w:rPr>
          <w:b/>
        </w:rPr>
      </w:pPr>
      <w:r>
        <w:rPr>
          <w:b/>
        </w:rPr>
        <w:t xml:space="preserve">ГРАФИК ДЕЖУРСТВА ПО АДМИНИСТРАЦИИ </w:t>
      </w:r>
    </w:p>
    <w:p w:rsidR="00A84A9A" w:rsidRDefault="00A84A9A" w:rsidP="00A12A53">
      <w:pPr>
        <w:jc w:val="center"/>
        <w:rPr>
          <w:b/>
        </w:rPr>
      </w:pPr>
      <w:r>
        <w:rPr>
          <w:b/>
        </w:rPr>
        <w:t xml:space="preserve">ПРИСТЕНСКОГО СЕЛЬСОВЕТА </w:t>
      </w:r>
      <w:r>
        <w:rPr>
          <w:b/>
        </w:rPr>
        <w:br/>
        <w:t>ПРИСТЕНСКОГО РАЙОНА КУРСКОЙ ОБЛАСТИ</w:t>
      </w:r>
    </w:p>
    <w:p w:rsidR="00A84A9A" w:rsidRDefault="00A84A9A" w:rsidP="00A12A53">
      <w:pPr>
        <w:jc w:val="center"/>
      </w:pPr>
    </w:p>
    <w:tbl>
      <w:tblPr>
        <w:tblW w:w="0" w:type="auto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8"/>
        <w:gridCol w:w="1455"/>
        <w:gridCol w:w="1399"/>
        <w:gridCol w:w="1416"/>
        <w:gridCol w:w="1663"/>
        <w:gridCol w:w="2068"/>
      </w:tblGrid>
      <w:tr w:rsidR="00A84A9A" w:rsidTr="00A12A53">
        <w:trPr>
          <w:trHeight w:val="653"/>
        </w:trPr>
        <w:tc>
          <w:tcPr>
            <w:tcW w:w="2058" w:type="dxa"/>
          </w:tcPr>
          <w:p w:rsidR="00A84A9A" w:rsidRDefault="00A84A9A">
            <w:pPr>
              <w:jc w:val="center"/>
            </w:pPr>
            <w:r>
              <w:t>Ф.И.О</w:t>
            </w:r>
          </w:p>
        </w:tc>
        <w:tc>
          <w:tcPr>
            <w:tcW w:w="1455" w:type="dxa"/>
          </w:tcPr>
          <w:p w:rsidR="00A84A9A" w:rsidRDefault="00A84A9A">
            <w:pPr>
              <w:jc w:val="center"/>
            </w:pPr>
            <w:r>
              <w:t>С 18-00</w:t>
            </w:r>
          </w:p>
          <w:p w:rsidR="00A84A9A" w:rsidRDefault="00A84A9A">
            <w:pPr>
              <w:jc w:val="center"/>
            </w:pPr>
            <w:r>
              <w:t>03.11.2017</w:t>
            </w:r>
          </w:p>
        </w:tc>
        <w:tc>
          <w:tcPr>
            <w:tcW w:w="1399" w:type="dxa"/>
          </w:tcPr>
          <w:p w:rsidR="00A84A9A" w:rsidRDefault="00A84A9A">
            <w:pPr>
              <w:jc w:val="center"/>
            </w:pPr>
            <w:r>
              <w:t>04.11.2017</w:t>
            </w:r>
          </w:p>
        </w:tc>
        <w:tc>
          <w:tcPr>
            <w:tcW w:w="1416" w:type="dxa"/>
          </w:tcPr>
          <w:p w:rsidR="00A84A9A" w:rsidRDefault="00A84A9A">
            <w:pPr>
              <w:jc w:val="center"/>
            </w:pPr>
            <w:r>
              <w:t>05.11.2017</w:t>
            </w:r>
          </w:p>
        </w:tc>
        <w:tc>
          <w:tcPr>
            <w:tcW w:w="1663" w:type="dxa"/>
          </w:tcPr>
          <w:p w:rsidR="00A84A9A" w:rsidRDefault="00A84A9A">
            <w:pPr>
              <w:jc w:val="center"/>
            </w:pPr>
            <w:r>
              <w:t>06.11.2017</w:t>
            </w:r>
          </w:p>
        </w:tc>
        <w:tc>
          <w:tcPr>
            <w:tcW w:w="2068" w:type="dxa"/>
          </w:tcPr>
          <w:p w:rsidR="00A84A9A" w:rsidRDefault="00A84A9A">
            <w:pPr>
              <w:jc w:val="center"/>
            </w:pPr>
            <w:r>
              <w:t>До 9-00</w:t>
            </w:r>
          </w:p>
          <w:p w:rsidR="00A84A9A" w:rsidRDefault="00A84A9A">
            <w:pPr>
              <w:jc w:val="center"/>
            </w:pPr>
            <w:r>
              <w:t>07.11.2017</w:t>
            </w:r>
          </w:p>
          <w:p w:rsidR="00A84A9A" w:rsidRDefault="00A84A9A">
            <w:pPr>
              <w:jc w:val="center"/>
            </w:pPr>
          </w:p>
        </w:tc>
      </w:tr>
      <w:tr w:rsidR="00A84A9A" w:rsidTr="00A12A53">
        <w:trPr>
          <w:trHeight w:val="653"/>
        </w:trPr>
        <w:tc>
          <w:tcPr>
            <w:tcW w:w="2058" w:type="dxa"/>
          </w:tcPr>
          <w:p w:rsidR="00A84A9A" w:rsidRDefault="00A84A9A">
            <w:pPr>
              <w:jc w:val="center"/>
            </w:pPr>
            <w:r>
              <w:t>Некипелов С.Е.</w:t>
            </w:r>
          </w:p>
          <w:p w:rsidR="00A84A9A" w:rsidRDefault="00A84A9A">
            <w:pPr>
              <w:jc w:val="center"/>
            </w:pPr>
            <w:r>
              <w:t>89051585549</w:t>
            </w:r>
          </w:p>
          <w:p w:rsidR="00A84A9A" w:rsidRDefault="00A84A9A">
            <w:pPr>
              <w:jc w:val="center"/>
            </w:pPr>
            <w:r>
              <w:t>Уколова Т.И</w:t>
            </w:r>
          </w:p>
          <w:p w:rsidR="00A84A9A" w:rsidRDefault="00A84A9A">
            <w:pPr>
              <w:jc w:val="center"/>
            </w:pPr>
            <w:r>
              <w:t>89606921407</w:t>
            </w:r>
          </w:p>
        </w:tc>
        <w:tc>
          <w:tcPr>
            <w:tcW w:w="1455" w:type="dxa"/>
            <w:shd w:val="clear" w:color="auto" w:fill="595959"/>
          </w:tcPr>
          <w:p w:rsidR="00A84A9A" w:rsidRDefault="00A84A9A">
            <w:pPr>
              <w:jc w:val="center"/>
              <w:rPr>
                <w:color w:val="333300"/>
              </w:rPr>
            </w:pPr>
          </w:p>
        </w:tc>
        <w:tc>
          <w:tcPr>
            <w:tcW w:w="1399" w:type="dxa"/>
          </w:tcPr>
          <w:p w:rsidR="00A84A9A" w:rsidRDefault="00A84A9A">
            <w:pPr>
              <w:jc w:val="center"/>
            </w:pPr>
          </w:p>
        </w:tc>
        <w:tc>
          <w:tcPr>
            <w:tcW w:w="1416" w:type="dxa"/>
          </w:tcPr>
          <w:p w:rsidR="00A84A9A" w:rsidRDefault="00A84A9A">
            <w:pPr>
              <w:jc w:val="center"/>
            </w:pPr>
          </w:p>
        </w:tc>
        <w:tc>
          <w:tcPr>
            <w:tcW w:w="1663" w:type="dxa"/>
          </w:tcPr>
          <w:p w:rsidR="00A84A9A" w:rsidRDefault="00A84A9A">
            <w:pPr>
              <w:jc w:val="center"/>
            </w:pPr>
          </w:p>
        </w:tc>
        <w:tc>
          <w:tcPr>
            <w:tcW w:w="2068" w:type="dxa"/>
          </w:tcPr>
          <w:p w:rsidR="00A84A9A" w:rsidRDefault="00A84A9A">
            <w:pPr>
              <w:jc w:val="center"/>
            </w:pPr>
          </w:p>
        </w:tc>
      </w:tr>
      <w:tr w:rsidR="00A84A9A" w:rsidTr="00A12A53">
        <w:trPr>
          <w:trHeight w:val="653"/>
        </w:trPr>
        <w:tc>
          <w:tcPr>
            <w:tcW w:w="2058" w:type="dxa"/>
          </w:tcPr>
          <w:p w:rsidR="00A84A9A" w:rsidRDefault="00A84A9A" w:rsidP="00A12A53">
            <w:pPr>
              <w:jc w:val="center"/>
            </w:pPr>
            <w:r>
              <w:t>Кухарева С.В.</w:t>
            </w:r>
          </w:p>
          <w:p w:rsidR="00A84A9A" w:rsidRDefault="00A84A9A" w:rsidP="00A12A53">
            <w:pPr>
              <w:jc w:val="center"/>
            </w:pPr>
            <w:r>
              <w:t>89202673926</w:t>
            </w:r>
          </w:p>
          <w:p w:rsidR="00A84A9A" w:rsidRDefault="00A84A9A" w:rsidP="00A12A53">
            <w:pPr>
              <w:jc w:val="center"/>
            </w:pPr>
            <w:r>
              <w:t>Прокопова В.П.</w:t>
            </w:r>
          </w:p>
          <w:p w:rsidR="00A84A9A" w:rsidRDefault="00A84A9A" w:rsidP="00A12A53">
            <w:pPr>
              <w:jc w:val="center"/>
            </w:pPr>
            <w:r>
              <w:t xml:space="preserve">89611951261 </w:t>
            </w:r>
          </w:p>
          <w:p w:rsidR="00A84A9A" w:rsidRDefault="00A84A9A">
            <w:pPr>
              <w:jc w:val="center"/>
            </w:pPr>
            <w:r>
              <w:t xml:space="preserve"> </w:t>
            </w:r>
          </w:p>
        </w:tc>
        <w:tc>
          <w:tcPr>
            <w:tcW w:w="1455" w:type="dxa"/>
          </w:tcPr>
          <w:p w:rsidR="00A84A9A" w:rsidRDefault="00A84A9A">
            <w:pPr>
              <w:jc w:val="center"/>
            </w:pPr>
          </w:p>
        </w:tc>
        <w:tc>
          <w:tcPr>
            <w:tcW w:w="1399" w:type="dxa"/>
            <w:shd w:val="clear" w:color="auto" w:fill="595959"/>
          </w:tcPr>
          <w:p w:rsidR="00A84A9A" w:rsidRDefault="00A84A9A">
            <w:pPr>
              <w:jc w:val="center"/>
            </w:pPr>
          </w:p>
        </w:tc>
        <w:tc>
          <w:tcPr>
            <w:tcW w:w="1416" w:type="dxa"/>
          </w:tcPr>
          <w:p w:rsidR="00A84A9A" w:rsidRDefault="00A84A9A">
            <w:pPr>
              <w:jc w:val="center"/>
            </w:pPr>
          </w:p>
        </w:tc>
        <w:tc>
          <w:tcPr>
            <w:tcW w:w="1663" w:type="dxa"/>
          </w:tcPr>
          <w:p w:rsidR="00A84A9A" w:rsidRDefault="00A84A9A">
            <w:pPr>
              <w:jc w:val="center"/>
            </w:pPr>
          </w:p>
        </w:tc>
        <w:tc>
          <w:tcPr>
            <w:tcW w:w="2068" w:type="dxa"/>
          </w:tcPr>
          <w:p w:rsidR="00A84A9A" w:rsidRDefault="00A84A9A">
            <w:pPr>
              <w:jc w:val="center"/>
            </w:pPr>
          </w:p>
        </w:tc>
      </w:tr>
      <w:tr w:rsidR="00A84A9A" w:rsidTr="00E72A2F">
        <w:trPr>
          <w:trHeight w:val="653"/>
        </w:trPr>
        <w:tc>
          <w:tcPr>
            <w:tcW w:w="2058" w:type="dxa"/>
          </w:tcPr>
          <w:p w:rsidR="00A84A9A" w:rsidRDefault="00A84A9A" w:rsidP="00A12A53">
            <w:pPr>
              <w:jc w:val="center"/>
            </w:pPr>
            <w:r>
              <w:t>Сапрыкина Е.Ф</w:t>
            </w:r>
          </w:p>
          <w:p w:rsidR="00A84A9A" w:rsidRDefault="00A84A9A" w:rsidP="00A12A53">
            <w:pPr>
              <w:jc w:val="center"/>
            </w:pPr>
            <w:r>
              <w:t>89623756083</w:t>
            </w:r>
          </w:p>
          <w:p w:rsidR="00A84A9A" w:rsidRDefault="00A84A9A" w:rsidP="00A12A53">
            <w:pPr>
              <w:jc w:val="center"/>
            </w:pPr>
            <w:r>
              <w:t>Карцева Н.И.</w:t>
            </w:r>
          </w:p>
          <w:p w:rsidR="00A84A9A" w:rsidRDefault="00A84A9A" w:rsidP="00A12A53">
            <w:pPr>
              <w:jc w:val="center"/>
            </w:pPr>
            <w:r>
              <w:t>89606908700</w:t>
            </w:r>
          </w:p>
          <w:p w:rsidR="00A84A9A" w:rsidRDefault="00A84A9A">
            <w:pPr>
              <w:jc w:val="center"/>
            </w:pPr>
            <w:r>
              <w:t xml:space="preserve"> </w:t>
            </w:r>
          </w:p>
        </w:tc>
        <w:tc>
          <w:tcPr>
            <w:tcW w:w="1455" w:type="dxa"/>
          </w:tcPr>
          <w:p w:rsidR="00A84A9A" w:rsidRPr="00934B54" w:rsidRDefault="00A84A9A">
            <w:pPr>
              <w:jc w:val="center"/>
              <w:rPr>
                <w:color w:val="7F7F7F"/>
              </w:rPr>
            </w:pPr>
          </w:p>
        </w:tc>
        <w:tc>
          <w:tcPr>
            <w:tcW w:w="1399" w:type="dxa"/>
          </w:tcPr>
          <w:p w:rsidR="00A84A9A" w:rsidRDefault="00A84A9A">
            <w:pPr>
              <w:jc w:val="center"/>
            </w:pPr>
          </w:p>
        </w:tc>
        <w:tc>
          <w:tcPr>
            <w:tcW w:w="1416" w:type="dxa"/>
            <w:shd w:val="clear" w:color="auto" w:fill="595959"/>
          </w:tcPr>
          <w:p w:rsidR="00A84A9A" w:rsidRPr="00934B54" w:rsidRDefault="00A84A9A">
            <w:pPr>
              <w:jc w:val="center"/>
              <w:rPr>
                <w:color w:val="7F7F7F"/>
              </w:rPr>
            </w:pPr>
          </w:p>
        </w:tc>
        <w:tc>
          <w:tcPr>
            <w:tcW w:w="1663" w:type="dxa"/>
            <w:shd w:val="clear" w:color="auto" w:fill="FFFFFF"/>
          </w:tcPr>
          <w:p w:rsidR="00A84A9A" w:rsidRDefault="00A84A9A">
            <w:pPr>
              <w:jc w:val="center"/>
            </w:pPr>
          </w:p>
        </w:tc>
        <w:tc>
          <w:tcPr>
            <w:tcW w:w="2068" w:type="dxa"/>
            <w:shd w:val="clear" w:color="auto" w:fill="FFFFFF"/>
          </w:tcPr>
          <w:p w:rsidR="00A84A9A" w:rsidRDefault="00A84A9A">
            <w:pPr>
              <w:jc w:val="center"/>
            </w:pPr>
          </w:p>
        </w:tc>
      </w:tr>
      <w:tr w:rsidR="00A84A9A" w:rsidTr="00E72A2F">
        <w:trPr>
          <w:trHeight w:val="653"/>
        </w:trPr>
        <w:tc>
          <w:tcPr>
            <w:tcW w:w="2058" w:type="dxa"/>
          </w:tcPr>
          <w:p w:rsidR="00A84A9A" w:rsidRDefault="00A84A9A" w:rsidP="00A12A53">
            <w:pPr>
              <w:jc w:val="center"/>
            </w:pPr>
            <w:r>
              <w:t>Елагина Н.П</w:t>
            </w:r>
          </w:p>
          <w:p w:rsidR="00A84A9A" w:rsidRDefault="00A84A9A" w:rsidP="00A12A53">
            <w:pPr>
              <w:jc w:val="center"/>
            </w:pPr>
            <w:r>
              <w:t>89051592450</w:t>
            </w:r>
          </w:p>
          <w:p w:rsidR="00A84A9A" w:rsidRDefault="00A84A9A" w:rsidP="00A12A53">
            <w:pPr>
              <w:jc w:val="center"/>
            </w:pPr>
            <w:r>
              <w:t>Полянская Е.А</w:t>
            </w:r>
          </w:p>
          <w:p w:rsidR="00A84A9A" w:rsidRDefault="00A84A9A" w:rsidP="00A12A53">
            <w:pPr>
              <w:jc w:val="center"/>
            </w:pPr>
            <w:r>
              <w:t>89202634978</w:t>
            </w:r>
          </w:p>
        </w:tc>
        <w:tc>
          <w:tcPr>
            <w:tcW w:w="1455" w:type="dxa"/>
          </w:tcPr>
          <w:p w:rsidR="00A84A9A" w:rsidRDefault="00A84A9A">
            <w:pPr>
              <w:jc w:val="center"/>
            </w:pPr>
          </w:p>
        </w:tc>
        <w:tc>
          <w:tcPr>
            <w:tcW w:w="1399" w:type="dxa"/>
          </w:tcPr>
          <w:p w:rsidR="00A84A9A" w:rsidRDefault="00A84A9A">
            <w:pPr>
              <w:jc w:val="center"/>
            </w:pPr>
          </w:p>
        </w:tc>
        <w:tc>
          <w:tcPr>
            <w:tcW w:w="1416" w:type="dxa"/>
            <w:shd w:val="clear" w:color="auto" w:fill="FFFFFF"/>
          </w:tcPr>
          <w:p w:rsidR="00A84A9A" w:rsidRDefault="00A84A9A">
            <w:pPr>
              <w:jc w:val="center"/>
            </w:pPr>
          </w:p>
        </w:tc>
        <w:tc>
          <w:tcPr>
            <w:tcW w:w="1663" w:type="dxa"/>
            <w:shd w:val="clear" w:color="auto" w:fill="595959"/>
          </w:tcPr>
          <w:p w:rsidR="00A84A9A" w:rsidRDefault="00A84A9A">
            <w:pPr>
              <w:jc w:val="center"/>
            </w:pPr>
          </w:p>
        </w:tc>
        <w:tc>
          <w:tcPr>
            <w:tcW w:w="2068" w:type="dxa"/>
            <w:shd w:val="clear" w:color="auto" w:fill="FFFFFF"/>
          </w:tcPr>
          <w:p w:rsidR="00A84A9A" w:rsidRDefault="00A84A9A">
            <w:pPr>
              <w:jc w:val="center"/>
            </w:pPr>
          </w:p>
        </w:tc>
      </w:tr>
      <w:tr w:rsidR="00A84A9A" w:rsidTr="00E72A2F">
        <w:trPr>
          <w:trHeight w:val="653"/>
        </w:trPr>
        <w:tc>
          <w:tcPr>
            <w:tcW w:w="2058" w:type="dxa"/>
          </w:tcPr>
          <w:p w:rsidR="00A84A9A" w:rsidRDefault="00A84A9A">
            <w:pPr>
              <w:jc w:val="center"/>
            </w:pPr>
            <w:r>
              <w:t>Астахова Т.А</w:t>
            </w:r>
          </w:p>
          <w:p w:rsidR="00A84A9A" w:rsidRDefault="00A84A9A">
            <w:pPr>
              <w:jc w:val="center"/>
            </w:pPr>
            <w:r>
              <w:t>89030277087</w:t>
            </w:r>
          </w:p>
          <w:p w:rsidR="00A84A9A" w:rsidRDefault="00A84A9A">
            <w:pPr>
              <w:jc w:val="center"/>
            </w:pPr>
            <w:r>
              <w:t>Миненкова</w:t>
            </w:r>
          </w:p>
          <w:p w:rsidR="00A84A9A" w:rsidRDefault="00A84A9A">
            <w:pPr>
              <w:jc w:val="center"/>
            </w:pPr>
            <w:r>
              <w:t>Е.И.</w:t>
            </w:r>
          </w:p>
          <w:p w:rsidR="00A84A9A" w:rsidRDefault="00A84A9A">
            <w:pPr>
              <w:jc w:val="center"/>
            </w:pPr>
            <w:r>
              <w:t>89103170579</w:t>
            </w:r>
          </w:p>
        </w:tc>
        <w:tc>
          <w:tcPr>
            <w:tcW w:w="1455" w:type="dxa"/>
          </w:tcPr>
          <w:p w:rsidR="00A84A9A" w:rsidRDefault="00A84A9A">
            <w:pPr>
              <w:jc w:val="center"/>
            </w:pPr>
          </w:p>
        </w:tc>
        <w:tc>
          <w:tcPr>
            <w:tcW w:w="1399" w:type="dxa"/>
          </w:tcPr>
          <w:p w:rsidR="00A84A9A" w:rsidRDefault="00A84A9A">
            <w:pPr>
              <w:jc w:val="center"/>
            </w:pPr>
          </w:p>
        </w:tc>
        <w:tc>
          <w:tcPr>
            <w:tcW w:w="1416" w:type="dxa"/>
            <w:shd w:val="clear" w:color="auto" w:fill="FFFFFF"/>
          </w:tcPr>
          <w:p w:rsidR="00A84A9A" w:rsidRDefault="00A84A9A">
            <w:pPr>
              <w:jc w:val="center"/>
            </w:pPr>
          </w:p>
        </w:tc>
        <w:tc>
          <w:tcPr>
            <w:tcW w:w="1663" w:type="dxa"/>
            <w:shd w:val="clear" w:color="auto" w:fill="FFFFFF"/>
          </w:tcPr>
          <w:p w:rsidR="00A84A9A" w:rsidRPr="00E72A2F" w:rsidRDefault="00A84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068" w:type="dxa"/>
            <w:shd w:val="clear" w:color="auto" w:fill="595959"/>
          </w:tcPr>
          <w:p w:rsidR="00A84A9A" w:rsidRDefault="00A84A9A">
            <w:pPr>
              <w:jc w:val="center"/>
            </w:pPr>
          </w:p>
        </w:tc>
      </w:tr>
    </w:tbl>
    <w:p w:rsidR="00A84A9A" w:rsidRDefault="00A84A9A"/>
    <w:sectPr w:rsidR="00A84A9A" w:rsidSect="0013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A53"/>
    <w:rsid w:val="001375F1"/>
    <w:rsid w:val="003002B5"/>
    <w:rsid w:val="0060075D"/>
    <w:rsid w:val="006D5838"/>
    <w:rsid w:val="00934B54"/>
    <w:rsid w:val="00A12A53"/>
    <w:rsid w:val="00A84A9A"/>
    <w:rsid w:val="00E16B69"/>
    <w:rsid w:val="00E7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281</Words>
  <Characters>1608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useradm</cp:lastModifiedBy>
  <cp:revision>3</cp:revision>
  <dcterms:created xsi:type="dcterms:W3CDTF">2017-11-03T12:42:00Z</dcterms:created>
  <dcterms:modified xsi:type="dcterms:W3CDTF">2017-11-03T12:15:00Z</dcterms:modified>
</cp:coreProperties>
</file>