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83" w:rsidRDefault="00273B83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73B83" w:rsidRDefault="00273B83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273B83" w:rsidRDefault="00273B83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273B83" w:rsidRDefault="00273B83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B83" w:rsidRDefault="00273B83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3B83" w:rsidRDefault="00273B83" w:rsidP="00A45D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 января 2017 года                                                         № 01</w:t>
      </w: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«Внесения изменений в Правила землепользования и</w:t>
      </w: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застройки муниципального образования «Пристенский</w:t>
      </w: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сельсовет» Пристенского района Курской области»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73B83" w:rsidRDefault="00273B83" w:rsidP="00A45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статьями 32,33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 с учетом результатов </w:t>
      </w:r>
      <w:r>
        <w:rPr>
          <w:rFonts w:ascii="Times New Roman" w:hAnsi="Times New Roman"/>
          <w:sz w:val="28"/>
          <w:szCs w:val="28"/>
        </w:rPr>
        <w:t xml:space="preserve">публичных слушаний от 29.12.2016 года по рассмотрению проекта по внесению  изменений в Правила землепользования и застройки муниципального образования «Пристенский сельсовет» Пристенского района Курской области, Собрание депутатов Пристенского сельсовета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«Внесение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«Пристенский сельсовет» Пристенского района Курской области»,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включающее в себя графические и текстовые материалы, согласно приложения 1.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Разместить «Внесение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«Пристенский сельсовет» Пристенского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Пристенского сельсовета Пристенского района Курской области в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pristenss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rkursk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45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странице «Градостроительное зонирование», в федеральной системе ГИС ТП  и на информационных стендах администрации Пристенского сельсовета.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3.Утвержденный документ передать в комитет строительства и архитектуры Курской области во исполнение ч.4 ст.8.1 Градостроительного кодекса Российской Федерации в течении 14 дней.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со дня его официального опубликования (обнародования).</w:t>
      </w:r>
    </w:p>
    <w:p w:rsidR="00273B83" w:rsidRDefault="00273B83" w:rsidP="00A45D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сельсовета                                                          Е.П.Томанова</w:t>
      </w: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B83" w:rsidRDefault="00273B83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273B83" w:rsidRPr="00E93BCE" w:rsidRDefault="00273B83" w:rsidP="00DA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области:                                 С.Е.Некипелов</w:t>
      </w:r>
    </w:p>
    <w:p w:rsidR="00273B83" w:rsidRPr="00E93BCE" w:rsidRDefault="00273B83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3B83" w:rsidRPr="00E93BCE" w:rsidRDefault="00273B83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3B83" w:rsidRPr="00E93BCE" w:rsidSect="000014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26"/>
    <w:rsid w:val="0000146A"/>
    <w:rsid w:val="00207123"/>
    <w:rsid w:val="00273B83"/>
    <w:rsid w:val="00414A54"/>
    <w:rsid w:val="00415F76"/>
    <w:rsid w:val="004C60E1"/>
    <w:rsid w:val="00A45D26"/>
    <w:rsid w:val="00DA642A"/>
    <w:rsid w:val="00E93BCE"/>
    <w:rsid w:val="00EE2682"/>
    <w:rsid w:val="00F2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313</Words>
  <Characters>1789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2016-12-30T09:39:00Z</dcterms:created>
  <dcterms:modified xsi:type="dcterms:W3CDTF">2017-01-11T09:02:00Z</dcterms:modified>
</cp:coreProperties>
</file>