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FD" w:rsidRDefault="00EB78FD" w:rsidP="00A45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B78FD" w:rsidRDefault="00EB78FD" w:rsidP="00A45D26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СЕЛЬСОВЕТА</w:t>
      </w:r>
    </w:p>
    <w:p w:rsidR="00EB78FD" w:rsidRDefault="00EB78FD" w:rsidP="00A45D26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EB78FD" w:rsidRDefault="00EB78FD" w:rsidP="00A45D26">
      <w:pPr>
        <w:tabs>
          <w:tab w:val="left" w:pos="34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8FD" w:rsidRDefault="00EB78FD" w:rsidP="00A45D26">
      <w:pPr>
        <w:tabs>
          <w:tab w:val="left" w:pos="34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B78FD" w:rsidRDefault="00EB78FD" w:rsidP="00A45D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 февраля 2017 года                                                         № 03</w:t>
      </w:r>
    </w:p>
    <w:p w:rsidR="00EB78FD" w:rsidRDefault="00EB78FD" w:rsidP="00A4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отмене Решения Собрания депутатов Пристенского сельсовета  № 01 от 11.01.2017г.  «О внесения изменений в Правила землепользования и</w:t>
      </w:r>
    </w:p>
    <w:p w:rsidR="00EB78FD" w:rsidRDefault="00EB78FD" w:rsidP="00A4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застройки муниципального образования «Пристенский</w:t>
      </w:r>
    </w:p>
    <w:p w:rsidR="00EB78FD" w:rsidRDefault="00EB78FD" w:rsidP="00A4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сельсовет» Пристенского района Курской области»</w:t>
      </w:r>
    </w:p>
    <w:p w:rsidR="00EB78FD" w:rsidRDefault="00EB78FD" w:rsidP="00A45D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B78FD" w:rsidRPr="00440D72" w:rsidRDefault="00EB78FD" w:rsidP="00440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протеста Прокуратуры Пристенского района от 20.01.2017г. № 01-4-17 на решение Собрания депутатов Пристенского сельсовета от 11.01.2017г. № 01 «О внесении </w:t>
      </w:r>
      <w:r w:rsidRPr="00440D72">
        <w:rPr>
          <w:rFonts w:ascii="Times New Roman" w:hAnsi="Times New Roman"/>
          <w:bCs/>
          <w:sz w:val="28"/>
          <w:szCs w:val="28"/>
        </w:rPr>
        <w:t>изменений в Правила землепользования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0D72">
        <w:rPr>
          <w:rFonts w:ascii="Times New Roman" w:hAnsi="Times New Roman"/>
          <w:bCs/>
          <w:sz w:val="28"/>
          <w:szCs w:val="28"/>
        </w:rPr>
        <w:t>застройки муниципального образования «Пристенский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0D72">
        <w:rPr>
          <w:rFonts w:ascii="Times New Roman" w:hAnsi="Times New Roman"/>
          <w:bCs/>
          <w:sz w:val="28"/>
          <w:szCs w:val="28"/>
        </w:rPr>
        <w:t>сельсовет» Пристенского района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Собрание депутатов Пристенского сельсовета Пристенского района Курской области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EB78FD" w:rsidRDefault="00EB78FD" w:rsidP="00A45D2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1.Отменить Решение Собрания депутатов Пристенского сельсовета №1 от 11.01.2017г. </w:t>
      </w:r>
      <w:r>
        <w:rPr>
          <w:rFonts w:ascii="Times New Roman" w:hAnsi="Times New Roman"/>
          <w:bCs/>
          <w:sz w:val="28"/>
          <w:szCs w:val="28"/>
        </w:rPr>
        <w:t xml:space="preserve">«О внесении </w:t>
      </w:r>
      <w:r w:rsidRPr="00440D72">
        <w:rPr>
          <w:rFonts w:ascii="Times New Roman" w:hAnsi="Times New Roman"/>
          <w:bCs/>
          <w:sz w:val="28"/>
          <w:szCs w:val="28"/>
        </w:rPr>
        <w:t>изменений в Правила землепользования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0D72">
        <w:rPr>
          <w:rFonts w:ascii="Times New Roman" w:hAnsi="Times New Roman"/>
          <w:bCs/>
          <w:sz w:val="28"/>
          <w:szCs w:val="28"/>
        </w:rPr>
        <w:t>застройки муниципального образования «Пристенский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0D72">
        <w:rPr>
          <w:rFonts w:ascii="Times New Roman" w:hAnsi="Times New Roman"/>
          <w:bCs/>
          <w:sz w:val="28"/>
          <w:szCs w:val="28"/>
        </w:rPr>
        <w:t>сельсовет» Пристенского района Курской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B78FD" w:rsidRDefault="00EB78FD" w:rsidP="00A45D2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Внести изменения в Правила землепользования и застройки 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«Пристенский сельсовет» Пристенского района Курской области» утвержденные Решением Собрания депутатов №01 от 11.01.2017г. согласно протеста прокуратуры Пристенского района от 20.01.2017г.</w:t>
      </w:r>
    </w:p>
    <w:p w:rsidR="00EB78FD" w:rsidRDefault="00EB78FD" w:rsidP="00A45D2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опубликования (обнародования).</w:t>
      </w:r>
    </w:p>
    <w:p w:rsidR="00EB78FD" w:rsidRDefault="00EB78FD" w:rsidP="00A45D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78FD" w:rsidRDefault="00EB78FD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EB78FD" w:rsidRDefault="00EB78FD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сельсовета                                                          Е.П.Томанова</w:t>
      </w:r>
    </w:p>
    <w:p w:rsidR="00EB78FD" w:rsidRDefault="00EB78FD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8FD" w:rsidRDefault="00EB78FD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Пристенского сельсовета</w:t>
      </w:r>
    </w:p>
    <w:p w:rsidR="00EB78FD" w:rsidRPr="00E93BCE" w:rsidRDefault="00EB78FD" w:rsidP="00DA6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 Курской области:                                 С.Е.Некипелов</w:t>
      </w:r>
    </w:p>
    <w:p w:rsidR="00EB78FD" w:rsidRPr="00E93BCE" w:rsidRDefault="00EB78FD" w:rsidP="00A356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8FD" w:rsidRDefault="00EB78FD" w:rsidP="00A35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78FD" w:rsidRDefault="00EB78FD" w:rsidP="00A35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78FD" w:rsidRDefault="00EB78FD" w:rsidP="00A35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78FD" w:rsidRDefault="00EB78FD" w:rsidP="00A35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78FD" w:rsidRDefault="00EB78FD" w:rsidP="00A35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78FD" w:rsidRPr="00E93BCE" w:rsidRDefault="00EB78FD" w:rsidP="00E9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B78FD" w:rsidRPr="00E93BCE" w:rsidSect="000014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5113"/>
    <w:multiLevelType w:val="hybridMultilevel"/>
    <w:tmpl w:val="5FB41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D26"/>
    <w:rsid w:val="0000146A"/>
    <w:rsid w:val="001B0517"/>
    <w:rsid w:val="00207123"/>
    <w:rsid w:val="00217FC0"/>
    <w:rsid w:val="00273B83"/>
    <w:rsid w:val="00326D60"/>
    <w:rsid w:val="003A580D"/>
    <w:rsid w:val="00414A54"/>
    <w:rsid w:val="00415F76"/>
    <w:rsid w:val="00440D72"/>
    <w:rsid w:val="0047693D"/>
    <w:rsid w:val="004C60E1"/>
    <w:rsid w:val="00632B21"/>
    <w:rsid w:val="00921581"/>
    <w:rsid w:val="00921EDC"/>
    <w:rsid w:val="00A35682"/>
    <w:rsid w:val="00A45D26"/>
    <w:rsid w:val="00A54975"/>
    <w:rsid w:val="00CD7A86"/>
    <w:rsid w:val="00DA642A"/>
    <w:rsid w:val="00E21FBF"/>
    <w:rsid w:val="00E51EDB"/>
    <w:rsid w:val="00E93BCE"/>
    <w:rsid w:val="00EB78FD"/>
    <w:rsid w:val="00EE2682"/>
    <w:rsid w:val="00F250F5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2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93B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1</Pages>
  <Words>245</Words>
  <Characters>1399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2017-02-22T12:29:00Z</cp:lastPrinted>
  <dcterms:created xsi:type="dcterms:W3CDTF">2016-12-30T09:39:00Z</dcterms:created>
  <dcterms:modified xsi:type="dcterms:W3CDTF">2017-02-22T12:32:00Z</dcterms:modified>
</cp:coreProperties>
</file>