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50" w:rsidRDefault="00500250" w:rsidP="00A45D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500250" w:rsidRDefault="00500250" w:rsidP="00A45D26">
      <w:pPr>
        <w:tabs>
          <w:tab w:val="left" w:pos="9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ПРИСТЕНСКОГО СЕЛЬСОВЕТА</w:t>
      </w:r>
    </w:p>
    <w:p w:rsidR="00500250" w:rsidRDefault="00500250" w:rsidP="00A45D26">
      <w:pPr>
        <w:tabs>
          <w:tab w:val="left" w:pos="9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ПРИСТЕНСКОГО РАЙОНА КУРСКОЙ ОБЛАСТИ</w:t>
      </w:r>
    </w:p>
    <w:p w:rsidR="00500250" w:rsidRDefault="00500250" w:rsidP="00A45D26">
      <w:pPr>
        <w:tabs>
          <w:tab w:val="left" w:pos="34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0250" w:rsidRDefault="00500250" w:rsidP="00A45D26">
      <w:pPr>
        <w:tabs>
          <w:tab w:val="left" w:pos="34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00250" w:rsidRDefault="00500250" w:rsidP="00A45D2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06 февраля 2017 года                                                         № 04</w:t>
      </w:r>
    </w:p>
    <w:p w:rsidR="00500250" w:rsidRDefault="00500250" w:rsidP="00BA252C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BA252C">
        <w:rPr>
          <w:rFonts w:ascii="Times New Roman" w:hAnsi="Times New Roman"/>
          <w:b/>
          <w:bCs/>
          <w:sz w:val="28"/>
          <w:szCs w:val="28"/>
        </w:rPr>
        <w:t xml:space="preserve">Об отмене Решения Собрания депутатов </w:t>
      </w:r>
    </w:p>
    <w:p w:rsidR="00500250" w:rsidRDefault="00500250" w:rsidP="00BA252C">
      <w:pPr>
        <w:spacing w:after="0"/>
        <w:rPr>
          <w:rFonts w:ascii="Times New Roman" w:hAnsi="Times New Roman"/>
          <w:b/>
          <w:sz w:val="28"/>
          <w:szCs w:val="28"/>
        </w:rPr>
      </w:pPr>
      <w:r w:rsidRPr="00BA252C">
        <w:rPr>
          <w:rFonts w:ascii="Times New Roman" w:hAnsi="Times New Roman"/>
          <w:b/>
          <w:bCs/>
          <w:sz w:val="28"/>
          <w:szCs w:val="28"/>
        </w:rPr>
        <w:t xml:space="preserve">Пристенского сельсовета  </w:t>
      </w: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Pr="00BA252C">
        <w:rPr>
          <w:rFonts w:ascii="Times New Roman" w:hAnsi="Times New Roman"/>
          <w:b/>
          <w:sz w:val="28"/>
          <w:szCs w:val="28"/>
        </w:rPr>
        <w:t xml:space="preserve">27 декабря 2016  г. </w:t>
      </w:r>
    </w:p>
    <w:p w:rsidR="00500250" w:rsidRPr="00BA252C" w:rsidRDefault="00500250" w:rsidP="00BA252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№30 </w:t>
      </w:r>
      <w:r w:rsidRPr="00BA252C">
        <w:rPr>
          <w:rFonts w:ascii="Times New Roman" w:hAnsi="Times New Roman"/>
          <w:b/>
          <w:sz w:val="28"/>
          <w:szCs w:val="28"/>
        </w:rPr>
        <w:t>«О внесении изменений и дополнений</w:t>
      </w:r>
    </w:p>
    <w:p w:rsidR="00500250" w:rsidRDefault="00500250" w:rsidP="00BA252C">
      <w:pPr>
        <w:spacing w:after="0"/>
        <w:rPr>
          <w:rFonts w:ascii="Times New Roman" w:hAnsi="Times New Roman"/>
          <w:b/>
          <w:sz w:val="28"/>
          <w:szCs w:val="28"/>
        </w:rPr>
      </w:pPr>
      <w:r w:rsidRPr="00BA252C">
        <w:rPr>
          <w:rFonts w:ascii="Times New Roman" w:hAnsi="Times New Roman"/>
          <w:b/>
          <w:sz w:val="28"/>
          <w:szCs w:val="28"/>
        </w:rPr>
        <w:t xml:space="preserve"> в Устав муниципального образования </w:t>
      </w:r>
    </w:p>
    <w:p w:rsidR="00500250" w:rsidRDefault="00500250" w:rsidP="00BA252C">
      <w:pPr>
        <w:spacing w:after="0"/>
        <w:rPr>
          <w:rFonts w:ascii="Times New Roman" w:hAnsi="Times New Roman"/>
          <w:b/>
          <w:sz w:val="28"/>
          <w:szCs w:val="28"/>
        </w:rPr>
      </w:pPr>
      <w:r w:rsidRPr="00BA252C">
        <w:rPr>
          <w:rFonts w:ascii="Times New Roman" w:hAnsi="Times New Roman"/>
          <w:b/>
          <w:sz w:val="28"/>
          <w:szCs w:val="28"/>
        </w:rPr>
        <w:t xml:space="preserve">«Пристенский сельсовет» Пристенского </w:t>
      </w:r>
    </w:p>
    <w:p w:rsidR="00500250" w:rsidRPr="00BA252C" w:rsidRDefault="00500250" w:rsidP="00BA252C">
      <w:pPr>
        <w:spacing w:after="0"/>
        <w:rPr>
          <w:rFonts w:ascii="Times New Roman" w:hAnsi="Times New Roman"/>
          <w:b/>
          <w:sz w:val="28"/>
          <w:szCs w:val="28"/>
        </w:rPr>
      </w:pPr>
      <w:r w:rsidRPr="00BA252C">
        <w:rPr>
          <w:rFonts w:ascii="Times New Roman" w:hAnsi="Times New Roman"/>
          <w:b/>
          <w:sz w:val="28"/>
          <w:szCs w:val="28"/>
        </w:rPr>
        <w:t>района Курской области»</w:t>
      </w:r>
    </w:p>
    <w:p w:rsidR="00500250" w:rsidRDefault="00500250" w:rsidP="00A45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0250" w:rsidRDefault="00500250" w:rsidP="00A45D2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00250" w:rsidRDefault="00500250" w:rsidP="00440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депутатов Пристенского сельсовета Пристенского района Курской области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 w:rsidR="00500250" w:rsidRPr="00440D72" w:rsidRDefault="00500250" w:rsidP="00440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00250" w:rsidRPr="00BA252C" w:rsidRDefault="00500250" w:rsidP="00BA252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1.Отменить Решение Собрания депутатов Пристенского сельсовета №30 от 27.12.2016г. </w:t>
      </w:r>
      <w:r>
        <w:rPr>
          <w:rFonts w:ascii="Times New Roman" w:hAnsi="Times New Roman"/>
          <w:bCs/>
          <w:sz w:val="28"/>
          <w:szCs w:val="28"/>
        </w:rPr>
        <w:t xml:space="preserve">«О внесении </w:t>
      </w:r>
      <w:r w:rsidRPr="00440D72">
        <w:rPr>
          <w:rFonts w:ascii="Times New Roman" w:hAnsi="Times New Roman"/>
          <w:bCs/>
          <w:sz w:val="28"/>
          <w:szCs w:val="28"/>
        </w:rPr>
        <w:t xml:space="preserve">изменений </w:t>
      </w:r>
      <w:r w:rsidRPr="00BA252C">
        <w:rPr>
          <w:rFonts w:ascii="Times New Roman" w:hAnsi="Times New Roman"/>
          <w:sz w:val="28"/>
          <w:szCs w:val="28"/>
        </w:rPr>
        <w:t>и дополнений  в Устав муниципального образования  «Пристенский сельсовет» Пристенского района Курской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500250" w:rsidRDefault="00500250" w:rsidP="00A45D2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решение вступает в силу со дня его официального опубликования (обнародования).</w:t>
      </w:r>
    </w:p>
    <w:p w:rsidR="00500250" w:rsidRDefault="00500250" w:rsidP="00A45D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00250" w:rsidRDefault="00500250" w:rsidP="00A4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500250" w:rsidRDefault="00500250" w:rsidP="00A4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Пристенского сельсовета                                                          Е.П.Томанова</w:t>
      </w:r>
    </w:p>
    <w:p w:rsidR="00500250" w:rsidRDefault="00500250" w:rsidP="00A4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250" w:rsidRDefault="00500250" w:rsidP="00A4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Пристенского сельсовета</w:t>
      </w:r>
    </w:p>
    <w:p w:rsidR="00500250" w:rsidRPr="00E93BCE" w:rsidRDefault="00500250" w:rsidP="00DA6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Пристенского района Курской области:                                 С.Е.Некипелов</w:t>
      </w:r>
    </w:p>
    <w:p w:rsidR="00500250" w:rsidRPr="00E93BCE" w:rsidRDefault="00500250" w:rsidP="00A356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0250" w:rsidRDefault="00500250" w:rsidP="00A356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00250" w:rsidRDefault="00500250" w:rsidP="00A356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00250" w:rsidRDefault="00500250" w:rsidP="00A356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00250" w:rsidRDefault="00500250" w:rsidP="00A356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00250" w:rsidRDefault="00500250" w:rsidP="00A356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00250" w:rsidRPr="00E93BCE" w:rsidRDefault="00500250" w:rsidP="00E9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00250" w:rsidRPr="00E93BCE" w:rsidSect="0000146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A5113"/>
    <w:multiLevelType w:val="hybridMultilevel"/>
    <w:tmpl w:val="5FB41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D26"/>
    <w:rsid w:val="0000146A"/>
    <w:rsid w:val="001B0517"/>
    <w:rsid w:val="00207123"/>
    <w:rsid w:val="00217FC0"/>
    <w:rsid w:val="00273B83"/>
    <w:rsid w:val="0030677F"/>
    <w:rsid w:val="00326D60"/>
    <w:rsid w:val="003A580D"/>
    <w:rsid w:val="00414A54"/>
    <w:rsid w:val="00415F76"/>
    <w:rsid w:val="00440D72"/>
    <w:rsid w:val="0047693D"/>
    <w:rsid w:val="004C60E1"/>
    <w:rsid w:val="00500250"/>
    <w:rsid w:val="00632B21"/>
    <w:rsid w:val="006467D3"/>
    <w:rsid w:val="00921581"/>
    <w:rsid w:val="00921EDC"/>
    <w:rsid w:val="00A35682"/>
    <w:rsid w:val="00A45D26"/>
    <w:rsid w:val="00A54975"/>
    <w:rsid w:val="00BA252C"/>
    <w:rsid w:val="00CD7A86"/>
    <w:rsid w:val="00DA642A"/>
    <w:rsid w:val="00E21FBF"/>
    <w:rsid w:val="00E51EDB"/>
    <w:rsid w:val="00E93BCE"/>
    <w:rsid w:val="00EB78FD"/>
    <w:rsid w:val="00EE2682"/>
    <w:rsid w:val="00F250F5"/>
    <w:rsid w:val="00FF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D26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93BC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76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1</Pages>
  <Words>155</Words>
  <Characters>889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2017-02-22T12:42:00Z</cp:lastPrinted>
  <dcterms:created xsi:type="dcterms:W3CDTF">2016-12-30T09:39:00Z</dcterms:created>
  <dcterms:modified xsi:type="dcterms:W3CDTF">2017-02-22T12:42:00Z</dcterms:modified>
</cp:coreProperties>
</file>