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26" w:rsidRPr="00487F3C" w:rsidRDefault="00DF6C26" w:rsidP="00487F3C">
      <w:pPr>
        <w:pStyle w:val="PlainTex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487F3C">
        <w:rPr>
          <w:rFonts w:ascii="Times New Roman" w:hAnsi="Times New Roman" w:cs="Times New Roman"/>
          <w:b/>
          <w:sz w:val="32"/>
          <w:szCs w:val="32"/>
        </w:rPr>
        <w:t>СОБРАНИЕ ДЕПУТАТОВ ПРИСТЕНСКОГО СЕЛЬСОВЕТА</w:t>
      </w:r>
    </w:p>
    <w:p w:rsidR="00DF6C26" w:rsidRPr="00487F3C" w:rsidRDefault="00DF6C26" w:rsidP="00487F3C">
      <w:pPr>
        <w:pStyle w:val="PlainTex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487F3C">
        <w:rPr>
          <w:rFonts w:ascii="Times New Roman" w:hAnsi="Times New Roman" w:cs="Times New Roman"/>
          <w:b/>
          <w:sz w:val="32"/>
          <w:szCs w:val="32"/>
        </w:rPr>
        <w:t>ПРИСТЕНСКОГО РАЙОНА КУРСКОЙ ОБЛАСТИ</w:t>
      </w:r>
    </w:p>
    <w:p w:rsidR="00DF6C26" w:rsidRPr="00487F3C" w:rsidRDefault="00DF6C26" w:rsidP="00487F3C">
      <w:pPr>
        <w:pStyle w:val="PlainText"/>
        <w:jc w:val="center"/>
        <w:outlineLvl w:val="0"/>
        <w:rPr>
          <w:rFonts w:ascii="Times New Roman" w:hAnsi="Times New Roman" w:cs="Times New Roman"/>
          <w:bCs/>
          <w:color w:val="0000FF"/>
          <w:sz w:val="32"/>
          <w:szCs w:val="32"/>
        </w:rPr>
      </w:pPr>
    </w:p>
    <w:p w:rsidR="00DF6C26" w:rsidRPr="00487F3C" w:rsidRDefault="00DF6C26" w:rsidP="00487F3C">
      <w:pPr>
        <w:pStyle w:val="PlainText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87F3C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РЕШЕНИЕ</w:t>
      </w:r>
    </w:p>
    <w:p w:rsidR="00DF6C26" w:rsidRPr="00487F3C" w:rsidRDefault="00DF6C26" w:rsidP="00487F3C">
      <w:pPr>
        <w:pStyle w:val="PlainText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87F3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от 27 июня 2017 года №22</w:t>
      </w:r>
    </w:p>
    <w:p w:rsidR="00DF6C26" w:rsidRPr="00487F3C" w:rsidRDefault="00DF6C26" w:rsidP="00487F3C">
      <w:pPr>
        <w:pStyle w:val="PlainText"/>
        <w:jc w:val="center"/>
        <w:outlineLvl w:val="0"/>
        <w:rPr>
          <w:rFonts w:ascii="Times New Roman" w:hAnsi="Times New Roman" w:cs="Times New Roman"/>
          <w:bCs/>
          <w:color w:val="0000FF"/>
          <w:sz w:val="32"/>
          <w:szCs w:val="32"/>
        </w:rPr>
      </w:pPr>
      <w:r w:rsidRPr="00487F3C">
        <w:rPr>
          <w:rFonts w:ascii="Times New Roman" w:hAnsi="Times New Roman" w:cs="Times New Roman"/>
          <w:bCs/>
          <w:color w:val="0000FF"/>
          <w:sz w:val="32"/>
          <w:szCs w:val="32"/>
        </w:rPr>
        <w:t>с.Пристенное</w:t>
      </w:r>
    </w:p>
    <w:p w:rsidR="00DF6C26" w:rsidRPr="00487F3C" w:rsidRDefault="00DF6C26" w:rsidP="00487F3C">
      <w:pPr>
        <w:pStyle w:val="PlainText"/>
        <w:jc w:val="center"/>
        <w:outlineLvl w:val="0"/>
        <w:rPr>
          <w:rFonts w:ascii="Times New Roman" w:hAnsi="Times New Roman" w:cs="Times New Roman"/>
          <w:bCs/>
          <w:color w:val="0000FF"/>
          <w:sz w:val="32"/>
          <w:szCs w:val="32"/>
        </w:rPr>
      </w:pPr>
    </w:p>
    <w:p w:rsidR="00DF6C26" w:rsidRPr="00487F3C" w:rsidRDefault="00DF6C26" w:rsidP="00487F3C">
      <w:pPr>
        <w:pStyle w:val="PlainText"/>
        <w:jc w:val="center"/>
        <w:outlineLvl w:val="0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487F3C">
        <w:rPr>
          <w:rFonts w:ascii="Times New Roman" w:hAnsi="Times New Roman" w:cs="Times New Roman"/>
          <w:b/>
          <w:bCs/>
          <w:color w:val="0000FF"/>
          <w:sz w:val="32"/>
          <w:szCs w:val="32"/>
        </w:rPr>
        <w:t>О внесении изменений и дополнений в</w:t>
      </w:r>
    </w:p>
    <w:p w:rsidR="00DF6C26" w:rsidRPr="00487F3C" w:rsidRDefault="00DF6C26" w:rsidP="00487F3C">
      <w:pPr>
        <w:pStyle w:val="PlainText"/>
        <w:jc w:val="center"/>
        <w:outlineLvl w:val="0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487F3C">
        <w:rPr>
          <w:rFonts w:ascii="Times New Roman" w:hAnsi="Times New Roman" w:cs="Times New Roman"/>
          <w:b/>
          <w:bCs/>
          <w:color w:val="0000FF"/>
          <w:sz w:val="32"/>
          <w:szCs w:val="32"/>
        </w:rPr>
        <w:t>решение Собрания депутатов Пристенского</w:t>
      </w:r>
    </w:p>
    <w:p w:rsidR="00DF6C26" w:rsidRPr="00487F3C" w:rsidRDefault="00DF6C26" w:rsidP="00487F3C">
      <w:pPr>
        <w:pStyle w:val="PlainText"/>
        <w:jc w:val="center"/>
        <w:outlineLvl w:val="0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487F3C">
        <w:rPr>
          <w:rFonts w:ascii="Times New Roman" w:hAnsi="Times New Roman" w:cs="Times New Roman"/>
          <w:b/>
          <w:bCs/>
          <w:color w:val="0000FF"/>
          <w:sz w:val="32"/>
          <w:szCs w:val="32"/>
        </w:rPr>
        <w:t>сельсовета Пристенского района Курской области</w:t>
      </w:r>
    </w:p>
    <w:p w:rsidR="00DF6C26" w:rsidRPr="00487F3C" w:rsidRDefault="00DF6C26" w:rsidP="00487F3C">
      <w:pPr>
        <w:pStyle w:val="PlainText"/>
        <w:jc w:val="center"/>
        <w:outlineLvl w:val="0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487F3C">
        <w:rPr>
          <w:rFonts w:ascii="Times New Roman" w:hAnsi="Times New Roman" w:cs="Times New Roman"/>
          <w:b/>
          <w:bCs/>
          <w:color w:val="0000FF"/>
          <w:sz w:val="32"/>
          <w:szCs w:val="32"/>
        </w:rPr>
        <w:t>№29 от 26 декабря 2016года</w:t>
      </w:r>
    </w:p>
    <w:p w:rsidR="00DF6C26" w:rsidRPr="00487F3C" w:rsidRDefault="00DF6C26" w:rsidP="00487F3C">
      <w:pPr>
        <w:pStyle w:val="PlainText"/>
        <w:jc w:val="center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487F3C">
        <w:rPr>
          <w:rFonts w:ascii="Times New Roman" w:hAnsi="Times New Roman" w:cs="Times New Roman"/>
          <w:bCs/>
          <w:sz w:val="32"/>
          <w:szCs w:val="32"/>
        </w:rPr>
        <w:t>«О бюджете муниципального</w:t>
      </w:r>
    </w:p>
    <w:p w:rsidR="00DF6C26" w:rsidRPr="00487F3C" w:rsidRDefault="00DF6C26" w:rsidP="00487F3C">
      <w:pPr>
        <w:pStyle w:val="PlainText"/>
        <w:jc w:val="center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487F3C">
        <w:rPr>
          <w:rFonts w:ascii="Times New Roman" w:hAnsi="Times New Roman" w:cs="Times New Roman"/>
          <w:bCs/>
          <w:sz w:val="32"/>
          <w:szCs w:val="32"/>
        </w:rPr>
        <w:t>образования «Пристенский сельсовет»</w:t>
      </w:r>
    </w:p>
    <w:p w:rsidR="00DF6C26" w:rsidRPr="00487F3C" w:rsidRDefault="00DF6C26" w:rsidP="00487F3C">
      <w:pPr>
        <w:pStyle w:val="PlainText"/>
        <w:jc w:val="center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487F3C">
        <w:rPr>
          <w:rFonts w:ascii="Times New Roman" w:hAnsi="Times New Roman" w:cs="Times New Roman"/>
          <w:bCs/>
          <w:sz w:val="32"/>
          <w:szCs w:val="32"/>
        </w:rPr>
        <w:t>Пристенского района Курской области на 2017 год</w:t>
      </w:r>
    </w:p>
    <w:p w:rsidR="00DF6C26" w:rsidRPr="00487F3C" w:rsidRDefault="00DF6C26" w:rsidP="00487F3C">
      <w:pPr>
        <w:pStyle w:val="PlainText"/>
        <w:jc w:val="center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487F3C">
        <w:rPr>
          <w:rFonts w:ascii="Times New Roman" w:hAnsi="Times New Roman" w:cs="Times New Roman"/>
          <w:bCs/>
          <w:sz w:val="32"/>
          <w:szCs w:val="32"/>
        </w:rPr>
        <w:t>и плановый период 2018-2019гг.».</w:t>
      </w:r>
    </w:p>
    <w:p w:rsidR="00DF6C26" w:rsidRPr="00487F3C" w:rsidRDefault="00DF6C26" w:rsidP="00B87F49">
      <w:pPr>
        <w:pStyle w:val="PlainTex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F6C26" w:rsidRPr="00487F3C" w:rsidRDefault="00DF6C26" w:rsidP="00B87F49">
      <w:pPr>
        <w:pStyle w:val="PlainText"/>
        <w:outlineLvl w:val="0"/>
        <w:rPr>
          <w:rFonts w:ascii="Times New Roman" w:hAnsi="Times New Roman" w:cs="Times New Roman"/>
          <w:sz w:val="24"/>
          <w:szCs w:val="24"/>
        </w:rPr>
      </w:pPr>
      <w:r w:rsidRPr="00487F3C">
        <w:rPr>
          <w:rFonts w:ascii="Times New Roman" w:hAnsi="Times New Roman" w:cs="Times New Roman"/>
          <w:sz w:val="24"/>
          <w:szCs w:val="24"/>
        </w:rPr>
        <w:t>В соответствии со ст. 48 Устава муниципального образования «Пристенский сельсовет» Пристенского  района Курской области Собрание депутатов Пристенского сельсовета Пристенского района РЕШИЛО:</w:t>
      </w:r>
    </w:p>
    <w:p w:rsidR="00DF6C26" w:rsidRPr="00487F3C" w:rsidRDefault="00DF6C26" w:rsidP="00B87F49">
      <w:pPr>
        <w:pStyle w:val="PlainText"/>
        <w:outlineLvl w:val="0"/>
        <w:rPr>
          <w:rFonts w:ascii="Times New Roman" w:hAnsi="Times New Roman" w:cs="Times New Roman"/>
          <w:sz w:val="24"/>
          <w:szCs w:val="24"/>
        </w:rPr>
      </w:pPr>
      <w:r w:rsidRPr="00487F3C">
        <w:rPr>
          <w:rFonts w:ascii="Times New Roman" w:hAnsi="Times New Roman" w:cs="Times New Roman"/>
          <w:sz w:val="24"/>
          <w:szCs w:val="24"/>
        </w:rPr>
        <w:t>1.Внести в Решение Собрания депутатов Пристенского сельсовета Пристенского района №29 от 26.12.1016г.«О бюджете муниципального образования «Пристенский сельсовет» Пристенского района Курской области на 2017 год и плановый период 2018-2019гг.» следующие изменения и дополнения:</w:t>
      </w:r>
    </w:p>
    <w:p w:rsidR="00DF6C26" w:rsidRPr="00C83B1D" w:rsidRDefault="00DF6C26" w:rsidP="00E71BBC">
      <w:pPr>
        <w:numPr>
          <w:ilvl w:val="0"/>
          <w:numId w:val="2"/>
        </w:numPr>
        <w:rPr>
          <w:sz w:val="24"/>
          <w:szCs w:val="24"/>
        </w:rPr>
      </w:pPr>
      <w:r w:rsidRPr="00C83B1D">
        <w:rPr>
          <w:sz w:val="24"/>
          <w:szCs w:val="24"/>
        </w:rPr>
        <w:t>В статье 1 слова</w:t>
      </w:r>
      <w:r w:rsidRPr="00C83B1D">
        <w:rPr>
          <w:b/>
          <w:sz w:val="24"/>
          <w:szCs w:val="24"/>
        </w:rPr>
        <w:t xml:space="preserve"> </w:t>
      </w:r>
      <w:r w:rsidRPr="00487F3C">
        <w:rPr>
          <w:sz w:val="24"/>
          <w:szCs w:val="24"/>
        </w:rPr>
        <w:t>по доходам</w:t>
      </w:r>
      <w:r w:rsidRPr="00C83B1D">
        <w:rPr>
          <w:sz w:val="24"/>
          <w:szCs w:val="24"/>
        </w:rPr>
        <w:t xml:space="preserve"> «2 369 631 рублей 00 копейки» заменить словами  «2</w:t>
      </w:r>
      <w:r>
        <w:rPr>
          <w:sz w:val="24"/>
          <w:szCs w:val="24"/>
        </w:rPr>
        <w:t> 538 077 рублей 00 копейки»,</w:t>
      </w:r>
      <w:r w:rsidRPr="00C83B1D">
        <w:rPr>
          <w:sz w:val="24"/>
          <w:szCs w:val="24"/>
        </w:rPr>
        <w:t xml:space="preserve"> увеличив </w:t>
      </w:r>
      <w:r>
        <w:rPr>
          <w:sz w:val="24"/>
          <w:szCs w:val="24"/>
        </w:rPr>
        <w:t xml:space="preserve">годовой план на 168 446 рублей </w:t>
      </w:r>
      <w:r w:rsidRPr="00EF7C35">
        <w:rPr>
          <w:sz w:val="24"/>
          <w:szCs w:val="24"/>
        </w:rPr>
        <w:t xml:space="preserve">за счет </w:t>
      </w:r>
      <w:r>
        <w:rPr>
          <w:sz w:val="24"/>
          <w:szCs w:val="24"/>
        </w:rPr>
        <w:t>дотации бюджетам сельских поселений на поддержку мер по обеспеченности сбалансированности  бюджетов.</w:t>
      </w:r>
    </w:p>
    <w:p w:rsidR="00DF6C26" w:rsidRPr="00C83B1D" w:rsidRDefault="00DF6C26" w:rsidP="00C83B1D">
      <w:pPr>
        <w:numPr>
          <w:ilvl w:val="0"/>
          <w:numId w:val="2"/>
        </w:numPr>
        <w:rPr>
          <w:sz w:val="24"/>
          <w:szCs w:val="24"/>
        </w:rPr>
      </w:pPr>
      <w:r w:rsidRPr="00487F3C">
        <w:rPr>
          <w:sz w:val="22"/>
          <w:szCs w:val="22"/>
        </w:rPr>
        <w:t>п</w:t>
      </w:r>
      <w:r w:rsidRPr="00487F3C">
        <w:rPr>
          <w:sz w:val="24"/>
          <w:szCs w:val="24"/>
        </w:rPr>
        <w:t>о расходам</w:t>
      </w:r>
      <w:r w:rsidRPr="00C83B1D">
        <w:rPr>
          <w:sz w:val="24"/>
          <w:szCs w:val="24"/>
        </w:rPr>
        <w:t xml:space="preserve"> «2 477 631 рублей 00 копейки» заменить словами  «2 646 077 рублей 00 копеек» увеличив </w:t>
      </w:r>
      <w:r>
        <w:rPr>
          <w:sz w:val="24"/>
          <w:szCs w:val="24"/>
        </w:rPr>
        <w:t xml:space="preserve">годовой план на 168 446 рублей </w:t>
      </w:r>
      <w:r w:rsidRPr="00EF7C35">
        <w:rPr>
          <w:sz w:val="24"/>
          <w:szCs w:val="24"/>
        </w:rPr>
        <w:t xml:space="preserve">за счет </w:t>
      </w:r>
      <w:r>
        <w:rPr>
          <w:sz w:val="24"/>
          <w:szCs w:val="24"/>
        </w:rPr>
        <w:t>дотации бюджетам сельских поселений  на поддержку мер по обеспеченности сбалансированности бюджетов.</w:t>
      </w:r>
    </w:p>
    <w:p w:rsidR="00DF6C26" w:rsidRPr="003A15C6" w:rsidRDefault="00DF6C26" w:rsidP="00C83B1D">
      <w:pPr>
        <w:numPr>
          <w:ilvl w:val="0"/>
          <w:numId w:val="2"/>
        </w:numPr>
        <w:rPr>
          <w:sz w:val="24"/>
          <w:szCs w:val="24"/>
        </w:rPr>
      </w:pPr>
      <w:r w:rsidRPr="003A15C6">
        <w:rPr>
          <w:sz w:val="24"/>
          <w:szCs w:val="24"/>
        </w:rPr>
        <w:t>с дефицитом бюджета в сумме 108000,00 рублей</w:t>
      </w:r>
      <w:r>
        <w:rPr>
          <w:sz w:val="24"/>
          <w:szCs w:val="24"/>
        </w:rPr>
        <w:t xml:space="preserve"> за счет заемных средств.</w:t>
      </w:r>
    </w:p>
    <w:p w:rsidR="00DF6C26" w:rsidRDefault="00DF6C26" w:rsidP="00F028F5">
      <w:pPr>
        <w:pStyle w:val="PlainTex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Приложение № 1,5,7 изложить в новой редакции.</w:t>
      </w:r>
    </w:p>
    <w:p w:rsidR="00DF6C26" w:rsidRDefault="00DF6C26" w:rsidP="00F028F5">
      <w:pPr>
        <w:pStyle w:val="PlainTex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F6C26" w:rsidRPr="00487F3C" w:rsidRDefault="00DF6C26" w:rsidP="00F028F5">
      <w:pPr>
        <w:pStyle w:val="PlainTex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Настоящее решение обнародовать на информационных стендах Администрации Пристенского сельсовета и в сети интернет на сайте администрации Пристенского сельсовета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pristenss</w:t>
      </w:r>
      <w:r w:rsidRPr="00487F3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rkursk</w:t>
      </w:r>
      <w:r w:rsidRPr="00487F3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DF6C26" w:rsidRDefault="00DF6C26" w:rsidP="00F028F5">
      <w:pPr>
        <w:pStyle w:val="PlainTex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F6C26" w:rsidRDefault="00DF6C26" w:rsidP="00F028F5">
      <w:pPr>
        <w:pStyle w:val="PlainTex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Настоящее решение вступает в силу с момента опубликования (обнародования).</w:t>
      </w:r>
    </w:p>
    <w:p w:rsidR="00DF6C26" w:rsidRDefault="00DF6C26" w:rsidP="00F028F5">
      <w:pPr>
        <w:pStyle w:val="PlainTex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F6C26" w:rsidRDefault="00DF6C26" w:rsidP="00F028F5">
      <w:pPr>
        <w:pStyle w:val="PlainTex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F6C26" w:rsidRDefault="00DF6C26" w:rsidP="00F028F5">
      <w:pPr>
        <w:pStyle w:val="PlainTex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DF6C26" w:rsidRDefault="00DF6C26" w:rsidP="00F028F5">
      <w:pPr>
        <w:pStyle w:val="PlainTex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Пристенского сельсовета</w:t>
      </w:r>
    </w:p>
    <w:p w:rsidR="00DF6C26" w:rsidRDefault="00DF6C26" w:rsidP="00F028F5">
      <w:pPr>
        <w:pStyle w:val="PlainTex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Пристенского района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Е.П.Томанова</w:t>
      </w:r>
    </w:p>
    <w:p w:rsidR="00DF6C26" w:rsidRDefault="00DF6C26" w:rsidP="00F028F5">
      <w:pPr>
        <w:pStyle w:val="PlainTex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F6C26" w:rsidRDefault="00DF6C26" w:rsidP="00F028F5">
      <w:pPr>
        <w:pStyle w:val="PlainTex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F6C26" w:rsidRDefault="00DF6C26" w:rsidP="00F028F5">
      <w:pPr>
        <w:pStyle w:val="PlainTex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 Пристенского сельсовета</w:t>
      </w:r>
    </w:p>
    <w:p w:rsidR="00DF6C26" w:rsidRPr="00487F3C" w:rsidRDefault="00DF6C26" w:rsidP="00B77BBF">
      <w:pPr>
        <w:pStyle w:val="PlainTex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Пристенского района Курской области                                    С.Е.Некипелов </w:t>
      </w:r>
    </w:p>
    <w:p w:rsidR="00DF6C26" w:rsidRDefault="00DF6C26" w:rsidP="00B77BBF">
      <w:pPr>
        <w:jc w:val="right"/>
        <w:rPr>
          <w:sz w:val="24"/>
          <w:szCs w:val="24"/>
        </w:rPr>
      </w:pPr>
      <w:r w:rsidRPr="006A151C">
        <w:rPr>
          <w:sz w:val="24"/>
          <w:szCs w:val="24"/>
        </w:rPr>
        <w:t xml:space="preserve">Приложение № 1 </w:t>
      </w:r>
    </w:p>
    <w:p w:rsidR="00DF6C26" w:rsidRDefault="00DF6C26" w:rsidP="00B77BBF">
      <w:pPr>
        <w:jc w:val="right"/>
        <w:rPr>
          <w:sz w:val="24"/>
          <w:szCs w:val="24"/>
        </w:rPr>
      </w:pPr>
      <w:r w:rsidRPr="006A151C">
        <w:rPr>
          <w:sz w:val="24"/>
          <w:szCs w:val="24"/>
        </w:rPr>
        <w:t xml:space="preserve">к </w:t>
      </w:r>
      <w:r>
        <w:rPr>
          <w:sz w:val="24"/>
          <w:szCs w:val="24"/>
        </w:rPr>
        <w:t>р</w:t>
      </w:r>
      <w:r w:rsidRPr="006A151C">
        <w:rPr>
          <w:sz w:val="24"/>
          <w:szCs w:val="24"/>
        </w:rPr>
        <w:t>ешени</w:t>
      </w:r>
      <w:r>
        <w:rPr>
          <w:sz w:val="24"/>
          <w:szCs w:val="24"/>
        </w:rPr>
        <w:t>ю</w:t>
      </w:r>
      <w:r w:rsidRPr="006A151C">
        <w:rPr>
          <w:sz w:val="24"/>
          <w:szCs w:val="24"/>
        </w:rPr>
        <w:t xml:space="preserve"> Собрания депутатов </w:t>
      </w:r>
    </w:p>
    <w:p w:rsidR="00DF6C26" w:rsidRDefault="00DF6C26" w:rsidP="00B77BBF">
      <w:pPr>
        <w:jc w:val="right"/>
        <w:rPr>
          <w:sz w:val="24"/>
          <w:szCs w:val="24"/>
        </w:rPr>
      </w:pPr>
      <w:r w:rsidRPr="006A151C">
        <w:rPr>
          <w:sz w:val="24"/>
          <w:szCs w:val="24"/>
        </w:rPr>
        <w:t xml:space="preserve">«О бюджете муниципального образования </w:t>
      </w:r>
    </w:p>
    <w:p w:rsidR="00DF6C26" w:rsidRDefault="00DF6C26" w:rsidP="00B77BBF">
      <w:pPr>
        <w:jc w:val="right"/>
        <w:rPr>
          <w:sz w:val="24"/>
          <w:szCs w:val="24"/>
        </w:rPr>
      </w:pPr>
      <w:r w:rsidRPr="006A151C">
        <w:rPr>
          <w:sz w:val="24"/>
          <w:szCs w:val="24"/>
        </w:rPr>
        <w:t>«</w:t>
      </w:r>
      <w:r>
        <w:rPr>
          <w:sz w:val="24"/>
          <w:szCs w:val="24"/>
        </w:rPr>
        <w:t xml:space="preserve">Пристенский сельсовет» на 2017 год </w:t>
      </w:r>
    </w:p>
    <w:p w:rsidR="00DF6C26" w:rsidRDefault="00DF6C26" w:rsidP="00B77BBF">
      <w:pPr>
        <w:jc w:val="right"/>
        <w:rPr>
          <w:sz w:val="24"/>
          <w:szCs w:val="24"/>
        </w:rPr>
      </w:pPr>
      <w:r w:rsidRPr="006A151C">
        <w:rPr>
          <w:sz w:val="24"/>
          <w:szCs w:val="24"/>
        </w:rPr>
        <w:t>и на плановый период 2018 и 2019 годов»</w:t>
      </w:r>
    </w:p>
    <w:p w:rsidR="00DF6C26" w:rsidRDefault="00DF6C26" w:rsidP="00B77BBF">
      <w:pPr>
        <w:jc w:val="right"/>
        <w:rPr>
          <w:sz w:val="24"/>
          <w:szCs w:val="24"/>
        </w:rPr>
      </w:pPr>
    </w:p>
    <w:p w:rsidR="00DF6C26" w:rsidRPr="006A151C" w:rsidRDefault="00DF6C26" w:rsidP="003F3127">
      <w:pPr>
        <w:jc w:val="center"/>
        <w:rPr>
          <w:b/>
          <w:bCs/>
          <w:sz w:val="24"/>
          <w:szCs w:val="24"/>
        </w:rPr>
      </w:pPr>
      <w:r w:rsidRPr="006A151C">
        <w:rPr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DF6C26" w:rsidRDefault="00DF6C26" w:rsidP="003F3127">
      <w:pPr>
        <w:jc w:val="center"/>
        <w:rPr>
          <w:b/>
          <w:bCs/>
          <w:sz w:val="24"/>
          <w:szCs w:val="24"/>
        </w:rPr>
      </w:pPr>
      <w:r w:rsidRPr="006A151C">
        <w:rPr>
          <w:b/>
          <w:sz w:val="24"/>
          <w:szCs w:val="24"/>
        </w:rPr>
        <w:t xml:space="preserve">« </w:t>
      </w:r>
      <w:r>
        <w:rPr>
          <w:b/>
          <w:sz w:val="24"/>
          <w:szCs w:val="24"/>
        </w:rPr>
        <w:t>Пристенского</w:t>
      </w:r>
      <w:r w:rsidRPr="006A151C">
        <w:rPr>
          <w:b/>
          <w:sz w:val="24"/>
          <w:szCs w:val="24"/>
        </w:rPr>
        <w:t xml:space="preserve">  сельсовета»</w:t>
      </w:r>
      <w:r w:rsidRPr="006A151C">
        <w:rPr>
          <w:b/>
          <w:bCs/>
          <w:sz w:val="24"/>
          <w:szCs w:val="24"/>
        </w:rPr>
        <w:t xml:space="preserve"> на 2017 год</w:t>
      </w:r>
    </w:p>
    <w:p w:rsidR="00DF6C26" w:rsidRPr="006A151C" w:rsidRDefault="00DF6C26" w:rsidP="003F3127">
      <w:pPr>
        <w:jc w:val="right"/>
        <w:rPr>
          <w:sz w:val="24"/>
          <w:szCs w:val="24"/>
        </w:rPr>
      </w:pPr>
      <w:r w:rsidRPr="006A151C">
        <w:rPr>
          <w:sz w:val="24"/>
          <w:szCs w:val="24"/>
        </w:rPr>
        <w:t xml:space="preserve"> (рублей)</w:t>
      </w:r>
    </w:p>
    <w:tbl>
      <w:tblPr>
        <w:tblW w:w="9720" w:type="dxa"/>
        <w:tblInd w:w="108" w:type="dxa"/>
        <w:tblLayout w:type="fixed"/>
        <w:tblLook w:val="0000"/>
      </w:tblPr>
      <w:tblGrid>
        <w:gridCol w:w="3420"/>
        <w:gridCol w:w="4860"/>
        <w:gridCol w:w="1440"/>
      </w:tblGrid>
      <w:tr w:rsidR="00DF6C26" w:rsidRPr="006A151C" w:rsidTr="00B77BBF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26" w:rsidRPr="00A11B16" w:rsidRDefault="00DF6C26" w:rsidP="00B77BBF">
            <w:pPr>
              <w:ind w:left="-93" w:right="-108"/>
              <w:jc w:val="center"/>
              <w:rPr>
                <w:szCs w:val="24"/>
              </w:rPr>
            </w:pPr>
            <w:r w:rsidRPr="00A11B16">
              <w:rPr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26" w:rsidRPr="00A11B16" w:rsidRDefault="00DF6C26" w:rsidP="00B77BBF">
            <w:pPr>
              <w:jc w:val="center"/>
              <w:rPr>
                <w:szCs w:val="24"/>
              </w:rPr>
            </w:pPr>
            <w:r w:rsidRPr="00A11B16">
              <w:rPr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26" w:rsidRPr="00A11B16" w:rsidRDefault="00DF6C26" w:rsidP="00B77BBF">
            <w:pPr>
              <w:ind w:left="-108" w:right="-108"/>
              <w:jc w:val="center"/>
              <w:rPr>
                <w:szCs w:val="24"/>
              </w:rPr>
            </w:pPr>
            <w:r w:rsidRPr="00A11B16">
              <w:rPr>
                <w:szCs w:val="24"/>
              </w:rPr>
              <w:t>Сумма</w:t>
            </w:r>
          </w:p>
        </w:tc>
      </w:tr>
      <w:tr w:rsidR="00DF6C26" w:rsidRPr="006A151C" w:rsidTr="00B77BBF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26" w:rsidRPr="00A11B16" w:rsidRDefault="00DF6C26" w:rsidP="00B77BBF">
            <w:pPr>
              <w:ind w:left="-93" w:right="-108"/>
              <w:jc w:val="center"/>
              <w:rPr>
                <w:szCs w:val="24"/>
              </w:rPr>
            </w:pPr>
            <w:r w:rsidRPr="00A11B16">
              <w:rPr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26" w:rsidRPr="00A11B16" w:rsidRDefault="00DF6C26" w:rsidP="00B77BBF">
            <w:pPr>
              <w:jc w:val="center"/>
              <w:rPr>
                <w:szCs w:val="24"/>
              </w:rPr>
            </w:pPr>
            <w:r w:rsidRPr="00A11B16">
              <w:rPr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26" w:rsidRPr="00A11B16" w:rsidRDefault="00DF6C26" w:rsidP="00B77BBF">
            <w:pPr>
              <w:ind w:left="-108" w:right="-108"/>
              <w:jc w:val="center"/>
              <w:rPr>
                <w:szCs w:val="24"/>
              </w:rPr>
            </w:pPr>
            <w:r w:rsidRPr="00A11B16">
              <w:rPr>
                <w:szCs w:val="24"/>
              </w:rPr>
              <w:t>3</w:t>
            </w:r>
          </w:p>
        </w:tc>
      </w:tr>
      <w:tr w:rsidR="00DF6C26" w:rsidRPr="006A151C" w:rsidTr="00B77BBF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C26" w:rsidRPr="00A11B16" w:rsidRDefault="00DF6C26" w:rsidP="00B77BBF">
            <w:pPr>
              <w:ind w:left="-93" w:right="-108"/>
              <w:rPr>
                <w:szCs w:val="24"/>
              </w:rPr>
            </w:pPr>
            <w:r w:rsidRPr="00A11B16">
              <w:rPr>
                <w:szCs w:val="24"/>
              </w:rPr>
              <w:t>01 00 00 00 00 0000 000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6C26" w:rsidRPr="00A11B16" w:rsidRDefault="00DF6C26" w:rsidP="00B77BBF">
            <w:pPr>
              <w:jc w:val="both"/>
              <w:rPr>
                <w:szCs w:val="24"/>
              </w:rPr>
            </w:pPr>
            <w:r w:rsidRPr="00A11B16">
              <w:rPr>
                <w:szCs w:val="24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C26" w:rsidRPr="00A11B16" w:rsidRDefault="00DF6C26" w:rsidP="00B77BBF">
            <w:pPr>
              <w:ind w:left="-108" w:right="-108"/>
              <w:rPr>
                <w:szCs w:val="24"/>
              </w:rPr>
            </w:pPr>
          </w:p>
        </w:tc>
      </w:tr>
      <w:tr w:rsidR="00DF6C26" w:rsidRPr="006A151C" w:rsidTr="00B77BBF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C26" w:rsidRPr="00A11B16" w:rsidRDefault="00DF6C26" w:rsidP="00B77BBF">
            <w:pPr>
              <w:ind w:left="-93" w:right="-108"/>
              <w:rPr>
                <w:szCs w:val="24"/>
              </w:rPr>
            </w:pPr>
            <w:r w:rsidRPr="00A11B16">
              <w:rPr>
                <w:szCs w:val="24"/>
              </w:rPr>
              <w:t>01 05 00 00 00 0000 000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6C26" w:rsidRPr="00A11B16" w:rsidRDefault="00DF6C26" w:rsidP="00B77BBF">
            <w:pPr>
              <w:jc w:val="both"/>
              <w:rPr>
                <w:szCs w:val="24"/>
              </w:rPr>
            </w:pPr>
            <w:r w:rsidRPr="00A11B16">
              <w:rPr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C26" w:rsidRPr="00A11B16" w:rsidRDefault="00DF6C26" w:rsidP="00B77BBF">
            <w:pPr>
              <w:ind w:left="-108" w:right="-108"/>
              <w:rPr>
                <w:szCs w:val="24"/>
              </w:rPr>
            </w:pPr>
          </w:p>
        </w:tc>
      </w:tr>
      <w:tr w:rsidR="00DF6C26" w:rsidRPr="006A151C" w:rsidTr="00B77BBF">
        <w:trPr>
          <w:trHeight w:val="63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C26" w:rsidRPr="00A11B16" w:rsidRDefault="00DF6C26" w:rsidP="00B77B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A11B16">
              <w:rPr>
                <w:rFonts w:ascii="Times New Roman" w:hAnsi="Times New Roman" w:cs="Times New Roman"/>
                <w:szCs w:val="24"/>
              </w:rPr>
              <w:t>01 05 00 00 00 0000 500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C26" w:rsidRPr="00A11B16" w:rsidRDefault="00DF6C26" w:rsidP="00B77B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A11B16">
              <w:rPr>
                <w:rFonts w:ascii="Times New Roman" w:hAnsi="Times New Roman" w:cs="Times New Roman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C26" w:rsidRPr="00A11B16" w:rsidRDefault="00DF6C26" w:rsidP="00C83B1D">
            <w:pPr>
              <w:ind w:left="-81" w:right="-8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A11B16">
              <w:rPr>
                <w:szCs w:val="24"/>
              </w:rPr>
              <w:t>-</w:t>
            </w:r>
            <w:r>
              <w:rPr>
                <w:szCs w:val="24"/>
              </w:rPr>
              <w:t>2 538 077</w:t>
            </w:r>
          </w:p>
        </w:tc>
      </w:tr>
      <w:tr w:rsidR="00DF6C26" w:rsidRPr="006A151C" w:rsidTr="00B77BBF">
        <w:trPr>
          <w:trHeight w:val="5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C26" w:rsidRPr="00A11B16" w:rsidRDefault="00DF6C26" w:rsidP="00B77B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A11B16">
              <w:rPr>
                <w:rFonts w:ascii="Times New Roman" w:hAnsi="Times New Roman" w:cs="Times New Roman"/>
                <w:szCs w:val="24"/>
              </w:rPr>
              <w:t>01 05 02 00 00 0000 500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C26" w:rsidRPr="00A11B16" w:rsidRDefault="00DF6C26" w:rsidP="00B77B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A11B16">
              <w:rPr>
                <w:rFonts w:ascii="Times New Roman" w:hAnsi="Times New Roman" w:cs="Times New Roman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C26" w:rsidRPr="00A11B16" w:rsidRDefault="00DF6C26" w:rsidP="008536CB">
            <w:r w:rsidRPr="00A11B16">
              <w:rPr>
                <w:szCs w:val="24"/>
              </w:rPr>
              <w:t>-</w:t>
            </w:r>
            <w:r>
              <w:rPr>
                <w:szCs w:val="24"/>
              </w:rPr>
              <w:t>2 538 077</w:t>
            </w:r>
          </w:p>
        </w:tc>
      </w:tr>
      <w:tr w:rsidR="00DF6C26" w:rsidRPr="006A151C" w:rsidTr="00B77BBF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C26" w:rsidRPr="00A11B16" w:rsidRDefault="00DF6C26" w:rsidP="00B77B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A11B16">
              <w:rPr>
                <w:rFonts w:ascii="Times New Roman" w:hAnsi="Times New Roman" w:cs="Times New Roman"/>
                <w:szCs w:val="24"/>
              </w:rPr>
              <w:t>01 05 02 01 00 0000 510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C26" w:rsidRPr="00A11B16" w:rsidRDefault="00DF6C26" w:rsidP="00B77B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A11B16">
              <w:rPr>
                <w:rFonts w:ascii="Times New Roman" w:hAnsi="Times New Roman" w:cs="Times New Roman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C26" w:rsidRPr="00A11B16" w:rsidRDefault="00DF6C26" w:rsidP="008536CB">
            <w:r w:rsidRPr="00A11B16">
              <w:rPr>
                <w:szCs w:val="24"/>
              </w:rPr>
              <w:t>-</w:t>
            </w:r>
            <w:r>
              <w:rPr>
                <w:szCs w:val="24"/>
              </w:rPr>
              <w:t>2 538 077</w:t>
            </w:r>
          </w:p>
        </w:tc>
      </w:tr>
      <w:tr w:rsidR="00DF6C26" w:rsidRPr="006A151C" w:rsidTr="00B77BBF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C26" w:rsidRPr="00A11B16" w:rsidRDefault="00DF6C26" w:rsidP="00B77B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A11B16">
              <w:rPr>
                <w:rFonts w:ascii="Times New Roman" w:hAnsi="Times New Roman" w:cs="Times New Roman"/>
                <w:szCs w:val="24"/>
              </w:rPr>
              <w:t>01 05 02 01 10 0000 510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C26" w:rsidRPr="00A11B16" w:rsidRDefault="00DF6C26" w:rsidP="00B77B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A11B16">
              <w:rPr>
                <w:rFonts w:ascii="Times New Roman" w:hAnsi="Times New Roman" w:cs="Times New Roman"/>
                <w:szCs w:val="24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C26" w:rsidRPr="00A11B16" w:rsidRDefault="00DF6C26" w:rsidP="008536CB">
            <w:r w:rsidRPr="00A11B16">
              <w:rPr>
                <w:szCs w:val="24"/>
              </w:rPr>
              <w:t>-</w:t>
            </w:r>
            <w:r>
              <w:rPr>
                <w:szCs w:val="24"/>
              </w:rPr>
              <w:t>2 538 077</w:t>
            </w:r>
          </w:p>
        </w:tc>
      </w:tr>
      <w:tr w:rsidR="00DF6C26" w:rsidRPr="006A151C" w:rsidTr="00B77BBF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C26" w:rsidRPr="00A11B16" w:rsidRDefault="00DF6C26" w:rsidP="00B77B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A11B16">
              <w:rPr>
                <w:rFonts w:ascii="Times New Roman" w:hAnsi="Times New Roman" w:cs="Times New Roman"/>
                <w:szCs w:val="24"/>
              </w:rPr>
              <w:t>01 05 00 00 00 0000 600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6C26" w:rsidRPr="00A11B16" w:rsidRDefault="00DF6C26" w:rsidP="00B77B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A11B16">
              <w:rPr>
                <w:rFonts w:ascii="Times New Roman" w:hAnsi="Times New Roman" w:cs="Times New Roman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C26" w:rsidRPr="00A11B16" w:rsidRDefault="00DF6C26" w:rsidP="008536CB">
            <w:r>
              <w:rPr>
                <w:szCs w:val="24"/>
              </w:rPr>
              <w:t>2 646 077</w:t>
            </w:r>
          </w:p>
        </w:tc>
      </w:tr>
      <w:tr w:rsidR="00DF6C26" w:rsidRPr="006A151C" w:rsidTr="00B77BBF">
        <w:trPr>
          <w:trHeight w:val="46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C26" w:rsidRPr="00A11B16" w:rsidRDefault="00DF6C26" w:rsidP="00B77B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A11B16">
              <w:rPr>
                <w:rFonts w:ascii="Times New Roman" w:hAnsi="Times New Roman" w:cs="Times New Roman"/>
                <w:szCs w:val="24"/>
              </w:rPr>
              <w:t>01 05 02 00 00 0000 600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C26" w:rsidRPr="00A11B16" w:rsidRDefault="00DF6C26" w:rsidP="00B77BBF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A11B16">
              <w:rPr>
                <w:rFonts w:ascii="Times New Roman" w:hAnsi="Times New Roman" w:cs="Times New Roman"/>
                <w:szCs w:val="24"/>
              </w:rPr>
              <w:t>Уменьшение прочих остатков средств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11B16">
              <w:rPr>
                <w:rFonts w:ascii="Times New Roman" w:hAnsi="Times New Roman" w:cs="Times New Roman"/>
                <w:szCs w:val="24"/>
              </w:rPr>
              <w:t xml:space="preserve">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C26" w:rsidRPr="00A11B16" w:rsidRDefault="00DF6C26" w:rsidP="00AF0C8D">
            <w:r>
              <w:rPr>
                <w:szCs w:val="24"/>
              </w:rPr>
              <w:t>2 646 077</w:t>
            </w:r>
          </w:p>
        </w:tc>
      </w:tr>
      <w:tr w:rsidR="00DF6C26" w:rsidRPr="006A151C" w:rsidTr="00B77BBF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6C26" w:rsidRPr="00A11B16" w:rsidRDefault="00DF6C26" w:rsidP="00B77B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A11B16">
              <w:rPr>
                <w:rFonts w:ascii="Times New Roman" w:hAnsi="Times New Roman" w:cs="Times New Roman"/>
                <w:szCs w:val="24"/>
              </w:rPr>
              <w:t>01 05 02 01 00 0000 610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6C26" w:rsidRPr="00A11B16" w:rsidRDefault="00DF6C26" w:rsidP="00B77BBF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A11B16">
              <w:rPr>
                <w:rFonts w:ascii="Times New Roman" w:hAnsi="Times New Roman" w:cs="Times New Roman"/>
                <w:szCs w:val="24"/>
              </w:rPr>
              <w:t>Уме</w:t>
            </w:r>
            <w:r>
              <w:rPr>
                <w:rFonts w:ascii="Times New Roman" w:hAnsi="Times New Roman" w:cs="Times New Roman"/>
                <w:szCs w:val="24"/>
              </w:rPr>
              <w:t xml:space="preserve">ньшение прочих остатков денежных </w:t>
            </w:r>
            <w:r w:rsidRPr="00A11B16">
              <w:rPr>
                <w:rFonts w:ascii="Times New Roman" w:hAnsi="Times New Roman" w:cs="Times New Roman"/>
                <w:szCs w:val="24"/>
              </w:rPr>
              <w:t xml:space="preserve">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C26" w:rsidRPr="00A11B16" w:rsidRDefault="00DF6C26" w:rsidP="00AF0C8D">
            <w:r>
              <w:rPr>
                <w:szCs w:val="24"/>
              </w:rPr>
              <w:t>2 646 077</w:t>
            </w:r>
          </w:p>
        </w:tc>
      </w:tr>
      <w:tr w:rsidR="00DF6C26" w:rsidRPr="006A151C" w:rsidTr="00B77BBF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6C26" w:rsidRPr="00A11B16" w:rsidRDefault="00DF6C26" w:rsidP="00B77BB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 w:rsidRPr="00A11B16">
              <w:rPr>
                <w:rFonts w:ascii="Times New Roman" w:hAnsi="Times New Roman" w:cs="Times New Roman"/>
                <w:szCs w:val="24"/>
              </w:rPr>
              <w:t>01 05 02 01 10 0000 610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6C26" w:rsidRPr="00A11B16" w:rsidRDefault="00DF6C26" w:rsidP="00B77BBF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A11B16">
              <w:rPr>
                <w:rFonts w:ascii="Times New Roman" w:hAnsi="Times New Roman" w:cs="Times New Roman"/>
                <w:szCs w:val="24"/>
              </w:rPr>
              <w:t>Умен</w:t>
            </w:r>
            <w:r>
              <w:rPr>
                <w:rFonts w:ascii="Times New Roman" w:hAnsi="Times New Roman" w:cs="Times New Roman"/>
                <w:szCs w:val="24"/>
              </w:rPr>
              <w:t>ьшение прочих остатков денежных</w:t>
            </w:r>
            <w:r w:rsidRPr="00A11B16">
              <w:rPr>
                <w:rFonts w:ascii="Times New Roman" w:hAnsi="Times New Roman" w:cs="Times New Roman"/>
                <w:szCs w:val="24"/>
              </w:rPr>
              <w:t xml:space="preserve"> средств бюджетов поселений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C26" w:rsidRPr="00A11B16" w:rsidRDefault="00DF6C26" w:rsidP="00AF0C8D">
            <w:r>
              <w:rPr>
                <w:szCs w:val="24"/>
              </w:rPr>
              <w:t>2 646 077</w:t>
            </w:r>
          </w:p>
        </w:tc>
      </w:tr>
    </w:tbl>
    <w:p w:rsidR="00DF6C26" w:rsidRPr="006A151C" w:rsidRDefault="00DF6C26" w:rsidP="00B77BBF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DF6C26" w:rsidRPr="006A151C" w:rsidRDefault="00DF6C26" w:rsidP="00B77BBF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DF6C26" w:rsidRDefault="00DF6C26"/>
    <w:p w:rsidR="00DF6C26" w:rsidRDefault="00DF6C26"/>
    <w:p w:rsidR="00DF6C26" w:rsidRDefault="00DF6C26"/>
    <w:p w:rsidR="00DF6C26" w:rsidRDefault="00DF6C26"/>
    <w:p w:rsidR="00DF6C26" w:rsidRDefault="00DF6C26"/>
    <w:p w:rsidR="00DF6C26" w:rsidRDefault="00DF6C26"/>
    <w:p w:rsidR="00DF6C26" w:rsidRDefault="00DF6C26"/>
    <w:p w:rsidR="00DF6C26" w:rsidRDefault="00DF6C26"/>
    <w:p w:rsidR="00DF6C26" w:rsidRDefault="00DF6C26"/>
    <w:p w:rsidR="00DF6C26" w:rsidRDefault="00DF6C26"/>
    <w:p w:rsidR="00DF6C26" w:rsidRDefault="00DF6C26"/>
    <w:p w:rsidR="00DF6C26" w:rsidRDefault="00DF6C26"/>
    <w:p w:rsidR="00DF6C26" w:rsidRDefault="00DF6C26"/>
    <w:p w:rsidR="00DF6C26" w:rsidRDefault="00DF6C26"/>
    <w:p w:rsidR="00DF6C26" w:rsidRDefault="00DF6C26"/>
    <w:p w:rsidR="00DF6C26" w:rsidRDefault="00DF6C26"/>
    <w:p w:rsidR="00DF6C26" w:rsidRDefault="00DF6C26"/>
    <w:p w:rsidR="00DF6C26" w:rsidRDefault="00DF6C26" w:rsidP="003539C8">
      <w:pPr>
        <w:ind w:firstLine="709"/>
        <w:rPr>
          <w:sz w:val="24"/>
        </w:rPr>
      </w:pPr>
    </w:p>
    <w:p w:rsidR="00DF6C26" w:rsidRDefault="00DF6C26" w:rsidP="003539C8">
      <w:pPr>
        <w:ind w:firstLine="709"/>
        <w:rPr>
          <w:sz w:val="24"/>
        </w:rPr>
      </w:pPr>
    </w:p>
    <w:p w:rsidR="00DF6C26" w:rsidRDefault="00DF6C26" w:rsidP="003539C8">
      <w:pPr>
        <w:ind w:firstLine="709"/>
        <w:rPr>
          <w:sz w:val="24"/>
        </w:rPr>
      </w:pPr>
    </w:p>
    <w:p w:rsidR="00DF6C26" w:rsidRDefault="00DF6C26" w:rsidP="003F3127">
      <w:pPr>
        <w:jc w:val="right"/>
        <w:rPr>
          <w:sz w:val="24"/>
          <w:szCs w:val="24"/>
        </w:rPr>
      </w:pPr>
      <w:r w:rsidRPr="006A151C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  <w:r w:rsidRPr="006A151C">
        <w:rPr>
          <w:sz w:val="24"/>
          <w:szCs w:val="24"/>
        </w:rPr>
        <w:t xml:space="preserve"> </w:t>
      </w:r>
    </w:p>
    <w:p w:rsidR="00DF6C26" w:rsidRDefault="00DF6C26" w:rsidP="003F3127">
      <w:pPr>
        <w:jc w:val="right"/>
        <w:rPr>
          <w:sz w:val="24"/>
          <w:szCs w:val="24"/>
        </w:rPr>
      </w:pPr>
      <w:r w:rsidRPr="006A151C">
        <w:rPr>
          <w:sz w:val="24"/>
          <w:szCs w:val="24"/>
        </w:rPr>
        <w:t xml:space="preserve">к </w:t>
      </w:r>
      <w:r>
        <w:rPr>
          <w:sz w:val="24"/>
          <w:szCs w:val="24"/>
        </w:rPr>
        <w:t>р</w:t>
      </w:r>
      <w:r w:rsidRPr="006A151C">
        <w:rPr>
          <w:sz w:val="24"/>
          <w:szCs w:val="24"/>
        </w:rPr>
        <w:t>ешени</w:t>
      </w:r>
      <w:r>
        <w:rPr>
          <w:sz w:val="24"/>
          <w:szCs w:val="24"/>
        </w:rPr>
        <w:t>ю</w:t>
      </w:r>
      <w:r w:rsidRPr="006A151C">
        <w:rPr>
          <w:sz w:val="24"/>
          <w:szCs w:val="24"/>
        </w:rPr>
        <w:t xml:space="preserve"> Собрания депутатов </w:t>
      </w:r>
    </w:p>
    <w:p w:rsidR="00DF6C26" w:rsidRDefault="00DF6C26" w:rsidP="003F3127">
      <w:pPr>
        <w:jc w:val="right"/>
        <w:rPr>
          <w:sz w:val="24"/>
          <w:szCs w:val="24"/>
        </w:rPr>
      </w:pPr>
      <w:r w:rsidRPr="006A151C">
        <w:rPr>
          <w:sz w:val="24"/>
          <w:szCs w:val="24"/>
        </w:rPr>
        <w:t xml:space="preserve">«О бюджете муниципального образования </w:t>
      </w:r>
    </w:p>
    <w:p w:rsidR="00DF6C26" w:rsidRDefault="00DF6C26" w:rsidP="003F3127">
      <w:pPr>
        <w:jc w:val="right"/>
        <w:rPr>
          <w:sz w:val="24"/>
          <w:szCs w:val="24"/>
        </w:rPr>
      </w:pPr>
      <w:r w:rsidRPr="006A151C">
        <w:rPr>
          <w:sz w:val="24"/>
          <w:szCs w:val="24"/>
        </w:rPr>
        <w:t>«</w:t>
      </w:r>
      <w:r>
        <w:rPr>
          <w:sz w:val="24"/>
          <w:szCs w:val="24"/>
        </w:rPr>
        <w:t xml:space="preserve">Пристенский сельсовет» на 2017 год </w:t>
      </w:r>
    </w:p>
    <w:p w:rsidR="00DF6C26" w:rsidRDefault="00DF6C26" w:rsidP="003F3127">
      <w:pPr>
        <w:ind w:firstLine="709"/>
        <w:jc w:val="right"/>
        <w:rPr>
          <w:sz w:val="24"/>
          <w:szCs w:val="24"/>
        </w:rPr>
      </w:pPr>
      <w:r w:rsidRPr="006A151C">
        <w:rPr>
          <w:sz w:val="24"/>
          <w:szCs w:val="24"/>
        </w:rPr>
        <w:t>и на плановый период 2018 и 2019 годо</w:t>
      </w:r>
      <w:r>
        <w:rPr>
          <w:sz w:val="24"/>
          <w:szCs w:val="24"/>
        </w:rPr>
        <w:t>в»</w:t>
      </w:r>
    </w:p>
    <w:p w:rsidR="00DF6C26" w:rsidRDefault="00DF6C26" w:rsidP="003F3127">
      <w:pPr>
        <w:ind w:firstLine="709"/>
        <w:jc w:val="right"/>
        <w:rPr>
          <w:sz w:val="24"/>
        </w:rPr>
      </w:pPr>
    </w:p>
    <w:p w:rsidR="00DF6C26" w:rsidRDefault="00DF6C26" w:rsidP="003539C8">
      <w:pPr>
        <w:tabs>
          <w:tab w:val="left" w:pos="9921"/>
        </w:tabs>
        <w:ind w:right="1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Поступления доходов в бюджет муниципального образования «Пристенский сельсовет» Пристенского района Курской области </w:t>
      </w:r>
    </w:p>
    <w:p w:rsidR="00DF6C26" w:rsidRDefault="00DF6C26" w:rsidP="003539C8">
      <w:pPr>
        <w:tabs>
          <w:tab w:val="left" w:pos="9921"/>
        </w:tabs>
        <w:ind w:right="1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в 2017 году </w:t>
      </w:r>
    </w:p>
    <w:p w:rsidR="00DF6C26" w:rsidRDefault="00DF6C26" w:rsidP="003539C8">
      <w:pPr>
        <w:tabs>
          <w:tab w:val="left" w:pos="9921"/>
        </w:tabs>
        <w:ind w:right="140"/>
        <w:jc w:val="right"/>
        <w:rPr>
          <w:bCs/>
          <w:sz w:val="24"/>
        </w:rPr>
      </w:pPr>
      <w:r>
        <w:rPr>
          <w:bCs/>
          <w:sz w:val="24"/>
        </w:rPr>
        <w:t>рублей</w:t>
      </w:r>
    </w:p>
    <w:tbl>
      <w:tblPr>
        <w:tblW w:w="11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2"/>
        <w:gridCol w:w="5635"/>
        <w:gridCol w:w="1498"/>
        <w:gridCol w:w="1498"/>
      </w:tblGrid>
      <w:tr w:rsidR="00DF6C26" w:rsidTr="00F14943">
        <w:trPr>
          <w:gridAfter w:val="1"/>
          <w:wAfter w:w="1498" w:type="dxa"/>
          <w:trHeight w:val="218"/>
        </w:trPr>
        <w:tc>
          <w:tcPr>
            <w:tcW w:w="2692" w:type="dxa"/>
            <w:vAlign w:val="bottom"/>
          </w:tcPr>
          <w:p w:rsidR="00DF6C26" w:rsidRDefault="00DF6C26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35" w:type="dxa"/>
            <w:vAlign w:val="bottom"/>
          </w:tcPr>
          <w:p w:rsidR="00DF6C26" w:rsidRDefault="00DF6C2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498" w:type="dxa"/>
            <w:vAlign w:val="bottom"/>
          </w:tcPr>
          <w:p w:rsidR="00DF6C26" w:rsidRDefault="00DF6C2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Сумма</w:t>
            </w:r>
          </w:p>
        </w:tc>
      </w:tr>
      <w:tr w:rsidR="00DF6C26" w:rsidTr="00F14943">
        <w:trPr>
          <w:gridAfter w:val="1"/>
          <w:wAfter w:w="1498" w:type="dxa"/>
          <w:trHeight w:val="188"/>
        </w:trPr>
        <w:tc>
          <w:tcPr>
            <w:tcW w:w="2692" w:type="dxa"/>
            <w:vAlign w:val="bottom"/>
          </w:tcPr>
          <w:p w:rsidR="00DF6C26" w:rsidRDefault="00DF6C26">
            <w:r>
              <w:t>1</w:t>
            </w:r>
          </w:p>
        </w:tc>
        <w:tc>
          <w:tcPr>
            <w:tcW w:w="5635" w:type="dxa"/>
            <w:vAlign w:val="bottom"/>
          </w:tcPr>
          <w:p w:rsidR="00DF6C26" w:rsidRDefault="00DF6C26">
            <w:r>
              <w:t>2</w:t>
            </w:r>
          </w:p>
        </w:tc>
        <w:tc>
          <w:tcPr>
            <w:tcW w:w="1498" w:type="dxa"/>
            <w:vAlign w:val="bottom"/>
          </w:tcPr>
          <w:p w:rsidR="00DF6C26" w:rsidRDefault="00DF6C26">
            <w:pPr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DF6C26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DF6C26" w:rsidRPr="003F3127" w:rsidRDefault="00DF6C26">
            <w:pPr>
              <w:rPr>
                <w:bCs/>
                <w:szCs w:val="22"/>
              </w:rPr>
            </w:pPr>
            <w:r w:rsidRPr="003F3127">
              <w:rPr>
                <w:bCs/>
                <w:szCs w:val="22"/>
              </w:rPr>
              <w:t>1 00 00000 00 0000 000</w:t>
            </w:r>
          </w:p>
        </w:tc>
        <w:tc>
          <w:tcPr>
            <w:tcW w:w="5635" w:type="dxa"/>
            <w:vAlign w:val="bottom"/>
          </w:tcPr>
          <w:p w:rsidR="00DF6C26" w:rsidRPr="003F3127" w:rsidRDefault="00DF6C26">
            <w:pPr>
              <w:jc w:val="both"/>
              <w:rPr>
                <w:bCs/>
                <w:szCs w:val="22"/>
              </w:rPr>
            </w:pPr>
            <w:r w:rsidRPr="003F3127">
              <w:rPr>
                <w:bCs/>
                <w:szCs w:val="22"/>
              </w:rPr>
              <w:t>НАЛОГОВЫЕ И НЕНАЛОГОВЫЕ ДОХОДЫ</w:t>
            </w:r>
          </w:p>
        </w:tc>
        <w:tc>
          <w:tcPr>
            <w:tcW w:w="1498" w:type="dxa"/>
            <w:vAlign w:val="bottom"/>
          </w:tcPr>
          <w:p w:rsidR="00DF6C26" w:rsidRPr="003F3127" w:rsidRDefault="00DF6C26" w:rsidP="007B22D8">
            <w:pPr>
              <w:rPr>
                <w:snapToGrid w:val="0"/>
                <w:szCs w:val="22"/>
              </w:rPr>
            </w:pPr>
            <w:r w:rsidRPr="003F3127">
              <w:rPr>
                <w:snapToGrid w:val="0"/>
                <w:szCs w:val="22"/>
              </w:rPr>
              <w:t>1 081 400</w:t>
            </w:r>
          </w:p>
        </w:tc>
      </w:tr>
      <w:tr w:rsidR="00DF6C26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DF6C26" w:rsidRPr="003F3127" w:rsidRDefault="00DF6C26">
            <w:pPr>
              <w:rPr>
                <w:bCs/>
                <w:szCs w:val="22"/>
              </w:rPr>
            </w:pPr>
            <w:r w:rsidRPr="003F3127">
              <w:rPr>
                <w:bCs/>
                <w:szCs w:val="22"/>
              </w:rPr>
              <w:t>1 01 00000 00 0000 000</w:t>
            </w:r>
          </w:p>
        </w:tc>
        <w:tc>
          <w:tcPr>
            <w:tcW w:w="5635" w:type="dxa"/>
            <w:vAlign w:val="bottom"/>
          </w:tcPr>
          <w:p w:rsidR="00DF6C26" w:rsidRPr="003F3127" w:rsidRDefault="00DF6C26">
            <w:pPr>
              <w:jc w:val="both"/>
              <w:rPr>
                <w:bCs/>
                <w:szCs w:val="22"/>
              </w:rPr>
            </w:pPr>
            <w:r w:rsidRPr="003F3127">
              <w:rPr>
                <w:bCs/>
                <w:szCs w:val="22"/>
              </w:rPr>
              <w:t>НАЛОГИ НА ПРИБЫЛЬ, ДОХОДЫ</w:t>
            </w:r>
          </w:p>
        </w:tc>
        <w:tc>
          <w:tcPr>
            <w:tcW w:w="1498" w:type="dxa"/>
            <w:vAlign w:val="bottom"/>
          </w:tcPr>
          <w:p w:rsidR="00DF6C26" w:rsidRPr="003F3127" w:rsidRDefault="00DF6C26">
            <w:pPr>
              <w:rPr>
                <w:snapToGrid w:val="0"/>
                <w:szCs w:val="22"/>
              </w:rPr>
            </w:pPr>
            <w:r w:rsidRPr="003F3127">
              <w:rPr>
                <w:snapToGrid w:val="0"/>
                <w:szCs w:val="22"/>
              </w:rPr>
              <w:t>153 000</w:t>
            </w:r>
          </w:p>
        </w:tc>
      </w:tr>
      <w:tr w:rsidR="00DF6C26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DF6C26" w:rsidRPr="003F3127" w:rsidRDefault="00DF6C26">
            <w:pPr>
              <w:rPr>
                <w:bCs/>
                <w:szCs w:val="22"/>
              </w:rPr>
            </w:pPr>
            <w:r w:rsidRPr="003F3127">
              <w:rPr>
                <w:bCs/>
                <w:szCs w:val="22"/>
              </w:rPr>
              <w:t>1 01 02000 01 0000 110</w:t>
            </w:r>
          </w:p>
        </w:tc>
        <w:tc>
          <w:tcPr>
            <w:tcW w:w="5635" w:type="dxa"/>
            <w:vAlign w:val="bottom"/>
          </w:tcPr>
          <w:p w:rsidR="00DF6C26" w:rsidRPr="003F3127" w:rsidRDefault="00DF6C26">
            <w:pPr>
              <w:jc w:val="both"/>
              <w:rPr>
                <w:bCs/>
                <w:szCs w:val="22"/>
              </w:rPr>
            </w:pPr>
            <w:r w:rsidRPr="003F3127">
              <w:rPr>
                <w:bCs/>
                <w:szCs w:val="22"/>
              </w:rPr>
              <w:t>Налог на доходы физических лиц</w:t>
            </w:r>
          </w:p>
        </w:tc>
        <w:tc>
          <w:tcPr>
            <w:tcW w:w="1498" w:type="dxa"/>
            <w:vAlign w:val="bottom"/>
          </w:tcPr>
          <w:p w:rsidR="00DF6C26" w:rsidRPr="003F3127" w:rsidRDefault="00DF6C26">
            <w:pPr>
              <w:rPr>
                <w:snapToGrid w:val="0"/>
                <w:szCs w:val="22"/>
              </w:rPr>
            </w:pPr>
            <w:r w:rsidRPr="003F3127">
              <w:rPr>
                <w:snapToGrid w:val="0"/>
                <w:szCs w:val="22"/>
              </w:rPr>
              <w:t>153 000</w:t>
            </w:r>
          </w:p>
        </w:tc>
      </w:tr>
      <w:tr w:rsidR="00DF6C26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DF6C26" w:rsidRDefault="00DF6C26">
            <w:p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1 01 02010 01 0000 110</w:t>
            </w:r>
          </w:p>
        </w:tc>
        <w:tc>
          <w:tcPr>
            <w:tcW w:w="5635" w:type="dxa"/>
            <w:vAlign w:val="bottom"/>
          </w:tcPr>
          <w:p w:rsidR="00DF6C26" w:rsidRDefault="00DF6C26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Налог на доходы физических лиц с доходов, источником которых является агент, за исключением доходов, в отношении которых исчисление и уплата налога осуществляется со статьями 227, 227.1 и 228 Налогового кодекса Российской Федерации</w:t>
            </w:r>
          </w:p>
        </w:tc>
        <w:tc>
          <w:tcPr>
            <w:tcW w:w="1498" w:type="dxa"/>
            <w:vAlign w:val="bottom"/>
          </w:tcPr>
          <w:p w:rsidR="00DF6C26" w:rsidRDefault="00DF6C26">
            <w:p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133 000</w:t>
            </w:r>
          </w:p>
        </w:tc>
      </w:tr>
      <w:tr w:rsidR="00DF6C26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DF6C26" w:rsidRDefault="00DF6C26">
            <w:p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1 01 02020 01 0000 110</w:t>
            </w:r>
          </w:p>
        </w:tc>
        <w:tc>
          <w:tcPr>
            <w:tcW w:w="5635" w:type="dxa"/>
            <w:vAlign w:val="bottom"/>
          </w:tcPr>
          <w:p w:rsidR="00DF6C26" w:rsidRDefault="00DF6C26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98" w:type="dxa"/>
            <w:vAlign w:val="bottom"/>
          </w:tcPr>
          <w:p w:rsidR="00DF6C26" w:rsidRDefault="00DF6C26">
            <w:p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20 000</w:t>
            </w:r>
          </w:p>
        </w:tc>
      </w:tr>
      <w:tr w:rsidR="00DF6C26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DF6C26" w:rsidRPr="003F3127" w:rsidRDefault="00DF6C26">
            <w:pPr>
              <w:rPr>
                <w:snapToGrid w:val="0"/>
              </w:rPr>
            </w:pPr>
            <w:r>
              <w:rPr>
                <w:snapToGrid w:val="0"/>
              </w:rPr>
              <w:t>1 05 00000 00 0000 110</w:t>
            </w:r>
          </w:p>
        </w:tc>
        <w:tc>
          <w:tcPr>
            <w:tcW w:w="5635" w:type="dxa"/>
            <w:vAlign w:val="bottom"/>
          </w:tcPr>
          <w:p w:rsidR="00DF6C26" w:rsidRPr="003F3127" w:rsidRDefault="00DF6C26">
            <w:pPr>
              <w:rPr>
                <w:snapToGrid w:val="0"/>
              </w:rPr>
            </w:pPr>
            <w:r w:rsidRPr="003F3127">
              <w:rPr>
                <w:snapToGrid w:val="0"/>
              </w:rPr>
              <w:t>Налоги на совокупный доход</w:t>
            </w:r>
          </w:p>
        </w:tc>
        <w:tc>
          <w:tcPr>
            <w:tcW w:w="1498" w:type="dxa"/>
            <w:vAlign w:val="bottom"/>
          </w:tcPr>
          <w:p w:rsidR="00DF6C26" w:rsidRPr="003F3127" w:rsidRDefault="00DF6C26">
            <w:pPr>
              <w:rPr>
                <w:snapToGrid w:val="0"/>
              </w:rPr>
            </w:pPr>
            <w:r w:rsidRPr="003F3127">
              <w:rPr>
                <w:snapToGrid w:val="0"/>
              </w:rPr>
              <w:t>0</w:t>
            </w:r>
          </w:p>
        </w:tc>
      </w:tr>
      <w:tr w:rsidR="00DF6C26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DF6C26" w:rsidRDefault="00DF6C26">
            <w:pPr>
              <w:rPr>
                <w:snapToGrid w:val="0"/>
              </w:rPr>
            </w:pPr>
            <w:r>
              <w:rPr>
                <w:snapToGrid w:val="0"/>
              </w:rPr>
              <w:t>1 05 03000 01 0000 110</w:t>
            </w:r>
          </w:p>
        </w:tc>
        <w:tc>
          <w:tcPr>
            <w:tcW w:w="5635" w:type="dxa"/>
            <w:vAlign w:val="bottom"/>
          </w:tcPr>
          <w:p w:rsidR="00DF6C26" w:rsidRDefault="00DF6C26">
            <w:pPr>
              <w:rPr>
                <w:snapToGrid w:val="0"/>
              </w:rPr>
            </w:pPr>
            <w:r>
              <w:rPr>
                <w:snapToGrid w:val="0"/>
              </w:rPr>
              <w:t>Единый сельскохозяйственный налог</w:t>
            </w:r>
          </w:p>
        </w:tc>
        <w:tc>
          <w:tcPr>
            <w:tcW w:w="1498" w:type="dxa"/>
            <w:vAlign w:val="bottom"/>
          </w:tcPr>
          <w:p w:rsidR="00DF6C26" w:rsidRDefault="00DF6C26">
            <w:pPr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DF6C26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DF6C26" w:rsidRDefault="00DF6C26">
            <w:pPr>
              <w:rPr>
                <w:snapToGrid w:val="0"/>
              </w:rPr>
            </w:pPr>
            <w:r>
              <w:rPr>
                <w:snapToGrid w:val="0"/>
              </w:rPr>
              <w:t>1 05 03010 01 1000 110</w:t>
            </w:r>
          </w:p>
        </w:tc>
        <w:tc>
          <w:tcPr>
            <w:tcW w:w="5635" w:type="dxa"/>
            <w:vAlign w:val="bottom"/>
          </w:tcPr>
          <w:p w:rsidR="00DF6C26" w:rsidRDefault="00DF6C26">
            <w:pPr>
              <w:rPr>
                <w:snapToGrid w:val="0"/>
              </w:rPr>
            </w:pPr>
            <w:r>
              <w:rPr>
                <w:snapToGrid w:val="0"/>
              </w:rPr>
              <w:t>Единый сельскохозяйственный налог</w:t>
            </w:r>
          </w:p>
        </w:tc>
        <w:tc>
          <w:tcPr>
            <w:tcW w:w="1498" w:type="dxa"/>
            <w:vAlign w:val="bottom"/>
          </w:tcPr>
          <w:p w:rsidR="00DF6C26" w:rsidRDefault="00DF6C26">
            <w:pPr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DF6C26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DF6C26" w:rsidRPr="003F3127" w:rsidRDefault="00DF6C26">
            <w:pPr>
              <w:rPr>
                <w:snapToGrid w:val="0"/>
                <w:szCs w:val="22"/>
              </w:rPr>
            </w:pPr>
            <w:r w:rsidRPr="003F3127">
              <w:rPr>
                <w:snapToGrid w:val="0"/>
                <w:szCs w:val="22"/>
              </w:rPr>
              <w:t>1 06 00000 00 0000 000</w:t>
            </w:r>
          </w:p>
        </w:tc>
        <w:tc>
          <w:tcPr>
            <w:tcW w:w="5635" w:type="dxa"/>
            <w:vAlign w:val="bottom"/>
          </w:tcPr>
          <w:p w:rsidR="00DF6C26" w:rsidRPr="003F3127" w:rsidRDefault="00DF6C26">
            <w:pPr>
              <w:jc w:val="both"/>
              <w:rPr>
                <w:snapToGrid w:val="0"/>
                <w:szCs w:val="22"/>
              </w:rPr>
            </w:pPr>
            <w:r w:rsidRPr="003F3127">
              <w:rPr>
                <w:snapToGrid w:val="0"/>
                <w:szCs w:val="22"/>
              </w:rPr>
              <w:t>НАЛОГИ НА ИМУЩЕСТВО</w:t>
            </w:r>
          </w:p>
        </w:tc>
        <w:tc>
          <w:tcPr>
            <w:tcW w:w="1498" w:type="dxa"/>
            <w:vAlign w:val="bottom"/>
          </w:tcPr>
          <w:p w:rsidR="00DF6C26" w:rsidRPr="003F3127" w:rsidRDefault="00DF6C26">
            <w:pPr>
              <w:rPr>
                <w:snapToGrid w:val="0"/>
                <w:szCs w:val="22"/>
              </w:rPr>
            </w:pPr>
            <w:r w:rsidRPr="003F3127">
              <w:rPr>
                <w:snapToGrid w:val="0"/>
                <w:szCs w:val="22"/>
              </w:rPr>
              <w:t>928 000</w:t>
            </w:r>
          </w:p>
        </w:tc>
      </w:tr>
      <w:tr w:rsidR="00DF6C26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DF6C26" w:rsidRPr="003F3127" w:rsidRDefault="00DF6C26">
            <w:pPr>
              <w:rPr>
                <w:snapToGrid w:val="0"/>
                <w:szCs w:val="22"/>
              </w:rPr>
            </w:pPr>
            <w:r w:rsidRPr="003F3127">
              <w:rPr>
                <w:snapToGrid w:val="0"/>
                <w:szCs w:val="22"/>
              </w:rPr>
              <w:t>1 06 01000 00 0000 110</w:t>
            </w:r>
          </w:p>
        </w:tc>
        <w:tc>
          <w:tcPr>
            <w:tcW w:w="5635" w:type="dxa"/>
            <w:vAlign w:val="bottom"/>
          </w:tcPr>
          <w:p w:rsidR="00DF6C26" w:rsidRPr="003F3127" w:rsidRDefault="00DF6C26">
            <w:pPr>
              <w:jc w:val="both"/>
              <w:rPr>
                <w:snapToGrid w:val="0"/>
                <w:szCs w:val="22"/>
              </w:rPr>
            </w:pPr>
            <w:r w:rsidRPr="003F3127">
              <w:rPr>
                <w:snapToGrid w:val="0"/>
                <w:szCs w:val="22"/>
              </w:rPr>
              <w:t>Налог на имущество физических лиц</w:t>
            </w:r>
          </w:p>
        </w:tc>
        <w:tc>
          <w:tcPr>
            <w:tcW w:w="1498" w:type="dxa"/>
            <w:vAlign w:val="bottom"/>
          </w:tcPr>
          <w:p w:rsidR="00DF6C26" w:rsidRPr="003F3127" w:rsidRDefault="00DF6C26">
            <w:pPr>
              <w:rPr>
                <w:snapToGrid w:val="0"/>
                <w:szCs w:val="22"/>
              </w:rPr>
            </w:pPr>
            <w:r w:rsidRPr="003F3127">
              <w:rPr>
                <w:snapToGrid w:val="0"/>
                <w:szCs w:val="22"/>
              </w:rPr>
              <w:t>53 000</w:t>
            </w:r>
          </w:p>
        </w:tc>
      </w:tr>
      <w:tr w:rsidR="00DF6C26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DF6C26" w:rsidRDefault="00DF6C26">
            <w:p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1 06 01030 10 0000 110</w:t>
            </w:r>
          </w:p>
        </w:tc>
        <w:tc>
          <w:tcPr>
            <w:tcW w:w="5635" w:type="dxa"/>
            <w:vAlign w:val="bottom"/>
          </w:tcPr>
          <w:p w:rsidR="00DF6C26" w:rsidRDefault="00DF6C26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98" w:type="dxa"/>
            <w:vAlign w:val="bottom"/>
          </w:tcPr>
          <w:p w:rsidR="00DF6C26" w:rsidRDefault="00DF6C26">
            <w:p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53 000</w:t>
            </w:r>
          </w:p>
        </w:tc>
      </w:tr>
      <w:tr w:rsidR="00DF6C26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DF6C26" w:rsidRPr="003F3127" w:rsidRDefault="00DF6C26">
            <w:pPr>
              <w:rPr>
                <w:snapToGrid w:val="0"/>
                <w:szCs w:val="22"/>
              </w:rPr>
            </w:pPr>
            <w:r w:rsidRPr="003F3127">
              <w:rPr>
                <w:snapToGrid w:val="0"/>
                <w:szCs w:val="22"/>
              </w:rPr>
              <w:t>1 06 06000 00 0000 110</w:t>
            </w:r>
          </w:p>
        </w:tc>
        <w:tc>
          <w:tcPr>
            <w:tcW w:w="5635" w:type="dxa"/>
            <w:vAlign w:val="bottom"/>
          </w:tcPr>
          <w:p w:rsidR="00DF6C26" w:rsidRPr="003F3127" w:rsidRDefault="00DF6C26">
            <w:pPr>
              <w:jc w:val="both"/>
              <w:rPr>
                <w:snapToGrid w:val="0"/>
                <w:szCs w:val="22"/>
              </w:rPr>
            </w:pPr>
            <w:r w:rsidRPr="003F3127">
              <w:rPr>
                <w:snapToGrid w:val="0"/>
                <w:szCs w:val="22"/>
              </w:rPr>
              <w:t>Земельный налог</w:t>
            </w:r>
          </w:p>
        </w:tc>
        <w:tc>
          <w:tcPr>
            <w:tcW w:w="1498" w:type="dxa"/>
            <w:vAlign w:val="bottom"/>
          </w:tcPr>
          <w:p w:rsidR="00DF6C26" w:rsidRPr="003F3127" w:rsidRDefault="00DF6C26">
            <w:pPr>
              <w:rPr>
                <w:snapToGrid w:val="0"/>
                <w:szCs w:val="22"/>
              </w:rPr>
            </w:pPr>
            <w:r w:rsidRPr="003F3127">
              <w:rPr>
                <w:snapToGrid w:val="0"/>
                <w:szCs w:val="22"/>
              </w:rPr>
              <w:t>875 000</w:t>
            </w:r>
          </w:p>
        </w:tc>
      </w:tr>
      <w:tr w:rsidR="00DF6C26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DF6C26" w:rsidRDefault="00DF6C26">
            <w:p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1 06 06030 00 0000 110</w:t>
            </w:r>
          </w:p>
        </w:tc>
        <w:tc>
          <w:tcPr>
            <w:tcW w:w="5635" w:type="dxa"/>
            <w:vAlign w:val="bottom"/>
          </w:tcPr>
          <w:p w:rsidR="00DF6C26" w:rsidRDefault="00DF6C26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Земельный налог  с организаций</w:t>
            </w:r>
          </w:p>
        </w:tc>
        <w:tc>
          <w:tcPr>
            <w:tcW w:w="1498" w:type="dxa"/>
            <w:vAlign w:val="bottom"/>
          </w:tcPr>
          <w:p w:rsidR="00DF6C26" w:rsidRDefault="00DF6C26">
            <w:p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494 000</w:t>
            </w:r>
          </w:p>
        </w:tc>
      </w:tr>
      <w:tr w:rsidR="00DF6C26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DF6C26" w:rsidRDefault="00DF6C26">
            <w:p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1 06 06033 10 0000 110</w:t>
            </w:r>
          </w:p>
        </w:tc>
        <w:tc>
          <w:tcPr>
            <w:tcW w:w="5635" w:type="dxa"/>
            <w:vAlign w:val="bottom"/>
          </w:tcPr>
          <w:p w:rsidR="00DF6C26" w:rsidRDefault="00DF6C26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98" w:type="dxa"/>
            <w:vAlign w:val="bottom"/>
          </w:tcPr>
          <w:p w:rsidR="00DF6C26" w:rsidRDefault="00DF6C26">
            <w:p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494 000</w:t>
            </w:r>
          </w:p>
        </w:tc>
      </w:tr>
      <w:tr w:rsidR="00DF6C26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DF6C26" w:rsidRDefault="00DF6C26">
            <w:p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1 06 06040 00 0000 110</w:t>
            </w:r>
          </w:p>
        </w:tc>
        <w:tc>
          <w:tcPr>
            <w:tcW w:w="5635" w:type="dxa"/>
            <w:vAlign w:val="bottom"/>
          </w:tcPr>
          <w:p w:rsidR="00DF6C26" w:rsidRDefault="00DF6C26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Земельный налог с физических лиц</w:t>
            </w:r>
          </w:p>
        </w:tc>
        <w:tc>
          <w:tcPr>
            <w:tcW w:w="1498" w:type="dxa"/>
            <w:vAlign w:val="bottom"/>
          </w:tcPr>
          <w:p w:rsidR="00DF6C26" w:rsidRDefault="00DF6C26">
            <w:p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381 000</w:t>
            </w:r>
          </w:p>
        </w:tc>
      </w:tr>
      <w:tr w:rsidR="00DF6C26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DF6C26" w:rsidRDefault="00DF6C26">
            <w:p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1 06 06043 10 0000 110</w:t>
            </w:r>
          </w:p>
        </w:tc>
        <w:tc>
          <w:tcPr>
            <w:tcW w:w="5635" w:type="dxa"/>
            <w:vAlign w:val="bottom"/>
          </w:tcPr>
          <w:p w:rsidR="00DF6C26" w:rsidRDefault="00DF6C26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98" w:type="dxa"/>
            <w:vAlign w:val="bottom"/>
          </w:tcPr>
          <w:p w:rsidR="00DF6C26" w:rsidRDefault="00DF6C26">
            <w:p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381 000</w:t>
            </w:r>
          </w:p>
        </w:tc>
      </w:tr>
      <w:tr w:rsidR="00DF6C26" w:rsidTr="00F14943">
        <w:trPr>
          <w:trHeight w:val="421"/>
        </w:trPr>
        <w:tc>
          <w:tcPr>
            <w:tcW w:w="2692" w:type="dxa"/>
            <w:vAlign w:val="bottom"/>
          </w:tcPr>
          <w:p w:rsidR="00DF6C26" w:rsidRPr="003F3127" w:rsidRDefault="00DF6C26">
            <w:pPr>
              <w:rPr>
                <w:snapToGrid w:val="0"/>
                <w:szCs w:val="22"/>
              </w:rPr>
            </w:pPr>
            <w:r w:rsidRPr="003F3127">
              <w:rPr>
                <w:snapToGrid w:val="0"/>
                <w:szCs w:val="22"/>
              </w:rPr>
              <w:t>1 08 00000 00 0000 000</w:t>
            </w:r>
          </w:p>
        </w:tc>
        <w:tc>
          <w:tcPr>
            <w:tcW w:w="5635" w:type="dxa"/>
            <w:vAlign w:val="bottom"/>
          </w:tcPr>
          <w:p w:rsidR="00DF6C26" w:rsidRPr="003F3127" w:rsidRDefault="00DF6C26">
            <w:pPr>
              <w:rPr>
                <w:snapToGrid w:val="0"/>
                <w:sz w:val="22"/>
                <w:szCs w:val="22"/>
              </w:rPr>
            </w:pPr>
            <w:r w:rsidRPr="003F3127">
              <w:rPr>
                <w:snapToGrid w:val="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98" w:type="dxa"/>
            <w:vAlign w:val="bottom"/>
          </w:tcPr>
          <w:p w:rsidR="00DF6C26" w:rsidRPr="003F3127" w:rsidRDefault="00DF6C26" w:rsidP="00F14943">
            <w:pPr>
              <w:jc w:val="both"/>
              <w:rPr>
                <w:snapToGrid w:val="0"/>
                <w:sz w:val="22"/>
                <w:szCs w:val="22"/>
              </w:rPr>
            </w:pPr>
            <w:r w:rsidRPr="003F3127">
              <w:rPr>
                <w:snapToGrid w:val="0"/>
                <w:sz w:val="22"/>
                <w:szCs w:val="22"/>
              </w:rPr>
              <w:t>400</w:t>
            </w:r>
          </w:p>
        </w:tc>
        <w:tc>
          <w:tcPr>
            <w:tcW w:w="1498" w:type="dxa"/>
            <w:vAlign w:val="bottom"/>
          </w:tcPr>
          <w:p w:rsidR="00DF6C26" w:rsidRDefault="00DF6C26">
            <w:pPr>
              <w:rPr>
                <w:snapToGrid w:val="0"/>
                <w:sz w:val="22"/>
                <w:szCs w:val="22"/>
              </w:rPr>
            </w:pPr>
          </w:p>
        </w:tc>
      </w:tr>
      <w:tr w:rsidR="00DF6C26" w:rsidTr="00F14943">
        <w:trPr>
          <w:trHeight w:val="421"/>
        </w:trPr>
        <w:tc>
          <w:tcPr>
            <w:tcW w:w="2692" w:type="dxa"/>
            <w:vAlign w:val="bottom"/>
          </w:tcPr>
          <w:p w:rsidR="00DF6C26" w:rsidRDefault="00DF6C26">
            <w:pPr>
              <w:rPr>
                <w:b/>
                <w:snapToGrid w:val="0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1 08 04020 10 0000 110</w:t>
            </w:r>
          </w:p>
        </w:tc>
        <w:tc>
          <w:tcPr>
            <w:tcW w:w="5635" w:type="dxa"/>
            <w:vAlign w:val="bottom"/>
          </w:tcPr>
          <w:p w:rsidR="00DF6C26" w:rsidRDefault="00DF6C26" w:rsidP="00F1494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 нотариальных  действий</w:t>
            </w:r>
          </w:p>
        </w:tc>
        <w:tc>
          <w:tcPr>
            <w:tcW w:w="1498" w:type="dxa"/>
            <w:vAlign w:val="bottom"/>
          </w:tcPr>
          <w:p w:rsidR="00DF6C26" w:rsidRDefault="00DF6C26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400</w:t>
            </w:r>
          </w:p>
        </w:tc>
        <w:tc>
          <w:tcPr>
            <w:tcW w:w="1498" w:type="dxa"/>
            <w:vAlign w:val="bottom"/>
          </w:tcPr>
          <w:p w:rsidR="00DF6C26" w:rsidRDefault="00DF6C26">
            <w:pPr>
              <w:rPr>
                <w:snapToGrid w:val="0"/>
                <w:sz w:val="22"/>
                <w:szCs w:val="22"/>
              </w:rPr>
            </w:pPr>
          </w:p>
        </w:tc>
      </w:tr>
      <w:tr w:rsidR="00DF6C26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DF6C26" w:rsidRPr="003F3127" w:rsidRDefault="00DF6C26">
            <w:pPr>
              <w:rPr>
                <w:snapToGrid w:val="0"/>
                <w:szCs w:val="22"/>
              </w:rPr>
            </w:pPr>
            <w:r w:rsidRPr="003F3127">
              <w:rPr>
                <w:snapToGrid w:val="0"/>
                <w:szCs w:val="22"/>
              </w:rPr>
              <w:t>2 00 00000 00 0000 000</w:t>
            </w:r>
          </w:p>
        </w:tc>
        <w:tc>
          <w:tcPr>
            <w:tcW w:w="5635" w:type="dxa"/>
            <w:vAlign w:val="bottom"/>
          </w:tcPr>
          <w:p w:rsidR="00DF6C26" w:rsidRPr="003F3127" w:rsidRDefault="00DF6C26">
            <w:pPr>
              <w:jc w:val="both"/>
              <w:rPr>
                <w:szCs w:val="22"/>
              </w:rPr>
            </w:pPr>
            <w:r w:rsidRPr="003F3127">
              <w:rPr>
                <w:szCs w:val="22"/>
              </w:rPr>
              <w:t>БЕЗВОЗМЕЗДНЫЕ ПОСТУПЛЕНИЯ</w:t>
            </w:r>
          </w:p>
        </w:tc>
        <w:tc>
          <w:tcPr>
            <w:tcW w:w="1498" w:type="dxa"/>
            <w:vAlign w:val="bottom"/>
          </w:tcPr>
          <w:p w:rsidR="00DF6C26" w:rsidRPr="003F3127" w:rsidRDefault="00DF6C26" w:rsidP="009D64BB">
            <w:pPr>
              <w:rPr>
                <w:snapToGrid w:val="0"/>
                <w:szCs w:val="22"/>
              </w:rPr>
            </w:pPr>
            <w:r w:rsidRPr="003F3127">
              <w:rPr>
                <w:snapToGrid w:val="0"/>
                <w:szCs w:val="22"/>
              </w:rPr>
              <w:t>1 456 677</w:t>
            </w:r>
          </w:p>
        </w:tc>
      </w:tr>
      <w:tr w:rsidR="00DF6C26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DF6C26" w:rsidRDefault="00DF6C26">
            <w:p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2 02 00000 00 0000 000</w:t>
            </w:r>
          </w:p>
        </w:tc>
        <w:tc>
          <w:tcPr>
            <w:tcW w:w="5635" w:type="dxa"/>
            <w:vAlign w:val="bottom"/>
          </w:tcPr>
          <w:p w:rsidR="00DF6C26" w:rsidRDefault="00DF6C2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8" w:type="dxa"/>
            <w:vAlign w:val="bottom"/>
          </w:tcPr>
          <w:p w:rsidR="00DF6C26" w:rsidRDefault="00DF6C26" w:rsidP="009D64BB">
            <w:p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1 456 677</w:t>
            </w:r>
          </w:p>
        </w:tc>
      </w:tr>
      <w:tr w:rsidR="00DF6C26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DF6C26" w:rsidRDefault="00DF6C26">
            <w:pPr>
              <w:rPr>
                <w:snapToGrid w:val="0"/>
              </w:rPr>
            </w:pPr>
            <w:r>
              <w:rPr>
                <w:snapToGrid w:val="0"/>
              </w:rPr>
              <w:t>2 02 15000 00 0000 151</w:t>
            </w:r>
          </w:p>
        </w:tc>
        <w:tc>
          <w:tcPr>
            <w:tcW w:w="5635" w:type="dxa"/>
            <w:vAlign w:val="bottom"/>
          </w:tcPr>
          <w:p w:rsidR="00DF6C26" w:rsidRDefault="00DF6C2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Дотации бюджетам субъектов Российской  Федерации  и муниципальных образований </w:t>
            </w:r>
          </w:p>
        </w:tc>
        <w:tc>
          <w:tcPr>
            <w:tcW w:w="1498" w:type="dxa"/>
            <w:vAlign w:val="bottom"/>
          </w:tcPr>
          <w:p w:rsidR="00DF6C26" w:rsidRDefault="00DF6C26">
            <w:p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1 052 325</w:t>
            </w:r>
          </w:p>
        </w:tc>
      </w:tr>
      <w:tr w:rsidR="00DF6C26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DF6C26" w:rsidRDefault="00DF6C26">
            <w:pPr>
              <w:rPr>
                <w:snapToGrid w:val="0"/>
              </w:rPr>
            </w:pPr>
            <w:r>
              <w:rPr>
                <w:snapToGrid w:val="0"/>
              </w:rPr>
              <w:t>2 02 15001 00 0000 151</w:t>
            </w:r>
          </w:p>
        </w:tc>
        <w:tc>
          <w:tcPr>
            <w:tcW w:w="5635" w:type="dxa"/>
            <w:vAlign w:val="bottom"/>
          </w:tcPr>
          <w:p w:rsidR="00DF6C26" w:rsidRDefault="00DF6C2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1498" w:type="dxa"/>
            <w:vAlign w:val="bottom"/>
          </w:tcPr>
          <w:p w:rsidR="00DF6C26" w:rsidRDefault="00DF6C26">
            <w:r>
              <w:rPr>
                <w:snapToGrid w:val="0"/>
                <w:szCs w:val="22"/>
              </w:rPr>
              <w:t>340 384</w:t>
            </w:r>
          </w:p>
        </w:tc>
      </w:tr>
      <w:tr w:rsidR="00DF6C26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DF6C26" w:rsidRDefault="00DF6C26">
            <w:pPr>
              <w:rPr>
                <w:snapToGrid w:val="0"/>
              </w:rPr>
            </w:pPr>
            <w:r>
              <w:rPr>
                <w:snapToGrid w:val="0"/>
              </w:rPr>
              <w:t>2 02 15001 10 0000 151</w:t>
            </w:r>
          </w:p>
        </w:tc>
        <w:tc>
          <w:tcPr>
            <w:tcW w:w="5635" w:type="dxa"/>
            <w:vAlign w:val="bottom"/>
          </w:tcPr>
          <w:p w:rsidR="00DF6C26" w:rsidRDefault="00DF6C2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98" w:type="dxa"/>
            <w:vAlign w:val="bottom"/>
          </w:tcPr>
          <w:p w:rsidR="00DF6C26" w:rsidRDefault="00DF6C26">
            <w:r>
              <w:rPr>
                <w:snapToGrid w:val="0"/>
                <w:szCs w:val="22"/>
              </w:rPr>
              <w:t>340 384</w:t>
            </w:r>
          </w:p>
        </w:tc>
      </w:tr>
      <w:tr w:rsidR="00DF6C26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DF6C26" w:rsidRDefault="00DF6C26">
            <w:pPr>
              <w:rPr>
                <w:snapToGrid w:val="0"/>
              </w:rPr>
            </w:pPr>
            <w:r>
              <w:rPr>
                <w:snapToGrid w:val="0"/>
              </w:rPr>
              <w:t>2 02 15002 00 0000 151</w:t>
            </w:r>
          </w:p>
        </w:tc>
        <w:tc>
          <w:tcPr>
            <w:tcW w:w="5635" w:type="dxa"/>
            <w:vAlign w:val="bottom"/>
          </w:tcPr>
          <w:p w:rsidR="00DF6C26" w:rsidRDefault="00DF6C2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98" w:type="dxa"/>
            <w:vAlign w:val="bottom"/>
          </w:tcPr>
          <w:p w:rsidR="00DF6C26" w:rsidRDefault="00DF6C26">
            <w:p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711 941</w:t>
            </w:r>
          </w:p>
        </w:tc>
      </w:tr>
      <w:tr w:rsidR="00DF6C26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DF6C26" w:rsidRDefault="00DF6C26">
            <w:pPr>
              <w:rPr>
                <w:snapToGrid w:val="0"/>
              </w:rPr>
            </w:pPr>
            <w:r>
              <w:rPr>
                <w:snapToGrid w:val="0"/>
              </w:rPr>
              <w:t>2 02 15002 10 0000 151</w:t>
            </w:r>
          </w:p>
        </w:tc>
        <w:tc>
          <w:tcPr>
            <w:tcW w:w="5635" w:type="dxa"/>
            <w:vAlign w:val="bottom"/>
          </w:tcPr>
          <w:p w:rsidR="00DF6C26" w:rsidRDefault="00DF6C2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98" w:type="dxa"/>
            <w:vAlign w:val="bottom"/>
          </w:tcPr>
          <w:p w:rsidR="00DF6C26" w:rsidRDefault="00DF6C26">
            <w:p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711 194</w:t>
            </w:r>
          </w:p>
        </w:tc>
      </w:tr>
      <w:tr w:rsidR="00DF6C26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DF6C26" w:rsidRDefault="00DF6C26" w:rsidP="0016494A">
            <w:pPr>
              <w:rPr>
                <w:snapToGrid w:val="0"/>
              </w:rPr>
            </w:pPr>
            <w:r>
              <w:rPr>
                <w:snapToGrid w:val="0"/>
              </w:rPr>
              <w:t>2 02 29000 00 0000 151</w:t>
            </w:r>
          </w:p>
        </w:tc>
        <w:tc>
          <w:tcPr>
            <w:tcW w:w="5635" w:type="dxa"/>
            <w:vAlign w:val="bottom"/>
          </w:tcPr>
          <w:p w:rsidR="00DF6C26" w:rsidRDefault="00DF6C26" w:rsidP="0016494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Субсидии на зарплату и начисления на выплаты по оплате труда работникам учреждений культуры МО городских и сельских поселений</w:t>
            </w:r>
          </w:p>
        </w:tc>
        <w:tc>
          <w:tcPr>
            <w:tcW w:w="1498" w:type="dxa"/>
            <w:vAlign w:val="bottom"/>
          </w:tcPr>
          <w:p w:rsidR="00DF6C26" w:rsidRDefault="00DF6C26">
            <w:p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187 458</w:t>
            </w:r>
          </w:p>
        </w:tc>
      </w:tr>
      <w:tr w:rsidR="00DF6C26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DF6C26" w:rsidRDefault="00DF6C26" w:rsidP="0016494A">
            <w:pPr>
              <w:rPr>
                <w:snapToGrid w:val="0"/>
              </w:rPr>
            </w:pPr>
            <w:r>
              <w:rPr>
                <w:snapToGrid w:val="0"/>
              </w:rPr>
              <w:t>2 02 29999 00 0000 151</w:t>
            </w:r>
          </w:p>
        </w:tc>
        <w:tc>
          <w:tcPr>
            <w:tcW w:w="5635" w:type="dxa"/>
            <w:vAlign w:val="bottom"/>
          </w:tcPr>
          <w:p w:rsidR="00DF6C26" w:rsidRDefault="00DF6C2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Субсидии бюджетам сельских поселений</w:t>
            </w:r>
          </w:p>
        </w:tc>
        <w:tc>
          <w:tcPr>
            <w:tcW w:w="1498" w:type="dxa"/>
            <w:vAlign w:val="bottom"/>
          </w:tcPr>
          <w:p w:rsidR="00DF6C26" w:rsidRDefault="00DF6C26">
            <w:p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187 458</w:t>
            </w:r>
          </w:p>
        </w:tc>
      </w:tr>
      <w:tr w:rsidR="00DF6C26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DF6C26" w:rsidRDefault="00DF6C26" w:rsidP="0016494A">
            <w:pPr>
              <w:rPr>
                <w:snapToGrid w:val="0"/>
              </w:rPr>
            </w:pPr>
            <w:r>
              <w:rPr>
                <w:snapToGrid w:val="0"/>
              </w:rPr>
              <w:t>2 02 29999 10 0000 151</w:t>
            </w:r>
          </w:p>
        </w:tc>
        <w:tc>
          <w:tcPr>
            <w:tcW w:w="5635" w:type="dxa"/>
            <w:vAlign w:val="bottom"/>
          </w:tcPr>
          <w:p w:rsidR="00DF6C26" w:rsidRDefault="00DF6C2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498" w:type="dxa"/>
            <w:vAlign w:val="bottom"/>
          </w:tcPr>
          <w:p w:rsidR="00DF6C26" w:rsidRDefault="00DF6C26">
            <w:p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187 458</w:t>
            </w:r>
          </w:p>
        </w:tc>
      </w:tr>
      <w:tr w:rsidR="00DF6C26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DF6C26" w:rsidRDefault="00DF6C26">
            <w:pPr>
              <w:rPr>
                <w:snapToGrid w:val="0"/>
              </w:rPr>
            </w:pPr>
            <w:r>
              <w:rPr>
                <w:snapToGrid w:val="0"/>
              </w:rPr>
              <w:t>2 02 35118 00 0000151</w:t>
            </w:r>
          </w:p>
        </w:tc>
        <w:tc>
          <w:tcPr>
            <w:tcW w:w="5635" w:type="dxa"/>
            <w:vAlign w:val="bottom"/>
          </w:tcPr>
          <w:p w:rsidR="00DF6C26" w:rsidRDefault="00DF6C2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8" w:type="dxa"/>
            <w:vAlign w:val="bottom"/>
          </w:tcPr>
          <w:p w:rsidR="00DF6C26" w:rsidRDefault="00DF6C26">
            <w:p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69 019</w:t>
            </w:r>
          </w:p>
        </w:tc>
      </w:tr>
      <w:tr w:rsidR="00DF6C26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DF6C26" w:rsidRDefault="00DF6C26">
            <w:pPr>
              <w:rPr>
                <w:snapToGrid w:val="0"/>
              </w:rPr>
            </w:pPr>
            <w:r>
              <w:rPr>
                <w:snapToGrid w:val="0"/>
              </w:rPr>
              <w:t>2 02 35118 10 0000151</w:t>
            </w:r>
          </w:p>
        </w:tc>
        <w:tc>
          <w:tcPr>
            <w:tcW w:w="5635" w:type="dxa"/>
            <w:vAlign w:val="bottom"/>
          </w:tcPr>
          <w:p w:rsidR="00DF6C26" w:rsidRDefault="00DF6C2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8" w:type="dxa"/>
            <w:vAlign w:val="bottom"/>
          </w:tcPr>
          <w:p w:rsidR="00DF6C26" w:rsidRDefault="00DF6C26">
            <w:p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69 019</w:t>
            </w:r>
          </w:p>
        </w:tc>
      </w:tr>
      <w:tr w:rsidR="00DF6C26" w:rsidTr="00BE3305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DF6C26" w:rsidRPr="00BE3305" w:rsidRDefault="00DF6C26">
            <w:pPr>
              <w:rPr>
                <w:snapToGrid w:val="0"/>
                <w:szCs w:val="22"/>
              </w:rPr>
            </w:pPr>
            <w:r w:rsidRPr="00BE3305">
              <w:rPr>
                <w:snapToGrid w:val="0"/>
                <w:szCs w:val="22"/>
              </w:rPr>
              <w:t>2 02 04000 00 0000 151</w:t>
            </w:r>
          </w:p>
        </w:tc>
        <w:tc>
          <w:tcPr>
            <w:tcW w:w="5635" w:type="dxa"/>
            <w:vAlign w:val="bottom"/>
          </w:tcPr>
          <w:p w:rsidR="00DF6C26" w:rsidRPr="00BE3305" w:rsidRDefault="00DF6C26" w:rsidP="00BE3305">
            <w:pPr>
              <w:rPr>
                <w:szCs w:val="22"/>
              </w:rPr>
            </w:pPr>
            <w:r w:rsidRPr="00BE3305">
              <w:rPr>
                <w:szCs w:val="22"/>
              </w:rPr>
              <w:t>Иные межбюджетные трансферты</w:t>
            </w:r>
          </w:p>
        </w:tc>
        <w:tc>
          <w:tcPr>
            <w:tcW w:w="1498" w:type="dxa"/>
            <w:vAlign w:val="bottom"/>
          </w:tcPr>
          <w:p w:rsidR="00DF6C26" w:rsidRPr="00BE3305" w:rsidRDefault="00DF6C26">
            <w:p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148622</w:t>
            </w:r>
          </w:p>
        </w:tc>
      </w:tr>
      <w:tr w:rsidR="00DF6C26" w:rsidTr="00BE3305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DF6C26" w:rsidRPr="00BE3305" w:rsidRDefault="00DF6C26" w:rsidP="0016494A">
            <w:pPr>
              <w:rPr>
                <w:snapToGrid w:val="0"/>
                <w:szCs w:val="22"/>
              </w:rPr>
            </w:pPr>
            <w:r w:rsidRPr="00BE3305">
              <w:rPr>
                <w:snapToGrid w:val="0"/>
                <w:szCs w:val="22"/>
              </w:rPr>
              <w:t>2 02 040</w:t>
            </w:r>
            <w:r>
              <w:rPr>
                <w:snapToGrid w:val="0"/>
                <w:szCs w:val="22"/>
              </w:rPr>
              <w:t>14</w:t>
            </w:r>
            <w:r w:rsidRPr="00BE3305">
              <w:rPr>
                <w:snapToGrid w:val="0"/>
                <w:szCs w:val="22"/>
              </w:rPr>
              <w:t xml:space="preserve"> </w:t>
            </w:r>
            <w:r>
              <w:rPr>
                <w:snapToGrid w:val="0"/>
                <w:szCs w:val="22"/>
              </w:rPr>
              <w:t>0</w:t>
            </w:r>
            <w:r w:rsidRPr="00BE3305">
              <w:rPr>
                <w:snapToGrid w:val="0"/>
                <w:szCs w:val="22"/>
              </w:rPr>
              <w:t>0 0000 151</w:t>
            </w:r>
          </w:p>
        </w:tc>
        <w:tc>
          <w:tcPr>
            <w:tcW w:w="5635" w:type="dxa"/>
            <w:vAlign w:val="bottom"/>
          </w:tcPr>
          <w:p w:rsidR="00DF6C26" w:rsidRPr="00BE3305" w:rsidRDefault="00DF6C26" w:rsidP="00BE3305">
            <w:pPr>
              <w:rPr>
                <w:szCs w:val="22"/>
              </w:rPr>
            </w:pPr>
            <w:r w:rsidRPr="00BE3305">
              <w:rPr>
                <w:szCs w:val="22"/>
              </w:rPr>
              <w:t>Межбюджетные трансферты , переданные бюджетам муниципальных  образований на осуществление части полномочий по решению вопросов местного значения в соответствии  с заключенными  соглашениями</w:t>
            </w:r>
          </w:p>
        </w:tc>
        <w:tc>
          <w:tcPr>
            <w:tcW w:w="1498" w:type="dxa"/>
            <w:vAlign w:val="bottom"/>
          </w:tcPr>
          <w:p w:rsidR="00DF6C26" w:rsidRPr="00BE3305" w:rsidRDefault="00DF6C26">
            <w:p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148622</w:t>
            </w:r>
          </w:p>
        </w:tc>
      </w:tr>
      <w:tr w:rsidR="00DF6C26" w:rsidTr="00BE3305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DF6C26" w:rsidRPr="00BE3305" w:rsidRDefault="00DF6C26">
            <w:pPr>
              <w:rPr>
                <w:snapToGrid w:val="0"/>
                <w:szCs w:val="22"/>
              </w:rPr>
            </w:pPr>
            <w:r w:rsidRPr="00BE3305">
              <w:rPr>
                <w:snapToGrid w:val="0"/>
                <w:szCs w:val="22"/>
              </w:rPr>
              <w:t>2 02 04014 10 0000 151</w:t>
            </w:r>
          </w:p>
        </w:tc>
        <w:tc>
          <w:tcPr>
            <w:tcW w:w="5635" w:type="dxa"/>
            <w:vAlign w:val="bottom"/>
          </w:tcPr>
          <w:p w:rsidR="00DF6C26" w:rsidRPr="00BE3305" w:rsidRDefault="00DF6C26" w:rsidP="00BE3305">
            <w:pPr>
              <w:rPr>
                <w:szCs w:val="22"/>
              </w:rPr>
            </w:pPr>
            <w:r w:rsidRPr="00BE3305">
              <w:rPr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98" w:type="dxa"/>
            <w:vAlign w:val="bottom"/>
          </w:tcPr>
          <w:p w:rsidR="00DF6C26" w:rsidRPr="00BE3305" w:rsidRDefault="00DF6C26">
            <w:p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148622</w:t>
            </w:r>
          </w:p>
        </w:tc>
      </w:tr>
      <w:tr w:rsidR="00DF6C26" w:rsidTr="00BE3305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DF6C26" w:rsidRDefault="00DF6C26" w:rsidP="00BE3305">
            <w:pPr>
              <w:rPr>
                <w:snapToGrid w:val="0"/>
                <w:szCs w:val="22"/>
              </w:rPr>
            </w:pPr>
          </w:p>
        </w:tc>
        <w:tc>
          <w:tcPr>
            <w:tcW w:w="5635" w:type="dxa"/>
            <w:vAlign w:val="bottom"/>
          </w:tcPr>
          <w:p w:rsidR="00DF6C26" w:rsidRPr="003F3127" w:rsidRDefault="00DF6C26" w:rsidP="00BE3305">
            <w:pPr>
              <w:rPr>
                <w:szCs w:val="22"/>
              </w:rPr>
            </w:pPr>
            <w:r w:rsidRPr="003F3127">
              <w:rPr>
                <w:szCs w:val="22"/>
              </w:rPr>
              <w:t>ВСЕГО ДОХОДОВ</w:t>
            </w:r>
          </w:p>
        </w:tc>
        <w:tc>
          <w:tcPr>
            <w:tcW w:w="1498" w:type="dxa"/>
            <w:vAlign w:val="bottom"/>
          </w:tcPr>
          <w:p w:rsidR="00DF6C26" w:rsidRPr="003F3127" w:rsidRDefault="00DF6C26" w:rsidP="009D64BB">
            <w:pPr>
              <w:rPr>
                <w:snapToGrid w:val="0"/>
                <w:szCs w:val="22"/>
              </w:rPr>
            </w:pPr>
            <w:r w:rsidRPr="003F3127">
              <w:rPr>
                <w:snapToGrid w:val="0"/>
                <w:szCs w:val="22"/>
              </w:rPr>
              <w:t>2 538 077</w:t>
            </w:r>
          </w:p>
        </w:tc>
      </w:tr>
    </w:tbl>
    <w:p w:rsidR="00DF6C26" w:rsidRDefault="00DF6C26" w:rsidP="003539C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DF6C26" w:rsidRDefault="00DF6C26" w:rsidP="003539C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DF6C26" w:rsidRDefault="00DF6C26" w:rsidP="003539C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DF6C26" w:rsidRDefault="00DF6C26" w:rsidP="003539C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DF6C26" w:rsidRDefault="00DF6C26"/>
    <w:p w:rsidR="00DF6C26" w:rsidRDefault="00DF6C26"/>
    <w:p w:rsidR="00DF6C26" w:rsidRDefault="00DF6C26"/>
    <w:p w:rsidR="00DF6C26" w:rsidRDefault="00DF6C26"/>
    <w:p w:rsidR="00DF6C26" w:rsidRDefault="00DF6C26"/>
    <w:p w:rsidR="00DF6C26" w:rsidRDefault="00DF6C26"/>
    <w:p w:rsidR="00DF6C26" w:rsidRDefault="00DF6C26"/>
    <w:p w:rsidR="00DF6C26" w:rsidRDefault="00DF6C26"/>
    <w:p w:rsidR="00DF6C26" w:rsidRDefault="00DF6C26"/>
    <w:p w:rsidR="00DF6C26" w:rsidRDefault="00DF6C26"/>
    <w:p w:rsidR="00DF6C26" w:rsidRDefault="00DF6C26"/>
    <w:p w:rsidR="00DF6C26" w:rsidRDefault="00DF6C26"/>
    <w:p w:rsidR="00DF6C26" w:rsidRDefault="00DF6C26"/>
    <w:p w:rsidR="00DF6C26" w:rsidRDefault="00DF6C26"/>
    <w:p w:rsidR="00DF6C26" w:rsidRDefault="00DF6C26"/>
    <w:p w:rsidR="00DF6C26" w:rsidRDefault="00DF6C26"/>
    <w:p w:rsidR="00DF6C26" w:rsidRDefault="00DF6C26" w:rsidP="003F3127">
      <w:pPr>
        <w:jc w:val="right"/>
        <w:rPr>
          <w:sz w:val="24"/>
          <w:szCs w:val="24"/>
        </w:rPr>
      </w:pPr>
      <w:r w:rsidRPr="006A151C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7</w:t>
      </w:r>
      <w:r w:rsidRPr="006A151C">
        <w:rPr>
          <w:sz w:val="24"/>
          <w:szCs w:val="24"/>
        </w:rPr>
        <w:t xml:space="preserve"> </w:t>
      </w:r>
    </w:p>
    <w:p w:rsidR="00DF6C26" w:rsidRDefault="00DF6C26" w:rsidP="003F3127">
      <w:pPr>
        <w:jc w:val="right"/>
        <w:rPr>
          <w:sz w:val="24"/>
          <w:szCs w:val="24"/>
        </w:rPr>
      </w:pPr>
      <w:r w:rsidRPr="006A151C">
        <w:rPr>
          <w:sz w:val="24"/>
          <w:szCs w:val="24"/>
        </w:rPr>
        <w:t xml:space="preserve">к </w:t>
      </w:r>
      <w:r>
        <w:rPr>
          <w:sz w:val="24"/>
          <w:szCs w:val="24"/>
        </w:rPr>
        <w:t>р</w:t>
      </w:r>
      <w:r w:rsidRPr="006A151C">
        <w:rPr>
          <w:sz w:val="24"/>
          <w:szCs w:val="24"/>
        </w:rPr>
        <w:t>ешени</w:t>
      </w:r>
      <w:r>
        <w:rPr>
          <w:sz w:val="24"/>
          <w:szCs w:val="24"/>
        </w:rPr>
        <w:t>ю</w:t>
      </w:r>
      <w:r w:rsidRPr="006A151C">
        <w:rPr>
          <w:sz w:val="24"/>
          <w:szCs w:val="24"/>
        </w:rPr>
        <w:t xml:space="preserve"> Собрания депутатов </w:t>
      </w:r>
    </w:p>
    <w:p w:rsidR="00DF6C26" w:rsidRDefault="00DF6C26" w:rsidP="003F3127">
      <w:pPr>
        <w:jc w:val="right"/>
        <w:rPr>
          <w:sz w:val="24"/>
          <w:szCs w:val="24"/>
        </w:rPr>
      </w:pPr>
      <w:r w:rsidRPr="006A151C">
        <w:rPr>
          <w:sz w:val="24"/>
          <w:szCs w:val="24"/>
        </w:rPr>
        <w:t xml:space="preserve">«О бюджете муниципального образования </w:t>
      </w:r>
    </w:p>
    <w:p w:rsidR="00DF6C26" w:rsidRDefault="00DF6C26" w:rsidP="003F3127">
      <w:pPr>
        <w:jc w:val="right"/>
        <w:rPr>
          <w:sz w:val="24"/>
          <w:szCs w:val="24"/>
        </w:rPr>
      </w:pPr>
      <w:r w:rsidRPr="006A151C">
        <w:rPr>
          <w:sz w:val="24"/>
          <w:szCs w:val="24"/>
        </w:rPr>
        <w:t>«</w:t>
      </w:r>
      <w:r>
        <w:rPr>
          <w:sz w:val="24"/>
          <w:szCs w:val="24"/>
        </w:rPr>
        <w:t xml:space="preserve">Пристенский сельсовет» на 2017 год </w:t>
      </w:r>
    </w:p>
    <w:p w:rsidR="00DF6C26" w:rsidRDefault="00DF6C26" w:rsidP="003F3127">
      <w:pPr>
        <w:ind w:firstLine="709"/>
        <w:jc w:val="right"/>
        <w:rPr>
          <w:sz w:val="24"/>
          <w:szCs w:val="24"/>
        </w:rPr>
      </w:pPr>
      <w:r w:rsidRPr="006A151C">
        <w:rPr>
          <w:sz w:val="24"/>
          <w:szCs w:val="24"/>
        </w:rPr>
        <w:t>и на плановый период 2018 и 2019 годо</w:t>
      </w:r>
      <w:r>
        <w:rPr>
          <w:sz w:val="24"/>
          <w:szCs w:val="24"/>
        </w:rPr>
        <w:t>в»</w:t>
      </w:r>
    </w:p>
    <w:p w:rsidR="00DF6C26" w:rsidRPr="00B77BBF" w:rsidRDefault="00DF6C26"/>
    <w:p w:rsidR="00DF6C26" w:rsidRPr="006A151C" w:rsidRDefault="00DF6C26" w:rsidP="00284952">
      <w:pPr>
        <w:ind w:right="100"/>
        <w:jc w:val="center"/>
        <w:rPr>
          <w:b/>
          <w:sz w:val="24"/>
          <w:szCs w:val="24"/>
        </w:rPr>
      </w:pPr>
      <w:r w:rsidRPr="006A151C">
        <w:rPr>
          <w:b/>
          <w:sz w:val="24"/>
          <w:szCs w:val="24"/>
        </w:rPr>
        <w:t>Распредел</w:t>
      </w:r>
      <w:r>
        <w:rPr>
          <w:b/>
          <w:sz w:val="24"/>
          <w:szCs w:val="24"/>
        </w:rPr>
        <w:t xml:space="preserve">ение  бюджетных  ассигнований муниципального образования </w:t>
      </w:r>
      <w:r w:rsidRPr="006A151C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Пристенский</w:t>
      </w:r>
      <w:r w:rsidRPr="006A151C">
        <w:rPr>
          <w:b/>
          <w:sz w:val="24"/>
          <w:szCs w:val="24"/>
        </w:rPr>
        <w:t xml:space="preserve"> сельсовет» на 2017 год по разделам, подразделам, целевым</w:t>
      </w:r>
    </w:p>
    <w:p w:rsidR="00DF6C26" w:rsidRPr="006A151C" w:rsidRDefault="00DF6C26" w:rsidP="00284952">
      <w:pPr>
        <w:ind w:right="1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статьям и видам расходов </w:t>
      </w:r>
      <w:r w:rsidRPr="006A151C">
        <w:rPr>
          <w:b/>
          <w:sz w:val="24"/>
          <w:szCs w:val="24"/>
        </w:rPr>
        <w:t>классификации расходов бюджета</w:t>
      </w:r>
    </w:p>
    <w:p w:rsidR="00DF6C26" w:rsidRPr="006A151C" w:rsidRDefault="00DF6C26" w:rsidP="00284952">
      <w:pPr>
        <w:ind w:right="1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/</w:t>
      </w:r>
      <w:r w:rsidRPr="006A151C">
        <w:rPr>
          <w:b/>
          <w:sz w:val="24"/>
          <w:szCs w:val="24"/>
        </w:rPr>
        <w:t>руб</w:t>
      </w:r>
      <w:r>
        <w:rPr>
          <w:b/>
          <w:sz w:val="24"/>
          <w:szCs w:val="24"/>
        </w:rPr>
        <w:t>лей</w:t>
      </w:r>
      <w:r w:rsidRPr="006A151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/</w:t>
      </w:r>
    </w:p>
    <w:tbl>
      <w:tblPr>
        <w:tblW w:w="10214" w:type="dxa"/>
        <w:tblInd w:w="-83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120"/>
        <w:gridCol w:w="540"/>
        <w:gridCol w:w="540"/>
        <w:gridCol w:w="1440"/>
        <w:gridCol w:w="482"/>
        <w:gridCol w:w="1092"/>
      </w:tblGrid>
      <w:tr w:rsidR="00DF6C26" w:rsidRPr="006A151C" w:rsidTr="00F04C3F">
        <w:trPr>
          <w:trHeight w:val="322"/>
        </w:trPr>
        <w:tc>
          <w:tcPr>
            <w:tcW w:w="61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6A151C" w:rsidRDefault="00DF6C26" w:rsidP="00B77BBF">
            <w:pPr>
              <w:pStyle w:val="a"/>
              <w:jc w:val="left"/>
              <w:rPr>
                <w:sz w:val="24"/>
              </w:rPr>
            </w:pPr>
            <w:r w:rsidRPr="006A151C">
              <w:rPr>
                <w:sz w:val="24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6A151C" w:rsidRDefault="00DF6C26" w:rsidP="00B77BBF">
            <w:pPr>
              <w:pStyle w:val="a"/>
              <w:jc w:val="center"/>
              <w:rPr>
                <w:sz w:val="24"/>
              </w:rPr>
            </w:pPr>
            <w:r w:rsidRPr="006A151C">
              <w:rPr>
                <w:sz w:val="24"/>
              </w:rPr>
              <w:t>РРз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6A151C" w:rsidRDefault="00DF6C26" w:rsidP="00B77BBF">
            <w:pPr>
              <w:pStyle w:val="a"/>
              <w:jc w:val="center"/>
              <w:rPr>
                <w:sz w:val="24"/>
              </w:rPr>
            </w:pPr>
            <w:r w:rsidRPr="006A151C">
              <w:rPr>
                <w:sz w:val="24"/>
              </w:rPr>
              <w:t>ППР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6A151C" w:rsidRDefault="00DF6C26" w:rsidP="00B77BBF">
            <w:pPr>
              <w:pStyle w:val="a"/>
              <w:ind w:firstLine="0"/>
              <w:rPr>
                <w:sz w:val="24"/>
              </w:rPr>
            </w:pPr>
            <w:r w:rsidRPr="006A151C">
              <w:rPr>
                <w:sz w:val="24"/>
              </w:rPr>
              <w:t>ЦСР</w:t>
            </w:r>
          </w:p>
        </w:tc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6A151C" w:rsidRDefault="00DF6C26" w:rsidP="00B77BBF">
            <w:pPr>
              <w:pStyle w:val="a"/>
              <w:jc w:val="center"/>
              <w:rPr>
                <w:sz w:val="24"/>
              </w:rPr>
            </w:pPr>
            <w:r w:rsidRPr="006A151C">
              <w:rPr>
                <w:sz w:val="24"/>
              </w:rPr>
              <w:t>ВВР</w:t>
            </w:r>
          </w:p>
        </w:tc>
        <w:tc>
          <w:tcPr>
            <w:tcW w:w="10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6A151C" w:rsidRDefault="00DF6C26" w:rsidP="00B77BBF">
            <w:pPr>
              <w:pStyle w:val="a"/>
              <w:ind w:firstLine="0"/>
              <w:rPr>
                <w:sz w:val="24"/>
              </w:rPr>
            </w:pPr>
            <w:r w:rsidRPr="006A151C">
              <w:rPr>
                <w:sz w:val="24"/>
              </w:rPr>
              <w:t>Итого расходы на</w:t>
            </w:r>
            <w:r>
              <w:rPr>
                <w:sz w:val="24"/>
              </w:rPr>
              <w:t xml:space="preserve"> </w:t>
            </w:r>
            <w:r w:rsidRPr="006A151C">
              <w:rPr>
                <w:sz w:val="24"/>
              </w:rPr>
              <w:t>2017</w:t>
            </w:r>
            <w:r>
              <w:rPr>
                <w:sz w:val="24"/>
              </w:rPr>
              <w:t xml:space="preserve"> </w:t>
            </w:r>
            <w:r w:rsidRPr="006A151C">
              <w:rPr>
                <w:sz w:val="24"/>
              </w:rPr>
              <w:t>год</w:t>
            </w:r>
          </w:p>
        </w:tc>
      </w:tr>
      <w:tr w:rsidR="00DF6C26" w:rsidRPr="006A151C" w:rsidTr="00F04C3F">
        <w:trPr>
          <w:trHeight w:val="322"/>
        </w:trPr>
        <w:tc>
          <w:tcPr>
            <w:tcW w:w="61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6A151C" w:rsidRDefault="00DF6C26" w:rsidP="00B77BBF">
            <w:pPr>
              <w:pStyle w:val="a"/>
              <w:jc w:val="left"/>
              <w:rPr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6A151C" w:rsidRDefault="00DF6C26" w:rsidP="00B77BBF">
            <w:pPr>
              <w:pStyle w:val="a"/>
              <w:jc w:val="left"/>
              <w:rPr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6A151C" w:rsidRDefault="00DF6C26" w:rsidP="00B77BBF">
            <w:pPr>
              <w:pStyle w:val="a"/>
              <w:jc w:val="left"/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6A151C" w:rsidRDefault="00DF6C26" w:rsidP="00B77BBF">
            <w:pPr>
              <w:pStyle w:val="a"/>
              <w:jc w:val="left"/>
              <w:rPr>
                <w:sz w:val="24"/>
              </w:rPr>
            </w:pPr>
          </w:p>
        </w:tc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6A151C" w:rsidRDefault="00DF6C26" w:rsidP="00B77BBF">
            <w:pPr>
              <w:pStyle w:val="a"/>
              <w:jc w:val="left"/>
              <w:rPr>
                <w:sz w:val="24"/>
              </w:rPr>
            </w:pPr>
          </w:p>
        </w:tc>
        <w:tc>
          <w:tcPr>
            <w:tcW w:w="10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6A151C" w:rsidRDefault="00DF6C26" w:rsidP="00B77BBF">
            <w:pPr>
              <w:pStyle w:val="a"/>
              <w:jc w:val="left"/>
              <w:rPr>
                <w:sz w:val="24"/>
              </w:rPr>
            </w:pPr>
          </w:p>
        </w:tc>
      </w:tr>
      <w:tr w:rsidR="00DF6C26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6A151C" w:rsidRDefault="00DF6C26" w:rsidP="00B77BBF">
            <w:pPr>
              <w:pStyle w:val="a"/>
              <w:jc w:val="left"/>
              <w:rPr>
                <w:sz w:val="24"/>
              </w:rPr>
            </w:pPr>
            <w:r w:rsidRPr="006A151C">
              <w:rPr>
                <w:sz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6A151C" w:rsidRDefault="00DF6C26" w:rsidP="00B77BBF">
            <w:pPr>
              <w:pStyle w:val="a"/>
              <w:jc w:val="left"/>
              <w:rPr>
                <w:sz w:val="24"/>
              </w:rPr>
            </w:pPr>
            <w:r w:rsidRPr="006A151C">
              <w:rPr>
                <w:sz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6A151C" w:rsidRDefault="00DF6C26" w:rsidP="00B77BBF">
            <w:pPr>
              <w:pStyle w:val="a"/>
              <w:jc w:val="left"/>
              <w:rPr>
                <w:sz w:val="24"/>
              </w:rPr>
            </w:pPr>
            <w:r w:rsidRPr="006A151C">
              <w:rPr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6A151C" w:rsidRDefault="00DF6C26" w:rsidP="00B77BBF">
            <w:pPr>
              <w:pStyle w:val="a"/>
              <w:jc w:val="left"/>
              <w:rPr>
                <w:sz w:val="24"/>
              </w:rPr>
            </w:pPr>
            <w:r w:rsidRPr="006A151C">
              <w:rPr>
                <w:sz w:val="24"/>
              </w:rPr>
              <w:t>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6A151C" w:rsidRDefault="00DF6C26" w:rsidP="00B77BBF">
            <w:pPr>
              <w:pStyle w:val="a"/>
              <w:jc w:val="left"/>
              <w:rPr>
                <w:sz w:val="24"/>
              </w:rPr>
            </w:pPr>
            <w:r w:rsidRPr="006A151C">
              <w:rPr>
                <w:sz w:val="24"/>
              </w:rPr>
              <w:t>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6A151C" w:rsidRDefault="00DF6C26" w:rsidP="00B77BBF">
            <w:pPr>
              <w:pStyle w:val="a"/>
              <w:jc w:val="left"/>
              <w:rPr>
                <w:sz w:val="24"/>
              </w:rPr>
            </w:pPr>
            <w:r w:rsidRPr="006A151C">
              <w:rPr>
                <w:sz w:val="24"/>
              </w:rPr>
              <w:t>7</w:t>
            </w:r>
          </w:p>
        </w:tc>
      </w:tr>
      <w:tr w:rsidR="00DF6C26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087625">
            <w:pPr>
              <w:pStyle w:val="a"/>
              <w:ind w:firstLine="0"/>
              <w:rPr>
                <w:sz w:val="20"/>
                <w:szCs w:val="20"/>
                <w:lang w:val="en-US"/>
              </w:rPr>
            </w:pPr>
            <w:r w:rsidRPr="003F3127">
              <w:rPr>
                <w:sz w:val="20"/>
                <w:szCs w:val="20"/>
              </w:rPr>
              <w:t>2 646 077</w:t>
            </w:r>
          </w:p>
        </w:tc>
      </w:tr>
      <w:tr w:rsidR="00DF6C26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087625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927 671</w:t>
            </w:r>
          </w:p>
        </w:tc>
      </w:tr>
      <w:tr w:rsidR="00DF6C26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A24FB4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280 000</w:t>
            </w:r>
          </w:p>
        </w:tc>
      </w:tr>
      <w:tr w:rsidR="00DF6C26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71 0 00 00000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A24FB4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280 000</w:t>
            </w:r>
          </w:p>
        </w:tc>
      </w:tr>
      <w:tr w:rsidR="00DF6C26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 xml:space="preserve"> Глава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71 1 00 00000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A24FB4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280 000</w:t>
            </w:r>
          </w:p>
        </w:tc>
      </w:tr>
      <w:tr w:rsidR="00DF6C26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71 1 00 С1402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A24FB4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280 000</w:t>
            </w:r>
          </w:p>
        </w:tc>
      </w:tr>
      <w:tr w:rsidR="00DF6C26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71 1 00 С1402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A24FB4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280 000</w:t>
            </w:r>
          </w:p>
        </w:tc>
      </w:tr>
      <w:tr w:rsidR="00DF6C26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3F3127">
              <w:rPr>
                <w:rFonts w:ascii="Times New Roman" w:hAnsi="Times New Roman" w:cs="Times New Roman"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F31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F31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F3127">
              <w:rPr>
                <w:rFonts w:ascii="Times New Roman" w:hAnsi="Times New Roman" w:cs="Times New Roman"/>
              </w:rPr>
              <w:t>19 200</w:t>
            </w:r>
          </w:p>
        </w:tc>
      </w:tr>
      <w:tr w:rsidR="00DF6C26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</w:t>
            </w:r>
            <w:r w:rsidRPr="00A11B1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DF6C26" w:rsidRPr="006A151C" w:rsidTr="00F04C3F">
        <w:trPr>
          <w:trHeight w:val="240"/>
        </w:trPr>
        <w:tc>
          <w:tcPr>
            <w:tcW w:w="6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77 2 00 00000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r>
              <w:t xml:space="preserve">19 </w:t>
            </w:r>
            <w:r w:rsidRPr="00A11B16">
              <w:t>2</w:t>
            </w:r>
            <w:r>
              <w:t>00</w:t>
            </w:r>
          </w:p>
        </w:tc>
      </w:tr>
      <w:tr w:rsidR="00DF6C26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A11B16" w:rsidRDefault="00DF6C26" w:rsidP="00B77BB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Иные межбюджетные расходы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77 2 00 П1484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r>
              <w:t xml:space="preserve">19 </w:t>
            </w:r>
            <w:r w:rsidRPr="00A11B16">
              <w:t>2</w:t>
            </w:r>
            <w:r>
              <w:t>00</w:t>
            </w:r>
          </w:p>
        </w:tc>
      </w:tr>
      <w:tr w:rsidR="00DF6C26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A11B16" w:rsidRDefault="00DF6C26" w:rsidP="00B77BB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77 2 00 П1484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r>
              <w:t xml:space="preserve">19 </w:t>
            </w:r>
            <w:r w:rsidRPr="00A11B16">
              <w:t>2</w:t>
            </w:r>
            <w:r>
              <w:t>00</w:t>
            </w:r>
          </w:p>
        </w:tc>
      </w:tr>
      <w:tr w:rsidR="00DF6C26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087625">
            <w:pPr>
              <w:pStyle w:val="a"/>
              <w:ind w:firstLine="0"/>
              <w:jc w:val="left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628 471</w:t>
            </w:r>
          </w:p>
        </w:tc>
      </w:tr>
      <w:tr w:rsidR="00DF6C26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73 0 00 00000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087625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622 471</w:t>
            </w:r>
          </w:p>
        </w:tc>
      </w:tr>
      <w:tr w:rsidR="00DF6C26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73 1 00 00000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087625">
            <w:r>
              <w:t>622 471</w:t>
            </w:r>
          </w:p>
        </w:tc>
      </w:tr>
      <w:tr w:rsidR="00DF6C26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  <w:r w:rsidRPr="00A11B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73 1 00 00000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087625">
            <w:r>
              <w:t>622 471</w:t>
            </w:r>
          </w:p>
        </w:tc>
      </w:tr>
      <w:tr w:rsidR="00DF6C26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73 1 00 С1402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087625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578 000</w:t>
            </w:r>
          </w:p>
        </w:tc>
      </w:tr>
      <w:tr w:rsidR="00DF6C26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73 1 00 С1402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200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7F74F3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33 000</w:t>
            </w:r>
          </w:p>
        </w:tc>
      </w:tr>
      <w:tr w:rsidR="00DF6C26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73 1 00 С1402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800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6E0BF1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11 471</w:t>
            </w:r>
          </w:p>
        </w:tc>
      </w:tr>
      <w:tr w:rsidR="00DF6C26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</w:t>
            </w:r>
          </w:p>
        </w:tc>
      </w:tr>
      <w:tr w:rsidR="00DF6C26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77 2 00 00000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26" w:rsidRPr="00A11B16" w:rsidRDefault="00DF6C26" w:rsidP="00B77BBF">
            <w:r>
              <w:t>6 000</w:t>
            </w:r>
          </w:p>
        </w:tc>
      </w:tr>
      <w:tr w:rsidR="00DF6C26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A11B16" w:rsidRDefault="00DF6C26" w:rsidP="00B77BB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77 2 00 П1485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26" w:rsidRPr="00A11B16" w:rsidRDefault="00DF6C26" w:rsidP="00B77BBF">
            <w:r>
              <w:t>6 000</w:t>
            </w:r>
          </w:p>
        </w:tc>
      </w:tr>
      <w:tr w:rsidR="00DF6C26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A11B16" w:rsidRDefault="00DF6C26" w:rsidP="00B77BB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77 2 00 П1485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500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26" w:rsidRPr="00A11B16" w:rsidRDefault="00DF6C26" w:rsidP="00B77BBF">
            <w:r>
              <w:t>6 000</w:t>
            </w:r>
          </w:p>
        </w:tc>
      </w:tr>
      <w:tr w:rsidR="00DF6C26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1 000</w:t>
            </w:r>
          </w:p>
        </w:tc>
      </w:tr>
      <w:tr w:rsidR="00DF6C26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78 0 00 00000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DF6C26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78 1 00 00000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DF6C26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78 1 00 С1403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DF6C26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78 1 00 С1403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800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A11B16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E61E89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189 607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color w:val="000000"/>
                <w:sz w:val="20"/>
                <w:szCs w:val="20"/>
              </w:rPr>
              <w:t>Муниципальная программа «Профилактика правонарушений на территории Пристенского сельсовета Пристенского района Курской области»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12 0 00 00000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r w:rsidRPr="003F3127">
              <w:t>0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napToGrid w:val="0"/>
                <w:color w:val="000000"/>
                <w:sz w:val="20"/>
                <w:szCs w:val="20"/>
              </w:rPr>
              <w:t>Подпрограмма</w:t>
            </w:r>
            <w:r w:rsidRPr="003F3127">
              <w:rPr>
                <w:color w:val="000000"/>
                <w:sz w:val="20"/>
                <w:szCs w:val="20"/>
              </w:rPr>
              <w:t xml:space="preserve"> «Обеспечение правопорядка на территории  муниципального образования» </w:t>
            </w:r>
            <w:r w:rsidRPr="003F3127">
              <w:rPr>
                <w:snapToGrid w:val="0"/>
                <w:color w:val="000000"/>
                <w:sz w:val="20"/>
                <w:szCs w:val="20"/>
              </w:rPr>
              <w:t xml:space="preserve">муниципальной программы </w:t>
            </w:r>
            <w:r w:rsidRPr="003F3127">
              <w:rPr>
                <w:color w:val="000000"/>
                <w:sz w:val="20"/>
                <w:szCs w:val="20"/>
              </w:rPr>
              <w:t>«Профилактика правонарушений на территории Пристенского сельсовета Пристенского района Курской области»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12 2 00 00000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r w:rsidRPr="003F3127">
              <w:t>0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color w:val="000000"/>
                <w:sz w:val="20"/>
                <w:szCs w:val="20"/>
              </w:rPr>
              <w:t>Основное мероприятие «Обеспечение  мероприятий для профилактики правонарушений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12 2 01 00000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r w:rsidRPr="003F3127">
              <w:t>0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color w:val="000000"/>
                <w:sz w:val="20"/>
                <w:szCs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12 2 01 С1435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ConsPlusTitle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r w:rsidRPr="003F3127">
              <w:t>0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r w:rsidRPr="003F3127">
              <w:t>12 2 01 С1435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200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r w:rsidRPr="003F3127">
              <w:t>0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76 0 00 00000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E61E89">
            <w:r w:rsidRPr="003F3127">
              <w:t>189 607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76 1 00 00000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E61E89">
            <w:r w:rsidRPr="003F3127">
              <w:t>189 607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r w:rsidRPr="003F3127">
              <w:t>76 1 00 С1404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E61E89">
            <w:r w:rsidRPr="003F3127">
              <w:t>189 607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r w:rsidRPr="003F3127">
              <w:t>76 1 00 С1404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200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E61E89">
            <w:r w:rsidRPr="003F3127">
              <w:t>189 607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76 1 00 С1404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800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r w:rsidRPr="003F3127">
              <w:t>0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69 019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69 019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napToGrid w:val="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F3127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r w:rsidRPr="003F3127">
              <w:t>69 019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napToGrid w:val="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F3127">
              <w:rPr>
                <w:rFonts w:ascii="Times New Roman" w:hAnsi="Times New Roman" w:cs="Times New Roman"/>
              </w:rPr>
              <w:t>77 2 00 00000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r w:rsidRPr="003F3127">
              <w:t>69 019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F3127">
              <w:rPr>
                <w:rFonts w:ascii="Times New Roman" w:hAnsi="Times New Roman" w:cs="Times New Roman"/>
              </w:rPr>
              <w:t>77 2 00 51180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r w:rsidRPr="003F3127">
              <w:t>69 019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F3127">
              <w:rPr>
                <w:rFonts w:ascii="Times New Roman" w:hAnsi="Times New Roman" w:cs="Times New Roman"/>
              </w:rPr>
              <w:t>77 2 00 51180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67 964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F3127">
              <w:rPr>
                <w:rFonts w:ascii="Times New Roman" w:hAnsi="Times New Roman" w:cs="Times New Roman"/>
              </w:rPr>
              <w:t>77 2 00 51180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200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1 055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1 000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1 000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 xml:space="preserve">Муниципальная </w:t>
            </w:r>
            <w:hyperlink r:id="rId7" w:history="1">
              <w:r w:rsidRPr="003F3127">
                <w:rPr>
                  <w:sz w:val="20"/>
                  <w:szCs w:val="20"/>
                </w:rPr>
                <w:t>программа</w:t>
              </w:r>
            </w:hyperlink>
            <w:r w:rsidRPr="003F3127">
              <w:rPr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 муниципального образования «Пристенский сельсовет» на 2015-2020годы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13 0 00 00000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1 000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napToGrid w:val="0"/>
                <w:sz w:val="20"/>
                <w:szCs w:val="20"/>
              </w:rPr>
              <w:t>Подпрограмма «</w:t>
            </w:r>
            <w:r w:rsidRPr="003F3127">
              <w:rPr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3F3127">
              <w:rPr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3F3127">
              <w:rPr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муниципального образования «Пристенский сельсовет» на 2015-2020годы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13 1 00 00000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1 000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napToGrid w:val="0"/>
                <w:sz w:val="20"/>
                <w:szCs w:val="20"/>
              </w:rPr>
            </w:pPr>
            <w:r w:rsidRPr="003F3127">
              <w:rPr>
                <w:snapToGrid w:val="0"/>
                <w:sz w:val="20"/>
                <w:szCs w:val="20"/>
              </w:rPr>
              <w:t>Основное мероприятие «Обеспечение пожарной безопасности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13 1 01 00000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1 000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13 1 01 С1415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1 000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13 1 01 С1415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200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1 000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150 622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Другие вопросы в области  национальной экономики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150 622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Муниципальная программа МО «Пристенский сельсовет» в области энергосбережения и повышения энергетической эффективности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jc w:val="left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05 0 00 00000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1 000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 xml:space="preserve">Подпрограмма «Энергосбережение в МО» муниципальной </w:t>
            </w:r>
            <w:hyperlink r:id="rId8" w:history="1">
              <w:r w:rsidRPr="003F3127">
                <w:rPr>
                  <w:sz w:val="20"/>
                  <w:szCs w:val="20"/>
                </w:rPr>
                <w:t>программы</w:t>
              </w:r>
            </w:hyperlink>
            <w:r w:rsidRPr="003F3127">
              <w:rPr>
                <w:sz w:val="20"/>
                <w:szCs w:val="20"/>
              </w:rPr>
              <w:t xml:space="preserve"> МО «Пристенский сельсовет» в области энергосбережения и повышения энергетической эффективности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jc w:val="left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05 1 00 00000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1 000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Основное мероприятие «Реализация энергосберегающих мероприятий и внедрение эффективного оборудования и материалов»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jc w:val="left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05 1 01 00000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1 000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 xml:space="preserve"> Мероприятия в области энергосбережения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r w:rsidRPr="003F3127">
              <w:t>05 1 00 С1434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1 000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r w:rsidRPr="003F3127">
              <w:t>05 1 00 С1434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200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1 000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Муниципальная программа «Развитие малого и среднего предпринимательства в МО «Пристенский сельсовет» Пристенского района Курской области  на 2015-2017г.г.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15 0 00 00000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r w:rsidRPr="003F3127">
              <w:t>1 000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napToGrid w:val="0"/>
                <w:sz w:val="20"/>
                <w:szCs w:val="20"/>
              </w:rPr>
              <w:t>Подпрограмма «Содействие развитию малого и среднего предпринимательства» муниципальной программы «</w:t>
            </w:r>
            <w:r w:rsidRPr="003F3127">
              <w:rPr>
                <w:sz w:val="20"/>
                <w:szCs w:val="20"/>
              </w:rPr>
              <w:t>Развитие малого и среднего предпринимательства</w:t>
            </w:r>
            <w:r w:rsidRPr="003F3127">
              <w:rPr>
                <w:snapToGrid w:val="0"/>
                <w:sz w:val="20"/>
                <w:szCs w:val="20"/>
              </w:rPr>
              <w:t xml:space="preserve">» в </w:t>
            </w:r>
            <w:r w:rsidRPr="003F3127">
              <w:rPr>
                <w:sz w:val="20"/>
                <w:szCs w:val="20"/>
              </w:rPr>
              <w:t>МО «Пристенский сельсовет» Прист</w:t>
            </w:r>
            <w:r>
              <w:rPr>
                <w:sz w:val="20"/>
                <w:szCs w:val="20"/>
              </w:rPr>
              <w:t xml:space="preserve">енского района Курской области </w:t>
            </w:r>
            <w:r w:rsidRPr="003F3127">
              <w:rPr>
                <w:sz w:val="20"/>
                <w:szCs w:val="20"/>
              </w:rPr>
              <w:t>на 2015-2017г.г.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15 1 0 00000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r w:rsidRPr="003F3127">
              <w:t>1 000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Основное мероприятие «Обеспечение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15 1 01 00000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r w:rsidRPr="003F3127">
              <w:t>1 000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15 1 01 С1405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r w:rsidRPr="003F3127">
              <w:t>1 000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15 1 01 С1405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200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r w:rsidRPr="003F3127">
              <w:t>1 000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napToGrid w:val="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  <w:lang w:val="smn-FI"/>
              </w:rPr>
            </w:pPr>
            <w:r w:rsidRPr="003F3127">
              <w:rPr>
                <w:sz w:val="20"/>
                <w:szCs w:val="20"/>
                <w:lang w:val="smn-FI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  <w:lang w:val="smn-FI"/>
              </w:rPr>
            </w:pPr>
            <w:r w:rsidRPr="003F3127">
              <w:rPr>
                <w:sz w:val="20"/>
                <w:szCs w:val="20"/>
                <w:lang w:val="smn-FI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FF250A">
            <w:pPr>
              <w:pStyle w:val="a"/>
              <w:ind w:firstLine="0"/>
              <w:rPr>
                <w:sz w:val="20"/>
                <w:szCs w:val="20"/>
                <w:lang w:val="smn-FI"/>
              </w:rPr>
            </w:pPr>
            <w:r w:rsidRPr="003F3127">
              <w:rPr>
                <w:sz w:val="20"/>
                <w:szCs w:val="20"/>
                <w:lang w:val="smn-FI"/>
              </w:rPr>
              <w:t>7</w:t>
            </w:r>
            <w:r w:rsidRPr="003F3127">
              <w:rPr>
                <w:sz w:val="20"/>
                <w:szCs w:val="20"/>
              </w:rPr>
              <w:t>7</w:t>
            </w:r>
            <w:r w:rsidRPr="003F3127">
              <w:rPr>
                <w:sz w:val="20"/>
                <w:szCs w:val="20"/>
                <w:lang w:val="smn-FI"/>
              </w:rPr>
              <w:t> 000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  <w:lang w:val="smn-FI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r w:rsidRPr="003F3127">
              <w:t>148622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Организация и проведение выборов и референдумов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  <w:lang w:val="smn-FI"/>
              </w:rPr>
            </w:pPr>
            <w:r w:rsidRPr="003F3127">
              <w:rPr>
                <w:sz w:val="20"/>
                <w:szCs w:val="20"/>
                <w:lang w:val="smn-FI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  <w:lang w:val="smn-FI"/>
              </w:rPr>
            </w:pPr>
            <w:r w:rsidRPr="003F3127">
              <w:rPr>
                <w:sz w:val="20"/>
                <w:szCs w:val="20"/>
                <w:lang w:val="smn-FI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FF250A">
            <w:pPr>
              <w:pStyle w:val="a"/>
              <w:ind w:firstLine="0"/>
              <w:rPr>
                <w:sz w:val="20"/>
                <w:szCs w:val="20"/>
                <w:lang w:val="smn-FI"/>
              </w:rPr>
            </w:pPr>
            <w:r w:rsidRPr="003F3127">
              <w:rPr>
                <w:sz w:val="20"/>
                <w:szCs w:val="20"/>
                <w:lang w:val="smn-FI"/>
              </w:rPr>
              <w:t>7</w:t>
            </w:r>
            <w:r w:rsidRPr="003F3127">
              <w:rPr>
                <w:sz w:val="20"/>
                <w:szCs w:val="20"/>
              </w:rPr>
              <w:t>7</w:t>
            </w:r>
            <w:r w:rsidRPr="003F3127">
              <w:rPr>
                <w:sz w:val="20"/>
                <w:szCs w:val="20"/>
                <w:lang w:val="smn-FI"/>
              </w:rPr>
              <w:t>200 00000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  <w:lang w:val="smn-FI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r w:rsidRPr="003F3127">
              <w:t>148622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700C57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77 200 13600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  <w:lang w:val="smn-FI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r w:rsidRPr="003F3127">
              <w:t>118898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E3305">
            <w:pPr>
              <w:pStyle w:val="a"/>
              <w:ind w:firstLine="0"/>
              <w:rPr>
                <w:sz w:val="20"/>
                <w:szCs w:val="20"/>
                <w:lang w:val="smn-FI"/>
              </w:rPr>
            </w:pPr>
            <w:r w:rsidRPr="003F3127">
              <w:rPr>
                <w:sz w:val="20"/>
                <w:szCs w:val="20"/>
              </w:rPr>
              <w:t>77 200 13600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200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r w:rsidRPr="003F3127">
              <w:t>118898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6E0BF1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E3305">
            <w:pPr>
              <w:pStyle w:val="a"/>
              <w:ind w:firstLine="0"/>
              <w:rPr>
                <w:sz w:val="20"/>
                <w:szCs w:val="20"/>
                <w:lang w:val="smn-FI"/>
              </w:rPr>
            </w:pPr>
            <w:r w:rsidRPr="003F3127">
              <w:rPr>
                <w:sz w:val="20"/>
                <w:szCs w:val="20"/>
              </w:rPr>
              <w:t>77</w:t>
            </w:r>
            <w:r w:rsidRPr="003F3127">
              <w:rPr>
                <w:sz w:val="20"/>
                <w:szCs w:val="20"/>
                <w:lang w:val="smn-FI"/>
              </w:rPr>
              <w:t> </w:t>
            </w:r>
            <w:r w:rsidRPr="003F3127">
              <w:rPr>
                <w:sz w:val="20"/>
                <w:szCs w:val="20"/>
              </w:rPr>
              <w:t>200</w:t>
            </w:r>
            <w:r w:rsidRPr="003F3127">
              <w:rPr>
                <w:sz w:val="20"/>
                <w:szCs w:val="20"/>
                <w:lang w:val="smn-FI"/>
              </w:rPr>
              <w:t xml:space="preserve"> </w:t>
            </w:r>
            <w:r w:rsidRPr="003F3127">
              <w:rPr>
                <w:sz w:val="20"/>
                <w:szCs w:val="20"/>
                <w:lang w:val="en-US"/>
              </w:rPr>
              <w:t>S3600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  <w:lang w:val="smn-FI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rPr>
                <w:lang w:val="smn-FI"/>
              </w:rPr>
            </w:pPr>
            <w:r w:rsidRPr="003F3127">
              <w:rPr>
                <w:lang w:val="smn-FI"/>
              </w:rPr>
              <w:t>29 724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  <w:lang w:val="smn-FI"/>
              </w:rPr>
            </w:pPr>
            <w:r w:rsidRPr="003F3127">
              <w:rPr>
                <w:sz w:val="20"/>
                <w:szCs w:val="20"/>
                <w:lang w:val="smn-FI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  <w:lang w:val="smn-FI"/>
              </w:rPr>
            </w:pPr>
            <w:r w:rsidRPr="003F3127">
              <w:rPr>
                <w:sz w:val="20"/>
                <w:szCs w:val="20"/>
                <w:lang w:val="smn-FI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77</w:t>
            </w:r>
            <w:r w:rsidRPr="003F3127">
              <w:rPr>
                <w:sz w:val="20"/>
                <w:szCs w:val="20"/>
                <w:lang w:val="smn-FI"/>
              </w:rPr>
              <w:t> </w:t>
            </w:r>
            <w:r w:rsidRPr="003F3127">
              <w:rPr>
                <w:sz w:val="20"/>
                <w:szCs w:val="20"/>
              </w:rPr>
              <w:t>200</w:t>
            </w:r>
            <w:r w:rsidRPr="003F3127">
              <w:rPr>
                <w:sz w:val="20"/>
                <w:szCs w:val="20"/>
                <w:lang w:val="smn-FI"/>
              </w:rPr>
              <w:t xml:space="preserve"> </w:t>
            </w:r>
            <w:r w:rsidRPr="003F3127">
              <w:rPr>
                <w:sz w:val="20"/>
                <w:szCs w:val="20"/>
                <w:lang w:val="en-US"/>
              </w:rPr>
              <w:t>S3600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  <w:lang w:val="smn-FI"/>
              </w:rPr>
            </w:pPr>
            <w:r w:rsidRPr="003F3127">
              <w:rPr>
                <w:sz w:val="20"/>
                <w:szCs w:val="20"/>
                <w:lang w:val="smn-FI"/>
              </w:rPr>
              <w:t>200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rPr>
                <w:lang w:val="smn-FI"/>
              </w:rPr>
            </w:pPr>
            <w:r w:rsidRPr="003F3127">
              <w:rPr>
                <w:lang w:val="smn-FI"/>
              </w:rPr>
              <w:t>29 724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7F74F3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101 700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7F74F3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101 700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napToGrid w:val="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jc w:val="left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77 0 00 00000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7F74F3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101 700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napToGrid w:val="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jc w:val="left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77 2 00 00000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7F74F3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101 700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r w:rsidRPr="003F3127">
              <w:t>77 2 00 С1433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7F74F3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101 700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r w:rsidRPr="003F3127">
              <w:t>77 2 00 С1433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200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7F74F3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101 700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77 2 00 С1457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jc w:val="left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77 2 00 С1457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200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jc w:val="left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813DB0">
            <w:r w:rsidRPr="003F3127">
              <w:t>1 158 958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813DB0">
            <w:r w:rsidRPr="003F3127">
              <w:t>1 158 958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Муниципальная программа «Развитие культуры на территории МО «Пристенский сельсовет» Пристенского района Курской области на 2015-2018годы»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jc w:val="left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01 0 00 00000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813DB0">
            <w:r w:rsidRPr="003F3127">
              <w:t>1 158 958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napToGrid w:val="0"/>
                <w:sz w:val="20"/>
                <w:szCs w:val="20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3F3127">
              <w:rPr>
                <w:sz w:val="20"/>
                <w:szCs w:val="20"/>
              </w:rPr>
              <w:t>«Развитие культуры на территории МО «Пристенский сельсовет» Пристенского района Курской области на 2015-2018годы»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jc w:val="left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01 3 00 00000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6C4859">
            <w:r w:rsidRPr="003F3127">
              <w:t>1 158 958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napToGrid w:val="0"/>
                <w:sz w:val="20"/>
                <w:szCs w:val="20"/>
              </w:rPr>
            </w:pPr>
            <w:r w:rsidRPr="003F3127">
              <w:rPr>
                <w:snapToGrid w:val="0"/>
                <w:sz w:val="20"/>
                <w:szCs w:val="20"/>
              </w:rPr>
              <w:t>Основное мероприятие «Обеспечение деятельности и выполнение функций учреждений культуры»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jc w:val="left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01 3 01 00000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813DB0">
            <w:r w:rsidRPr="003F3127">
              <w:t>1 158 958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jc w:val="left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01 3 01 С1401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813DB0">
            <w:r w:rsidRPr="003F3127">
              <w:t>1 158 958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Субсидии на зарплату и начисления на выплаты по оплате труда работникам учреждений культуры МО городских и сельских поселений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r w:rsidRPr="003F3127">
              <w:t>01 301 13330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E9767D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187 458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3A4402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Расходы направленные на софинансирование расходов по оплате труда работников учреждений культуры муниципальных образований  городских и сельских поселений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A24FB4">
            <w:r w:rsidRPr="003F3127">
              <w:t xml:space="preserve">01 3 01 </w:t>
            </w:r>
            <w:r w:rsidRPr="003F3127">
              <w:rPr>
                <w:lang w:val="en-US"/>
              </w:rPr>
              <w:t>S</w:t>
            </w:r>
            <w:r w:rsidRPr="003F3127">
              <w:t>3330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E9767D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737 000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r w:rsidRPr="003F3127">
              <w:t>01 3 01 С1401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200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6E0BF1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214 500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r w:rsidRPr="003F3127">
              <w:t>01 3 01 С1401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800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E9767D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20 000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/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6E0BF1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46 500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r w:rsidRPr="003F3127">
              <w:t>02 0 00 00000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6E0BF1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46 500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Муниципальная программа «Социальная поддержка граждан»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r w:rsidRPr="003F3127">
              <w:t>02 2 00 00000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6E0BF1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46 500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Подпрограмма «Развитие мер социальной поддержки о</w:t>
            </w:r>
            <w:r>
              <w:rPr>
                <w:sz w:val="20"/>
                <w:szCs w:val="20"/>
              </w:rPr>
              <w:t>т</w:t>
            </w:r>
            <w:r w:rsidRPr="003F3127">
              <w:rPr>
                <w:sz w:val="20"/>
                <w:szCs w:val="20"/>
              </w:rPr>
              <w:t>дельных категорий граждан»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r w:rsidRPr="003F3127">
              <w:t>02 2 01 С1445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6E0BF1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46 500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Основные мероприятия «Выплаты пенсий за выслугу лет и доплат к пенсиям муниципальным служащим»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r w:rsidRPr="003F3127">
              <w:t>02 2 01 С1445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300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6E0BF1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46 500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r w:rsidRPr="003F3127">
              <w:t>02 2 01 С1445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320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6E0BF1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46 500</w:t>
            </w:r>
          </w:p>
        </w:tc>
      </w:tr>
      <w:tr w:rsidR="00DF6C26" w:rsidRPr="003F3127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r w:rsidRPr="003F3127">
              <w:t>02 2 01 С1445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321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C26" w:rsidRPr="003F3127" w:rsidRDefault="00DF6C26" w:rsidP="006E0BF1">
            <w:pPr>
              <w:pStyle w:val="a"/>
              <w:ind w:firstLine="0"/>
              <w:rPr>
                <w:sz w:val="20"/>
                <w:szCs w:val="20"/>
              </w:rPr>
            </w:pPr>
            <w:r w:rsidRPr="003F3127">
              <w:rPr>
                <w:sz w:val="20"/>
                <w:szCs w:val="20"/>
              </w:rPr>
              <w:t>46 500</w:t>
            </w:r>
          </w:p>
        </w:tc>
      </w:tr>
    </w:tbl>
    <w:p w:rsidR="00DF6C26" w:rsidRDefault="00DF6C26"/>
    <w:sectPr w:rsidR="00DF6C26" w:rsidSect="001E7A6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C26" w:rsidRDefault="00DF6C26" w:rsidP="0095089C">
      <w:r>
        <w:separator/>
      </w:r>
    </w:p>
  </w:endnote>
  <w:endnote w:type="continuationSeparator" w:id="0">
    <w:p w:rsidR="00DF6C26" w:rsidRDefault="00DF6C26" w:rsidP="00950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C26" w:rsidRDefault="00DF6C26" w:rsidP="0095089C">
      <w:r>
        <w:separator/>
      </w:r>
    </w:p>
  </w:footnote>
  <w:footnote w:type="continuationSeparator" w:id="0">
    <w:p w:rsidR="00DF6C26" w:rsidRDefault="00DF6C26" w:rsidP="009508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C26" w:rsidRDefault="00DF6C26">
    <w:pPr>
      <w:pStyle w:val="Header"/>
      <w:jc w:val="center"/>
    </w:pPr>
    <w:fldSimple w:instr=" PAGE   \* MERGEFORMAT ">
      <w:r>
        <w:rPr>
          <w:noProof/>
        </w:rPr>
        <w:t>7</w:t>
      </w:r>
    </w:fldSimple>
  </w:p>
  <w:p w:rsidR="00DF6C26" w:rsidRDefault="00DF6C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A6B27"/>
    <w:multiLevelType w:val="hybridMultilevel"/>
    <w:tmpl w:val="5ADCFF6A"/>
    <w:lvl w:ilvl="0" w:tplc="E264CA7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">
    <w:nsid w:val="51434B2F"/>
    <w:multiLevelType w:val="hybridMultilevel"/>
    <w:tmpl w:val="7FD6C9E2"/>
    <w:lvl w:ilvl="0" w:tplc="F21E121E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5E150730"/>
    <w:multiLevelType w:val="hybridMultilevel"/>
    <w:tmpl w:val="D9DA061A"/>
    <w:lvl w:ilvl="0" w:tplc="041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952"/>
    <w:rsid w:val="00043118"/>
    <w:rsid w:val="00087625"/>
    <w:rsid w:val="000B0D58"/>
    <w:rsid w:val="000B7CA4"/>
    <w:rsid w:val="000C7C0E"/>
    <w:rsid w:val="0016494A"/>
    <w:rsid w:val="001C0C19"/>
    <w:rsid w:val="001E7A6C"/>
    <w:rsid w:val="00245728"/>
    <w:rsid w:val="00246A75"/>
    <w:rsid w:val="00284952"/>
    <w:rsid w:val="002A2C4A"/>
    <w:rsid w:val="002F3CFE"/>
    <w:rsid w:val="0031059D"/>
    <w:rsid w:val="00310681"/>
    <w:rsid w:val="003539C8"/>
    <w:rsid w:val="003831AC"/>
    <w:rsid w:val="00395E28"/>
    <w:rsid w:val="003979E5"/>
    <w:rsid w:val="003A15C6"/>
    <w:rsid w:val="003A4402"/>
    <w:rsid w:val="003A7D9A"/>
    <w:rsid w:val="003B5C92"/>
    <w:rsid w:val="003E502D"/>
    <w:rsid w:val="003F3127"/>
    <w:rsid w:val="00417DC5"/>
    <w:rsid w:val="004201CF"/>
    <w:rsid w:val="004306E5"/>
    <w:rsid w:val="004350E7"/>
    <w:rsid w:val="0046778D"/>
    <w:rsid w:val="00487F3C"/>
    <w:rsid w:val="0049158B"/>
    <w:rsid w:val="004B4200"/>
    <w:rsid w:val="004E3785"/>
    <w:rsid w:val="0052716F"/>
    <w:rsid w:val="00535864"/>
    <w:rsid w:val="00682732"/>
    <w:rsid w:val="00691CDA"/>
    <w:rsid w:val="006A151C"/>
    <w:rsid w:val="006A3AB9"/>
    <w:rsid w:val="006C4859"/>
    <w:rsid w:val="006E0BF1"/>
    <w:rsid w:val="00700C57"/>
    <w:rsid w:val="007B22D8"/>
    <w:rsid w:val="007F74F3"/>
    <w:rsid w:val="00813DB0"/>
    <w:rsid w:val="0081601F"/>
    <w:rsid w:val="00834F32"/>
    <w:rsid w:val="008536CB"/>
    <w:rsid w:val="008C2488"/>
    <w:rsid w:val="0095089C"/>
    <w:rsid w:val="00974DF9"/>
    <w:rsid w:val="00997392"/>
    <w:rsid w:val="009B0A69"/>
    <w:rsid w:val="009D64BB"/>
    <w:rsid w:val="00A11B16"/>
    <w:rsid w:val="00A24FB4"/>
    <w:rsid w:val="00A60C03"/>
    <w:rsid w:val="00AD14E1"/>
    <w:rsid w:val="00AF0C8D"/>
    <w:rsid w:val="00B32F8A"/>
    <w:rsid w:val="00B6342B"/>
    <w:rsid w:val="00B77BBF"/>
    <w:rsid w:val="00B83622"/>
    <w:rsid w:val="00B87F49"/>
    <w:rsid w:val="00BE3305"/>
    <w:rsid w:val="00C83B1D"/>
    <w:rsid w:val="00DA4629"/>
    <w:rsid w:val="00DF6C26"/>
    <w:rsid w:val="00E46FDC"/>
    <w:rsid w:val="00E61E89"/>
    <w:rsid w:val="00E71BBC"/>
    <w:rsid w:val="00E9767D"/>
    <w:rsid w:val="00EF4A93"/>
    <w:rsid w:val="00EF7C35"/>
    <w:rsid w:val="00F028F5"/>
    <w:rsid w:val="00F04C3F"/>
    <w:rsid w:val="00F14943"/>
    <w:rsid w:val="00F27C26"/>
    <w:rsid w:val="00F52EC0"/>
    <w:rsid w:val="00FC73E9"/>
    <w:rsid w:val="00FF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952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77BBF"/>
    <w:pPr>
      <w:keepNext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B77BBF"/>
    <w:rPr>
      <w:rFonts w:ascii="Times New Roman" w:hAnsi="Times New Roman" w:cs="Times New Roman"/>
      <w:b/>
      <w:bCs/>
      <w:sz w:val="24"/>
      <w:lang w:eastAsia="ru-RU"/>
    </w:rPr>
  </w:style>
  <w:style w:type="paragraph" w:customStyle="1" w:styleId="a">
    <w:name w:val="Обычный текст"/>
    <w:basedOn w:val="Normal"/>
    <w:uiPriority w:val="99"/>
    <w:rsid w:val="00284952"/>
    <w:pPr>
      <w:autoSpaceDE/>
      <w:autoSpaceDN/>
      <w:ind w:firstLine="567"/>
      <w:jc w:val="both"/>
    </w:pPr>
    <w:rPr>
      <w:sz w:val="28"/>
      <w:szCs w:val="24"/>
    </w:rPr>
  </w:style>
  <w:style w:type="paragraph" w:customStyle="1" w:styleId="ConsPlusTitle">
    <w:name w:val="ConsPlusTitle"/>
    <w:uiPriority w:val="99"/>
    <w:rsid w:val="00284952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2849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B77BBF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B77BBF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77BBF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77B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77B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4201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5089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5089C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95089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5089C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77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0322DA1BBA42282C9440EEF08E6CC43400635U6V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498</TotalTime>
  <Pages>8</Pages>
  <Words>2864</Words>
  <Characters>16327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Широбокова</dc:creator>
  <cp:keywords/>
  <dc:description/>
  <cp:lastModifiedBy>user</cp:lastModifiedBy>
  <cp:revision>30</cp:revision>
  <cp:lastPrinted>2017-06-27T09:48:00Z</cp:lastPrinted>
  <dcterms:created xsi:type="dcterms:W3CDTF">2017-03-02T07:40:00Z</dcterms:created>
  <dcterms:modified xsi:type="dcterms:W3CDTF">2017-06-27T12:26:00Z</dcterms:modified>
</cp:coreProperties>
</file>