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87" w:rsidRDefault="00101C87" w:rsidP="009753F0">
      <w:pPr>
        <w:jc w:val="center"/>
        <w:rPr>
          <w:b/>
        </w:rPr>
      </w:pPr>
      <w:r>
        <w:rPr>
          <w:b/>
        </w:rPr>
        <w:t>СОБРАНИЕ ДЕПУТАТОВ</w:t>
      </w:r>
    </w:p>
    <w:p w:rsidR="00101C87" w:rsidRDefault="00101C87" w:rsidP="009753F0">
      <w:pPr>
        <w:jc w:val="center"/>
        <w:rPr>
          <w:b/>
        </w:rPr>
      </w:pPr>
      <w:r>
        <w:rPr>
          <w:b/>
        </w:rPr>
        <w:t xml:space="preserve"> ПРИСТЕНСКОГО СЕЛЬСОВЕТА</w:t>
      </w:r>
      <w:r>
        <w:rPr>
          <w:b/>
        </w:rPr>
        <w:br/>
        <w:t xml:space="preserve"> ПРИСТЕНСКОГО РАЙОНА КУРСКОЙ ОБЛАСТИ</w:t>
      </w:r>
    </w:p>
    <w:p w:rsidR="00101C87" w:rsidRDefault="00101C87" w:rsidP="009753F0">
      <w:pPr>
        <w:rPr>
          <w:b/>
        </w:rPr>
      </w:pPr>
    </w:p>
    <w:p w:rsidR="00101C87" w:rsidRDefault="00101C87" w:rsidP="009753F0">
      <w:pPr>
        <w:tabs>
          <w:tab w:val="left" w:pos="2745"/>
        </w:tabs>
        <w:jc w:val="center"/>
        <w:rPr>
          <w:b/>
        </w:rPr>
      </w:pPr>
      <w:r>
        <w:rPr>
          <w:b/>
        </w:rPr>
        <w:t>РЕШЕНИЕ</w:t>
      </w:r>
    </w:p>
    <w:p w:rsidR="00101C87" w:rsidRDefault="00101C87" w:rsidP="009753F0"/>
    <w:p w:rsidR="00101C87" w:rsidRDefault="00101C87" w:rsidP="009753F0">
      <w:pPr>
        <w:rPr>
          <w:b/>
        </w:rPr>
      </w:pPr>
      <w:r>
        <w:rPr>
          <w:b/>
        </w:rPr>
        <w:t>от 14 сентября 2017 года                                                                 № 28</w:t>
      </w:r>
    </w:p>
    <w:p w:rsidR="00101C87" w:rsidRDefault="00101C87" w:rsidP="009753F0"/>
    <w:p w:rsidR="00101C87" w:rsidRDefault="00101C87" w:rsidP="00451124">
      <w:pPr>
        <w:pStyle w:val="Header"/>
        <w:tabs>
          <w:tab w:val="left" w:pos="0"/>
        </w:tabs>
        <w:ind w:right="-6"/>
      </w:pPr>
      <w:r w:rsidRPr="009753F0">
        <w:rPr>
          <w:b/>
          <w:color w:val="000000"/>
          <w:spacing w:val="2"/>
          <w:sz w:val="28"/>
          <w:szCs w:val="28"/>
        </w:rPr>
        <w:t>Об утверждении Перечня муниципального имущества</w:t>
      </w:r>
      <w:r w:rsidRPr="00451124">
        <w:t xml:space="preserve"> </w:t>
      </w:r>
    </w:p>
    <w:p w:rsidR="00101C87" w:rsidRDefault="00101C87" w:rsidP="00451124">
      <w:pPr>
        <w:pStyle w:val="Header"/>
        <w:tabs>
          <w:tab w:val="left" w:pos="0"/>
        </w:tabs>
        <w:ind w:right="-6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Пристенского сельсовета </w:t>
      </w:r>
      <w:r w:rsidRPr="00451124">
        <w:rPr>
          <w:b/>
          <w:color w:val="000000"/>
          <w:spacing w:val="2"/>
          <w:sz w:val="28"/>
          <w:szCs w:val="28"/>
        </w:rPr>
        <w:t xml:space="preserve">Пристенского района </w:t>
      </w:r>
    </w:p>
    <w:p w:rsidR="00101C87" w:rsidRDefault="00101C87" w:rsidP="00451124">
      <w:pPr>
        <w:pStyle w:val="Header"/>
        <w:tabs>
          <w:tab w:val="left" w:pos="0"/>
        </w:tabs>
        <w:ind w:right="-6"/>
        <w:rPr>
          <w:b/>
          <w:sz w:val="28"/>
          <w:szCs w:val="28"/>
        </w:rPr>
      </w:pPr>
      <w:r w:rsidRPr="00451124">
        <w:rPr>
          <w:b/>
          <w:color w:val="000000"/>
          <w:spacing w:val="2"/>
          <w:sz w:val="28"/>
          <w:szCs w:val="28"/>
        </w:rPr>
        <w:t>Курской области</w:t>
      </w:r>
      <w:r w:rsidRPr="009753F0">
        <w:rPr>
          <w:b/>
          <w:sz w:val="28"/>
          <w:szCs w:val="28"/>
        </w:rPr>
        <w:t xml:space="preserve">, свободного от прав третьих лиц </w:t>
      </w:r>
    </w:p>
    <w:p w:rsidR="00101C87" w:rsidRDefault="00101C87" w:rsidP="00451124">
      <w:pPr>
        <w:pStyle w:val="Header"/>
        <w:tabs>
          <w:tab w:val="left" w:pos="0"/>
        </w:tabs>
        <w:ind w:right="-6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(за исключением имущественных прав субъектов </w:t>
      </w:r>
    </w:p>
    <w:p w:rsidR="00101C87" w:rsidRDefault="00101C87" w:rsidP="00451124">
      <w:pPr>
        <w:pStyle w:val="Header"/>
        <w:tabs>
          <w:tab w:val="left" w:pos="0"/>
        </w:tabs>
        <w:ind w:right="-6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малого и среднего предпринимательства), предназначенного </w:t>
      </w:r>
    </w:p>
    <w:p w:rsidR="00101C87" w:rsidRPr="00451124" w:rsidRDefault="00101C87" w:rsidP="00451124">
      <w:pPr>
        <w:pStyle w:val="Header"/>
        <w:tabs>
          <w:tab w:val="left" w:pos="0"/>
        </w:tabs>
        <w:ind w:right="-6"/>
        <w:rPr>
          <w:b/>
          <w:color w:val="000000"/>
          <w:spacing w:val="2"/>
          <w:sz w:val="28"/>
          <w:szCs w:val="28"/>
        </w:rPr>
      </w:pPr>
      <w:r w:rsidRPr="009753F0">
        <w:rPr>
          <w:b/>
          <w:sz w:val="28"/>
          <w:szCs w:val="28"/>
        </w:rPr>
        <w:t xml:space="preserve">для предоставления во владение и (или) в пользование </w:t>
      </w:r>
    </w:p>
    <w:p w:rsidR="00101C87" w:rsidRPr="009753F0" w:rsidRDefault="00101C87" w:rsidP="009753F0">
      <w:pPr>
        <w:pStyle w:val="Header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на долгосрочной основе субъектам малого и среднего </w:t>
      </w:r>
    </w:p>
    <w:p w:rsidR="00101C87" w:rsidRPr="009753F0" w:rsidRDefault="00101C87" w:rsidP="009753F0">
      <w:pPr>
        <w:pStyle w:val="Header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предпринимательства и организациям, образующим </w:t>
      </w:r>
    </w:p>
    <w:p w:rsidR="00101C87" w:rsidRPr="009753F0" w:rsidRDefault="00101C87" w:rsidP="009753F0">
      <w:pPr>
        <w:pStyle w:val="Header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>инфраструктуру поддержки субъектов малого и среднего предпринимательства</w:t>
      </w:r>
    </w:p>
    <w:p w:rsidR="00101C87" w:rsidRDefault="00101C87"/>
    <w:p w:rsidR="00101C87" w:rsidRDefault="00101C87" w:rsidP="009753F0">
      <w:pPr>
        <w:ind w:firstLine="708"/>
        <w:jc w:val="both"/>
        <w:rPr>
          <w:b/>
          <w:color w:val="000000"/>
          <w:spacing w:val="2"/>
        </w:rPr>
      </w:pPr>
      <w:r w:rsidRPr="00924F13"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924F13">
        <w:rPr>
          <w:color w:val="000000"/>
          <w:spacing w:val="2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24F13">
          <w:rPr>
            <w:color w:val="000000"/>
            <w:spacing w:val="2"/>
          </w:rPr>
          <w:t>2003 г</w:t>
        </w:r>
      </w:smartTag>
      <w:r w:rsidRPr="00924F13">
        <w:rPr>
          <w:color w:val="000000"/>
          <w:spacing w:val="2"/>
        </w:rPr>
        <w:t>. № 131-ФЗ «Об общих принципах организации местного самоуправления в Российской Федерации»</w:t>
      </w:r>
      <w:r>
        <w:rPr>
          <w:color w:val="000000"/>
          <w:spacing w:val="2"/>
        </w:rPr>
        <w:t xml:space="preserve">, в рамках реализации исполнения целевой модели «Поддержка малого и среднего предпринимательства», утвержденной распоряжением Правительства РФ ОТ 31.01.2017 года №147-р, Собрание депутатов Пристенского сельсовета Пристенского района Курской области </w:t>
      </w:r>
      <w:r>
        <w:rPr>
          <w:b/>
          <w:color w:val="000000"/>
          <w:spacing w:val="2"/>
        </w:rPr>
        <w:t>РЕШИЛО:</w:t>
      </w:r>
    </w:p>
    <w:p w:rsidR="00101C87" w:rsidRPr="00924F13" w:rsidRDefault="00101C87" w:rsidP="00451124">
      <w:pPr>
        <w:pStyle w:val="Header"/>
        <w:tabs>
          <w:tab w:val="left" w:pos="708"/>
        </w:tabs>
        <w:rPr>
          <w:sz w:val="28"/>
          <w:szCs w:val="28"/>
        </w:rPr>
      </w:pPr>
      <w:r w:rsidRPr="00924F13">
        <w:rPr>
          <w:color w:val="000000"/>
          <w:spacing w:val="2"/>
          <w:sz w:val="28"/>
          <w:szCs w:val="28"/>
        </w:rPr>
        <w:t xml:space="preserve">1. </w:t>
      </w:r>
      <w:r w:rsidRPr="00924F13">
        <w:rPr>
          <w:color w:val="000000"/>
          <w:spacing w:val="2"/>
          <w:sz w:val="28"/>
          <w:szCs w:val="28"/>
        </w:rPr>
        <w:tab/>
        <w:t>Утвердить прилагаемый П</w:t>
      </w:r>
      <w:r w:rsidRPr="00924F13">
        <w:rPr>
          <w:sz w:val="28"/>
          <w:szCs w:val="28"/>
        </w:rPr>
        <w:t>еречень муниципального имущества</w:t>
      </w:r>
      <w:r w:rsidRPr="00451124">
        <w:t xml:space="preserve"> </w:t>
      </w:r>
      <w:r>
        <w:rPr>
          <w:sz w:val="28"/>
          <w:szCs w:val="28"/>
        </w:rPr>
        <w:t xml:space="preserve">Пристенского сельсовета </w:t>
      </w:r>
      <w:r w:rsidRPr="00451124">
        <w:rPr>
          <w:sz w:val="28"/>
          <w:szCs w:val="28"/>
        </w:rPr>
        <w:t>Пристенского района Курской области</w:t>
      </w:r>
      <w:r w:rsidRPr="00924F1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01C87" w:rsidRDefault="00101C87" w:rsidP="009753F0">
      <w:pPr>
        <w:ind w:firstLine="540"/>
        <w:jc w:val="both"/>
      </w:pPr>
      <w:r w:rsidRPr="00924F13">
        <w:tab/>
        <w:t xml:space="preserve">2. Опубликовать настоящее </w:t>
      </w:r>
      <w:r>
        <w:t>решение</w:t>
      </w:r>
      <w:r w:rsidRPr="00924F13">
        <w:t xml:space="preserve"> </w:t>
      </w:r>
      <w:r w:rsidRPr="00BC4233">
        <w:t>в газете "Районные известия", а также разме</w:t>
      </w:r>
      <w:r>
        <w:t>стить</w:t>
      </w:r>
      <w:r w:rsidRPr="00BC4233">
        <w:t xml:space="preserve"> на официальном сайте муниципального образования в информационно-телекоммуникационной сети "Интернет"</w:t>
      </w:r>
      <w:r>
        <w:t>.</w:t>
      </w:r>
    </w:p>
    <w:p w:rsidR="00101C87" w:rsidRDefault="00101C87" w:rsidP="009753F0">
      <w:pPr>
        <w:ind w:firstLine="540"/>
        <w:jc w:val="both"/>
      </w:pPr>
      <w:r>
        <w:t>3. Настоящее решение вступает в силу со дня его опубликования.</w:t>
      </w:r>
    </w:p>
    <w:p w:rsidR="00101C87" w:rsidRDefault="00101C87" w:rsidP="00BC4233">
      <w:pPr>
        <w:jc w:val="both"/>
      </w:pPr>
    </w:p>
    <w:p w:rsidR="00101C87" w:rsidRDefault="00101C87" w:rsidP="00BC4233">
      <w:pPr>
        <w:jc w:val="both"/>
      </w:pPr>
    </w:p>
    <w:p w:rsidR="00101C87" w:rsidRDefault="00101C87" w:rsidP="00E067D8">
      <w:pPr>
        <w:ind w:left="360" w:firstLine="3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депутатов</w:t>
      </w:r>
    </w:p>
    <w:p w:rsidR="00101C87" w:rsidRDefault="00101C87" w:rsidP="00E067D8">
      <w:pPr>
        <w:ind w:left="360" w:firstLine="3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Пристенского сельсовета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Е.П.Томанова</w:t>
      </w:r>
    </w:p>
    <w:p w:rsidR="00101C87" w:rsidRDefault="00101C87" w:rsidP="00E067D8">
      <w:pPr>
        <w:rPr>
          <w:sz w:val="26"/>
          <w:szCs w:val="26"/>
        </w:rPr>
      </w:pPr>
    </w:p>
    <w:p w:rsidR="00101C87" w:rsidRDefault="00101C87" w:rsidP="00E067D8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Глава Пристенского сельсовета</w:t>
      </w:r>
    </w:p>
    <w:p w:rsidR="00101C87" w:rsidRDefault="00101C87" w:rsidP="00E067D8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Пристенского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С.Е. Некипелов</w:t>
      </w:r>
    </w:p>
    <w:p w:rsidR="00101C87" w:rsidRDefault="00101C87" w:rsidP="00E067D8">
      <w:pPr>
        <w:jc w:val="both"/>
        <w:rPr>
          <w:b/>
        </w:rPr>
      </w:pPr>
    </w:p>
    <w:p w:rsidR="00101C87" w:rsidRDefault="00101C87" w:rsidP="00BC4233">
      <w:pPr>
        <w:jc w:val="both"/>
      </w:pPr>
    </w:p>
    <w:p w:rsidR="00101C87" w:rsidRDefault="00101C87" w:rsidP="00BC4233">
      <w:pPr>
        <w:jc w:val="both"/>
      </w:pPr>
    </w:p>
    <w:p w:rsidR="00101C87" w:rsidRPr="00BC4233" w:rsidRDefault="00101C87" w:rsidP="00BC423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01C87" w:rsidRPr="00BC4233" w:rsidRDefault="00101C87" w:rsidP="00BC4233">
      <w:pPr>
        <w:jc w:val="right"/>
        <w:rPr>
          <w:sz w:val="24"/>
          <w:szCs w:val="24"/>
        </w:rPr>
      </w:pPr>
      <w:r w:rsidRPr="00BC4233">
        <w:rPr>
          <w:sz w:val="24"/>
          <w:szCs w:val="24"/>
        </w:rPr>
        <w:t>решением Собрания депутатов</w:t>
      </w:r>
    </w:p>
    <w:p w:rsidR="00101C87" w:rsidRPr="00BC4233" w:rsidRDefault="00101C87" w:rsidP="00BC42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Пристенского</w:t>
      </w:r>
      <w:r w:rsidRPr="00BC4233">
        <w:rPr>
          <w:sz w:val="24"/>
          <w:szCs w:val="24"/>
        </w:rPr>
        <w:t xml:space="preserve"> сельсовета Пристенского района</w:t>
      </w:r>
    </w:p>
    <w:p w:rsidR="00101C87" w:rsidRPr="00BC4233" w:rsidRDefault="00101C87" w:rsidP="00BC4233">
      <w:pPr>
        <w:jc w:val="right"/>
        <w:rPr>
          <w:sz w:val="24"/>
          <w:szCs w:val="24"/>
        </w:rPr>
      </w:pPr>
      <w:r w:rsidRPr="00BC4233">
        <w:rPr>
          <w:sz w:val="24"/>
          <w:szCs w:val="24"/>
        </w:rPr>
        <w:t xml:space="preserve"> Курской области № </w:t>
      </w:r>
      <w:r>
        <w:rPr>
          <w:sz w:val="24"/>
          <w:szCs w:val="24"/>
        </w:rPr>
        <w:t>28</w:t>
      </w:r>
      <w:r w:rsidRPr="00BC4233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BC4233">
        <w:rPr>
          <w:sz w:val="24"/>
          <w:szCs w:val="24"/>
        </w:rPr>
        <w:t>.09.2017г.</w:t>
      </w:r>
    </w:p>
    <w:p w:rsidR="00101C87" w:rsidRDefault="00101C87" w:rsidP="00BC4233">
      <w:pPr>
        <w:jc w:val="both"/>
      </w:pPr>
    </w:p>
    <w:p w:rsidR="00101C87" w:rsidRDefault="00101C87" w:rsidP="00BC4233">
      <w:pPr>
        <w:pStyle w:val="ConsPlusNormal"/>
        <w:ind w:firstLine="540"/>
        <w:jc w:val="both"/>
      </w:pPr>
    </w:p>
    <w:p w:rsidR="00101C87" w:rsidRPr="00F40C6D" w:rsidRDefault="00101C87" w:rsidP="00BC4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4"/>
      <w:bookmarkEnd w:id="0"/>
      <w:r w:rsidRPr="00F40C6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01C87" w:rsidRPr="00F40C6D" w:rsidRDefault="00101C87" w:rsidP="00E551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4"/>
          <w:szCs w:val="24"/>
        </w:rPr>
        <w:t>Пристенского</w:t>
      </w:r>
      <w:r w:rsidRPr="00F40C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Пристенского района Курской области, подлежащего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предоставлению во владение и (или) пользование</w:t>
      </w:r>
    </w:p>
    <w:p w:rsidR="00101C87" w:rsidRPr="00F40C6D" w:rsidRDefault="00101C87" w:rsidP="00E551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>на долгосрочной основе субъектам малого и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F40C6D">
        <w:rPr>
          <w:rFonts w:ascii="Times New Roman" w:hAnsi="Times New Roman" w:cs="Times New Roman"/>
          <w:b/>
          <w:sz w:val="24"/>
          <w:szCs w:val="24"/>
        </w:rPr>
        <w:t>инфраструктуру поддержки субъектов малого и</w:t>
      </w:r>
    </w:p>
    <w:p w:rsidR="00101C87" w:rsidRPr="00F40C6D" w:rsidRDefault="00101C87" w:rsidP="00BC4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101C87" w:rsidRDefault="00101C87" w:rsidP="00BC4233">
      <w:pPr>
        <w:pStyle w:val="ConsPlusNormal"/>
        <w:ind w:firstLine="540"/>
        <w:jc w:val="both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098"/>
        <w:gridCol w:w="1757"/>
        <w:gridCol w:w="856"/>
        <w:gridCol w:w="1129"/>
        <w:gridCol w:w="1587"/>
      </w:tblGrid>
      <w:tr w:rsidR="00101C87" w:rsidRPr="00FA2181" w:rsidTr="00E55114">
        <w:tc>
          <w:tcPr>
            <w:tcW w:w="454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8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757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6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29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, за которым закреплено имущество</w:t>
            </w:r>
          </w:p>
        </w:tc>
      </w:tr>
      <w:tr w:rsidR="00101C87" w:rsidRPr="00FA2181" w:rsidTr="00E55114">
        <w:tc>
          <w:tcPr>
            <w:tcW w:w="454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098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306209 Курская область Пристенский район,  д. Колбасовка , ул.Центральная, д.130</w:t>
            </w:r>
          </w:p>
        </w:tc>
        <w:tc>
          <w:tcPr>
            <w:tcW w:w="1757" w:type="dxa"/>
          </w:tcPr>
          <w:p w:rsidR="00101C87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 железобетонный, стены кирпичные,</w:t>
            </w:r>
          </w:p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- 1986</w:t>
            </w:r>
          </w:p>
        </w:tc>
        <w:tc>
          <w:tcPr>
            <w:tcW w:w="856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46:19:080101:265</w:t>
            </w:r>
          </w:p>
        </w:tc>
        <w:tc>
          <w:tcPr>
            <w:tcW w:w="1129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  <w:tc>
          <w:tcPr>
            <w:tcW w:w="1587" w:type="dxa"/>
          </w:tcPr>
          <w:p w:rsidR="00101C87" w:rsidRPr="00F40C6D" w:rsidRDefault="00101C87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Пристенского сельсовета</w:t>
            </w:r>
          </w:p>
        </w:tc>
      </w:tr>
    </w:tbl>
    <w:p w:rsidR="00101C87" w:rsidRDefault="00101C87" w:rsidP="00BC4233">
      <w:pPr>
        <w:pStyle w:val="ConsPlusNormal"/>
        <w:ind w:firstLine="540"/>
        <w:jc w:val="both"/>
      </w:pPr>
    </w:p>
    <w:p w:rsidR="00101C87" w:rsidRDefault="00101C87" w:rsidP="00BC4233">
      <w:pPr>
        <w:jc w:val="both"/>
      </w:pPr>
    </w:p>
    <w:p w:rsidR="00101C87" w:rsidRDefault="00101C87" w:rsidP="009753F0">
      <w:pPr>
        <w:ind w:firstLine="540"/>
        <w:jc w:val="both"/>
      </w:pPr>
    </w:p>
    <w:p w:rsidR="00101C87" w:rsidRPr="009753F0" w:rsidRDefault="00101C87" w:rsidP="009753F0">
      <w:pPr>
        <w:ind w:firstLine="708"/>
        <w:jc w:val="both"/>
        <w:rPr>
          <w:b/>
        </w:rPr>
      </w:pPr>
    </w:p>
    <w:sectPr w:rsidR="00101C87" w:rsidRPr="009753F0" w:rsidSect="00E067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831"/>
    <w:rsid w:val="00056B2A"/>
    <w:rsid w:val="000739B0"/>
    <w:rsid w:val="00101C87"/>
    <w:rsid w:val="00222E8B"/>
    <w:rsid w:val="004127AB"/>
    <w:rsid w:val="00451124"/>
    <w:rsid w:val="005457F5"/>
    <w:rsid w:val="00600091"/>
    <w:rsid w:val="00740BA5"/>
    <w:rsid w:val="007E7A26"/>
    <w:rsid w:val="00825763"/>
    <w:rsid w:val="00924F13"/>
    <w:rsid w:val="009753F0"/>
    <w:rsid w:val="00A53831"/>
    <w:rsid w:val="00B50D0F"/>
    <w:rsid w:val="00BC4233"/>
    <w:rsid w:val="00BF5458"/>
    <w:rsid w:val="00C527EC"/>
    <w:rsid w:val="00C5464D"/>
    <w:rsid w:val="00D47877"/>
    <w:rsid w:val="00DA78BD"/>
    <w:rsid w:val="00E067D8"/>
    <w:rsid w:val="00E55114"/>
    <w:rsid w:val="00EB41E5"/>
    <w:rsid w:val="00ED22BE"/>
    <w:rsid w:val="00F40C6D"/>
    <w:rsid w:val="00FA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F0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3F0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53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C423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440</Words>
  <Characters>2510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cp:lastPrinted>2017-09-15T12:05:00Z</cp:lastPrinted>
  <dcterms:created xsi:type="dcterms:W3CDTF">2017-09-13T12:10:00Z</dcterms:created>
  <dcterms:modified xsi:type="dcterms:W3CDTF">2017-09-15T12:06:00Z</dcterms:modified>
</cp:coreProperties>
</file>