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0C" w:rsidRPr="005544B7" w:rsidRDefault="00034D0C" w:rsidP="005544B7">
      <w:pPr>
        <w:pStyle w:val="ConsPlusNormal"/>
        <w:widowControl/>
        <w:ind w:left="-284" w:hanging="142"/>
        <w:jc w:val="center"/>
        <w:rPr>
          <w:rFonts w:ascii="Arial" w:hAnsi="Arial" w:cs="Arial"/>
          <w:b/>
          <w:bCs/>
          <w:sz w:val="32"/>
          <w:szCs w:val="32"/>
        </w:rPr>
      </w:pPr>
      <w:r w:rsidRPr="005544B7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034D0C" w:rsidRPr="005544B7" w:rsidRDefault="00034D0C" w:rsidP="005544B7">
      <w:pPr>
        <w:pStyle w:val="ConsPlusNormal"/>
        <w:widowControl/>
        <w:ind w:left="-284" w:hanging="142"/>
        <w:jc w:val="center"/>
        <w:rPr>
          <w:rFonts w:ascii="Arial" w:hAnsi="Arial" w:cs="Arial"/>
          <w:b/>
          <w:bCs/>
          <w:sz w:val="32"/>
          <w:szCs w:val="32"/>
        </w:rPr>
      </w:pPr>
      <w:r w:rsidRPr="005544B7">
        <w:rPr>
          <w:rFonts w:ascii="Arial" w:hAnsi="Arial" w:cs="Arial"/>
          <w:b/>
          <w:bCs/>
          <w:sz w:val="32"/>
          <w:szCs w:val="32"/>
        </w:rPr>
        <w:t>ПРИСТЕНСКОГО СЕЛЬСОВЕТА</w:t>
      </w:r>
    </w:p>
    <w:p w:rsidR="00034D0C" w:rsidRPr="005544B7" w:rsidRDefault="00034D0C" w:rsidP="005544B7">
      <w:pPr>
        <w:pStyle w:val="ConsPlusNormal"/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5544B7">
        <w:rPr>
          <w:rFonts w:ascii="Arial" w:hAnsi="Arial" w:cs="Arial"/>
          <w:b/>
          <w:bCs/>
          <w:sz w:val="32"/>
          <w:szCs w:val="32"/>
        </w:rPr>
        <w:t>ПРИСТЕНСКОГО РАЙОНА</w:t>
      </w:r>
    </w:p>
    <w:p w:rsidR="00034D0C" w:rsidRPr="005544B7" w:rsidRDefault="00034D0C" w:rsidP="005544B7">
      <w:pPr>
        <w:pStyle w:val="ConsPlusNormal"/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5544B7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034D0C" w:rsidRPr="005544B7" w:rsidRDefault="00034D0C" w:rsidP="005544B7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034D0C" w:rsidRPr="005544B7" w:rsidRDefault="00034D0C" w:rsidP="005544B7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544B7">
        <w:rPr>
          <w:rFonts w:ascii="Arial" w:hAnsi="Arial" w:cs="Arial"/>
          <w:b/>
          <w:sz w:val="32"/>
          <w:szCs w:val="32"/>
        </w:rPr>
        <w:t>РЕШЕНИЕ</w:t>
      </w:r>
    </w:p>
    <w:p w:rsidR="00034D0C" w:rsidRPr="005544B7" w:rsidRDefault="00034D0C" w:rsidP="005544B7">
      <w:pPr>
        <w:jc w:val="center"/>
        <w:rPr>
          <w:rFonts w:ascii="Arial" w:hAnsi="Arial" w:cs="Arial"/>
          <w:sz w:val="32"/>
          <w:szCs w:val="32"/>
        </w:rPr>
      </w:pPr>
      <w:r w:rsidRPr="005544B7">
        <w:rPr>
          <w:rFonts w:ascii="Arial" w:hAnsi="Arial" w:cs="Arial"/>
          <w:sz w:val="32"/>
          <w:szCs w:val="32"/>
        </w:rPr>
        <w:t xml:space="preserve">от «27» ноября </w:t>
      </w:r>
      <w:smartTag w:uri="urn:schemas-microsoft-com:office:smarttags" w:element="metricconverter">
        <w:smartTagPr>
          <w:attr w:name="ProductID" w:val="2017 г"/>
        </w:smartTagPr>
        <w:r w:rsidRPr="005544B7">
          <w:rPr>
            <w:rFonts w:ascii="Arial" w:hAnsi="Arial" w:cs="Arial"/>
            <w:sz w:val="32"/>
            <w:szCs w:val="32"/>
          </w:rPr>
          <w:t>2017 г</w:t>
        </w:r>
      </w:smartTag>
      <w:r w:rsidRPr="005544B7">
        <w:rPr>
          <w:rFonts w:ascii="Arial" w:hAnsi="Arial" w:cs="Arial"/>
          <w:sz w:val="32"/>
          <w:szCs w:val="32"/>
        </w:rPr>
        <w:t>. №37</w:t>
      </w:r>
    </w:p>
    <w:p w:rsidR="00034D0C" w:rsidRPr="005544B7" w:rsidRDefault="00034D0C" w:rsidP="005544B7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34D0C" w:rsidRPr="005544B7" w:rsidRDefault="00034D0C" w:rsidP="005544B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5544B7">
        <w:rPr>
          <w:rFonts w:ascii="Arial" w:hAnsi="Arial" w:cs="Arial"/>
          <w:sz w:val="32"/>
          <w:szCs w:val="32"/>
        </w:rPr>
        <w:t>О НЕКОТОРЫХ ВОПРОСАХ ОРГАНИЗАЦИИ ДЕЯТЕЛЬНОСТИ</w:t>
      </w:r>
    </w:p>
    <w:p w:rsidR="00034D0C" w:rsidRPr="005544B7" w:rsidRDefault="00034D0C" w:rsidP="005544B7">
      <w:pPr>
        <w:pStyle w:val="ConsPlusTitle"/>
        <w:jc w:val="center"/>
        <w:rPr>
          <w:rFonts w:ascii="Arial" w:hAnsi="Arial" w:cs="Arial"/>
          <w:bCs/>
          <w:sz w:val="32"/>
          <w:szCs w:val="32"/>
        </w:rPr>
      </w:pPr>
      <w:r w:rsidRPr="005544B7">
        <w:rPr>
          <w:rFonts w:ascii="Arial" w:hAnsi="Arial" w:cs="Arial"/>
          <w:sz w:val="32"/>
          <w:szCs w:val="32"/>
        </w:rPr>
        <w:t>ПО ПРОТИВОДЕЙСТВИЮ КОРРУПЦИИ</w:t>
      </w:r>
    </w:p>
    <w:p w:rsidR="00034D0C" w:rsidRPr="005544B7" w:rsidRDefault="00034D0C" w:rsidP="0055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034D0C" w:rsidRPr="005544B7" w:rsidRDefault="00034D0C" w:rsidP="0055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В соответствии с Федеральным законом от 03 апреля 2017 года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</w:t>
      </w:r>
      <w:r>
        <w:rPr>
          <w:rFonts w:ascii="Arial" w:hAnsi="Arial" w:cs="Arial"/>
          <w:sz w:val="24"/>
          <w:szCs w:val="24"/>
        </w:rPr>
        <w:t xml:space="preserve"> </w:t>
      </w:r>
      <w:r w:rsidRPr="005544B7">
        <w:rPr>
          <w:rFonts w:ascii="Arial" w:hAnsi="Arial" w:cs="Arial"/>
          <w:sz w:val="24"/>
          <w:szCs w:val="24"/>
        </w:rPr>
        <w:t xml:space="preserve">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</w:t>
      </w:r>
      <w:hyperlink r:id="rId6" w:history="1">
        <w:r w:rsidRPr="005544B7">
          <w:rPr>
            <w:rFonts w:ascii="Arial" w:hAnsi="Arial" w:cs="Arial"/>
            <w:sz w:val="24"/>
            <w:szCs w:val="24"/>
          </w:rPr>
          <w:t>Уставом</w:t>
        </w:r>
      </w:hyperlink>
      <w:r w:rsidRPr="005544B7">
        <w:rPr>
          <w:rFonts w:ascii="Arial" w:hAnsi="Arial" w:cs="Arial"/>
          <w:sz w:val="24"/>
          <w:szCs w:val="24"/>
        </w:rPr>
        <w:t xml:space="preserve"> муниципального образования «Пристенский сельсовет» Пристенского района Курской области, СОБРАНИЕ ДЕПУТАТОВ ПРИСТЕНСКОГО СЕЛЬСОВЕТА ПРИСТЕНСКОГО РАЙОНА КУРСКОЙ ОБЛАСТИ РЕШИЛО:</w:t>
      </w:r>
    </w:p>
    <w:p w:rsidR="00034D0C" w:rsidRPr="005544B7" w:rsidRDefault="00034D0C" w:rsidP="005544B7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5544B7">
        <w:rPr>
          <w:rFonts w:ascii="Arial" w:hAnsi="Arial" w:cs="Arial"/>
          <w:b w:val="0"/>
          <w:sz w:val="24"/>
          <w:szCs w:val="24"/>
        </w:rPr>
        <w:t xml:space="preserve">1. Утвердить прилагаемый Порядок размещения на официальном сайте муниципального образования «Пристенский сельсовет» Пристенского района Курской области </w:t>
      </w:r>
      <w:r w:rsidRPr="005544B7">
        <w:rPr>
          <w:rFonts w:ascii="Arial" w:hAnsi="Arial" w:cs="Arial"/>
          <w:b w:val="0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5544B7">
        <w:rPr>
          <w:rFonts w:ascii="Arial" w:hAnsi="Arial" w:cs="Arial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контракту.</w:t>
      </w:r>
    </w:p>
    <w:p w:rsidR="00034D0C" w:rsidRPr="005544B7" w:rsidRDefault="00034D0C" w:rsidP="005544B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 xml:space="preserve">2. Утвердить прилагаемые изменения, которые вносятся в решение Собрания Депутатов Пристенского сельсовета Пристенского района Курской области </w:t>
      </w:r>
    </w:p>
    <w:p w:rsidR="00034D0C" w:rsidRPr="005544B7" w:rsidRDefault="00034D0C" w:rsidP="005544B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от 19 февраля 2016 года №1 «О предоставлении лицами, замещающими муниципальные должности, сведений о доходах, расходах, об имуществе, обязательствах имущественного характера».</w:t>
      </w:r>
    </w:p>
    <w:p w:rsidR="00034D0C" w:rsidRPr="005544B7" w:rsidRDefault="00034D0C" w:rsidP="005544B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3. Утвердить прилагаемые</w:t>
      </w:r>
      <w:bookmarkStart w:id="0" w:name="_GoBack"/>
      <w:bookmarkEnd w:id="0"/>
      <w:r w:rsidRPr="005544B7">
        <w:rPr>
          <w:rFonts w:ascii="Arial" w:hAnsi="Arial" w:cs="Arial"/>
          <w:sz w:val="24"/>
          <w:szCs w:val="24"/>
        </w:rPr>
        <w:t xml:space="preserve"> изменения, которые вносятся в решение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5544B7">
        <w:rPr>
          <w:rFonts w:ascii="Arial" w:hAnsi="Arial" w:cs="Arial"/>
          <w:sz w:val="24"/>
          <w:szCs w:val="24"/>
        </w:rPr>
        <w:t>Собрания Депутатов Пристенского сельсовета Пристенского района Курской области от «11» мая 2016 года № 14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034D0C" w:rsidRPr="005544B7" w:rsidRDefault="00034D0C" w:rsidP="005544B7">
      <w:pPr>
        <w:pStyle w:val="ConsPlusTitle"/>
        <w:ind w:firstLine="708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b w:val="0"/>
          <w:sz w:val="24"/>
          <w:szCs w:val="24"/>
        </w:rPr>
        <w:t>4. Лицам, замещающим муниципальные должности, должности главы местной администрации по контракту представлять в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5544B7">
        <w:rPr>
          <w:rFonts w:ascii="Arial" w:hAnsi="Arial" w:cs="Arial"/>
          <w:b w:val="0"/>
          <w:sz w:val="24"/>
          <w:szCs w:val="24"/>
        </w:rPr>
        <w:t>Администрацию Пристенского сельсовета Пристенского района Курской области</w:t>
      </w:r>
      <w:r w:rsidRPr="005544B7">
        <w:rPr>
          <w:rFonts w:ascii="Arial" w:hAnsi="Arial" w:cs="Arial"/>
          <w:sz w:val="24"/>
          <w:szCs w:val="24"/>
        </w:rPr>
        <w:t xml:space="preserve"> </w:t>
      </w:r>
      <w:r w:rsidRPr="005544B7">
        <w:rPr>
          <w:rFonts w:ascii="Arial" w:hAnsi="Arial" w:cs="Arial"/>
          <w:b w:val="0"/>
          <w:sz w:val="24"/>
          <w:szCs w:val="24"/>
        </w:rPr>
        <w:t>информацию в объеме, достаточном для их размещения на официальном сайте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5544B7">
        <w:rPr>
          <w:rFonts w:ascii="Arial" w:hAnsi="Arial" w:cs="Arial"/>
          <w:b w:val="0"/>
          <w:sz w:val="24"/>
          <w:szCs w:val="24"/>
        </w:rPr>
        <w:t>муниципального образования «Пристенский сельсовет» Пристенского района Курской области в информационно-телекоммуникационной сети «Интернет», по форме согласно приложению № 1 к настоящему решению,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характера.</w:t>
      </w:r>
      <w:r w:rsidRPr="005544B7">
        <w:rPr>
          <w:rFonts w:ascii="Arial" w:hAnsi="Arial" w:cs="Arial"/>
          <w:sz w:val="24"/>
          <w:szCs w:val="24"/>
        </w:rPr>
        <w:t xml:space="preserve"> </w:t>
      </w:r>
    </w:p>
    <w:p w:rsidR="00034D0C" w:rsidRPr="005544B7" w:rsidRDefault="00034D0C" w:rsidP="005544B7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5544B7">
        <w:rPr>
          <w:rFonts w:ascii="Arial" w:hAnsi="Arial" w:cs="Arial"/>
          <w:b w:val="0"/>
          <w:sz w:val="24"/>
          <w:szCs w:val="24"/>
        </w:rPr>
        <w:t>5. Признать утратившими силу решения Собрания Депутатов Пристенского сельсовета Пристенского района Курской области:</w:t>
      </w:r>
    </w:p>
    <w:p w:rsidR="00034D0C" w:rsidRPr="005544B7" w:rsidRDefault="00034D0C" w:rsidP="005544B7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5544B7">
        <w:rPr>
          <w:rFonts w:ascii="Arial" w:hAnsi="Arial" w:cs="Arial"/>
          <w:b w:val="0"/>
          <w:sz w:val="24"/>
          <w:szCs w:val="24"/>
        </w:rPr>
        <w:t>-от 26 марта 2015 года №17 «О проверке достоверности и полноты сведений, предоставляемых лицами, замещающими выборные должности Пристенского сельсовета Пристенского района Курской области (в том числе на постоянной основе) и соблюдении ограничений лицами, замещающими выборные должности Пристенского сельсовета Пристенского района Курской области (в том числе на постоянной основе);</w:t>
      </w:r>
    </w:p>
    <w:p w:rsidR="00034D0C" w:rsidRPr="005544B7" w:rsidRDefault="00034D0C" w:rsidP="005544B7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5544B7">
        <w:rPr>
          <w:rFonts w:ascii="Arial" w:hAnsi="Arial" w:cs="Arial"/>
          <w:b w:val="0"/>
          <w:sz w:val="24"/>
          <w:szCs w:val="24"/>
        </w:rPr>
        <w:t>-от 15 июня 2015 года №32 «О внесении изменений и дополнений в решение Представительного Собрания Пристенского района Курской области от 26.03.2015 №17 «О проверке достоверности и полноты сведений, предоставляемых лицами, замещающими выборные должности Пристенского сельсовета Пристенского района Курской области (в том числе на постоянной основе) и соблюдении ограничений лицами, замещающими выборные должности Пристенского сельсовета Пристенского района Курской области (в том числе на постоянной основе).</w:t>
      </w:r>
    </w:p>
    <w:p w:rsidR="00034D0C" w:rsidRPr="005544B7" w:rsidRDefault="00034D0C" w:rsidP="005544B7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5544B7">
        <w:rPr>
          <w:rFonts w:ascii="Arial" w:hAnsi="Arial" w:cs="Arial"/>
          <w:b w:val="0"/>
          <w:sz w:val="24"/>
          <w:szCs w:val="24"/>
        </w:rPr>
        <w:t>6. Контроль за исполнением настоящего решения возложить на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5544B7">
        <w:rPr>
          <w:rFonts w:ascii="Arial" w:hAnsi="Arial" w:cs="Arial"/>
          <w:b w:val="0"/>
          <w:sz w:val="24"/>
          <w:szCs w:val="24"/>
        </w:rPr>
        <w:t xml:space="preserve">заместителя Главы Администрации Пристенского сельсовета Пристенского района Курской области </w:t>
      </w:r>
    </w:p>
    <w:p w:rsidR="00034D0C" w:rsidRPr="005544B7" w:rsidRDefault="00034D0C" w:rsidP="005544B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7. Настоящее решение вступает в силу со дня его официального обнародования.</w:t>
      </w:r>
    </w:p>
    <w:p w:rsidR="00034D0C" w:rsidRPr="005544B7" w:rsidRDefault="00034D0C" w:rsidP="005544B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34D0C" w:rsidRPr="005D0394" w:rsidRDefault="00034D0C" w:rsidP="005544B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34D0C" w:rsidRPr="005D0394" w:rsidRDefault="00034D0C" w:rsidP="005544B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34D0C" w:rsidRPr="005D0394" w:rsidRDefault="00034D0C" w:rsidP="005544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0394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34D0C" w:rsidRPr="005D0394" w:rsidRDefault="00034D0C" w:rsidP="005544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0394">
        <w:rPr>
          <w:rFonts w:ascii="Arial" w:hAnsi="Arial" w:cs="Arial"/>
          <w:sz w:val="24"/>
          <w:szCs w:val="24"/>
        </w:rPr>
        <w:t>Пристенского сельсовета</w:t>
      </w:r>
      <w:r w:rsidRPr="005D0394">
        <w:rPr>
          <w:rFonts w:ascii="Arial" w:hAnsi="Arial" w:cs="Arial"/>
          <w:sz w:val="24"/>
          <w:szCs w:val="24"/>
        </w:rPr>
        <w:tab/>
      </w:r>
      <w:r w:rsidRPr="005D0394">
        <w:rPr>
          <w:rFonts w:ascii="Arial" w:hAnsi="Arial" w:cs="Arial"/>
          <w:sz w:val="24"/>
          <w:szCs w:val="24"/>
        </w:rPr>
        <w:tab/>
      </w:r>
    </w:p>
    <w:p w:rsidR="00034D0C" w:rsidRPr="005D0394" w:rsidRDefault="00034D0C" w:rsidP="005544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0394">
        <w:rPr>
          <w:rFonts w:ascii="Arial" w:hAnsi="Arial" w:cs="Arial"/>
          <w:sz w:val="24"/>
          <w:szCs w:val="24"/>
        </w:rPr>
        <w:t>Пристенского района</w:t>
      </w:r>
      <w:r w:rsidRPr="005D0394">
        <w:rPr>
          <w:rFonts w:ascii="Arial" w:hAnsi="Arial" w:cs="Arial"/>
          <w:sz w:val="24"/>
          <w:szCs w:val="24"/>
        </w:rPr>
        <w:tab/>
      </w:r>
      <w:r w:rsidRPr="005D0394">
        <w:rPr>
          <w:rFonts w:ascii="Arial" w:hAnsi="Arial" w:cs="Arial"/>
          <w:sz w:val="24"/>
          <w:szCs w:val="24"/>
        </w:rPr>
        <w:tab/>
      </w:r>
      <w:r w:rsidRPr="005D0394">
        <w:rPr>
          <w:rFonts w:ascii="Arial" w:hAnsi="Arial" w:cs="Arial"/>
          <w:sz w:val="24"/>
          <w:szCs w:val="24"/>
        </w:rPr>
        <w:tab/>
      </w:r>
      <w:r w:rsidRPr="005D0394">
        <w:rPr>
          <w:rFonts w:ascii="Arial" w:hAnsi="Arial" w:cs="Arial"/>
          <w:sz w:val="24"/>
          <w:szCs w:val="24"/>
        </w:rPr>
        <w:tab/>
      </w:r>
      <w:r w:rsidRPr="005D0394">
        <w:rPr>
          <w:rFonts w:ascii="Arial" w:hAnsi="Arial" w:cs="Arial"/>
          <w:sz w:val="24"/>
          <w:szCs w:val="24"/>
        </w:rPr>
        <w:tab/>
      </w:r>
      <w:r w:rsidRPr="005D0394">
        <w:rPr>
          <w:rFonts w:ascii="Arial" w:hAnsi="Arial" w:cs="Arial"/>
          <w:sz w:val="24"/>
          <w:szCs w:val="24"/>
        </w:rPr>
        <w:tab/>
        <w:t>Е.П.Томанова</w:t>
      </w:r>
    </w:p>
    <w:p w:rsidR="00034D0C" w:rsidRPr="005D0394" w:rsidRDefault="00034D0C" w:rsidP="005544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4D0C" w:rsidRPr="005D0394" w:rsidRDefault="00034D0C" w:rsidP="005544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0394">
        <w:rPr>
          <w:rFonts w:ascii="Arial" w:hAnsi="Arial" w:cs="Arial"/>
          <w:sz w:val="24"/>
          <w:szCs w:val="24"/>
        </w:rPr>
        <w:t>Глава Пристенского сельсовета</w:t>
      </w:r>
    </w:p>
    <w:p w:rsidR="00034D0C" w:rsidRPr="005D0394" w:rsidRDefault="00034D0C" w:rsidP="005544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0394">
        <w:rPr>
          <w:rFonts w:ascii="Arial" w:hAnsi="Arial" w:cs="Arial"/>
          <w:sz w:val="24"/>
          <w:szCs w:val="24"/>
        </w:rPr>
        <w:t>Пристенского района</w:t>
      </w:r>
      <w:r w:rsidRPr="005D0394">
        <w:rPr>
          <w:rFonts w:ascii="Arial" w:hAnsi="Arial" w:cs="Arial"/>
          <w:sz w:val="24"/>
          <w:szCs w:val="24"/>
        </w:rPr>
        <w:tab/>
      </w:r>
      <w:r w:rsidRPr="005D0394">
        <w:rPr>
          <w:rFonts w:ascii="Arial" w:hAnsi="Arial" w:cs="Arial"/>
          <w:sz w:val="24"/>
          <w:szCs w:val="24"/>
        </w:rPr>
        <w:tab/>
      </w:r>
      <w:r w:rsidRPr="005D0394">
        <w:rPr>
          <w:rFonts w:ascii="Arial" w:hAnsi="Arial" w:cs="Arial"/>
          <w:sz w:val="24"/>
          <w:szCs w:val="24"/>
        </w:rPr>
        <w:tab/>
      </w:r>
      <w:r w:rsidRPr="005D0394">
        <w:rPr>
          <w:rFonts w:ascii="Arial" w:hAnsi="Arial" w:cs="Arial"/>
          <w:sz w:val="24"/>
          <w:szCs w:val="24"/>
        </w:rPr>
        <w:tab/>
      </w:r>
      <w:r w:rsidRPr="005D0394">
        <w:rPr>
          <w:rFonts w:ascii="Arial" w:hAnsi="Arial" w:cs="Arial"/>
          <w:sz w:val="24"/>
          <w:szCs w:val="24"/>
        </w:rPr>
        <w:tab/>
      </w:r>
      <w:r w:rsidRPr="005D0394">
        <w:rPr>
          <w:rFonts w:ascii="Arial" w:hAnsi="Arial" w:cs="Arial"/>
          <w:sz w:val="24"/>
          <w:szCs w:val="24"/>
        </w:rPr>
        <w:tab/>
        <w:t>С.Е.Некипелов</w:t>
      </w: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5544B7">
        <w:rPr>
          <w:rFonts w:ascii="Arial" w:hAnsi="Arial" w:cs="Arial"/>
          <w:color w:val="000000"/>
          <w:sz w:val="24"/>
          <w:szCs w:val="24"/>
        </w:rPr>
        <w:t xml:space="preserve">«27» ноября </w:t>
      </w:r>
      <w:smartTag w:uri="urn:schemas-microsoft-com:office:smarttags" w:element="metricconverter">
        <w:smartTagPr>
          <w:attr w:name="ProductID" w:val="2017 г"/>
        </w:smartTagPr>
        <w:r w:rsidRPr="005544B7">
          <w:rPr>
            <w:rFonts w:ascii="Arial" w:hAnsi="Arial" w:cs="Arial"/>
            <w:color w:val="000000"/>
            <w:sz w:val="24"/>
            <w:szCs w:val="24"/>
          </w:rPr>
          <w:t>2017 г</w:t>
        </w:r>
      </w:smartTag>
      <w:r w:rsidRPr="005544B7">
        <w:rPr>
          <w:rFonts w:ascii="Arial" w:hAnsi="Arial" w:cs="Arial"/>
          <w:color w:val="000000"/>
          <w:sz w:val="24"/>
          <w:szCs w:val="24"/>
        </w:rPr>
        <w:t>.</w:t>
      </w: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УТВЕРЖДЕН</w:t>
      </w:r>
    </w:p>
    <w:p w:rsidR="00034D0C" w:rsidRPr="005544B7" w:rsidRDefault="00034D0C" w:rsidP="005544B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 xml:space="preserve">Решением Собрания Депутатов </w:t>
      </w:r>
    </w:p>
    <w:p w:rsidR="00034D0C" w:rsidRPr="005544B7" w:rsidRDefault="00034D0C" w:rsidP="005544B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Пристенского сельсовета Пристенского</w:t>
      </w:r>
    </w:p>
    <w:p w:rsidR="00034D0C" w:rsidRPr="005544B7" w:rsidRDefault="00034D0C" w:rsidP="005544B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034D0C" w:rsidRPr="005544B7" w:rsidRDefault="00034D0C" w:rsidP="005544B7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от «27» ноября 2017г. №37</w:t>
      </w:r>
    </w:p>
    <w:p w:rsidR="00034D0C" w:rsidRPr="005544B7" w:rsidRDefault="00034D0C" w:rsidP="005544B7">
      <w:pPr>
        <w:pStyle w:val="ConsPlusTitle"/>
        <w:jc w:val="both"/>
        <w:rPr>
          <w:rFonts w:ascii="Arial" w:hAnsi="Arial" w:cs="Arial"/>
          <w:sz w:val="24"/>
          <w:szCs w:val="24"/>
        </w:rPr>
      </w:pPr>
      <w:bookmarkStart w:id="1" w:name="P45"/>
      <w:bookmarkEnd w:id="1"/>
    </w:p>
    <w:p w:rsidR="00034D0C" w:rsidRPr="005544B7" w:rsidRDefault="00034D0C" w:rsidP="005544B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ПОРЯДОК</w:t>
      </w:r>
    </w:p>
    <w:p w:rsidR="00034D0C" w:rsidRPr="005544B7" w:rsidRDefault="00034D0C" w:rsidP="005544B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РАЗМЕЩЕНИЯ НА ОФИЦИАЛЬНОМ САЙТЕ</w:t>
      </w:r>
    </w:p>
    <w:p w:rsidR="00034D0C" w:rsidRPr="005544B7" w:rsidRDefault="00034D0C" w:rsidP="005544B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 xml:space="preserve">МУНИЦИПАЛЬНОГО ОБРАЗОВАНИЯ «ПРИСТЕНСКИЙ СЕЛЬСОВЕТ» ПРИСТЕНСКОГО РАЙОНА КУРСКОЙ ОБЛАСТИ </w:t>
      </w:r>
      <w:r w:rsidRPr="005544B7">
        <w:rPr>
          <w:rFonts w:ascii="Arial" w:hAnsi="Arial" w:cs="Arial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5544B7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</w:t>
      </w:r>
    </w:p>
    <w:p w:rsidR="00034D0C" w:rsidRPr="005544B7" w:rsidRDefault="00034D0C" w:rsidP="005544B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ПО КОНТРАКТУ</w:t>
      </w:r>
    </w:p>
    <w:p w:rsidR="00034D0C" w:rsidRPr="005544B7" w:rsidRDefault="00034D0C" w:rsidP="005544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34D0C" w:rsidRPr="005544B7" w:rsidRDefault="00034D0C" w:rsidP="0055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51"/>
      <w:bookmarkEnd w:id="2"/>
      <w:r w:rsidRPr="005544B7">
        <w:rPr>
          <w:rFonts w:ascii="Arial" w:hAnsi="Arial" w:cs="Arial"/>
          <w:sz w:val="24"/>
          <w:szCs w:val="24"/>
        </w:rPr>
        <w:t>1. Настоящим Порядком устанавливаются обязанности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5544B7">
        <w:rPr>
          <w:rFonts w:ascii="Arial" w:hAnsi="Arial" w:cs="Arial"/>
          <w:sz w:val="24"/>
          <w:szCs w:val="24"/>
        </w:rPr>
        <w:t>Администрации Пристенского сельсовета Пристенского района Курской области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муниципального образования «Пристенский сельсовет» Пристенского района Курской области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034D0C" w:rsidRPr="005544B7" w:rsidRDefault="00034D0C" w:rsidP="0055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0"/>
      <w:bookmarkEnd w:id="3"/>
      <w:r w:rsidRPr="005544B7">
        <w:rPr>
          <w:rFonts w:ascii="Arial" w:hAnsi="Arial" w:cs="Arial"/>
          <w:sz w:val="24"/>
          <w:szCs w:val="24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супругу (супруге) и несовершеннолетних детей:</w:t>
      </w:r>
    </w:p>
    <w:p w:rsidR="00034D0C" w:rsidRPr="005544B7" w:rsidRDefault="00034D0C" w:rsidP="0055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34D0C" w:rsidRPr="005544B7" w:rsidRDefault="00034D0C" w:rsidP="0055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034D0C" w:rsidRPr="005544B7" w:rsidRDefault="00034D0C" w:rsidP="0055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034D0C" w:rsidRPr="005544B7" w:rsidRDefault="00034D0C" w:rsidP="0055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</w:p>
    <w:p w:rsidR="00034D0C" w:rsidRPr="005544B7" w:rsidRDefault="00034D0C" w:rsidP="0055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34D0C" w:rsidRPr="005544B7" w:rsidRDefault="00034D0C" w:rsidP="0055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r:id="rId7" w:anchor="Par0#Par0" w:history="1">
        <w:r w:rsidRPr="005544B7">
          <w:rPr>
            <w:rStyle w:val="Hyperlink"/>
            <w:rFonts w:ascii="Arial" w:hAnsi="Arial" w:cs="Arial"/>
            <w:color w:val="auto"/>
            <w:sz w:val="24"/>
            <w:szCs w:val="24"/>
          </w:rPr>
          <w:t>пункте 2</w:t>
        </w:r>
      </w:hyperlink>
      <w:r w:rsidRPr="005544B7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34D0C" w:rsidRPr="005544B7" w:rsidRDefault="00034D0C" w:rsidP="0055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должность, должность главы местной администрации по контракту;</w:t>
      </w:r>
    </w:p>
    <w:p w:rsidR="00034D0C" w:rsidRPr="005544B7" w:rsidRDefault="00034D0C" w:rsidP="0055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034D0C" w:rsidRPr="005544B7" w:rsidRDefault="00034D0C" w:rsidP="0055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034D0C" w:rsidRPr="005544B7" w:rsidRDefault="00034D0C" w:rsidP="0055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8" w:history="1">
        <w:r w:rsidRPr="005544B7">
          <w:rPr>
            <w:rStyle w:val="Hyperlink"/>
            <w:rFonts w:ascii="Arial" w:hAnsi="Arial" w:cs="Arial"/>
            <w:color w:val="auto"/>
            <w:sz w:val="24"/>
            <w:szCs w:val="24"/>
          </w:rPr>
          <w:t>государственной тайне</w:t>
        </w:r>
      </w:hyperlink>
      <w:r w:rsidRPr="005544B7">
        <w:rPr>
          <w:rFonts w:ascii="Arial" w:hAnsi="Arial" w:cs="Arial"/>
          <w:sz w:val="24"/>
          <w:szCs w:val="24"/>
        </w:rPr>
        <w:t xml:space="preserve"> или являющуюся </w:t>
      </w:r>
      <w:hyperlink r:id="rId9" w:history="1">
        <w:r w:rsidRPr="005544B7">
          <w:rPr>
            <w:rStyle w:val="Hyperlink"/>
            <w:rFonts w:ascii="Arial" w:hAnsi="Arial" w:cs="Arial"/>
            <w:color w:val="auto"/>
            <w:sz w:val="24"/>
            <w:szCs w:val="24"/>
          </w:rPr>
          <w:t>конфиденциальной</w:t>
        </w:r>
      </w:hyperlink>
      <w:r w:rsidRPr="005544B7">
        <w:rPr>
          <w:rFonts w:ascii="Arial" w:hAnsi="Arial" w:cs="Arial"/>
          <w:sz w:val="24"/>
          <w:szCs w:val="24"/>
        </w:rPr>
        <w:t>.</w:t>
      </w:r>
    </w:p>
    <w:p w:rsidR="00034D0C" w:rsidRPr="005544B7" w:rsidRDefault="00034D0C" w:rsidP="005544B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0" w:anchor="Par0#Par0" w:history="1">
        <w:r w:rsidRPr="005544B7">
          <w:rPr>
            <w:rStyle w:val="Hyperlink"/>
            <w:rFonts w:ascii="Arial" w:hAnsi="Arial" w:cs="Arial"/>
            <w:color w:val="auto"/>
            <w:sz w:val="24"/>
            <w:szCs w:val="24"/>
          </w:rPr>
          <w:t>пункте 2</w:t>
        </w:r>
      </w:hyperlink>
      <w:r w:rsidRPr="005544B7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>
        <w:rPr>
          <w:rStyle w:val="FootnoteReference"/>
          <w:rFonts w:ascii="Arial" w:hAnsi="Arial" w:cs="Arial"/>
          <w:sz w:val="24"/>
          <w:szCs w:val="24"/>
        </w:rPr>
        <w:t xml:space="preserve"> </w:t>
      </w:r>
      <w:r w:rsidRPr="005544B7">
        <w:rPr>
          <w:rFonts w:ascii="Arial" w:hAnsi="Arial" w:cs="Arial"/>
          <w:sz w:val="24"/>
          <w:szCs w:val="24"/>
        </w:rPr>
        <w:t>муниципального образования «Пристенский сельсовет» Пристенского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5544B7">
        <w:rPr>
          <w:rFonts w:ascii="Arial" w:hAnsi="Arial" w:cs="Arial"/>
          <w:sz w:val="24"/>
          <w:szCs w:val="24"/>
        </w:rPr>
        <w:t>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034D0C" w:rsidRPr="005544B7" w:rsidRDefault="00034D0C" w:rsidP="005544B7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5. Размещение на официальном сайте муниципального образования «Пристенский сельсовет» Пристенского района Курской области в разделе «Администрация муниципального образования»</w:t>
      </w:r>
      <w:r>
        <w:rPr>
          <w:rFonts w:ascii="Arial" w:hAnsi="Arial" w:cs="Arial"/>
          <w:sz w:val="24"/>
          <w:szCs w:val="24"/>
        </w:rPr>
        <w:t xml:space="preserve"> </w:t>
      </w:r>
      <w:r w:rsidRPr="005544B7">
        <w:rPr>
          <w:rFonts w:ascii="Arial" w:hAnsi="Arial" w:cs="Arial"/>
          <w:sz w:val="24"/>
          <w:szCs w:val="24"/>
        </w:rPr>
        <w:t xml:space="preserve"> подраздела «Противодействие коррупции» в подразделе</w:t>
      </w:r>
      <w:r>
        <w:rPr>
          <w:rFonts w:ascii="Arial" w:hAnsi="Arial" w:cs="Arial"/>
          <w:sz w:val="24"/>
          <w:szCs w:val="24"/>
        </w:rPr>
        <w:t xml:space="preserve"> </w:t>
      </w:r>
      <w:r w:rsidRPr="005544B7">
        <w:rPr>
          <w:rFonts w:ascii="Arial" w:hAnsi="Arial" w:cs="Arial"/>
          <w:sz w:val="24"/>
          <w:szCs w:val="24"/>
        </w:rPr>
        <w:t>«Сведения о доходах, об имуществе и обязательствах имущественного характера лиц, замещающих муниципальные должности»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Администрацией Пристенского сельсовета Пристенского района Курской области в срок, установленный пунктом 4 настоящего Порядка.</w:t>
      </w:r>
    </w:p>
    <w:p w:rsidR="00034D0C" w:rsidRPr="005544B7" w:rsidRDefault="00034D0C" w:rsidP="005544B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опубликования,</w:t>
      </w:r>
      <w:r>
        <w:rPr>
          <w:rFonts w:ascii="Arial" w:hAnsi="Arial" w:cs="Arial"/>
          <w:sz w:val="24"/>
          <w:szCs w:val="24"/>
        </w:rPr>
        <w:t xml:space="preserve"> </w:t>
      </w:r>
      <w:r w:rsidRPr="005544B7">
        <w:rPr>
          <w:rFonts w:ascii="Arial" w:hAnsi="Arial" w:cs="Arial"/>
          <w:sz w:val="24"/>
          <w:szCs w:val="24"/>
        </w:rPr>
        <w:t>Администрация Пристенского сельсовета Пристенского района Курской области:</w:t>
      </w:r>
    </w:p>
    <w:p w:rsidR="00034D0C" w:rsidRPr="005544B7" w:rsidRDefault="00034D0C" w:rsidP="005544B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034D0C" w:rsidRPr="005544B7" w:rsidRDefault="00034D0C" w:rsidP="005544B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r:id="rId11" w:anchor="P178#P178" w:history="1">
        <w:r w:rsidRPr="005544B7">
          <w:rPr>
            <w:rStyle w:val="Hyperlink"/>
            <w:rFonts w:ascii="Arial" w:hAnsi="Arial" w:cs="Arial"/>
            <w:color w:val="auto"/>
            <w:sz w:val="24"/>
            <w:szCs w:val="24"/>
          </w:rPr>
          <w:t>пункте</w:t>
        </w:r>
      </w:hyperlink>
      <w:r w:rsidRPr="005544B7">
        <w:rPr>
          <w:rFonts w:ascii="Arial" w:hAnsi="Arial" w:cs="Arial"/>
          <w:sz w:val="24"/>
          <w:szCs w:val="24"/>
        </w:rPr>
        <w:t xml:space="preserve"> 4 настоящего Порядка, в том случае, если запрашиваемые сведения отсутствуют на официальном сайте</w:t>
      </w:r>
      <w:r w:rsidRPr="005544B7">
        <w:rPr>
          <w:rStyle w:val="FootnoteReference"/>
          <w:rFonts w:ascii="Arial" w:hAnsi="Arial" w:cs="Arial"/>
          <w:sz w:val="24"/>
          <w:szCs w:val="24"/>
        </w:rPr>
        <w:t xml:space="preserve"> </w:t>
      </w:r>
      <w:r w:rsidRPr="005544B7">
        <w:rPr>
          <w:rFonts w:ascii="Arial" w:hAnsi="Arial" w:cs="Arial"/>
          <w:sz w:val="24"/>
          <w:szCs w:val="24"/>
        </w:rPr>
        <w:t>муниципального образования «Пристенский сельсовет» Пристенского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5544B7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"Интернет",</w:t>
      </w:r>
      <w:r w:rsidRPr="005544B7">
        <w:rPr>
          <w:rFonts w:ascii="Arial" w:hAnsi="Arial" w:cs="Arial"/>
          <w:b/>
          <w:sz w:val="24"/>
          <w:szCs w:val="24"/>
        </w:rPr>
        <w:t xml:space="preserve"> </w:t>
      </w:r>
      <w:r w:rsidRPr="005544B7">
        <w:rPr>
          <w:rFonts w:ascii="Arial" w:hAnsi="Arial" w:cs="Arial"/>
          <w:sz w:val="24"/>
          <w:szCs w:val="24"/>
        </w:rPr>
        <w:t>либо указывает ссылку на адрес официального сайта, на котором размещена запрашиваемая информация.</w:t>
      </w:r>
    </w:p>
    <w:p w:rsidR="00034D0C" w:rsidRPr="005544B7" w:rsidRDefault="00034D0C" w:rsidP="005544B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</w:t>
      </w:r>
      <w:r w:rsidRPr="005544B7">
        <w:rPr>
          <w:rStyle w:val="FootnoteReference"/>
          <w:rFonts w:ascii="Arial" w:hAnsi="Arial" w:cs="Arial"/>
          <w:sz w:val="24"/>
          <w:szCs w:val="24"/>
        </w:rPr>
        <w:t xml:space="preserve"> </w:t>
      </w:r>
      <w:r w:rsidRPr="005544B7">
        <w:rPr>
          <w:rFonts w:ascii="Arial" w:hAnsi="Arial" w:cs="Arial"/>
          <w:sz w:val="24"/>
          <w:szCs w:val="24"/>
        </w:rPr>
        <w:t>образования «Пристенский сельсовет» Пристенского района Курской области в информационно-телекоммуникационной сети "Интернет".</w:t>
      </w:r>
    </w:p>
    <w:p w:rsidR="00034D0C" w:rsidRPr="005544B7" w:rsidRDefault="00034D0C" w:rsidP="0055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8. Муниципальные служащие</w:t>
      </w:r>
      <w:r>
        <w:rPr>
          <w:rFonts w:ascii="Arial" w:hAnsi="Arial" w:cs="Arial"/>
          <w:sz w:val="24"/>
          <w:szCs w:val="24"/>
        </w:rPr>
        <w:t xml:space="preserve"> </w:t>
      </w:r>
      <w:r w:rsidRPr="005544B7">
        <w:rPr>
          <w:rFonts w:ascii="Arial" w:hAnsi="Arial" w:cs="Arial"/>
          <w:sz w:val="24"/>
          <w:szCs w:val="24"/>
        </w:rPr>
        <w:t>кадровой службы Администрации Пристенского сельсовета Пристенского района Курской области,</w:t>
      </w:r>
      <w:r w:rsidRPr="005544B7">
        <w:rPr>
          <w:rFonts w:ascii="Arial" w:hAnsi="Arial" w:cs="Arial"/>
          <w:i/>
          <w:sz w:val="24"/>
          <w:szCs w:val="24"/>
        </w:rPr>
        <w:t xml:space="preserve"> </w:t>
      </w:r>
      <w:r w:rsidRPr="005544B7">
        <w:rPr>
          <w:rFonts w:ascii="Arial" w:hAnsi="Arial" w:cs="Arial"/>
          <w:sz w:val="24"/>
          <w:szCs w:val="24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УТВЕРЖДЕН</w:t>
      </w:r>
    </w:p>
    <w:p w:rsidR="00034D0C" w:rsidRPr="005544B7" w:rsidRDefault="00034D0C" w:rsidP="005544B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 xml:space="preserve">Решением Собрания Депутатов </w:t>
      </w:r>
    </w:p>
    <w:p w:rsidR="00034D0C" w:rsidRPr="005544B7" w:rsidRDefault="00034D0C" w:rsidP="005544B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 xml:space="preserve">Пристенского сельсовета </w:t>
      </w:r>
    </w:p>
    <w:p w:rsidR="00034D0C" w:rsidRPr="005544B7" w:rsidRDefault="00034D0C" w:rsidP="005544B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Пристенского района Курской</w:t>
      </w:r>
    </w:p>
    <w:p w:rsidR="00034D0C" w:rsidRPr="005544B7" w:rsidRDefault="00034D0C" w:rsidP="005544B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 xml:space="preserve"> области</w:t>
      </w:r>
    </w:p>
    <w:p w:rsidR="00034D0C" w:rsidRDefault="00034D0C" w:rsidP="005544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от «27» ноября 2017г. №37</w:t>
      </w:r>
    </w:p>
    <w:p w:rsidR="00034D0C" w:rsidRPr="005544B7" w:rsidRDefault="00034D0C" w:rsidP="005544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4D0C" w:rsidRPr="005544B7" w:rsidRDefault="00034D0C" w:rsidP="005544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44B7">
        <w:rPr>
          <w:rFonts w:ascii="Arial" w:hAnsi="Arial" w:cs="Arial"/>
          <w:b/>
          <w:sz w:val="24"/>
          <w:szCs w:val="24"/>
        </w:rPr>
        <w:t>Изменения,</w:t>
      </w:r>
    </w:p>
    <w:p w:rsidR="00034D0C" w:rsidRPr="005544B7" w:rsidRDefault="00034D0C" w:rsidP="005544B7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5544B7">
        <w:rPr>
          <w:rFonts w:ascii="Arial" w:hAnsi="Arial" w:cs="Arial"/>
          <w:b/>
          <w:sz w:val="24"/>
          <w:szCs w:val="24"/>
        </w:rPr>
        <w:t>которые вносятся в решение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544B7">
        <w:rPr>
          <w:rFonts w:ascii="Arial" w:hAnsi="Arial" w:cs="Arial"/>
          <w:b/>
          <w:sz w:val="24"/>
          <w:szCs w:val="24"/>
        </w:rPr>
        <w:t>Представительного Собрания Пристенского района Курской области</w:t>
      </w:r>
    </w:p>
    <w:p w:rsidR="00034D0C" w:rsidRPr="005544B7" w:rsidRDefault="00034D0C" w:rsidP="005544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b/>
          <w:sz w:val="24"/>
          <w:szCs w:val="24"/>
        </w:rPr>
        <w:t>от «19» февраля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544B7">
        <w:rPr>
          <w:rFonts w:ascii="Arial" w:hAnsi="Arial" w:cs="Arial"/>
          <w:b/>
          <w:sz w:val="24"/>
          <w:szCs w:val="24"/>
        </w:rPr>
        <w:t>2016 года № 1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034D0C" w:rsidRPr="005544B7" w:rsidRDefault="00034D0C" w:rsidP="005544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4D0C" w:rsidRPr="005544B7" w:rsidRDefault="00034D0C" w:rsidP="005544B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1. В решении</w:t>
      </w:r>
      <w:r>
        <w:rPr>
          <w:rFonts w:ascii="Arial" w:hAnsi="Arial" w:cs="Arial"/>
          <w:sz w:val="24"/>
          <w:szCs w:val="24"/>
        </w:rPr>
        <w:t xml:space="preserve"> </w:t>
      </w:r>
      <w:r w:rsidRPr="005544B7">
        <w:rPr>
          <w:rFonts w:ascii="Arial" w:hAnsi="Arial" w:cs="Arial"/>
          <w:sz w:val="24"/>
          <w:szCs w:val="24"/>
        </w:rPr>
        <w:t>Представительного Собрания Пристенского района Курской области от «19» февраля 2016 года № 1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034D0C" w:rsidRPr="005544B7" w:rsidRDefault="00034D0C" w:rsidP="005544B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 xml:space="preserve">1) наименование изложить в следующей редакции: </w:t>
      </w:r>
    </w:p>
    <w:p w:rsidR="00034D0C" w:rsidRPr="005544B7" w:rsidRDefault="00034D0C" w:rsidP="005544B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«О некоторых вопросах противодействия коррупции»;</w:t>
      </w:r>
    </w:p>
    <w:p w:rsidR="00034D0C" w:rsidRPr="005544B7" w:rsidRDefault="00034D0C" w:rsidP="005544B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544B7">
        <w:rPr>
          <w:rFonts w:ascii="Arial" w:hAnsi="Arial" w:cs="Arial"/>
          <w:b w:val="0"/>
          <w:sz w:val="24"/>
          <w:szCs w:val="24"/>
        </w:rPr>
        <w:t>2)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5544B7">
        <w:rPr>
          <w:rFonts w:ascii="Arial" w:hAnsi="Arial" w:cs="Arial"/>
          <w:b w:val="0"/>
          <w:sz w:val="24"/>
          <w:szCs w:val="24"/>
        </w:rPr>
        <w:t>пункт 1 признать утратившим силу;</w:t>
      </w:r>
    </w:p>
    <w:p w:rsidR="00034D0C" w:rsidRPr="005544B7" w:rsidRDefault="00034D0C" w:rsidP="005544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3) в пунктах 2 и 3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034D0C" w:rsidRPr="005544B7" w:rsidRDefault="00034D0C" w:rsidP="005544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034D0C" w:rsidRPr="005544B7" w:rsidRDefault="00034D0C" w:rsidP="005544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3. В приложении 2, утвержденном указанным решением:</w:t>
      </w:r>
    </w:p>
    <w:p w:rsidR="00034D0C" w:rsidRPr="005544B7" w:rsidRDefault="00034D0C" w:rsidP="005544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1) в наименовании и пункте 1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034D0C" w:rsidRPr="005544B7" w:rsidRDefault="00034D0C" w:rsidP="005544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2) пункт 3 изложить в следующей редакции:</w:t>
      </w:r>
    </w:p>
    <w:p w:rsidR="00034D0C" w:rsidRPr="005544B7" w:rsidRDefault="00034D0C" w:rsidP="005544B7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«3. К ведению Комиссии относится рассмотрение уведомлений лиц, замещающих муниципальные должности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5544B7">
        <w:rPr>
          <w:rFonts w:ascii="Arial" w:hAnsi="Arial" w:cs="Arial"/>
          <w:sz w:val="24"/>
          <w:szCs w:val="24"/>
        </w:rPr>
        <w:t>муниципального образования «Пристенский сельсовет» Пристенского района Курской области,</w:t>
      </w:r>
      <w:r w:rsidRPr="005544B7">
        <w:rPr>
          <w:rFonts w:ascii="Arial" w:hAnsi="Arial" w:cs="Arial"/>
          <w:i/>
          <w:sz w:val="24"/>
          <w:szCs w:val="24"/>
        </w:rPr>
        <w:t xml:space="preserve"> </w:t>
      </w:r>
      <w:r w:rsidRPr="005544B7">
        <w:rPr>
          <w:rFonts w:ascii="Arial" w:hAnsi="Arial" w:cs="Arial"/>
          <w:sz w:val="24"/>
          <w:szCs w:val="24"/>
        </w:rPr>
        <w:t>в том числе главой администрации Пристенского сельсовета Пристенского района Курской области, депутатами Собрания депутатов Пристенского сельсовета Пристенского района Курской области (далее – лица,</w:t>
      </w:r>
      <w:r w:rsidRPr="005544B7">
        <w:rPr>
          <w:rFonts w:ascii="Arial" w:hAnsi="Arial" w:cs="Arial"/>
          <w:i/>
          <w:sz w:val="24"/>
          <w:szCs w:val="24"/>
        </w:rPr>
        <w:t xml:space="preserve"> </w:t>
      </w:r>
      <w:r w:rsidRPr="005544B7">
        <w:rPr>
          <w:rFonts w:ascii="Arial" w:hAnsi="Arial" w:cs="Arial"/>
          <w:sz w:val="24"/>
          <w:szCs w:val="24"/>
        </w:rPr>
        <w:t xml:space="preserve">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r:id="rId12" w:anchor="P45#P45" w:history="1">
        <w:r w:rsidRPr="005544B7">
          <w:rPr>
            <w:rStyle w:val="Hyperlink"/>
            <w:rFonts w:ascii="Arial" w:hAnsi="Arial" w:cs="Arial"/>
            <w:color w:val="auto"/>
            <w:sz w:val="24"/>
            <w:szCs w:val="24"/>
          </w:rPr>
          <w:t>Положением</w:t>
        </w:r>
      </w:hyperlink>
      <w:r w:rsidRPr="005544B7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5544B7">
        <w:rPr>
          <w:rFonts w:ascii="Arial" w:hAnsi="Arial" w:cs="Arial"/>
          <w:sz w:val="24"/>
          <w:szCs w:val="24"/>
        </w:rPr>
        <w:t>Собрания депутатов Пристенского сельсовета Пристенского района Курской области от «11» мая</w:t>
      </w:r>
      <w:r>
        <w:rPr>
          <w:rFonts w:ascii="Arial" w:hAnsi="Arial" w:cs="Arial"/>
          <w:sz w:val="24"/>
          <w:szCs w:val="24"/>
        </w:rPr>
        <w:t xml:space="preserve"> </w:t>
      </w:r>
      <w:r w:rsidRPr="005544B7">
        <w:rPr>
          <w:rFonts w:ascii="Arial" w:hAnsi="Arial" w:cs="Arial"/>
          <w:sz w:val="24"/>
          <w:szCs w:val="24"/>
        </w:rPr>
        <w:t>2016 года № 14.»;</w:t>
      </w:r>
    </w:p>
    <w:p w:rsidR="00034D0C" w:rsidRPr="005544B7" w:rsidRDefault="00034D0C" w:rsidP="005544B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3) пункт 10 исключить;</w:t>
      </w:r>
    </w:p>
    <w:p w:rsidR="00034D0C" w:rsidRPr="005544B7" w:rsidRDefault="00034D0C" w:rsidP="005544B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4) пункт 11 изложить в следующей редакции:</w:t>
      </w:r>
    </w:p>
    <w:p w:rsidR="00034D0C" w:rsidRPr="005544B7" w:rsidRDefault="00034D0C" w:rsidP="005544B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Собрания депутатов Пристенского сельсовета Пристенского района Курской области от «11»</w:t>
      </w:r>
      <w:r>
        <w:rPr>
          <w:rFonts w:ascii="Arial" w:hAnsi="Arial" w:cs="Arial"/>
          <w:sz w:val="24"/>
          <w:szCs w:val="24"/>
        </w:rPr>
        <w:t xml:space="preserve"> </w:t>
      </w:r>
      <w:r w:rsidRPr="005544B7">
        <w:rPr>
          <w:rFonts w:ascii="Arial" w:hAnsi="Arial" w:cs="Arial"/>
          <w:sz w:val="24"/>
          <w:szCs w:val="24"/>
        </w:rPr>
        <w:t>мая 2016 года № 14, Комиссия может принять одно из следующих решений:</w:t>
      </w:r>
    </w:p>
    <w:p w:rsidR="00034D0C" w:rsidRPr="005544B7" w:rsidRDefault="00034D0C" w:rsidP="005544B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034D0C" w:rsidRPr="005544B7" w:rsidRDefault="00034D0C" w:rsidP="005544B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034D0C" w:rsidRPr="005544B7" w:rsidRDefault="00034D0C" w:rsidP="005544B7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 w:rsidR="00034D0C" w:rsidRPr="005544B7" w:rsidRDefault="00034D0C" w:rsidP="005544B7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4. В приложении 3, утвержденном указанным решением, в наименовании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УТВЕРЖДЕН</w:t>
      </w:r>
    </w:p>
    <w:p w:rsidR="00034D0C" w:rsidRPr="005544B7" w:rsidRDefault="00034D0C" w:rsidP="005544B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Решением Собрания Депутатов</w:t>
      </w:r>
    </w:p>
    <w:p w:rsidR="00034D0C" w:rsidRPr="005544B7" w:rsidRDefault="00034D0C" w:rsidP="005544B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 xml:space="preserve"> Пристенского сельсовета</w:t>
      </w:r>
    </w:p>
    <w:p w:rsidR="00034D0C" w:rsidRPr="005544B7" w:rsidRDefault="00034D0C" w:rsidP="005544B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 xml:space="preserve"> Пристенского района</w:t>
      </w:r>
    </w:p>
    <w:p w:rsidR="00034D0C" w:rsidRPr="005544B7" w:rsidRDefault="00034D0C" w:rsidP="005544B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 xml:space="preserve"> Курской области</w:t>
      </w:r>
    </w:p>
    <w:p w:rsidR="00034D0C" w:rsidRDefault="00034D0C" w:rsidP="005544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от «27» ноября 2017г. №37</w:t>
      </w:r>
    </w:p>
    <w:p w:rsidR="00034D0C" w:rsidRPr="005544B7" w:rsidRDefault="00034D0C" w:rsidP="005544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4D0C" w:rsidRPr="005544B7" w:rsidRDefault="00034D0C" w:rsidP="005544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44B7">
        <w:rPr>
          <w:rFonts w:ascii="Arial" w:hAnsi="Arial" w:cs="Arial"/>
          <w:b/>
          <w:sz w:val="24"/>
          <w:szCs w:val="24"/>
        </w:rPr>
        <w:t>Изменения,</w:t>
      </w:r>
    </w:p>
    <w:p w:rsidR="00034D0C" w:rsidRPr="005544B7" w:rsidRDefault="00034D0C" w:rsidP="005544B7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5544B7">
        <w:rPr>
          <w:rFonts w:ascii="Arial" w:hAnsi="Arial" w:cs="Arial"/>
          <w:b/>
          <w:sz w:val="24"/>
          <w:szCs w:val="24"/>
        </w:rPr>
        <w:t>которые вносятся в решение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544B7">
        <w:rPr>
          <w:rFonts w:ascii="Arial" w:hAnsi="Arial" w:cs="Arial"/>
          <w:b/>
          <w:sz w:val="24"/>
          <w:szCs w:val="24"/>
        </w:rPr>
        <w:t>Собрания депутатов Пристенского сельсовета Пристенского района Курской области от «11» мая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544B7">
        <w:rPr>
          <w:rFonts w:ascii="Arial" w:hAnsi="Arial" w:cs="Arial"/>
          <w:b/>
          <w:sz w:val="24"/>
          <w:szCs w:val="24"/>
        </w:rPr>
        <w:t>2016 года № 14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544B7">
        <w:rPr>
          <w:rFonts w:ascii="Arial" w:hAnsi="Arial" w:cs="Arial"/>
          <w:b/>
          <w:sz w:val="24"/>
          <w:szCs w:val="24"/>
        </w:rPr>
        <w:t>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034D0C" w:rsidRPr="005544B7" w:rsidRDefault="00034D0C" w:rsidP="005544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4D0C" w:rsidRPr="005544B7" w:rsidRDefault="00034D0C" w:rsidP="005544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 xml:space="preserve">В </w:t>
      </w:r>
      <w:hyperlink r:id="rId13" w:anchor="P45#P45" w:history="1">
        <w:r w:rsidRPr="005544B7">
          <w:rPr>
            <w:rStyle w:val="Hyperlink"/>
            <w:rFonts w:ascii="Arial" w:hAnsi="Arial" w:cs="Arial"/>
            <w:color w:val="auto"/>
            <w:sz w:val="24"/>
            <w:szCs w:val="24"/>
          </w:rPr>
          <w:t>Положении</w:t>
        </w:r>
      </w:hyperlink>
      <w:r w:rsidRPr="005544B7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указанным решением:</w:t>
      </w:r>
    </w:p>
    <w:p w:rsidR="00034D0C" w:rsidRPr="005544B7" w:rsidRDefault="00034D0C" w:rsidP="005544B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34D0C" w:rsidRPr="005544B7" w:rsidRDefault="00034D0C" w:rsidP="005544B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В пунктах 3, 10 и приложении к положению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4D0C" w:rsidRPr="005544B7" w:rsidRDefault="00034D0C" w:rsidP="005544B7">
      <w:pPr>
        <w:pStyle w:val="ConsPlusNormal"/>
        <w:jc w:val="both"/>
        <w:rPr>
          <w:rFonts w:ascii="Arial" w:hAnsi="Arial" w:cs="Arial"/>
          <w:sz w:val="24"/>
          <w:szCs w:val="24"/>
        </w:rPr>
        <w:sectPr w:rsidR="00034D0C" w:rsidRPr="005544B7" w:rsidSect="003F0139">
          <w:headerReference w:type="default" r:id="rId14"/>
          <w:pgSz w:w="11905" w:h="16838"/>
          <w:pgMar w:top="1134" w:right="1247" w:bottom="1134" w:left="1531" w:header="567" w:footer="692" w:gutter="0"/>
          <w:pgNumType w:start="1"/>
          <w:cols w:space="720"/>
          <w:titlePg/>
          <w:docGrid w:linePitch="299"/>
        </w:sectPr>
      </w:pPr>
    </w:p>
    <w:p w:rsidR="00034D0C" w:rsidRPr="005544B7" w:rsidRDefault="00034D0C" w:rsidP="005544B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Приложение№1</w:t>
      </w:r>
    </w:p>
    <w:p w:rsidR="00034D0C" w:rsidRPr="005544B7" w:rsidRDefault="00034D0C" w:rsidP="005544B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Решением Собрания</w:t>
      </w:r>
    </w:p>
    <w:p w:rsidR="00034D0C" w:rsidRPr="005544B7" w:rsidRDefault="00034D0C" w:rsidP="005544B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 xml:space="preserve"> Депутатов Пристенского</w:t>
      </w:r>
    </w:p>
    <w:p w:rsidR="00034D0C" w:rsidRPr="005544B7" w:rsidRDefault="00034D0C" w:rsidP="005544B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 xml:space="preserve"> сельсовета Пристенского</w:t>
      </w:r>
    </w:p>
    <w:p w:rsidR="00034D0C" w:rsidRPr="005544B7" w:rsidRDefault="00034D0C" w:rsidP="005544B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034D0C" w:rsidRPr="005544B7" w:rsidRDefault="00034D0C" w:rsidP="005544B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от «27» ноября 2017г. №37</w:t>
      </w:r>
    </w:p>
    <w:p w:rsidR="00034D0C" w:rsidRPr="005544B7" w:rsidRDefault="00034D0C" w:rsidP="005544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Форма</w:t>
      </w:r>
    </w:p>
    <w:p w:rsidR="00034D0C" w:rsidRPr="005544B7" w:rsidRDefault="00034D0C" w:rsidP="00554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4D0C" w:rsidRPr="005544B7" w:rsidRDefault="00034D0C" w:rsidP="005544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Информация о доходах, расходах,</w:t>
      </w:r>
    </w:p>
    <w:p w:rsidR="00034D0C" w:rsidRPr="005544B7" w:rsidRDefault="00034D0C" w:rsidP="005544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4B7">
        <w:rPr>
          <w:rFonts w:ascii="Arial" w:hAnsi="Arial" w:cs="Arial"/>
          <w:sz w:val="24"/>
          <w:szCs w:val="24"/>
        </w:rPr>
        <w:t>об имуществе за период с 1 января 20__ г. по 31 декабря 20__ г.</w:t>
      </w:r>
    </w:p>
    <w:p w:rsidR="00034D0C" w:rsidRPr="005544B7" w:rsidRDefault="00034D0C" w:rsidP="00554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034D0C" w:rsidRPr="005544B7" w:rsidTr="00E52DD4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4B7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4B7">
              <w:rPr>
                <w:rFonts w:ascii="Arial" w:hAnsi="Arial" w:cs="Arial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4B7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4B7">
              <w:rPr>
                <w:rFonts w:ascii="Arial" w:hAnsi="Arial" w:cs="Arial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4B7">
              <w:rPr>
                <w:rFonts w:ascii="Arial" w:hAnsi="Arial" w:cs="Arial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4B7">
              <w:rPr>
                <w:rFonts w:ascii="Arial" w:hAnsi="Arial" w:cs="Arial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4B7">
              <w:rPr>
                <w:rFonts w:ascii="Arial" w:hAnsi="Arial" w:cs="Arial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4B7">
              <w:rPr>
                <w:rFonts w:ascii="Arial" w:hAnsi="Arial" w:cs="Arial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5544B7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5544B7">
              <w:rPr>
                <w:rFonts w:ascii="Arial" w:hAnsi="Arial" w:cs="Arial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034D0C" w:rsidRPr="005544B7" w:rsidTr="00E52DD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0C" w:rsidRPr="005544B7" w:rsidRDefault="00034D0C" w:rsidP="005544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0C" w:rsidRPr="005544B7" w:rsidRDefault="00034D0C" w:rsidP="005544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0C" w:rsidRPr="005544B7" w:rsidRDefault="00034D0C" w:rsidP="005544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4B7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4B7">
              <w:rPr>
                <w:rFonts w:ascii="Arial" w:hAnsi="Arial" w:cs="Arial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4B7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4B7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4B7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4B7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4B7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0C" w:rsidRPr="005544B7" w:rsidRDefault="00034D0C" w:rsidP="005544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0C" w:rsidRPr="005544B7" w:rsidRDefault="00034D0C" w:rsidP="005544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0C" w:rsidRPr="005544B7" w:rsidRDefault="00034D0C" w:rsidP="005544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D0C" w:rsidRPr="005544B7" w:rsidTr="00E52DD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4B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D0C" w:rsidRPr="005544B7" w:rsidTr="00E52DD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4B7">
              <w:rPr>
                <w:rFonts w:ascii="Arial" w:hAnsi="Arial" w:cs="Arial"/>
                <w:sz w:val="24"/>
                <w:szCs w:val="24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D0C" w:rsidRPr="005544B7" w:rsidTr="00E52DD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4B7">
              <w:rPr>
                <w:rFonts w:ascii="Arial" w:hAnsi="Arial" w:cs="Arial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5544B7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4D0C" w:rsidRPr="005544B7" w:rsidRDefault="00034D0C" w:rsidP="00554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4D0C" w:rsidRPr="005544B7" w:rsidRDefault="00034D0C" w:rsidP="005544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95"/>
      <w:bookmarkStart w:id="5" w:name="Par96"/>
      <w:bookmarkEnd w:id="4"/>
      <w:bookmarkEnd w:id="5"/>
      <w:r w:rsidRPr="005544B7">
        <w:rPr>
          <w:rFonts w:ascii="Arial" w:hAnsi="Arial" w:cs="Arial"/>
          <w:sz w:val="24"/>
          <w:szCs w:val="24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034D0C" w:rsidRPr="005544B7" w:rsidRDefault="00034D0C" w:rsidP="005544B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034D0C" w:rsidRPr="005544B7" w:rsidSect="00E52DD4">
      <w:pgSz w:w="16838" w:h="11905" w:orient="landscape"/>
      <w:pgMar w:top="1559" w:right="1077" w:bottom="1276" w:left="1077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D0C" w:rsidRDefault="00034D0C" w:rsidP="008329BA">
      <w:pPr>
        <w:spacing w:after="0" w:line="240" w:lineRule="auto"/>
      </w:pPr>
      <w:r>
        <w:separator/>
      </w:r>
    </w:p>
  </w:endnote>
  <w:endnote w:type="continuationSeparator" w:id="0">
    <w:p w:rsidR="00034D0C" w:rsidRDefault="00034D0C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D0C" w:rsidRDefault="00034D0C" w:rsidP="008329BA">
      <w:pPr>
        <w:spacing w:after="0" w:line="240" w:lineRule="auto"/>
      </w:pPr>
      <w:r>
        <w:separator/>
      </w:r>
    </w:p>
  </w:footnote>
  <w:footnote w:type="continuationSeparator" w:id="0">
    <w:p w:rsidR="00034D0C" w:rsidRDefault="00034D0C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D0C" w:rsidRDefault="00034D0C">
    <w:pPr>
      <w:pStyle w:val="Header"/>
      <w:jc w:val="center"/>
    </w:pPr>
    <w:fldSimple w:instr="PAGE   \* MERGEFORMAT">
      <w:r>
        <w:rPr>
          <w:noProof/>
        </w:rPr>
        <w:t>8</w:t>
      </w:r>
    </w:fldSimple>
  </w:p>
  <w:p w:rsidR="00034D0C" w:rsidRDefault="00034D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E5B"/>
    <w:rsid w:val="00000C33"/>
    <w:rsid w:val="000077AF"/>
    <w:rsid w:val="00011A61"/>
    <w:rsid w:val="0001602B"/>
    <w:rsid w:val="00034D0C"/>
    <w:rsid w:val="000350A7"/>
    <w:rsid w:val="0004176A"/>
    <w:rsid w:val="00041923"/>
    <w:rsid w:val="00045768"/>
    <w:rsid w:val="0005277B"/>
    <w:rsid w:val="000564FB"/>
    <w:rsid w:val="00057883"/>
    <w:rsid w:val="00060192"/>
    <w:rsid w:val="00062E5B"/>
    <w:rsid w:val="00072E44"/>
    <w:rsid w:val="00075C7F"/>
    <w:rsid w:val="00081FEC"/>
    <w:rsid w:val="00086255"/>
    <w:rsid w:val="00094946"/>
    <w:rsid w:val="000A5E8D"/>
    <w:rsid w:val="000C5E6F"/>
    <w:rsid w:val="000D3AD6"/>
    <w:rsid w:val="000E75F7"/>
    <w:rsid w:val="000F3211"/>
    <w:rsid w:val="001113EF"/>
    <w:rsid w:val="00123013"/>
    <w:rsid w:val="001244F0"/>
    <w:rsid w:val="0013496D"/>
    <w:rsid w:val="0014140B"/>
    <w:rsid w:val="00147960"/>
    <w:rsid w:val="00150AEA"/>
    <w:rsid w:val="00176C38"/>
    <w:rsid w:val="001900F7"/>
    <w:rsid w:val="00197674"/>
    <w:rsid w:val="001A0279"/>
    <w:rsid w:val="001A2D50"/>
    <w:rsid w:val="001B4E7A"/>
    <w:rsid w:val="001B6BE5"/>
    <w:rsid w:val="001C4F1C"/>
    <w:rsid w:val="001C620D"/>
    <w:rsid w:val="001C69EE"/>
    <w:rsid w:val="001D1B99"/>
    <w:rsid w:val="001D31B5"/>
    <w:rsid w:val="001F452B"/>
    <w:rsid w:val="001F5903"/>
    <w:rsid w:val="00202990"/>
    <w:rsid w:val="00213AC5"/>
    <w:rsid w:val="00222114"/>
    <w:rsid w:val="00223E6F"/>
    <w:rsid w:val="00226C21"/>
    <w:rsid w:val="002437F3"/>
    <w:rsid w:val="00251922"/>
    <w:rsid w:val="00256D25"/>
    <w:rsid w:val="0026582E"/>
    <w:rsid w:val="00283C76"/>
    <w:rsid w:val="002854B2"/>
    <w:rsid w:val="002916C0"/>
    <w:rsid w:val="002A0E33"/>
    <w:rsid w:val="002A57CD"/>
    <w:rsid w:val="002C7356"/>
    <w:rsid w:val="002D5CB3"/>
    <w:rsid w:val="002F28D0"/>
    <w:rsid w:val="002F4A9D"/>
    <w:rsid w:val="002F628D"/>
    <w:rsid w:val="00320603"/>
    <w:rsid w:val="00332DB8"/>
    <w:rsid w:val="00333C88"/>
    <w:rsid w:val="0034060C"/>
    <w:rsid w:val="00344326"/>
    <w:rsid w:val="003463EC"/>
    <w:rsid w:val="00354C9F"/>
    <w:rsid w:val="00356282"/>
    <w:rsid w:val="0036372E"/>
    <w:rsid w:val="00363BD5"/>
    <w:rsid w:val="0036544A"/>
    <w:rsid w:val="00384F24"/>
    <w:rsid w:val="00390226"/>
    <w:rsid w:val="003B5173"/>
    <w:rsid w:val="003B587F"/>
    <w:rsid w:val="003B6D50"/>
    <w:rsid w:val="003C4F78"/>
    <w:rsid w:val="003D24D1"/>
    <w:rsid w:val="003E1A19"/>
    <w:rsid w:val="003F0139"/>
    <w:rsid w:val="003F19D5"/>
    <w:rsid w:val="00400ABA"/>
    <w:rsid w:val="004233B3"/>
    <w:rsid w:val="0042564B"/>
    <w:rsid w:val="00427F27"/>
    <w:rsid w:val="00433287"/>
    <w:rsid w:val="004574A1"/>
    <w:rsid w:val="0046631A"/>
    <w:rsid w:val="00466B1F"/>
    <w:rsid w:val="00467C73"/>
    <w:rsid w:val="00467E8E"/>
    <w:rsid w:val="0047352B"/>
    <w:rsid w:val="0048230F"/>
    <w:rsid w:val="0049558B"/>
    <w:rsid w:val="004A4526"/>
    <w:rsid w:val="004A5436"/>
    <w:rsid w:val="004B1A2B"/>
    <w:rsid w:val="004B7C06"/>
    <w:rsid w:val="004C4A57"/>
    <w:rsid w:val="004C52C7"/>
    <w:rsid w:val="004D1911"/>
    <w:rsid w:val="004D3ECB"/>
    <w:rsid w:val="004F3E02"/>
    <w:rsid w:val="00515C41"/>
    <w:rsid w:val="005248EF"/>
    <w:rsid w:val="00536512"/>
    <w:rsid w:val="00547645"/>
    <w:rsid w:val="005544B7"/>
    <w:rsid w:val="005662ED"/>
    <w:rsid w:val="00581FE2"/>
    <w:rsid w:val="00593421"/>
    <w:rsid w:val="00594A10"/>
    <w:rsid w:val="005A2974"/>
    <w:rsid w:val="005A6130"/>
    <w:rsid w:val="005A625F"/>
    <w:rsid w:val="005B5D18"/>
    <w:rsid w:val="005C4A2D"/>
    <w:rsid w:val="005C4D69"/>
    <w:rsid w:val="005D0394"/>
    <w:rsid w:val="005E3D97"/>
    <w:rsid w:val="005F58AD"/>
    <w:rsid w:val="005F5BB3"/>
    <w:rsid w:val="0060447D"/>
    <w:rsid w:val="00611E22"/>
    <w:rsid w:val="0061272A"/>
    <w:rsid w:val="006206A3"/>
    <w:rsid w:val="00640183"/>
    <w:rsid w:val="006423AF"/>
    <w:rsid w:val="00646A16"/>
    <w:rsid w:val="00655498"/>
    <w:rsid w:val="006609A8"/>
    <w:rsid w:val="006704DA"/>
    <w:rsid w:val="00685B51"/>
    <w:rsid w:val="00687708"/>
    <w:rsid w:val="00690AE3"/>
    <w:rsid w:val="00694EB0"/>
    <w:rsid w:val="006B1937"/>
    <w:rsid w:val="006B52DD"/>
    <w:rsid w:val="006C1B2B"/>
    <w:rsid w:val="006D0A39"/>
    <w:rsid w:val="006D7AAF"/>
    <w:rsid w:val="006F4C31"/>
    <w:rsid w:val="00707380"/>
    <w:rsid w:val="007074AA"/>
    <w:rsid w:val="00724D1F"/>
    <w:rsid w:val="00746C2B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4372"/>
    <w:rsid w:val="007A52FA"/>
    <w:rsid w:val="007B092F"/>
    <w:rsid w:val="007B277C"/>
    <w:rsid w:val="007B27BB"/>
    <w:rsid w:val="007C19E4"/>
    <w:rsid w:val="007C4FAD"/>
    <w:rsid w:val="007E09DA"/>
    <w:rsid w:val="007E5EF0"/>
    <w:rsid w:val="007F0C36"/>
    <w:rsid w:val="008051AB"/>
    <w:rsid w:val="00807399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679A"/>
    <w:rsid w:val="00900B05"/>
    <w:rsid w:val="00901639"/>
    <w:rsid w:val="009336A1"/>
    <w:rsid w:val="00934394"/>
    <w:rsid w:val="009378A4"/>
    <w:rsid w:val="0094193B"/>
    <w:rsid w:val="0095185B"/>
    <w:rsid w:val="00960F0D"/>
    <w:rsid w:val="009627F7"/>
    <w:rsid w:val="00972FFA"/>
    <w:rsid w:val="00975E95"/>
    <w:rsid w:val="00995C3B"/>
    <w:rsid w:val="009B6774"/>
    <w:rsid w:val="009E774A"/>
    <w:rsid w:val="009F1E26"/>
    <w:rsid w:val="00A37A27"/>
    <w:rsid w:val="00A60B03"/>
    <w:rsid w:val="00A651DD"/>
    <w:rsid w:val="00A806F7"/>
    <w:rsid w:val="00A97316"/>
    <w:rsid w:val="00AA0BA9"/>
    <w:rsid w:val="00AB1AC1"/>
    <w:rsid w:val="00AC69C8"/>
    <w:rsid w:val="00AE6B5B"/>
    <w:rsid w:val="00B0016C"/>
    <w:rsid w:val="00B02CF6"/>
    <w:rsid w:val="00B32A12"/>
    <w:rsid w:val="00B477E4"/>
    <w:rsid w:val="00B94025"/>
    <w:rsid w:val="00BA4913"/>
    <w:rsid w:val="00BA4AE8"/>
    <w:rsid w:val="00BA754C"/>
    <w:rsid w:val="00BB1E1C"/>
    <w:rsid w:val="00BB28E0"/>
    <w:rsid w:val="00BC4A95"/>
    <w:rsid w:val="00BC55BA"/>
    <w:rsid w:val="00BC68DE"/>
    <w:rsid w:val="00C00820"/>
    <w:rsid w:val="00C148CB"/>
    <w:rsid w:val="00C24C57"/>
    <w:rsid w:val="00C25B61"/>
    <w:rsid w:val="00C36593"/>
    <w:rsid w:val="00C42638"/>
    <w:rsid w:val="00C4279F"/>
    <w:rsid w:val="00C44EEB"/>
    <w:rsid w:val="00C4509D"/>
    <w:rsid w:val="00C52CA9"/>
    <w:rsid w:val="00C54482"/>
    <w:rsid w:val="00C55B46"/>
    <w:rsid w:val="00C74A3D"/>
    <w:rsid w:val="00C77844"/>
    <w:rsid w:val="00C826E5"/>
    <w:rsid w:val="00C85A23"/>
    <w:rsid w:val="00C85AD3"/>
    <w:rsid w:val="00C9603F"/>
    <w:rsid w:val="00CC15D2"/>
    <w:rsid w:val="00CC24A0"/>
    <w:rsid w:val="00CE7853"/>
    <w:rsid w:val="00D02F5E"/>
    <w:rsid w:val="00D16989"/>
    <w:rsid w:val="00D37D36"/>
    <w:rsid w:val="00D63659"/>
    <w:rsid w:val="00D65062"/>
    <w:rsid w:val="00D731BD"/>
    <w:rsid w:val="00D90055"/>
    <w:rsid w:val="00D92855"/>
    <w:rsid w:val="00DA5640"/>
    <w:rsid w:val="00DA6915"/>
    <w:rsid w:val="00DB6BEB"/>
    <w:rsid w:val="00DE79E4"/>
    <w:rsid w:val="00DF50E0"/>
    <w:rsid w:val="00E02BBA"/>
    <w:rsid w:val="00E0560B"/>
    <w:rsid w:val="00E24C0D"/>
    <w:rsid w:val="00E52DD4"/>
    <w:rsid w:val="00E6673D"/>
    <w:rsid w:val="00E727E1"/>
    <w:rsid w:val="00E7649C"/>
    <w:rsid w:val="00E903A6"/>
    <w:rsid w:val="00EA2514"/>
    <w:rsid w:val="00EB1537"/>
    <w:rsid w:val="00EB5E37"/>
    <w:rsid w:val="00EC4457"/>
    <w:rsid w:val="00EE258A"/>
    <w:rsid w:val="00EE5970"/>
    <w:rsid w:val="00F035FD"/>
    <w:rsid w:val="00F03E33"/>
    <w:rsid w:val="00F0748F"/>
    <w:rsid w:val="00F362A4"/>
    <w:rsid w:val="00F364FC"/>
    <w:rsid w:val="00F5081A"/>
    <w:rsid w:val="00F5309D"/>
    <w:rsid w:val="00F5762F"/>
    <w:rsid w:val="00F60A7A"/>
    <w:rsid w:val="00F70EF5"/>
    <w:rsid w:val="00F71C3B"/>
    <w:rsid w:val="00F72540"/>
    <w:rsid w:val="00F87CBE"/>
    <w:rsid w:val="00F941D9"/>
    <w:rsid w:val="00FC0612"/>
    <w:rsid w:val="00FC6479"/>
    <w:rsid w:val="00FC6CCA"/>
    <w:rsid w:val="00FD0120"/>
    <w:rsid w:val="00FF098B"/>
    <w:rsid w:val="00FF2D06"/>
    <w:rsid w:val="00FF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D0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2E5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062E5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062E5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49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329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329BA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8329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329B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329BA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8A0B1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0F3211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F3211"/>
    <w:rPr>
      <w:rFonts w:ascii="Courier New" w:hAnsi="Courier New" w:cs="Times New Roman"/>
      <w:sz w:val="20"/>
      <w:szCs w:val="20"/>
    </w:rPr>
  </w:style>
  <w:style w:type="table" w:styleId="TableGrid">
    <w:name w:val="Table Grid"/>
    <w:basedOn w:val="TableNormal"/>
    <w:uiPriority w:val="99"/>
    <w:rsid w:val="002916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B4E7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49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13" Type="http://schemas.openxmlformats.org/officeDocument/2006/relationships/hyperlink" Target="file:///C:\Users\1\Desktop\&#1053;&#1055;&#1040;%20&#1085;&#1086;&#1103;&#1073;&#1088;&#1100;\&#1057;&#1044;\&#1056;&#1077;&#1096;%2037%2027.11.17%20&#1087;&#1088;&#1077;&#1076;&#1086;&#1089;&#1090;%20&#1089;&#1074;&#1077;&#1076;%20&#1086;%20&#1076;&#1086;&#1093;&#1086;&#1076;&#1072;&#1093;\4)%20&#1048;&#1079;&#1084;&#1077;&#1085;&#1077;&#1085;&#1080;&#1103;%20&#1074;%20%20&#1055;&#1086;&#1088;&#1103;&#1076;&#1086;&#1082;%20&#1089;&#1086;&#1086;&#1073;&#1097;&#1077;&#1085;&#1080;&#1103;%20&#1086;%20&#1074;&#1086;&#1079;&#1085;&#1080;&#1082;&#1085;&#1086;&#1074;&#1077;&#1085;&#1080;&#1080;%20&#1083;&#1080;&#1095;&#1085;&#1086;&#1081;%20&#1079;&#1072;&#1080;&#1085;&#1090;&#1077;&#1088;&#1077;&#1089;&#1086;&#1074;&#1072;&#1085;&#1085;&#1086;&#1089;&#1090;&#1080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1\Desktop\&#1053;&#1055;&#1040;%20&#1085;&#1086;&#1103;&#1073;&#1088;&#1100;\&#1057;&#1044;\&#1056;&#1077;&#1096;%2037%2027.11.17%20&#1087;&#1088;&#1077;&#1076;&#1086;&#1089;&#1090;%20&#1089;&#1074;&#1077;&#1076;%20&#1086;%20&#1076;&#1086;&#1093;&#1086;&#1076;&#1072;&#1093;\2)%20&#1055;&#1086;&#1088;&#1103;&#1076;&#1086;&#1082;%20&#1088;&#1072;&#1079;&#1084;&#1077;&#1097;&#1077;&#1085;&#1080;&#1103;%20&#1089;&#1074;&#1077;&#1076;&#1077;&#1085;&#1080;&#1081;%20&#1086;%20&#1076;&#1086;&#1093;&#1086;&#1076;&#1072;&#1093;%20&#1085;&#1072;%20&#1089;&#1072;&#1081;&#1090;&#1077;.docx" TargetMode="External"/><Relationship Id="rId12" Type="http://schemas.openxmlformats.org/officeDocument/2006/relationships/hyperlink" Target="file:///C:\Users\1\Desktop\&#1053;&#1055;&#1040;%20&#1085;&#1086;&#1103;&#1073;&#1088;&#1100;\&#1057;&#1044;\&#1056;&#1077;&#1096;%2037%2027.11.17%20&#1087;&#1088;&#1077;&#1076;&#1086;&#1089;&#1090;%20&#1089;&#1074;&#1077;&#1076;%20&#1086;%20&#1076;&#1086;&#1093;&#1086;&#1076;&#1072;&#1093;\3)%20&#1048;&#1079;&#1084;&#1077;&#1085;&#1077;&#1085;&#1080;&#1103;%20&#1074;%20&#1087;&#1086;&#1083;&#1086;&#1078;&#1077;&#1085;&#1080;&#1077;%20&#1086;%20&#1087;&#1088;&#1077;&#1076;&#1086;&#1089;&#1090;&#1072;&#1074;&#1083;&#1077;&#1085;&#1080;&#1080;%20&#1089;&#1074;&#1077;&#1076;&#1077;&#1085;&#1080;&#1081;%20&#1086;%20&#1076;&#1086;&#1093;&#1086;&#1076;&#1072;&#1093;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11" Type="http://schemas.openxmlformats.org/officeDocument/2006/relationships/hyperlink" Target="file:///C:\Users\1\Desktop\&#1053;&#1055;&#1040;%20&#1085;&#1086;&#1103;&#1073;&#1088;&#1100;\&#1057;&#1044;\&#1056;&#1077;&#1096;%2037%2027.11.17%20&#1087;&#1088;&#1077;&#1076;&#1086;&#1089;&#1090;%20&#1089;&#1074;&#1077;&#1076;%20&#1086;%20&#1076;&#1086;&#1093;&#1086;&#1076;&#1072;&#1093;\2)%20&#1055;&#1086;&#1088;&#1103;&#1076;&#1086;&#1082;%20&#1088;&#1072;&#1079;&#1084;&#1077;&#1097;&#1077;&#1085;&#1080;&#1103;%20&#1089;&#1074;&#1077;&#1076;&#1077;&#1085;&#1080;&#1081;%20&#1086;%20&#1076;&#1086;&#1093;&#1086;&#1076;&#1072;&#1093;%20&#1085;&#1072;%20&#1089;&#1072;&#1081;&#1090;&#1077;.doc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1\Desktop\&#1053;&#1055;&#1040;%20&#1085;&#1086;&#1103;&#1073;&#1088;&#1100;\&#1057;&#1044;\&#1056;&#1077;&#1096;%2037%2027.11.17%20&#1087;&#1088;&#1077;&#1076;&#1086;&#1089;&#1090;%20&#1089;&#1074;&#1077;&#1076;%20&#1086;%20&#1076;&#1086;&#1093;&#1086;&#1076;&#1072;&#1093;\2)%20&#1055;&#1086;&#1088;&#1103;&#1076;&#1086;&#1082;%20&#1088;&#1072;&#1079;&#1084;&#1077;&#1097;&#1077;&#1085;&#1080;&#1103;%20&#1089;&#1074;&#1077;&#1076;&#1077;&#1085;&#1080;&#1081;%20&#1086;%20&#1076;&#1086;&#1093;&#1086;&#1076;&#1072;&#1093;%20&#1085;&#1072;%20&#1089;&#1072;&#1081;&#1090;&#1077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0C5D040E6B119114B9A48C2BFC564EA10A8FAE95AC1D6CD131EABF503B1A6463BFB1495D3573194XCpA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10</Pages>
  <Words>2969</Words>
  <Characters>16928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35</cp:revision>
  <cp:lastPrinted>2017-11-28T12:01:00Z</cp:lastPrinted>
  <dcterms:created xsi:type="dcterms:W3CDTF">2017-11-17T12:23:00Z</dcterms:created>
  <dcterms:modified xsi:type="dcterms:W3CDTF">2017-12-03T11:42:00Z</dcterms:modified>
</cp:coreProperties>
</file>